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Kancelář stavebního inženýrství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Botanická 256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362  63  Dalovice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25224581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50"/>
        <w:gridCol w:w="1253"/>
        <w:gridCol w:w="867"/>
        <w:gridCol w:w="2313"/>
        <w:gridCol w:w="482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08.03.2021</w:t>
            </w:r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OBJ35-35911/2021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000000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provedení a vyhodnocení jádrových vrtů do opěr Fes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tivalového mostu v Karlových Varech, dle cenové nabídky ze dne 4.3.2021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65AF3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000 </w:t>
            </w:r>
          </w:p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10.05.2021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cantSplit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37/21</w:t>
            </w: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Úhrada daňového dokladu bude provedena pouze na účet dodavatele, který je zveřejněný v registru </w:t>
      </w:r>
      <w:r>
        <w:rPr>
          <w:rFonts w:ascii="Arial" w:hAnsi="Arial" w:cs="Arial"/>
          <w:color w:val="000000"/>
          <w:sz w:val="17"/>
          <w:szCs w:val="17"/>
        </w:rPr>
        <w:t>plátců DPH, na portálu finanční správy.</w:t>
      </w: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5AF3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5AF3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5AF3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5AF3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5AF3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B65AF3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</w:t>
      </w:r>
      <w:r>
        <w:rPr>
          <w:rFonts w:ascii="Arial" w:hAnsi="Arial" w:cs="Arial"/>
          <w:color w:val="000000"/>
          <w:sz w:val="17"/>
          <w:szCs w:val="17"/>
        </w:rPr>
        <w:t xml:space="preserve"> dani z přidané hodnoty, ve znění pozdějších předpisů), že objednatel zaplatí na veřejný účet dodavatele pouze základ DPH dle daňového dokladu a DPH zaplatí přímo na účet příslušného správce daně pod variabilním symbolem 25224581, konstantní </w:t>
      </w:r>
      <w:r>
        <w:rPr>
          <w:rFonts w:ascii="Arial" w:hAnsi="Arial" w:cs="Arial"/>
          <w:color w:val="000000"/>
          <w:sz w:val="17"/>
          <w:szCs w:val="17"/>
        </w:rPr>
        <w:lastRenderedPageBreak/>
        <w:t>symbol 1148, s</w:t>
      </w:r>
      <w:r>
        <w:rPr>
          <w:rFonts w:ascii="Arial" w:hAnsi="Arial" w:cs="Arial"/>
          <w:color w:val="000000"/>
          <w:sz w:val="17"/>
          <w:szCs w:val="17"/>
        </w:rPr>
        <w:t>pecifický symbol 00254657 (§ 109a zákona o DPH).</w:t>
      </w: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podrobně seznámily, a že tato odpovídá jejich svobodné vůli. Na důkaz toho připojuji své podpisy.</w:t>
      </w: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65AF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6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B65AF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F3"/>
    <w:rsid w:val="00B6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43E8A"/>
  <w14:defaultImageDpi w14:val="0"/>
  <w15:docId w15:val="{30BAA60E-33A2-4EC1-AF5D-D04C6F6F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7BAEBC3D</Template>
  <TotalTime>3</TotalTime>
  <Pages>2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2021-03-08T12:20:00Z</cp:lastPrinted>
  <dcterms:created xsi:type="dcterms:W3CDTF">2021-03-08T12:23:00Z</dcterms:created>
  <dcterms:modified xsi:type="dcterms:W3CDTF">2021-03-08T12:23:00Z</dcterms:modified>
</cp:coreProperties>
</file>