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D0" w:rsidRDefault="00E513D0" w:rsidP="00E513D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91ED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Obchodní balík</w:t>
      </w:r>
    </w:p>
    <w:p w:rsidR="00E513D0" w:rsidRDefault="00E513D0" w:rsidP="00E513D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982607-2426/2011</w:t>
      </w:r>
    </w:p>
    <w:p w:rsidR="00E513D0" w:rsidRDefault="00E513D0" w:rsidP="00E513D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</w:p>
    <w:p w:rsidR="00E513D0" w:rsidRDefault="00E513D0" w:rsidP="00E513D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513D0" w:rsidRDefault="00E513D0" w:rsidP="00E513D0">
      <w:pPr>
        <w:numPr>
          <w:ilvl w:val="0"/>
          <w:numId w:val="0"/>
        </w:numPr>
        <w:spacing w:after="0" w:line="240" w:lineRule="auto"/>
        <w:ind w:left="142"/>
      </w:pPr>
    </w:p>
    <w:p w:rsidR="00E513D0" w:rsidRDefault="00C648AC" w:rsidP="00E513D0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C648AC">
        <w:t>xx</w:t>
      </w:r>
      <w:proofErr w:type="spellEnd"/>
      <w:r>
        <w:t xml:space="preserve"> </w:t>
      </w:r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C648AC">
        <w:t>xx</w:t>
      </w:r>
      <w:proofErr w:type="spellEnd"/>
    </w:p>
    <w:p w:rsidR="00E513D0" w:rsidRDefault="00E513D0" w:rsidP="00E513D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513D0" w:rsidRDefault="00E513D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513D0" w:rsidRPr="00E513D0" w:rsidRDefault="00E513D0" w:rsidP="00E513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513D0" w:rsidRPr="00E513D0" w:rsidRDefault="00E513D0" w:rsidP="00E513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Obchodní balík, č. 982607-2426/2011 ze dne </w:t>
      </w:r>
      <w:proofErr w:type="gramStart"/>
      <w:r>
        <w:t>13.12.2011</w:t>
      </w:r>
      <w:proofErr w:type="gramEnd"/>
      <w:r>
        <w:t xml:space="preserve"> (dále jen "Dohoda"), a to následujícím způsobem:</w:t>
      </w:r>
    </w:p>
    <w:p w:rsidR="00E513D0" w:rsidRPr="00E513D0" w:rsidRDefault="00E513D0" w:rsidP="00E513D0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E513D0" w:rsidRPr="00E513D0" w:rsidRDefault="00E513D0" w:rsidP="00E513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513D0" w:rsidRPr="00E513D0" w:rsidRDefault="00E513D0" w:rsidP="00E513D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513D0" w:rsidRPr="00E513D0" w:rsidRDefault="00E513D0" w:rsidP="00E513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91ED7">
        <w:t>2</w:t>
      </w:r>
      <w:r>
        <w:t xml:space="preserve"> je platný dnem jeho podpisu oběma smluvními stranami</w:t>
      </w:r>
      <w:r w:rsidR="00691ED7">
        <w:t xml:space="preserve"> a </w:t>
      </w:r>
      <w:r w:rsidR="00691ED7" w:rsidRPr="00691ED7">
        <w:rPr>
          <w:b/>
        </w:rPr>
        <w:t xml:space="preserve">účinný od </w:t>
      </w:r>
      <w:proofErr w:type="gramStart"/>
      <w:r w:rsidR="00691ED7" w:rsidRPr="00691ED7">
        <w:rPr>
          <w:b/>
        </w:rPr>
        <w:t>1.1.2014</w:t>
      </w:r>
      <w:proofErr w:type="gramEnd"/>
      <w:r>
        <w:t>.</w:t>
      </w:r>
    </w:p>
    <w:p w:rsidR="00E513D0" w:rsidRPr="00E513D0" w:rsidRDefault="00E513D0" w:rsidP="00E513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91ED7">
        <w:t>2</w:t>
      </w:r>
      <w:r>
        <w:t xml:space="preserve"> je sepsán ve dvou vyhotoveních s platností originálu, z nichž každá ze stran obdrží po jednom vyhotovení.</w:t>
      </w:r>
    </w:p>
    <w:p w:rsidR="00E513D0" w:rsidRPr="00E513D0" w:rsidRDefault="00E513D0" w:rsidP="00E513D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E513D0" w:rsidRPr="00E513D0" w:rsidRDefault="00E513D0" w:rsidP="00E513D0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E513D0" w:rsidRDefault="00E513D0" w:rsidP="00E513D0">
      <w:pPr>
        <w:numPr>
          <w:ilvl w:val="0"/>
          <w:numId w:val="0"/>
        </w:numPr>
        <w:spacing w:after="120"/>
      </w:pPr>
    </w:p>
    <w:p w:rsidR="00E513D0" w:rsidRDefault="00E513D0" w:rsidP="00E513D0">
      <w:pPr>
        <w:numPr>
          <w:ilvl w:val="0"/>
          <w:numId w:val="0"/>
        </w:numPr>
        <w:spacing w:after="120"/>
      </w:pPr>
    </w:p>
    <w:p w:rsidR="00E513D0" w:rsidRDefault="00E513D0" w:rsidP="00E513D0">
      <w:pPr>
        <w:numPr>
          <w:ilvl w:val="0"/>
          <w:numId w:val="0"/>
        </w:numPr>
        <w:spacing w:after="120"/>
      </w:pPr>
    </w:p>
    <w:p w:rsidR="00E513D0" w:rsidRDefault="00E513D0" w:rsidP="00E513D0">
      <w:pPr>
        <w:numPr>
          <w:ilvl w:val="0"/>
          <w:numId w:val="0"/>
        </w:numPr>
        <w:spacing w:after="120"/>
        <w:sectPr w:rsidR="00E513D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513D0" w:rsidRDefault="00E513D0" w:rsidP="00E513D0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proofErr w:type="gramStart"/>
      <w:r>
        <w:t>6.12.2013</w:t>
      </w:r>
      <w:proofErr w:type="gramEnd"/>
    </w:p>
    <w:p w:rsidR="00E513D0" w:rsidRDefault="00E513D0" w:rsidP="00E513D0">
      <w:pPr>
        <w:numPr>
          <w:ilvl w:val="0"/>
          <w:numId w:val="0"/>
        </w:numPr>
        <w:spacing w:after="120"/>
      </w:pPr>
    </w:p>
    <w:p w:rsidR="00E513D0" w:rsidRDefault="00E513D0" w:rsidP="00E513D0">
      <w:pPr>
        <w:numPr>
          <w:ilvl w:val="0"/>
          <w:numId w:val="0"/>
        </w:numPr>
        <w:spacing w:after="120"/>
      </w:pPr>
      <w:r>
        <w:t>Za ČP:</w:t>
      </w:r>
    </w:p>
    <w:p w:rsidR="00E513D0" w:rsidRDefault="00E513D0" w:rsidP="00E513D0">
      <w:pPr>
        <w:numPr>
          <w:ilvl w:val="0"/>
          <w:numId w:val="0"/>
        </w:numPr>
        <w:spacing w:after="120"/>
      </w:pPr>
    </w:p>
    <w:p w:rsidR="00E513D0" w:rsidRDefault="00E513D0" w:rsidP="00E513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13D0" w:rsidRDefault="00E513D0" w:rsidP="00E513D0">
      <w:pPr>
        <w:numPr>
          <w:ilvl w:val="0"/>
          <w:numId w:val="0"/>
        </w:numPr>
        <w:spacing w:after="120"/>
        <w:jc w:val="center"/>
      </w:pPr>
    </w:p>
    <w:p w:rsidR="00E513D0" w:rsidRDefault="00E513D0" w:rsidP="00E513D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513D0" w:rsidRDefault="00E513D0" w:rsidP="00E513D0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E513D0" w:rsidRDefault="00E513D0" w:rsidP="00E513D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E513D0" w:rsidRDefault="00E513D0" w:rsidP="00E513D0">
      <w:pPr>
        <w:numPr>
          <w:ilvl w:val="0"/>
          <w:numId w:val="0"/>
        </w:numPr>
        <w:spacing w:after="120"/>
      </w:pPr>
    </w:p>
    <w:p w:rsidR="00E513D0" w:rsidRDefault="00E513D0" w:rsidP="00E513D0">
      <w:pPr>
        <w:numPr>
          <w:ilvl w:val="0"/>
          <w:numId w:val="0"/>
        </w:numPr>
        <w:spacing w:after="120"/>
      </w:pPr>
      <w:r>
        <w:t>Za Odesílatele:</w:t>
      </w:r>
    </w:p>
    <w:p w:rsidR="00E513D0" w:rsidRDefault="00E513D0" w:rsidP="00E513D0">
      <w:pPr>
        <w:numPr>
          <w:ilvl w:val="0"/>
          <w:numId w:val="0"/>
        </w:numPr>
        <w:spacing w:after="120"/>
      </w:pPr>
    </w:p>
    <w:p w:rsidR="00E513D0" w:rsidRDefault="00E513D0" w:rsidP="00E513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13D0" w:rsidRDefault="00E513D0" w:rsidP="00E513D0">
      <w:pPr>
        <w:numPr>
          <w:ilvl w:val="0"/>
          <w:numId w:val="0"/>
        </w:numPr>
        <w:spacing w:after="120"/>
        <w:jc w:val="center"/>
      </w:pPr>
    </w:p>
    <w:p w:rsidR="00E513D0" w:rsidRDefault="00C648AC" w:rsidP="00E513D0">
      <w:pPr>
        <w:numPr>
          <w:ilvl w:val="0"/>
          <w:numId w:val="0"/>
        </w:numPr>
        <w:spacing w:after="120"/>
        <w:jc w:val="center"/>
      </w:pPr>
      <w:proofErr w:type="spellStart"/>
      <w:r>
        <w:t>xx</w:t>
      </w:r>
      <w:proofErr w:type="spellEnd"/>
    </w:p>
    <w:p w:rsidR="00AA4A4D" w:rsidRPr="00E513D0" w:rsidRDefault="00C648AC" w:rsidP="00E513D0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E513D0" w:rsidSect="00E513D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25D1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25D14" w:rsidRPr="00160A6D">
      <w:rPr>
        <w:sz w:val="18"/>
        <w:szCs w:val="18"/>
      </w:rPr>
      <w:fldChar w:fldCharType="separate"/>
    </w:r>
    <w:r w:rsidR="00C648AC">
      <w:rPr>
        <w:noProof/>
        <w:sz w:val="18"/>
        <w:szCs w:val="18"/>
      </w:rPr>
      <w:t>2</w:t>
    </w:r>
    <w:r w:rsidR="00725D1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25D1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25D14" w:rsidRPr="00160A6D">
      <w:rPr>
        <w:sz w:val="18"/>
        <w:szCs w:val="18"/>
      </w:rPr>
      <w:fldChar w:fldCharType="separate"/>
    </w:r>
    <w:r w:rsidR="00C648AC">
      <w:rPr>
        <w:noProof/>
        <w:sz w:val="18"/>
        <w:szCs w:val="18"/>
      </w:rPr>
      <w:t>2</w:t>
    </w:r>
    <w:r w:rsidR="00725D1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3306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513D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91ED7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513D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Obchodní balík, Číslo 982607-2426/2011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345E4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470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1ED7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5D14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4ADA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48AC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3069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13D0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ACE0-BDED-41A8-8306-A8A83E7F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273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Vaňkátová Dana</cp:lastModifiedBy>
  <cp:revision>3</cp:revision>
  <cp:lastPrinted>2013-12-09T08:23:00Z</cp:lastPrinted>
  <dcterms:created xsi:type="dcterms:W3CDTF">2016-10-19T12:08:00Z</dcterms:created>
  <dcterms:modified xsi:type="dcterms:W3CDTF">2017-03-02T15:40:00Z</dcterms:modified>
</cp:coreProperties>
</file>