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E3454" w:rsidP="006E345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bezhotovostní úhradě cen poštovních služeb</w:t>
      </w:r>
    </w:p>
    <w:p w:rsidR="006E3454" w:rsidRDefault="006E3454" w:rsidP="006E345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982807-0443/2016</w:t>
      </w:r>
      <w:r w:rsidR="00013BDC">
        <w:rPr>
          <w:rFonts w:ascii="Arial" w:hAnsi="Arial" w:cs="Arial"/>
          <w:b/>
          <w:sz w:val="36"/>
        </w:rPr>
        <w:t>, E2016/1321</w:t>
      </w:r>
    </w:p>
    <w:p w:rsidR="006E3454" w:rsidRDefault="006E3454" w:rsidP="006E345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B216E8">
        <w:t xml:space="preserve"> </w:t>
      </w:r>
      <w:r>
        <w:t>14</w:t>
      </w:r>
      <w:r w:rsidR="00B216E8">
        <w:t xml:space="preserve"> </w:t>
      </w:r>
      <w:r>
        <w:t>983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E9A">
        <w:t>XXX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B216E8">
        <w:t xml:space="preserve"> v Praze, oddíl A, vložka 7565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</w:t>
      </w:r>
    </w:p>
    <w:p w:rsidR="00B216E8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</w:t>
      </w:r>
      <w:r w:rsidR="00B216E8">
        <w:t xml:space="preserve"> </w:t>
      </w:r>
      <w:proofErr w:type="spellStart"/>
      <w:proofErr w:type="gramStart"/>
      <w:r w:rsidR="00B216E8">
        <w:t>s.p</w:t>
      </w:r>
      <w:proofErr w:type="spellEnd"/>
      <w:r w:rsidR="00B216E8">
        <w:t>.</w:t>
      </w:r>
      <w:proofErr w:type="gramEnd"/>
      <w:r w:rsidR="00B216E8">
        <w:t xml:space="preserve">, firemní obchod PH a </w:t>
      </w:r>
      <w:proofErr w:type="spellStart"/>
      <w:r w:rsidR="00B216E8">
        <w:t>StČ</w:t>
      </w:r>
      <w:proofErr w:type="spellEnd"/>
      <w:r w:rsidR="00B216E8">
        <w:t>,</w:t>
      </w:r>
    </w:p>
    <w:p w:rsidR="006E3454" w:rsidRDefault="006E3454" w:rsidP="00B216E8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</w:p>
    <w:p w:rsidR="006E3454" w:rsidRDefault="006E3454" w:rsidP="006E345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E3454" w:rsidRDefault="006E3454" w:rsidP="006E3454">
      <w:pPr>
        <w:numPr>
          <w:ilvl w:val="0"/>
          <w:numId w:val="0"/>
        </w:numPr>
        <w:spacing w:after="0" w:line="240" w:lineRule="auto"/>
        <w:ind w:left="142"/>
      </w:pPr>
    </w:p>
    <w:p w:rsidR="006E3454" w:rsidRDefault="00DC7E9A" w:rsidP="006E345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C7E9A">
        <w:t>XXX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E9A">
        <w:t>XXX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E9A">
        <w:t>XXX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E9A">
        <w:t>XXX</w:t>
      </w:r>
    </w:p>
    <w:p w:rsidR="006E3454" w:rsidRDefault="00B216E8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6E3454">
        <w:t xml:space="preserve"> v </w:t>
      </w:r>
      <w:r>
        <w:t>živnostenském rejstříku:</w:t>
      </w:r>
      <w:r>
        <w:tab/>
      </w:r>
      <w:r w:rsidR="00DC7E9A">
        <w:t>XXX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C7E9A">
        <w:t>XXX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E9A">
        <w:t>XXX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C7E9A">
        <w:t>XXX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C7E9A">
        <w:t>XXX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C7E9A">
        <w:t>XXX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6E3454" w:rsidRDefault="006E3454" w:rsidP="006E3454">
      <w:pPr>
        <w:numPr>
          <w:ilvl w:val="0"/>
          <w:numId w:val="0"/>
        </w:numPr>
        <w:spacing w:before="50" w:after="70" w:line="240" w:lineRule="auto"/>
        <w:ind w:left="142"/>
      </w:pPr>
    </w:p>
    <w:p w:rsidR="006E3454" w:rsidRDefault="006E3454" w:rsidP="006E3454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 uzavírají v souladu s ustanovením § 1746 odst. 2 zákona č. 89/2012 Sb., občanského zákoníku, ve znění pozdějších předpisů (dále jen "Občanský zákoník"), tuto Dohodu o bezhotovostní úhradě cen poštovních služeb (dále jen "Dohoda").</w:t>
      </w:r>
    </w:p>
    <w:p w:rsidR="006E3454" w:rsidRDefault="006E345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E3454" w:rsidRPr="006E3454" w:rsidRDefault="006E3454" w:rsidP="006E3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Předmětem této Dohody je stanovení podmínek pro bezhotovostní úhradu cen poštovních služeb z účtu Uživatele (dále jen "úhrada z účtu") a úprava vzájemných práv a povinností obou stran Dohody.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Na základě této Dohody mohou být hrazeny pouze vnitrostátní a mezinárodní základní i ostatní poštovní služby včetně doplňkových služeb.</w:t>
      </w:r>
    </w:p>
    <w:p w:rsidR="006E3454" w:rsidRPr="006E3454" w:rsidRDefault="006E3454" w:rsidP="006E3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Základní ujednání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Pro účely této Dohody se rozumí:</w:t>
      </w:r>
    </w:p>
    <w:p w:rsidR="006E3454" w:rsidRDefault="006E3454" w:rsidP="006E3454">
      <w:pPr>
        <w:numPr>
          <w:ilvl w:val="4"/>
          <w:numId w:val="21"/>
        </w:numPr>
        <w:spacing w:after="120"/>
        <w:ind w:left="981" w:hanging="357"/>
        <w:jc w:val="both"/>
      </w:pPr>
      <w:r>
        <w:t>Uživatelem subjekt, který má s ČP uzavřenu tuto Doh</w:t>
      </w:r>
      <w:r w:rsidR="00B216E8">
        <w:t>odu a podává zásilky, jichž je O</w:t>
      </w:r>
      <w:r>
        <w:t>desílatelem on sám, případně třetí osoba (odesílatel),</w:t>
      </w:r>
    </w:p>
    <w:p w:rsidR="006E3454" w:rsidRDefault="006E3454" w:rsidP="006E3454">
      <w:pPr>
        <w:numPr>
          <w:ilvl w:val="4"/>
          <w:numId w:val="21"/>
        </w:numPr>
        <w:spacing w:after="120"/>
        <w:ind w:left="981" w:hanging="357"/>
        <w:jc w:val="both"/>
      </w:pPr>
      <w:r>
        <w:t>Odesílatelem osoba, která je v podací stvrzence a na zásilce jako odesílatel uvedena,</w:t>
      </w:r>
    </w:p>
    <w:p w:rsidR="006E3454" w:rsidRDefault="006E3454" w:rsidP="006E3454">
      <w:pPr>
        <w:numPr>
          <w:ilvl w:val="4"/>
          <w:numId w:val="21"/>
        </w:numPr>
        <w:spacing w:after="120"/>
        <w:ind w:left="981" w:hanging="357"/>
        <w:jc w:val="both"/>
      </w:pPr>
      <w:r>
        <w:t>Objednatelem osoba, která s ČP uzavřela Smlouvu nebo Objednávku na službu RIPM nebo</w:t>
      </w:r>
      <w:r w:rsidR="00B216E8">
        <w:t> </w:t>
      </w:r>
      <w:r>
        <w:t>Tisková zásilka,</w:t>
      </w:r>
    </w:p>
    <w:p w:rsidR="006E3454" w:rsidRDefault="006E3454" w:rsidP="006E3454">
      <w:pPr>
        <w:numPr>
          <w:ilvl w:val="4"/>
          <w:numId w:val="21"/>
        </w:numPr>
        <w:spacing w:after="120"/>
        <w:ind w:left="981" w:hanging="357"/>
        <w:jc w:val="both"/>
      </w:pPr>
      <w:r>
        <w:t>Podavatelem osoba, která ČP zásilky předává,</w:t>
      </w:r>
    </w:p>
    <w:p w:rsidR="006E3454" w:rsidRDefault="006E3454" w:rsidP="006E3454">
      <w:pPr>
        <w:numPr>
          <w:ilvl w:val="4"/>
          <w:numId w:val="21"/>
        </w:numPr>
        <w:spacing w:after="120"/>
        <w:ind w:left="981" w:hanging="357"/>
        <w:jc w:val="both"/>
      </w:pPr>
      <w:r>
        <w:t>označením "obyčejné zásilky" zásilky a služby, jejichž podání a dodání ČP nestvrzuje- obyčejné psaní, obyčejný balík, obyčejná slepecká zásilka vnitrostátní i do zahraničí, obyčejná zásilka do</w:t>
      </w:r>
      <w:r w:rsidR="00B216E8">
        <w:t> </w:t>
      </w:r>
      <w:r>
        <w:t xml:space="preserve">zahraničí, obyčejný </w:t>
      </w:r>
      <w:proofErr w:type="spellStart"/>
      <w:r>
        <w:t>tiskovinový</w:t>
      </w:r>
      <w:proofErr w:type="spellEnd"/>
      <w:r>
        <w:t xml:space="preserve"> pytel, Obchodní psaní vnitrostátní i do zahraničí, Firemní psaní, Tisková zásilka, RIPM,</w:t>
      </w:r>
    </w:p>
    <w:p w:rsidR="006E3454" w:rsidRDefault="006E3454" w:rsidP="006E3454">
      <w:pPr>
        <w:numPr>
          <w:ilvl w:val="4"/>
          <w:numId w:val="21"/>
        </w:numPr>
        <w:spacing w:after="120"/>
        <w:ind w:left="981" w:hanging="357"/>
        <w:jc w:val="both"/>
      </w:pPr>
      <w:r>
        <w:t xml:space="preserve">označením "zapsané zásilky" zásilky, jejichž podání ČP stvrzuje a příjemce potvrdí jejich převzetí- doporučené psaní, doporučený balíček, doporučená slepecká zásilka vnitrostátní i do zahraničí, doporučená zásilka, doporučený </w:t>
      </w:r>
      <w:proofErr w:type="spellStart"/>
      <w:r>
        <w:t>tiskovinový</w:t>
      </w:r>
      <w:proofErr w:type="spellEnd"/>
      <w:r>
        <w:t xml:space="preserve"> pytel, cenné psaní vnitrostátní i do zahraničí, standardní balík, cenný balík vnitrostátní i do zahraničí, Balík Do ruky, Balík Na poštu, Balík Expres, Balík </w:t>
      </w:r>
      <w:proofErr w:type="spellStart"/>
      <w:r>
        <w:t>Nadrozměr</w:t>
      </w:r>
      <w:proofErr w:type="spellEnd"/>
      <w:r>
        <w:t>, Obchodní balík do zahraničí, EMS vnitrostátní i do zahraničí, Firemní psaní - doporučeně,</w:t>
      </w:r>
    </w:p>
    <w:p w:rsidR="006E3454" w:rsidRDefault="006E3454" w:rsidP="006E3454">
      <w:pPr>
        <w:numPr>
          <w:ilvl w:val="4"/>
          <w:numId w:val="21"/>
        </w:numPr>
        <w:spacing w:after="120"/>
        <w:ind w:left="981" w:hanging="357"/>
        <w:jc w:val="both"/>
      </w:pPr>
      <w:r>
        <w:t>podacím archem Poštovní podací arch v listinné podobě. Podací archy jsou k dispozici na</w:t>
      </w:r>
      <w:r w:rsidR="00B216E8">
        <w:t> </w:t>
      </w:r>
      <w:r>
        <w:t>webových stránkách ČP www.ceskaposta.cz, v sekci Dokumenty ke stažení,</w:t>
      </w:r>
    </w:p>
    <w:p w:rsidR="006E3454" w:rsidRDefault="006E3454" w:rsidP="006E3454">
      <w:pPr>
        <w:numPr>
          <w:ilvl w:val="4"/>
          <w:numId w:val="21"/>
        </w:numPr>
        <w:spacing w:after="120"/>
        <w:ind w:left="981" w:hanging="357"/>
        <w:jc w:val="both"/>
      </w:pPr>
      <w:r>
        <w:t>elektronickým podacím archem Elektronický podací arch, který podavatel předává na datovém médiu. Elektronický podací arch je k dispozici na webových stránkách ČP www.ceskaposta.cz, v</w:t>
      </w:r>
      <w:r w:rsidR="00B216E8">
        <w:t> </w:t>
      </w:r>
      <w:r>
        <w:t>sekci Dokumenty ke stažení,</w:t>
      </w:r>
    </w:p>
    <w:p w:rsidR="006E3454" w:rsidRDefault="006E3454" w:rsidP="006E3454">
      <w:pPr>
        <w:numPr>
          <w:ilvl w:val="4"/>
          <w:numId w:val="21"/>
        </w:numPr>
        <w:spacing w:after="120"/>
        <w:ind w:left="981" w:hanging="357"/>
        <w:jc w:val="both"/>
      </w:pPr>
      <w:r>
        <w:t>datovým podáním předání dat o podávaných zásilkách prostřednictvím datového souboru, podací stvrzenkou v případě datového podání je Soupis podaných zásilek, který vyhotovuje ČP,</w:t>
      </w:r>
    </w:p>
    <w:p w:rsidR="006E3454" w:rsidRDefault="006E3454" w:rsidP="006E3454">
      <w:pPr>
        <w:numPr>
          <w:ilvl w:val="4"/>
          <w:numId w:val="21"/>
        </w:numPr>
        <w:spacing w:after="120"/>
        <w:ind w:left="981" w:hanging="357"/>
        <w:jc w:val="both"/>
      </w:pPr>
      <w:r>
        <w:t>podací stvrzenkou Poštovní podací arch, Elektronický podací arch nebo Soupis podaných zásilek, na nichž je stvrzeno podání zásilek odesílatelem.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6E3454" w:rsidRDefault="006E3454" w:rsidP="006E3454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DC7E9A">
        <w:t>XXX</w:t>
      </w:r>
    </w:p>
    <w:p w:rsidR="006E3454" w:rsidRDefault="00B216E8" w:rsidP="006E3454">
      <w:pPr>
        <w:numPr>
          <w:ilvl w:val="4"/>
          <w:numId w:val="21"/>
        </w:numPr>
        <w:spacing w:after="120"/>
        <w:jc w:val="both"/>
      </w:pPr>
      <w:r>
        <w:t xml:space="preserve"> </w:t>
      </w:r>
      <w:r w:rsidR="00DC7E9A">
        <w:t>XXX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je kromě této Dohody uzavřena také samostatná dohoda na podávání určitého druhu zásilek, musí být zásilky označeny způsobem uvedeným v příslušné dohodě. 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Nejedná-li se o zásilky podle bodu 2.3, m</w:t>
      </w:r>
      <w:r w:rsidR="00B216E8">
        <w:t>usí být zásilky označeny podle P</w:t>
      </w:r>
      <w:r>
        <w:t xml:space="preserve">řílohy č. </w:t>
      </w:r>
      <w:r w:rsidR="00B216E8">
        <w:t>2</w:t>
      </w:r>
      <w:r>
        <w:t xml:space="preserve"> </w:t>
      </w:r>
      <w:proofErr w:type="gramStart"/>
      <w:r>
        <w:t>této</w:t>
      </w:r>
      <w:proofErr w:type="gramEnd"/>
      <w:r>
        <w:t xml:space="preserve"> Dohody.</w:t>
      </w:r>
    </w:p>
    <w:p w:rsidR="00B216E8" w:rsidRDefault="00B216E8" w:rsidP="00B216E8">
      <w:pPr>
        <w:numPr>
          <w:ilvl w:val="0"/>
          <w:numId w:val="0"/>
        </w:numPr>
        <w:spacing w:after="120"/>
        <w:ind w:left="624"/>
        <w:jc w:val="both"/>
      </w:pP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Obyčejné zásilky podává Uživatel/Objednatel podle bodu 2.8. Z obyčejných zásilek, u kterých je to vzhledem k jejich velikosti a hmotnosti účelné, vytvoří Uživatel/Objednatel svazky:</w:t>
      </w:r>
    </w:p>
    <w:p w:rsidR="006E3454" w:rsidRDefault="006E3454" w:rsidP="006E3454">
      <w:pPr>
        <w:numPr>
          <w:ilvl w:val="5"/>
          <w:numId w:val="21"/>
        </w:numPr>
        <w:spacing w:after="120"/>
        <w:jc w:val="both"/>
      </w:pPr>
      <w:r>
        <w:t>dle cen (po deseti až padesáti kusech) s vyznačením počtu zásilek ve svazku,</w:t>
      </w:r>
    </w:p>
    <w:p w:rsidR="006E3454" w:rsidRDefault="006E3454" w:rsidP="006E3454">
      <w:pPr>
        <w:numPr>
          <w:ilvl w:val="5"/>
          <w:numId w:val="21"/>
        </w:numPr>
        <w:spacing w:after="120"/>
        <w:jc w:val="both"/>
      </w:pPr>
      <w:r>
        <w:t xml:space="preserve">pokud je podle podmínek některé služby stanoven jiný způsob svazkování nebo je jiný způsob svazkování sjednán smluvně, vytvoří Uživatel/Objednatel svazky dle podmínek služby nebo dohody. 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Společně s podávanými zapsanými zásilkami předá podavatel ČP vyplněný podací arch ve dvojím vyhotovení, nebo elektronický podací arch na datovém médiu (podací stvrzenku vyhotoví ČP na</w:t>
      </w:r>
      <w:r w:rsidR="00B216E8">
        <w:t> </w:t>
      </w:r>
      <w:r>
        <w:t>základě dat předaných podavatelem).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V případě datového podání předává údaje o zásilkách v datové podobě (strukturu a formát datové věty dodá CP na požádání), podací stvrzenku vyhotoví ČP na základě dat předaných podavatelem.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V záhlaví podací stvrzenky musí být uvedena adresa Uživatele a adresa odesílatele shodná s adresou odesílatele uvedenou na zásilkách. Řazení zásilek je totožné se zápisy v podací stvrzence. 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Je-li Uživatel/Objednatel držitelem Zákaznické karty České pošty a chce při podání zásilek čerpat některé její výhody, je povinen na podací stvrzence nebo v datovém souboru uvést číslo Zákaznické karty.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Uživatel, který podává zásilky s doplňkovou službou </w:t>
      </w:r>
      <w:proofErr w:type="spellStart"/>
      <w:r>
        <w:t>Bezdokladová</w:t>
      </w:r>
      <w:proofErr w:type="spellEnd"/>
      <w:r>
        <w:t xml:space="preserve"> dobírka, předá ČP podací data k</w:t>
      </w:r>
      <w:r w:rsidR="00B216E8">
        <w:t> </w:t>
      </w:r>
      <w:r>
        <w:t xml:space="preserve">zásilkám ve formě datového souboru. Datový soubor Uživatel předá ČP nejpozději spolu s předávanými zásilkami. V případě žádosti o službu </w:t>
      </w:r>
      <w:proofErr w:type="spellStart"/>
      <w:r>
        <w:t>Bezdokladová</w:t>
      </w:r>
      <w:proofErr w:type="spellEnd"/>
      <w:r>
        <w:t xml:space="preserve"> dobírka je Evidenční list, podepsaný oprávněným zástupcem, nedílnou součástí této Dohody jako Příloha č. 1. Uživatel stanoví jedinečný účet u peněžního ústavu, kam budou vybrané peněžní částky převáděny nebo má možnost, v případě kdy využívá více typů zásilek, stanovit jeden účet pro každý typ zásilky.</w:t>
      </w:r>
      <w:r w:rsidR="00B216E8">
        <w:t xml:space="preserve"> </w:t>
      </w:r>
      <w:r>
        <w:t>Bankovní spojení je uvedeno v</w:t>
      </w:r>
      <w:r w:rsidR="00B216E8">
        <w:t> </w:t>
      </w:r>
      <w:r>
        <w:t xml:space="preserve">Evidenčním listu, který je vyhotoven celkem v trojím provedení. Při volbě indikace kumulovaný přípis v Evidenčním listu musí být elektronicky předávaný soubor obsahující položkový rozpis plateb za </w:t>
      </w:r>
      <w:proofErr w:type="spellStart"/>
      <w:r>
        <w:t>Bezdokladovou</w:t>
      </w:r>
      <w:proofErr w:type="spellEnd"/>
      <w:r>
        <w:t xml:space="preserve"> dobírku zašifrován šifrovacím programem ČP CRYPTA, který je zdarma (veškeré informace jsou k dispozici na Internetových stránkách ČP http://www.ceskaposta.cz/cz/sluzby/e-sluzby/interni-certifikacni-autorita-id314/). Zašifrováním je soubor zabezpečen proti neoprávněné manipulaci s údaji uloženými uvnitř souboru. Kumulovaný přípis na účet Uživatele bude proveden až</w:t>
      </w:r>
      <w:r w:rsidR="00B216E8">
        <w:t> </w:t>
      </w:r>
      <w:r>
        <w:t>po vydání technologického certifikátu CRYPTA, do té doby jsou platby připisovány položkově. Neoprávněně převedené částky na účet Uživatele vrátí Uživatel bez průtahů ČP.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Zásilky Uživatel/Objednatel předává s dále uvedenými výjimkami s vyhotovenými evidenčními lístky poštovného (dále jen "evidenční lístek").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Vzor evidenčního lístku je umístěn volně ke stažení na webových stránkách ČP (www.ceskaposta.cz, v</w:t>
      </w:r>
      <w:r w:rsidR="00B216E8">
        <w:t> </w:t>
      </w:r>
      <w:r>
        <w:t>sekci Dokumenty ke stažení). Evidenční lístky se vyhotovují dvojmo, číslují se pořadově v číselných řadách předepsaných ČP a označují se přesnou adresou Uživatele/Objednatele, číslem této Dohody a</w:t>
      </w:r>
      <w:r w:rsidR="00B216E8">
        <w:t> </w:t>
      </w:r>
      <w:r>
        <w:t>datem podání.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Obyčejná psaní a obyčejné balíky se zapisují do evidenčních lístků (datových souborů) podle hmotnostních kategorií, které jsou doplněny počtem zásilek v jednotlivých kategoriích a úhrnem jednotlivých cen za službu. Obyčejné zásilky do zahraničí se evidují obdobně jako obyčejná psaní s</w:t>
      </w:r>
      <w:r w:rsidR="00B216E8">
        <w:t> </w:t>
      </w:r>
      <w:r>
        <w:t>poznámkou "Do zahraničí".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Ostatní obyčejné zásilky se do evidenčních lístků zapisují podle dokladů předávaných při podání.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Zapsané zásilky se zapisují do evidenčního lístku úhrnem z podacích stvrzenek (datových souborů) jednotlivých druhů zásilek.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Zásilky se podávají v takovém pořadí, v jakém jsou zapsány v evidenčním lístku. U pošt, kde se jednotlivé druhy zásilek podávají u různých přepážek, se vyhotovují samostatné evidenční lístky pro</w:t>
      </w:r>
      <w:r w:rsidR="00B216E8">
        <w:t> </w:t>
      </w:r>
      <w:r>
        <w:t>každou přepážku.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Potvrzený evidenční lístek a originál podací stvrzenky ČP předá Uživateli.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Evidenční lístky Uživatel ČP nepředává, podává-li zásilky prostřednictvím online aplikace ČP "Podání Online".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Uživatel, který je držitelem Zákaznické karty, není povinen při podání se Zákaznickou kartou předkládat evidenční lístky a dekádní výkazy. Podavatel odsouhlasí údaje uvedené v "Soupisu podaných zásilek k fakturaci" předložením Zákaznické karty.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Je-li realizováno podání zásilek prostřednictvím svozných jízd ČP, zástupce Uživatele, který je držitelem Zákaznické karty, potvrdí svým podpisem číslo Zákaznické karty a počty kusů předaných zásilek na vyhotoveném Soupisu zásilek.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V případech, kdy dochází k předávání zásilek s vyhotovenými evidenčními lístky, Uživatel podle průpisů evidenčních lístků sestaví k poslednímu dni každé dekády, tj. k desátému, dvacátému a</w:t>
      </w:r>
      <w:r w:rsidR="00B216E8">
        <w:t> </w:t>
      </w:r>
      <w:r>
        <w:t>poslednímu dni v měsíci dvojmo dekádní výkaz poštovného (dále jen "dekádní výkaz") a předá jej poště (vyjma jednání s Uživatelem podle bodu 2.13 tohoto článku). Dekádní výkaz označí přesnou adresou Uživatele, číslem Dohody a datem vyhotovení.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Vzor dekádního výkazu je umístěn volně ke stažení na webových stránkách ČP (www.ceskaposta.cz, v</w:t>
      </w:r>
      <w:r w:rsidR="00B216E8">
        <w:t> </w:t>
      </w:r>
      <w:r>
        <w:t>sekci Dokumenty ke stažení).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Zjistí-li ČP při podávání zásilek, při přezkušování evidenčních lístků, dekádních výkazů nebo při porovnávání zásilek se zápisy v evidenčním lístku, že počet zásilek nebo částky cen poštovních služeb jsou nesprávně uvedeny, rozdíly odstraní a projedná je s Uživatelem.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Uživatel může s podací poštou sjednat, aby pošta za Uživatele prováděla výpočet cen a jejich zapisování do evidenčních lístků, včetně vyhotovení dekádního výkazu, za cenu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v den podání. Tuto cenu uvede přijímající pracovník pošty do evidenčního lístku jako poslední položku. 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V případě úhrady obyčejných "odpovědních zásilek" na základě této Dohody se na Uživatele nevztahují ustanovení Čl. 2, body 2.1 až 2.7. Pošta zapíše cenu služby "odpovědní zásilky" do evidenčního lístku.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Uživatel podává u ČP jako prostředník jiného provozovatele poštovních služeb zásilky prvotně podané u jiného provozovatele poštovních služeb, než je 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jejichž odesílatelem nebyl sám Uživatel, je  povinen ČP o této skutečnosti bez zbytečného odkladu informovat. Uživatel je</w:t>
      </w:r>
      <w:r w:rsidR="00B216E8">
        <w:t> </w:t>
      </w:r>
      <w:r>
        <w:t xml:space="preserve">současně povinen při předání zásilek informovat ČP, které z podávaných zásilek představují zásilky podle předchozí věty. V případě nesplnění povinnosti Uživatele informovat ČP o skutečnosti, že u ČP podává jako prostředník jiného provozovatele poštovních služeb zásilky prvotně podané u jiného provozovatele poštovních služeb, než je 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jejichž odesílatelem nebyl sám Uživatel,  vzniká ČP nárok na smluvní pokutu ve výši </w:t>
      </w:r>
      <w:r w:rsidR="00DC7E9A">
        <w:t>XXX</w:t>
      </w:r>
      <w:r w:rsidR="00DC7E9A">
        <w:t xml:space="preserve"> </w:t>
      </w:r>
      <w:r>
        <w:t>za každý den prodlení se splněním této povinnosti. V případě nesplnění povinnosti Uživatele při předání zásilek informovat ČP, které ze</w:t>
      </w:r>
      <w:r w:rsidR="00B216E8">
        <w:t> </w:t>
      </w:r>
      <w:r>
        <w:t xml:space="preserve">zásilek jsou zásilkami podle věty první tohoto bodu, vzniká ČP nárok na smluvní pokutu ve výši </w:t>
      </w:r>
      <w:r w:rsidR="00DC7E9A">
        <w:t>XXX</w:t>
      </w:r>
      <w:r w:rsidR="00DC7E9A">
        <w:t xml:space="preserve"> </w:t>
      </w:r>
      <w:r>
        <w:t>za každou zásilku, u níž nebyla při jejím předání ČP splněna tato povinnost.</w:t>
      </w:r>
    </w:p>
    <w:p w:rsidR="00B216E8" w:rsidRDefault="00B216E8" w:rsidP="00B216E8">
      <w:pPr>
        <w:numPr>
          <w:ilvl w:val="0"/>
          <w:numId w:val="0"/>
        </w:numPr>
        <w:spacing w:after="120"/>
        <w:ind w:left="624"/>
        <w:jc w:val="both"/>
      </w:pPr>
    </w:p>
    <w:p w:rsidR="00B216E8" w:rsidRDefault="00B216E8" w:rsidP="00B216E8">
      <w:pPr>
        <w:numPr>
          <w:ilvl w:val="0"/>
          <w:numId w:val="0"/>
        </w:numPr>
        <w:spacing w:after="120"/>
        <w:ind w:left="624"/>
        <w:jc w:val="both"/>
      </w:pPr>
    </w:p>
    <w:p w:rsidR="006E3454" w:rsidRPr="006E3454" w:rsidRDefault="006E3454" w:rsidP="006E3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Pokud není stanovena jinou dohodou, je cena za zvolenou poštovní službu účtována dle Ceníku platného v den podání. Uživatel je povinen uhradit cenu s připočítanou DPH v zákonné výši. Ceník je dostupný na všech poštách v ČR a na Internetové adrese http://www.ceskaposta.cz/.ČP si vyhrazuje právo Ceník jednostranně změnit.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Uživatel potvrzuje, že se seznámil s obsahem a významem Ceníku, že mu byl text tohoto dokumentu dostatečně vysvětlen a že výslovně s jeho zněním souhlasí. ČP Uživateli poskytne informace o změně Ceníku, v souladu se zákonem č. 29/2000 Sb., o poštovních službách a o změně některých zákonů, ve</w:t>
      </w:r>
      <w:r w:rsidR="00B216E8">
        <w:t> </w:t>
      </w:r>
      <w:r>
        <w:t>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Uživatel je povinen se s novým zněním Ceníku seznámit.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Podkladem pro vyúčtování je s výjimkou níže uvedených případů dekádní výkaz poštovného. Případné zjištěné rozdíly se zúčtují podle platných ustanovení Zákona o DPH formou opravných daňových dokladů.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Podkladem pro vyúčtování zásilek v případě datového podání, podání prostřednictvím aplikace Podání Online, při podání zásilek se Zákaznickou kartou a při podání prostřednictvím svozných jízd je Soupis podaných zásilek. Uživatel v těchto případech dekádní výkaz poštovného nepředkládá.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Podkladem pro vyúčtování u služby Firemní psaní je "Soupis zásilek Firemní psaní".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Podkladem pro vyúčtování u služby Tisková zásilka je "Seznam svazků Tiskových zásilek podaných </w:t>
      </w:r>
      <w:proofErr w:type="gramStart"/>
      <w:r>
        <w:t>dne....".</w:t>
      </w:r>
      <w:proofErr w:type="gramEnd"/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Podkladem pro vyúčtování u služby Obchodní psaní</w:t>
      </w:r>
      <w:r w:rsidR="00B216E8">
        <w:t xml:space="preserve"> </w:t>
      </w:r>
      <w:r>
        <w:t xml:space="preserve">je "Soupis Obchodních psaní podaných </w:t>
      </w:r>
      <w:proofErr w:type="gramStart"/>
      <w:r>
        <w:t>dne....".</w:t>
      </w:r>
      <w:proofErr w:type="gramEnd"/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Podkladem pro vyúčtování u služby Roznáška informačních/propagačních materiálů je Objednatelem odevzdaný Zakázkový list podaných informačních/propagačních materiálů nebo Objednávka RIPM.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na základě daňového dokladu vyhotoveného ČP je sjednán:</w:t>
      </w:r>
    </w:p>
    <w:p w:rsidR="006E3454" w:rsidRDefault="006E3454" w:rsidP="006E3454">
      <w:pPr>
        <w:numPr>
          <w:ilvl w:val="3"/>
          <w:numId w:val="21"/>
        </w:numPr>
        <w:spacing w:after="120"/>
        <w:jc w:val="both"/>
      </w:pPr>
      <w:r>
        <w:t xml:space="preserve">převodem z účtu 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Fakturu - da</w:t>
      </w:r>
      <w:r w:rsidR="00B216E8">
        <w:t>ňový doklad bude ČP vystavovat m</w:t>
      </w:r>
      <w:r>
        <w:t xml:space="preserve">ěsíčně s lhůtou splatnosti </w:t>
      </w:r>
      <w:r w:rsidR="00DC7E9A">
        <w:t>XXX</w:t>
      </w:r>
      <w:r w:rsidR="00DC7E9A">
        <w:t xml:space="preserve"> </w:t>
      </w:r>
      <w:r>
        <w:t>ode dne jejího vystavení.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Pokud Uživatel nevyrovná své dluhy vůči ČP ve lhůtě splatnosti stanovené v čl. 3, bodu 3.4 této Dohody, vyhrazuje si ČP právo po dobu prodlení Uživatele s úhradou jeho dluhů nepřevzít zásilky dle podmínek této Dohody, případně podmínit převzetí zásilek dle podmínek této Dohody podáním zásilek na ČP stanovené poště a platbou v hotovosti předem.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Smluvní strany se dohodly, že faktury - daňové doklady ve formátu </w:t>
      </w:r>
      <w:r w:rsidR="00B216E8">
        <w:t>PDF,</w:t>
      </w:r>
      <w:r>
        <w:t xml:space="preserve"> opatřené elektronickým podpisem (elektronická faktura) spolu s dalšími přílohami (pokud jsou smluvně požadovány) budou zasílány elektronicky, jako příloha emailové zprávy, z e-mailové adresy ČP </w:t>
      </w:r>
      <w:r w:rsidR="00DC7E9A">
        <w:t>XXX</w:t>
      </w:r>
      <w:r w:rsidR="00B216E8">
        <w:t xml:space="preserve"> </w:t>
      </w:r>
      <w:r w:rsidRPr="00B216E8">
        <w:t>na</w:t>
      </w:r>
      <w:r>
        <w:t xml:space="preserve"> e-mailovou adresu zákazníka.</w:t>
      </w:r>
    </w:p>
    <w:p w:rsidR="00DC7E9A" w:rsidRDefault="00DC7E9A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XXX</w:t>
      </w:r>
      <w:r>
        <w:t xml:space="preserve"> 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 xml:space="preserve">Elektronická faktura se považuje za doručenou dnem odeslání emailové zprávy, obsahující jako přílohu elektronickou fakturu, z e-mailové adresy ČP </w:t>
      </w:r>
      <w:r w:rsidR="00DC7E9A">
        <w:t>XXX</w:t>
      </w:r>
      <w:bookmarkStart w:id="0" w:name="_GoBack"/>
      <w:bookmarkEnd w:id="0"/>
      <w:r w:rsidR="00B216E8">
        <w:t xml:space="preserve"> </w:t>
      </w:r>
      <w:r w:rsidRPr="00B216E8">
        <w:t>na</w:t>
      </w:r>
      <w:r>
        <w:t xml:space="preserve"> e-mailovou adresu zákazníka.</w:t>
      </w:r>
    </w:p>
    <w:p w:rsidR="006E3454" w:rsidRPr="006E3454" w:rsidRDefault="006E3454" w:rsidP="006E3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Uživatel i ČP jsou povinni včas písemně oznámit druhé straně Dohody veškeré změny týkající se účtu u</w:t>
      </w:r>
      <w:r w:rsidR="00B216E8">
        <w:t> </w:t>
      </w:r>
      <w:r>
        <w:t>peněžního ústavu, názvu, označení, sídla nebo organizačních změn, které mají vztah k úhradě z účtu, jakož i další okolnosti, které mohou mít vliv na plnění této Dohody.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jsou:</w:t>
      </w:r>
    </w:p>
    <w:p w:rsidR="00DC7E9A" w:rsidRDefault="00DC7E9A" w:rsidP="006E3454">
      <w:pPr>
        <w:numPr>
          <w:ilvl w:val="5"/>
          <w:numId w:val="21"/>
        </w:numPr>
        <w:spacing w:after="120"/>
        <w:jc w:val="both"/>
      </w:pPr>
      <w:r>
        <w:t>XXX</w:t>
      </w:r>
      <w:r>
        <w:t xml:space="preserve"> </w:t>
      </w:r>
    </w:p>
    <w:p w:rsidR="006E3454" w:rsidRDefault="00DC7E9A" w:rsidP="006E3454">
      <w:pPr>
        <w:numPr>
          <w:ilvl w:val="5"/>
          <w:numId w:val="21"/>
        </w:numPr>
        <w:spacing w:after="120"/>
        <w:jc w:val="both"/>
      </w:pPr>
      <w:r>
        <w:t>XXX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6E3454" w:rsidRDefault="00DC7E9A" w:rsidP="006E3454">
      <w:pPr>
        <w:numPr>
          <w:ilvl w:val="5"/>
          <w:numId w:val="21"/>
        </w:numPr>
        <w:spacing w:after="120"/>
        <w:jc w:val="both"/>
      </w:pPr>
      <w:r>
        <w:t>XXX</w:t>
      </w:r>
    </w:p>
    <w:p w:rsidR="006E3454" w:rsidRDefault="00DC7E9A" w:rsidP="006E3454">
      <w:pPr>
        <w:numPr>
          <w:ilvl w:val="5"/>
          <w:numId w:val="21"/>
        </w:numPr>
        <w:spacing w:after="120"/>
        <w:jc w:val="both"/>
      </w:pPr>
      <w:r>
        <w:t>XXX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3, bod 3.5 a v bodu 4.2 tohoto článku, se budou strany Dohody neprodleně písemně informovat. Tyto změny nejsou důvodem k</w:t>
      </w:r>
      <w:r w:rsidR="00B216E8">
        <w:t> </w:t>
      </w:r>
      <w:r>
        <w:t>sepsání Dodatku.</w:t>
      </w:r>
    </w:p>
    <w:p w:rsidR="006E3454" w:rsidRPr="006E3454" w:rsidRDefault="006E3454" w:rsidP="006E3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bude Uživatel dle poštovních podmínek příslušné služby a v souladu s těmito poštovními podmínkami předávat ČP osobní údaje Zákazníků </w:t>
      </w:r>
      <w:r w:rsidR="00B216E8">
        <w:t xml:space="preserve">Uživatele (adresátů zásilek) v </w:t>
      </w:r>
      <w:r>
        <w:t>rozsahu:</w:t>
      </w:r>
    </w:p>
    <w:p w:rsidR="006E3454" w:rsidRDefault="006E3454" w:rsidP="006E3454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6E3454" w:rsidRDefault="006E3454" w:rsidP="006E3454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Uživatele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Uživatel je po dobu zpracování uvedenou v bodu 5.1 na požádání 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Uživatel zavazuje poskytnout ČP veškerou potřebnou součinnost. 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Uživatel se zavazuje, že nebude ČP předávat osobní údaje uvedené v bodě 5.1, ve vztahu k nimž není v postavení správce osobních údajů ve smyslu příslušných ustanovení ZOOÚ.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Uživatel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ČP prohlašuje, že je správcem osobních údajů dle příslušných ustanovení ZOOÚ. Oznámení ČP o</w:t>
      </w:r>
      <w:r w:rsidR="00B216E8">
        <w:t> </w:t>
      </w:r>
      <w:r>
        <w:t>zpracovávání osobních údajů bylo řádně registrováno u Úřadu pro ochranu osobních údajů pod</w:t>
      </w:r>
      <w:r w:rsidR="00B216E8">
        <w:t> </w:t>
      </w:r>
      <w:r>
        <w:t>registračním číslem 00015219-010 ze dne 15. 11. 2010.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(Uživatelem i ČP) v souladu s konkrétním účelem zpracování.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Uživatel i ČP tímto prohlašují, že mají vytvořeny vnitřní bezpečnostní předpisy pro nakládání s</w:t>
      </w:r>
      <w:r w:rsidR="00B216E8">
        <w:t> </w:t>
      </w:r>
      <w:r>
        <w:t>osobními údaji a technické podmínky, které zaručují ochranu všech osobních údajů, zpracovaných v</w:t>
      </w:r>
      <w:r w:rsidR="00B216E8">
        <w:t> </w:t>
      </w:r>
      <w:r>
        <w:t>souladu s uzavřenou Dohodou v takovém rozsahu, aby nemohlo dojít k neoprávněnému přístupu k</w:t>
      </w:r>
      <w:r w:rsidR="00B216E8">
        <w:t> </w:t>
      </w:r>
      <w:r>
        <w:t>osobním údajům, jejich změně, zničení či ztrátě, neoprávněným přenosům, zpracování, jakož i jinému zneužití.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Uživatel odpovídá za veškeré škody, které ČP vzniknou v důsledku nesplnění některého ze závazků Uživatele uvedených v bodech 5.1, 5.3, 5.4 a 5.5. 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</w:t>
      </w:r>
      <w:r w:rsidR="00B216E8">
        <w:t> </w:t>
      </w:r>
      <w:r>
        <w:t>odstoupení od ní nebo k její výpovědi některou ze stran či oběma stranami.</w:t>
      </w:r>
    </w:p>
    <w:p w:rsidR="006E3454" w:rsidRPr="006E3454" w:rsidRDefault="006E3454" w:rsidP="006E3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Tato Dohoda se uzavírá na dobu určitou do 30.</w:t>
      </w:r>
      <w:r w:rsidR="00B216E8">
        <w:t xml:space="preserve"> </w:t>
      </w:r>
      <w:r>
        <w:t>6.</w:t>
      </w:r>
      <w:r w:rsidR="00B216E8">
        <w:t xml:space="preserve"> </w:t>
      </w:r>
      <w:r>
        <w:t>2019. Každá ze Stran Dohody může Dohodu vypovědět i bez udání důvodů s tím, že výpovědní doba 1 měsíc začne běžet dnem následujícím po</w:t>
      </w:r>
      <w:r w:rsidR="00B216E8">
        <w:t> </w:t>
      </w:r>
      <w:r>
        <w:t>doručení výpovědi druhé Straně Dohody. Výpověď musí být učiněna písemně. Pokud Uživatel písemně odmítne změnu Ceníku, současně s tímto oznámením o odmítnutí navrhovaných změn vypovídá tuto Dohodu. Výpovědní doba počíná běžet dnem doručení výpovědi ČP, přičemž skončí ke</w:t>
      </w:r>
      <w:r w:rsidR="00B216E8">
        <w:t> </w:t>
      </w:r>
      <w:r>
        <w:t>dni účinnosti změny Ceníku. Výpověď musí být doručena ČP přede dnem, kdy má změna nabýt účinnosti. Výpověď a oznámení o odmítnutí změn Ceníku učiněné Uživatelem musí mít písemnou formu.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Uživatel přes upozornění nedodržuje sjednané podmínky. Toto upozornění ČP písemně oznámí Uživateli na jeho poslední známou adresu s tím, že je Uživatel povinen ve lhůtě </w:t>
      </w:r>
      <w:r w:rsidR="00DC7E9A">
        <w:t>XXX</w:t>
      </w:r>
      <w:r w:rsidR="00DC7E9A">
        <w:t xml:space="preserve"> </w:t>
      </w:r>
      <w:r>
        <w:t>napravit zjištěné nedostatky. V případě marného uplynutí této lhůty má ČP právo od této Dohody odstoupit.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Od této Dohody je možné odstoupit také v důsledku zahájení insolvenčního řízení na Uživatele nebo kdykoliv v jeho průběhu. V takovémto případě není Uživateli poskytnuta dodatečná lhůta </w:t>
      </w:r>
      <w:r w:rsidR="00DC7E9A">
        <w:t>XXX</w:t>
      </w:r>
      <w:r w:rsidR="00DC7E9A">
        <w:t xml:space="preserve"> </w:t>
      </w:r>
      <w:r>
        <w:t>a ČP je oprávněna odstoupit od této Dohody bez předchozího upozornění.</w:t>
      </w:r>
    </w:p>
    <w:p w:rsidR="006E3454" w:rsidRDefault="006E3454" w:rsidP="006E3454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ke dni doručení písemného oznámení o odstoupení druhé straně. Vzájemná plnění poskytnutá stranami do odstoupení se nevrací a Uživatel je povinen uhradit cenu služeb, poskytnutých ČP do odstoupení.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Není-li stanoveno jinak, může být tato Dohoda měněna pouze vzestupně očíslovanými písemnými dodatky k Dohodě podepsanými oběma Stranami Dohody. 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jeden.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Dohoda je účinná dnem podpisu oběma Stranami Dohody.</w:t>
      </w:r>
    </w:p>
    <w:p w:rsidR="006E3454" w:rsidRDefault="006E3454" w:rsidP="006E345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6E3454" w:rsidRDefault="006E3454" w:rsidP="00B216E8">
      <w:pPr>
        <w:numPr>
          <w:ilvl w:val="0"/>
          <w:numId w:val="0"/>
        </w:numPr>
        <w:spacing w:after="60"/>
        <w:jc w:val="both"/>
      </w:pPr>
    </w:p>
    <w:p w:rsidR="006E3454" w:rsidRDefault="006E3454" w:rsidP="00B216E8">
      <w:pPr>
        <w:numPr>
          <w:ilvl w:val="0"/>
          <w:numId w:val="0"/>
        </w:numPr>
        <w:spacing w:after="60"/>
        <w:jc w:val="both"/>
      </w:pPr>
      <w:r>
        <w:rPr>
          <w:b/>
          <w:u w:val="single"/>
        </w:rPr>
        <w:t>Příloha:</w:t>
      </w:r>
    </w:p>
    <w:p w:rsidR="006E3454" w:rsidRDefault="006E3454" w:rsidP="00B216E8">
      <w:pPr>
        <w:numPr>
          <w:ilvl w:val="0"/>
          <w:numId w:val="0"/>
        </w:numPr>
        <w:spacing w:after="60"/>
        <w:jc w:val="both"/>
      </w:pPr>
      <w:r>
        <w:t xml:space="preserve">Příloha č. 1 - Vzor Evidenčního listu Uživatele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6E3454" w:rsidRDefault="006E3454" w:rsidP="00B216E8">
      <w:pPr>
        <w:numPr>
          <w:ilvl w:val="0"/>
          <w:numId w:val="0"/>
        </w:numPr>
        <w:spacing w:before="120" w:after="60"/>
        <w:jc w:val="both"/>
      </w:pPr>
      <w:r>
        <w:t>Příloha č. 2 - Vzory adresních stran zásilek</w:t>
      </w:r>
    </w:p>
    <w:p w:rsidR="00B216E8" w:rsidRDefault="00B216E8" w:rsidP="00B216E8">
      <w:pPr>
        <w:numPr>
          <w:ilvl w:val="0"/>
          <w:numId w:val="0"/>
        </w:numPr>
        <w:spacing w:after="60"/>
        <w:jc w:val="both"/>
      </w:pPr>
    </w:p>
    <w:p w:rsidR="00B216E8" w:rsidRDefault="00B216E8" w:rsidP="00B216E8">
      <w:pPr>
        <w:numPr>
          <w:ilvl w:val="0"/>
          <w:numId w:val="0"/>
        </w:numPr>
        <w:spacing w:after="60"/>
        <w:jc w:val="both"/>
      </w:pPr>
    </w:p>
    <w:p w:rsidR="006E3454" w:rsidRDefault="006E3454" w:rsidP="00B216E8">
      <w:pPr>
        <w:numPr>
          <w:ilvl w:val="0"/>
          <w:numId w:val="0"/>
        </w:numPr>
        <w:spacing w:after="60"/>
        <w:jc w:val="both"/>
      </w:pPr>
    </w:p>
    <w:p w:rsidR="006E3454" w:rsidRDefault="006E3454" w:rsidP="00B216E8">
      <w:pPr>
        <w:numPr>
          <w:ilvl w:val="0"/>
          <w:numId w:val="0"/>
        </w:numPr>
        <w:spacing w:after="60"/>
        <w:jc w:val="both"/>
        <w:sectPr w:rsidR="006E345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E3454" w:rsidRDefault="006E3454" w:rsidP="00B216E8">
      <w:pPr>
        <w:numPr>
          <w:ilvl w:val="0"/>
          <w:numId w:val="0"/>
        </w:numPr>
        <w:spacing w:after="60"/>
        <w:jc w:val="both"/>
      </w:pPr>
      <w:r>
        <w:lastRenderedPageBreak/>
        <w:t xml:space="preserve">V </w:t>
      </w:r>
      <w:r w:rsidR="00B216E8">
        <w:t>Praze</w:t>
      </w:r>
      <w:r>
        <w:t xml:space="preserve"> dne </w:t>
      </w:r>
    </w:p>
    <w:p w:rsidR="006E3454" w:rsidRDefault="006E3454" w:rsidP="00B216E8">
      <w:pPr>
        <w:numPr>
          <w:ilvl w:val="0"/>
          <w:numId w:val="0"/>
        </w:numPr>
        <w:spacing w:after="60"/>
        <w:jc w:val="both"/>
      </w:pPr>
    </w:p>
    <w:p w:rsidR="006E3454" w:rsidRDefault="006E3454" w:rsidP="00B216E8">
      <w:pPr>
        <w:numPr>
          <w:ilvl w:val="0"/>
          <w:numId w:val="0"/>
        </w:numPr>
        <w:spacing w:after="60"/>
        <w:jc w:val="both"/>
      </w:pPr>
      <w:r>
        <w:t>Za ČP:</w:t>
      </w:r>
    </w:p>
    <w:p w:rsidR="00B216E8" w:rsidRDefault="00B216E8" w:rsidP="00B216E8">
      <w:pPr>
        <w:numPr>
          <w:ilvl w:val="0"/>
          <w:numId w:val="0"/>
        </w:numPr>
        <w:spacing w:after="60"/>
        <w:jc w:val="both"/>
      </w:pPr>
    </w:p>
    <w:p w:rsidR="006E3454" w:rsidRDefault="006E3454" w:rsidP="00B216E8">
      <w:pPr>
        <w:numPr>
          <w:ilvl w:val="0"/>
          <w:numId w:val="0"/>
        </w:numPr>
        <w:spacing w:after="60"/>
        <w:jc w:val="both"/>
      </w:pPr>
    </w:p>
    <w:p w:rsidR="006E3454" w:rsidRDefault="006E3454" w:rsidP="00B216E8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6E3454" w:rsidRDefault="00DC7E9A" w:rsidP="00B216E8">
      <w:pPr>
        <w:numPr>
          <w:ilvl w:val="0"/>
          <w:numId w:val="0"/>
        </w:numPr>
        <w:spacing w:after="60"/>
        <w:jc w:val="center"/>
      </w:pPr>
      <w:r>
        <w:t>XXX</w:t>
      </w:r>
    </w:p>
    <w:p w:rsidR="006E3454" w:rsidRDefault="006E3454" w:rsidP="00B216E8">
      <w:pPr>
        <w:numPr>
          <w:ilvl w:val="0"/>
          <w:numId w:val="0"/>
        </w:numPr>
        <w:spacing w:after="60"/>
      </w:pPr>
      <w:r>
        <w:br w:type="column"/>
      </w:r>
      <w:r>
        <w:lastRenderedPageBreak/>
        <w:t xml:space="preserve">V </w:t>
      </w:r>
      <w:r w:rsidR="00B216E8">
        <w:t>Kněževsi</w:t>
      </w:r>
      <w:r>
        <w:t xml:space="preserve"> dne </w:t>
      </w:r>
    </w:p>
    <w:p w:rsidR="006E3454" w:rsidRDefault="006E3454" w:rsidP="00B216E8">
      <w:pPr>
        <w:numPr>
          <w:ilvl w:val="0"/>
          <w:numId w:val="0"/>
        </w:numPr>
        <w:spacing w:after="60"/>
      </w:pPr>
    </w:p>
    <w:p w:rsidR="006E3454" w:rsidRDefault="006E3454" w:rsidP="00B216E8">
      <w:pPr>
        <w:numPr>
          <w:ilvl w:val="0"/>
          <w:numId w:val="0"/>
        </w:numPr>
        <w:spacing w:after="60"/>
      </w:pPr>
      <w:r>
        <w:t>Za Uživatele:</w:t>
      </w:r>
    </w:p>
    <w:p w:rsidR="00B216E8" w:rsidRDefault="00B216E8" w:rsidP="00B216E8">
      <w:pPr>
        <w:numPr>
          <w:ilvl w:val="0"/>
          <w:numId w:val="0"/>
        </w:numPr>
        <w:spacing w:after="60"/>
      </w:pPr>
    </w:p>
    <w:p w:rsidR="006E3454" w:rsidRDefault="006E3454" w:rsidP="00B216E8">
      <w:pPr>
        <w:numPr>
          <w:ilvl w:val="0"/>
          <w:numId w:val="0"/>
        </w:numPr>
        <w:spacing w:after="60"/>
      </w:pPr>
    </w:p>
    <w:p w:rsidR="006E3454" w:rsidRDefault="006E3454" w:rsidP="00B216E8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6E3454" w:rsidRPr="006E3454" w:rsidRDefault="00DC7E9A" w:rsidP="00B216E8">
      <w:pPr>
        <w:numPr>
          <w:ilvl w:val="0"/>
          <w:numId w:val="0"/>
        </w:numPr>
        <w:spacing w:after="60"/>
        <w:jc w:val="center"/>
      </w:pPr>
      <w:r>
        <w:t>XXX</w:t>
      </w:r>
    </w:p>
    <w:sectPr w:rsidR="006E3454" w:rsidRPr="006E3454" w:rsidSect="006E345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3E" w:rsidRDefault="00CB763E">
      <w:r>
        <w:separator/>
      </w:r>
    </w:p>
  </w:endnote>
  <w:endnote w:type="continuationSeparator" w:id="0">
    <w:p w:rsidR="00CB763E" w:rsidRDefault="00CB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DC7E9A">
      <w:rPr>
        <w:noProof/>
        <w:sz w:val="18"/>
        <w:szCs w:val="18"/>
      </w:rPr>
      <w:t>8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DC7E9A">
      <w:rPr>
        <w:noProof/>
        <w:sz w:val="18"/>
        <w:szCs w:val="18"/>
      </w:rPr>
      <w:t>8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3E" w:rsidRDefault="00CB763E">
      <w:r>
        <w:separator/>
      </w:r>
    </w:p>
  </w:footnote>
  <w:footnote w:type="continuationSeparator" w:id="0">
    <w:p w:rsidR="00CB763E" w:rsidRDefault="00CB7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5113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0FF65F" wp14:editId="426B671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E345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D5EA942" wp14:editId="239022E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E345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982807-0443/2016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B975D77" wp14:editId="28E999D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2E5AE4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3BDC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6D15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361A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454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2C60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16E8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B763E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113D"/>
    <w:rsid w:val="00D80A24"/>
    <w:rsid w:val="00D82C4D"/>
    <w:rsid w:val="00D90765"/>
    <w:rsid w:val="00DA1C6D"/>
    <w:rsid w:val="00DA6AA7"/>
    <w:rsid w:val="00DB767D"/>
    <w:rsid w:val="00DC78D5"/>
    <w:rsid w:val="00DC7E9A"/>
    <w:rsid w:val="00DD6C0C"/>
    <w:rsid w:val="00DF2BE0"/>
    <w:rsid w:val="00E11B3F"/>
    <w:rsid w:val="00E17C46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738D-1A05-4997-BCB2-21674EBD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16</TotalTime>
  <Pages>1</Pages>
  <Words>2971</Words>
  <Characters>17535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8</cp:revision>
  <cp:lastPrinted>2010-01-28T11:34:00Z</cp:lastPrinted>
  <dcterms:created xsi:type="dcterms:W3CDTF">2016-06-22T08:07:00Z</dcterms:created>
  <dcterms:modified xsi:type="dcterms:W3CDTF">2016-07-20T09:00:00Z</dcterms:modified>
</cp:coreProperties>
</file>