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315B5" w:rsidP="000315B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0315B5" w:rsidRDefault="000315B5" w:rsidP="000315B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0315B5" w:rsidRDefault="000315B5" w:rsidP="000315B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982207-0573/2016</w:t>
      </w:r>
    </w:p>
    <w:p w:rsidR="000315B5" w:rsidRDefault="000315B5" w:rsidP="000315B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 České Budějovice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315B5" w:rsidRDefault="000315B5" w:rsidP="000315B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52D6F" w:rsidRDefault="00052D6F" w:rsidP="000315B5">
      <w:pPr>
        <w:numPr>
          <w:ilvl w:val="0"/>
          <w:numId w:val="0"/>
        </w:numPr>
        <w:spacing w:before="300" w:after="280" w:line="240" w:lineRule="auto"/>
        <w:ind w:left="142"/>
      </w:pP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315B5" w:rsidRDefault="000315B5" w:rsidP="000315B5">
      <w:pPr>
        <w:numPr>
          <w:ilvl w:val="0"/>
          <w:numId w:val="0"/>
        </w:numPr>
        <w:spacing w:before="50" w:after="70" w:line="240" w:lineRule="auto"/>
        <w:ind w:left="142"/>
      </w:pPr>
    </w:p>
    <w:p w:rsidR="000315B5" w:rsidRDefault="000315B5" w:rsidP="000315B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0315B5" w:rsidRDefault="000315B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</w:t>
      </w:r>
      <w:r w:rsidR="00052D6F">
        <w:t xml:space="preserve">            </w:t>
      </w:r>
      <w:r>
        <w:t xml:space="preserve"> Zásilky s nečitelnými údaji má právo ČP odmítnout.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0315B5" w:rsidRDefault="000315B5" w:rsidP="000315B5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>ve dnech Po - Pá   od 7:00 do 17:00 hod.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0315B5" w:rsidRDefault="000315B5" w:rsidP="000315B5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0315B5" w:rsidRDefault="000315B5" w:rsidP="000315B5">
      <w:pPr>
        <w:numPr>
          <w:ilvl w:val="4"/>
          <w:numId w:val="50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 minut.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0315B5" w:rsidRDefault="000315B5" w:rsidP="000315B5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0315B5" w:rsidRPr="006A6CF6" w:rsidRDefault="000315B5" w:rsidP="000315B5">
      <w:pPr>
        <w:numPr>
          <w:ilvl w:val="3"/>
          <w:numId w:val="50"/>
        </w:numPr>
        <w:spacing w:after="120"/>
        <w:jc w:val="both"/>
        <w:rPr>
          <w:b/>
        </w:rPr>
      </w:pPr>
      <w:r w:rsidRPr="006A6CF6">
        <w:rPr>
          <w:b/>
        </w:rPr>
        <w:t xml:space="preserve">dle Přílohy č. 1 Cena za službu Balík </w:t>
      </w:r>
      <w:proofErr w:type="spellStart"/>
      <w:r w:rsidRPr="006A6CF6">
        <w:rPr>
          <w:b/>
        </w:rPr>
        <w:t>Nadrozměr</w:t>
      </w:r>
      <w:proofErr w:type="spellEnd"/>
      <w:r w:rsidRPr="006A6CF6">
        <w:rPr>
          <w:b/>
        </w:rPr>
        <w:t xml:space="preserve"> - Jednotná cena.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0315B5" w:rsidRPr="006A6CF6" w:rsidRDefault="000315B5" w:rsidP="000315B5">
      <w:pPr>
        <w:numPr>
          <w:ilvl w:val="3"/>
          <w:numId w:val="50"/>
        </w:numPr>
        <w:spacing w:after="120"/>
        <w:jc w:val="both"/>
        <w:rPr>
          <w:b/>
        </w:rPr>
      </w:pPr>
      <w:r w:rsidRPr="006A6CF6">
        <w:rPr>
          <w:b/>
        </w:rPr>
        <w:t>převodem z účtu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bude ČP vystavovat </w:t>
      </w:r>
      <w:r w:rsidR="006A6CF6">
        <w:t>m</w:t>
      </w:r>
      <w:r>
        <w:t>ěsíčně s lhůtou splatnosti  dní ode dne jejího vystavení.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0315B5" w:rsidRDefault="000315B5" w:rsidP="000315B5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0315B5" w:rsidRDefault="000315B5" w:rsidP="000315B5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0315B5" w:rsidRDefault="000315B5" w:rsidP="000315B5">
      <w:pPr>
        <w:numPr>
          <w:ilvl w:val="5"/>
          <w:numId w:val="50"/>
        </w:numPr>
        <w:spacing w:after="120"/>
        <w:jc w:val="both"/>
      </w:pP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0315B5" w:rsidRDefault="000315B5" w:rsidP="000315B5">
      <w:pPr>
        <w:numPr>
          <w:ilvl w:val="5"/>
          <w:numId w:val="50"/>
        </w:numPr>
        <w:spacing w:after="120"/>
        <w:jc w:val="both"/>
      </w:pPr>
    </w:p>
    <w:p w:rsidR="000315B5" w:rsidRDefault="000315B5" w:rsidP="00052D6F">
      <w:pPr>
        <w:numPr>
          <w:ilvl w:val="5"/>
          <w:numId w:val="50"/>
        </w:numPr>
        <w:spacing w:after="120"/>
        <w:jc w:val="both"/>
      </w:pP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0315B5" w:rsidRPr="000315B5" w:rsidRDefault="000315B5" w:rsidP="000315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Pr="006A6CF6">
        <w:rPr>
          <w:b/>
        </w:rPr>
        <w:t>31.12.2019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r>
        <w:t>účinnosti.Výpověď</w:t>
      </w:r>
      <w:proofErr w:type="spellEnd"/>
      <w:r>
        <w:t xml:space="preserve"> a oznámení o odmítnutí změn Obchodních podmínek a/nebo Ceníku učiněné Odesílatelem musí mít písemnou formu.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0315B5" w:rsidRDefault="000315B5" w:rsidP="000315B5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0315B5" w:rsidRDefault="000315B5" w:rsidP="000315B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</w:p>
    <w:p w:rsidR="000315B5" w:rsidRDefault="000315B5" w:rsidP="000315B5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0315B5" w:rsidRDefault="000315B5" w:rsidP="000315B5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0315B5" w:rsidRDefault="000315B5" w:rsidP="000315B5">
      <w:pPr>
        <w:numPr>
          <w:ilvl w:val="0"/>
          <w:numId w:val="0"/>
        </w:numPr>
        <w:spacing w:before="120" w:after="120"/>
        <w:jc w:val="both"/>
      </w:pPr>
    </w:p>
    <w:p w:rsidR="000315B5" w:rsidRDefault="000315B5" w:rsidP="000315B5">
      <w:pPr>
        <w:numPr>
          <w:ilvl w:val="0"/>
          <w:numId w:val="0"/>
        </w:numPr>
        <w:spacing w:before="120" w:after="120"/>
        <w:jc w:val="both"/>
      </w:pPr>
    </w:p>
    <w:p w:rsidR="000315B5" w:rsidRDefault="000315B5" w:rsidP="000315B5">
      <w:pPr>
        <w:numPr>
          <w:ilvl w:val="0"/>
          <w:numId w:val="0"/>
        </w:numPr>
        <w:spacing w:before="120" w:after="120"/>
        <w:jc w:val="both"/>
      </w:pPr>
    </w:p>
    <w:p w:rsidR="000315B5" w:rsidRDefault="000315B5" w:rsidP="000315B5">
      <w:pPr>
        <w:numPr>
          <w:ilvl w:val="0"/>
          <w:numId w:val="0"/>
        </w:numPr>
        <w:spacing w:after="120"/>
        <w:jc w:val="both"/>
        <w:sectPr w:rsidR="000315B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A6CF6">
        <w:t>Českých Budějovicích</w:t>
      </w:r>
      <w:r>
        <w:t xml:space="preserve"> dne 8.7.2016</w:t>
      </w: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  <w:r>
        <w:t>Za ČP:</w:t>
      </w:r>
    </w:p>
    <w:p w:rsidR="000315B5" w:rsidRDefault="000315B5" w:rsidP="000315B5">
      <w:pPr>
        <w:numPr>
          <w:ilvl w:val="0"/>
          <w:numId w:val="0"/>
        </w:numPr>
        <w:spacing w:after="120"/>
        <w:jc w:val="both"/>
      </w:pPr>
    </w:p>
    <w:p w:rsidR="000315B5" w:rsidRDefault="000315B5" w:rsidP="000315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15B5" w:rsidRDefault="000315B5" w:rsidP="000315B5">
      <w:pPr>
        <w:numPr>
          <w:ilvl w:val="0"/>
          <w:numId w:val="0"/>
        </w:numPr>
        <w:spacing w:after="120"/>
        <w:jc w:val="center"/>
      </w:pPr>
    </w:p>
    <w:p w:rsidR="000315B5" w:rsidRDefault="000315B5" w:rsidP="000315B5">
      <w:pPr>
        <w:numPr>
          <w:ilvl w:val="0"/>
          <w:numId w:val="0"/>
        </w:numPr>
        <w:spacing w:after="120"/>
      </w:pPr>
      <w:bookmarkStart w:id="0" w:name="_GoBack"/>
      <w:bookmarkEnd w:id="0"/>
      <w:r>
        <w:br w:type="column"/>
      </w:r>
      <w:r w:rsidR="006A6CF6">
        <w:lastRenderedPageBreak/>
        <w:t xml:space="preserve">Ve </w:t>
      </w:r>
      <w:proofErr w:type="spellStart"/>
      <w:r w:rsidR="006A6CF6">
        <w:t>Zlivi</w:t>
      </w:r>
      <w:proofErr w:type="spellEnd"/>
      <w:r>
        <w:t xml:space="preserve"> dne </w:t>
      </w:r>
    </w:p>
    <w:p w:rsidR="000315B5" w:rsidRDefault="000315B5" w:rsidP="000315B5">
      <w:pPr>
        <w:numPr>
          <w:ilvl w:val="0"/>
          <w:numId w:val="0"/>
        </w:numPr>
        <w:spacing w:after="120"/>
      </w:pPr>
    </w:p>
    <w:p w:rsidR="000315B5" w:rsidRDefault="000315B5" w:rsidP="000315B5">
      <w:pPr>
        <w:numPr>
          <w:ilvl w:val="0"/>
          <w:numId w:val="0"/>
        </w:numPr>
        <w:spacing w:after="120"/>
      </w:pPr>
      <w:r>
        <w:t>Za Odesílatele:</w:t>
      </w:r>
    </w:p>
    <w:p w:rsidR="000315B5" w:rsidRDefault="000315B5" w:rsidP="000315B5">
      <w:pPr>
        <w:numPr>
          <w:ilvl w:val="0"/>
          <w:numId w:val="0"/>
        </w:numPr>
        <w:spacing w:after="120"/>
      </w:pPr>
    </w:p>
    <w:p w:rsidR="000315B5" w:rsidRDefault="000315B5" w:rsidP="000315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15B5" w:rsidRDefault="000315B5" w:rsidP="000315B5">
      <w:pPr>
        <w:numPr>
          <w:ilvl w:val="0"/>
          <w:numId w:val="0"/>
        </w:numPr>
        <w:spacing w:after="120"/>
        <w:jc w:val="center"/>
      </w:pPr>
    </w:p>
    <w:p w:rsidR="000315B5" w:rsidRPr="000315B5" w:rsidRDefault="000315B5" w:rsidP="000315B5">
      <w:pPr>
        <w:numPr>
          <w:ilvl w:val="0"/>
          <w:numId w:val="0"/>
        </w:numPr>
        <w:spacing w:after="120"/>
        <w:jc w:val="center"/>
      </w:pPr>
    </w:p>
    <w:sectPr w:rsidR="000315B5" w:rsidRPr="000315B5" w:rsidSect="000315B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E07D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E07D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1ED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6CDE0" wp14:editId="5C64E1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315B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2C684F" wp14:editId="33AA72F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315B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982207-0573/2016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0A6160" wp14:editId="0246775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0859A7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15B5"/>
    <w:rsid w:val="00033082"/>
    <w:rsid w:val="00047137"/>
    <w:rsid w:val="00050B8A"/>
    <w:rsid w:val="00052D6F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1ED1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7D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CF6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397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2587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7393-8395-485D-94FC-E2A7F361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6</Pages>
  <Words>1820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6</cp:revision>
  <cp:lastPrinted>2016-07-08T07:17:00Z</cp:lastPrinted>
  <dcterms:created xsi:type="dcterms:W3CDTF">2016-07-08T07:21:00Z</dcterms:created>
  <dcterms:modified xsi:type="dcterms:W3CDTF">2016-07-20T06:57:00Z</dcterms:modified>
</cp:coreProperties>
</file>