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Správa lázeňských parků, příspěvková organizace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 Solivárny 2004/2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00871982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26.02.2021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OBJ35-35759/2021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rámci stavby "Rekonstruk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ce ulice Šeříková " u vás objednáváme provedení sadových  úprav specifikovaných v PD  zpracované společností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Dipont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s.r.o. a vámi předloženou cenovou nabídkou ze dne 1.2.2021.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Termín provádění prací bude koordinován se zhotovitelem stavby, společností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Euro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CS a.s.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Cena bez DPH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497 263,42</w:t>
            </w:r>
          </w:p>
        </w:tc>
      </w:tr>
    </w:tbl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31.12.2021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8478E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8478E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8478E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8478E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8478E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8478E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00871982, konstantní symbol 1148, specifický symbol 00254657 (§ 109a zákona o DPH).</w:t>
      </w: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8478E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8478E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8478E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8478E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8478E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2847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28478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8E"/>
    <w:rsid w:val="0028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FC205"/>
  <w14:defaultImageDpi w14:val="0"/>
  <w15:docId w15:val="{7CBFE5DC-4029-40D2-8604-9C0AB08F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4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320CE50</Template>
  <TotalTime>0</TotalTime>
  <Pages>2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cp:lastPrinted>2021-03-01T12:44:00Z</cp:lastPrinted>
  <dcterms:created xsi:type="dcterms:W3CDTF">2021-03-01T12:44:00Z</dcterms:created>
  <dcterms:modified xsi:type="dcterms:W3CDTF">2021-03-01T12:44:00Z</dcterms:modified>
</cp:coreProperties>
</file>