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Správa lázeňských parků, příspěvková organizace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Solivárny 2004/2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00871982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26.02.2021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OBJ35-35759/2021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Sakařová Jitka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353151237</w:t>
            </w: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rámci stavby "Rekonstruk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ce ulice Šeříková " u vás objednáváme provedení sadových  úprav specifikovaných v PD  zpracované společností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Dipont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s.r.o. a vámi předloženou cenovou nabídkou ze dne 1.2.2021.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 xml:space="preserve">Termín provádění prací bude koordinován se zhotovitelem stavby, společností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Euro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CS a.s.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Cena bez DPH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497 263,42</w:t>
            </w: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31.12.2021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00871982, konstantní symbol 1148, specifický symbol 00254657 (§ 109a zákona o DPH).</w:t>
      </w: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8478E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2847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28478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8E"/>
    <w:rsid w:val="002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FC205"/>
  <w14:defaultImageDpi w14:val="0"/>
  <w15:docId w15:val="{7CBFE5DC-4029-40D2-8604-9C0AB08F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320CE50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Sakařová Jitka</dc:creator>
  <cp:keywords/>
  <dc:description/>
  <cp:lastModifiedBy>Sakařová Jitka</cp:lastModifiedBy>
  <cp:revision>2</cp:revision>
  <cp:lastPrinted>2021-03-01T12:44:00Z</cp:lastPrinted>
  <dcterms:created xsi:type="dcterms:W3CDTF">2021-03-01T12:44:00Z</dcterms:created>
  <dcterms:modified xsi:type="dcterms:W3CDTF">2021-03-01T12:44:00Z</dcterms:modified>
</cp:coreProperties>
</file>