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94EE0" w14:textId="77777777" w:rsidR="00EF7AE6" w:rsidRPr="00045609" w:rsidRDefault="00EF7AE6" w:rsidP="00C65B69">
      <w:pPr>
        <w:ind w:right="424"/>
        <w:rPr>
          <w:rFonts w:ascii="Times New Roman" w:hAnsi="Times New Roman"/>
        </w:rPr>
      </w:pPr>
    </w:p>
    <w:p w14:paraId="74B3DDE9" w14:textId="77777777" w:rsidR="006B1342" w:rsidRPr="00045609" w:rsidRDefault="006B1342" w:rsidP="00C65B69">
      <w:pPr>
        <w:ind w:right="424"/>
        <w:rPr>
          <w:rFonts w:ascii="Times New Roman" w:hAnsi="Times New Roman"/>
        </w:rPr>
      </w:pPr>
    </w:p>
    <w:p w14:paraId="33551B1F" w14:textId="77777777" w:rsidR="006B1342" w:rsidRPr="00045609" w:rsidRDefault="006B1342" w:rsidP="00C65B69">
      <w:pPr>
        <w:ind w:right="424"/>
        <w:rPr>
          <w:rFonts w:ascii="Times New Roman" w:hAnsi="Times New Roman"/>
        </w:rPr>
      </w:pPr>
    </w:p>
    <w:p w14:paraId="62FE4841" w14:textId="2EAA3B21" w:rsidR="006B1342" w:rsidRPr="00045609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045609">
        <w:rPr>
          <w:rFonts w:ascii="Times New Roman" w:hAnsi="Times New Roman"/>
          <w:b/>
          <w:sz w:val="28"/>
          <w:szCs w:val="28"/>
        </w:rPr>
        <w:t xml:space="preserve">Objednávka č. </w:t>
      </w:r>
      <w:bookmarkStart w:id="0" w:name="OLE_LINK11"/>
      <w:bookmarkStart w:id="1" w:name="OLE_LINK12"/>
      <w:r w:rsidR="00D05431">
        <w:rPr>
          <w:rFonts w:ascii="Times New Roman" w:hAnsi="Times New Roman"/>
          <w:b/>
          <w:sz w:val="28"/>
          <w:szCs w:val="28"/>
        </w:rPr>
        <w:t>2021/440009</w:t>
      </w:r>
      <w:bookmarkStart w:id="2" w:name="_GoBack"/>
      <w:bookmarkEnd w:id="2"/>
    </w:p>
    <w:bookmarkEnd w:id="0"/>
    <w:bookmarkEnd w:id="1"/>
    <w:p w14:paraId="5026D734" w14:textId="77777777" w:rsidR="006B1342" w:rsidRPr="00045609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7D1ACDD0" w14:textId="77777777" w:rsidR="006B1342" w:rsidRPr="00045609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204F1760" w14:textId="22837958" w:rsidR="00CD7675" w:rsidRPr="00045609" w:rsidRDefault="00CD7675" w:rsidP="00CD7675">
      <w:pPr>
        <w:pStyle w:val="Default"/>
        <w:rPr>
          <w:b/>
        </w:rPr>
      </w:pPr>
      <w:r w:rsidRPr="00045609">
        <w:rPr>
          <w:b/>
        </w:rPr>
        <w:t>DODAVATEL</w:t>
      </w:r>
      <w:r w:rsidR="006B1342" w:rsidRPr="00045609">
        <w:rPr>
          <w:b/>
        </w:rPr>
        <w:tab/>
      </w:r>
    </w:p>
    <w:p w14:paraId="1BE30090" w14:textId="77777777" w:rsidR="00994284" w:rsidRDefault="00994284" w:rsidP="00994284">
      <w:pPr>
        <w:pStyle w:val="Default"/>
      </w:pPr>
    </w:p>
    <w:p w14:paraId="2835CB02" w14:textId="1657FFCB" w:rsidR="00D05431" w:rsidRDefault="00D05431" w:rsidP="00D05431">
      <w:pPr>
        <w:pStyle w:val="Default"/>
      </w:pPr>
      <w:r>
        <w:t xml:space="preserve">Jiří Štěp </w:t>
      </w:r>
    </w:p>
    <w:p w14:paraId="32B9CEF0" w14:textId="77777777" w:rsidR="00D05431" w:rsidRDefault="00D05431" w:rsidP="00D054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Mejstříkova 627 </w:t>
      </w:r>
    </w:p>
    <w:p w14:paraId="1D44A468" w14:textId="77777777" w:rsidR="00D05431" w:rsidRDefault="00D05431" w:rsidP="00D054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140 00 Praha 4 Háje </w:t>
      </w:r>
    </w:p>
    <w:p w14:paraId="6D63EDBD" w14:textId="77777777" w:rsidR="00D05431" w:rsidRDefault="00D05431" w:rsidP="00D054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IČO: 66445981 </w:t>
      </w:r>
    </w:p>
    <w:p w14:paraId="3AA858DF" w14:textId="2DA46233" w:rsidR="00045609" w:rsidRPr="00045609" w:rsidRDefault="00D05431" w:rsidP="00D05431">
      <w:pPr>
        <w:pStyle w:val="Default"/>
      </w:pPr>
      <w:r>
        <w:rPr>
          <w:sz w:val="23"/>
          <w:szCs w:val="23"/>
        </w:rPr>
        <w:t>DIČ: CZ6904150319</w:t>
      </w:r>
      <w:r w:rsidR="006B1342" w:rsidRPr="00045609">
        <w:tab/>
      </w:r>
    </w:p>
    <w:p w14:paraId="22C76473" w14:textId="77777777" w:rsidR="00A14225" w:rsidRDefault="00A14225" w:rsidP="00A14225">
      <w:pPr>
        <w:pStyle w:val="Default"/>
      </w:pPr>
    </w:p>
    <w:p w14:paraId="5E8978E2" w14:textId="77777777" w:rsidR="00994284" w:rsidRDefault="00994284" w:rsidP="00A14225">
      <w:pPr>
        <w:pStyle w:val="Default"/>
      </w:pPr>
    </w:p>
    <w:p w14:paraId="25F1C965" w14:textId="77777777" w:rsidR="00994284" w:rsidRDefault="00994284" w:rsidP="00994284">
      <w:pPr>
        <w:pStyle w:val="Default"/>
      </w:pPr>
    </w:p>
    <w:p w14:paraId="34860EB7" w14:textId="77777777" w:rsidR="00D05431" w:rsidRDefault="00D05431" w:rsidP="00D05431">
      <w:pPr>
        <w:pStyle w:val="Default"/>
      </w:pPr>
    </w:p>
    <w:p w14:paraId="15EF5953" w14:textId="5E91A613" w:rsidR="00D05431" w:rsidRDefault="00D05431" w:rsidP="00D0543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Objednáváme u Vás dle nabídky dekorační prvky pro inscenaci MISTR A MARKÉTKA. </w:t>
      </w:r>
    </w:p>
    <w:p w14:paraId="149D0936" w14:textId="77777777" w:rsidR="00D05431" w:rsidRDefault="00D05431" w:rsidP="00D05431">
      <w:pPr>
        <w:pStyle w:val="Default"/>
        <w:rPr>
          <w:b/>
          <w:bCs/>
          <w:sz w:val="23"/>
          <w:szCs w:val="23"/>
        </w:rPr>
      </w:pPr>
    </w:p>
    <w:p w14:paraId="1A428CA3" w14:textId="5F7D25B2" w:rsidR="00D05431" w:rsidRDefault="00D05431" w:rsidP="00D0543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Termín dodání je dle plánu-fermanu </w:t>
      </w:r>
      <w:proofErr w:type="spellStart"/>
      <w:r>
        <w:rPr>
          <w:b/>
          <w:bCs/>
          <w:sz w:val="23"/>
          <w:szCs w:val="23"/>
        </w:rPr>
        <w:t>DvD</w:t>
      </w:r>
      <w:proofErr w:type="spellEnd"/>
      <w:r>
        <w:rPr>
          <w:b/>
          <w:bCs/>
          <w:sz w:val="23"/>
          <w:szCs w:val="23"/>
        </w:rPr>
        <w:t>, včetně dílčí dílenské montáže 11.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3.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2021. </w:t>
      </w:r>
    </w:p>
    <w:p w14:paraId="5F1C1639" w14:textId="77777777" w:rsidR="00D05431" w:rsidRDefault="00D05431" w:rsidP="00D05431">
      <w:pPr>
        <w:pStyle w:val="Default"/>
        <w:rPr>
          <w:b/>
          <w:bCs/>
          <w:sz w:val="23"/>
          <w:szCs w:val="23"/>
        </w:rPr>
      </w:pPr>
    </w:p>
    <w:p w14:paraId="061A07A2" w14:textId="77777777" w:rsidR="00D05431" w:rsidRDefault="00D05431" w:rsidP="00D0543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Sjednaná cena je 75.712,-Kč </w:t>
      </w:r>
    </w:p>
    <w:p w14:paraId="538D6C83" w14:textId="77777777" w:rsidR="00D05431" w:rsidRDefault="00D05431" w:rsidP="00D05431">
      <w:pPr>
        <w:pStyle w:val="Default"/>
        <w:rPr>
          <w:sz w:val="23"/>
          <w:szCs w:val="23"/>
        </w:rPr>
      </w:pPr>
    </w:p>
    <w:p w14:paraId="7388B554" w14:textId="77777777" w:rsidR="00D05431" w:rsidRDefault="00D05431" w:rsidP="00D05431">
      <w:pPr>
        <w:pStyle w:val="Default"/>
        <w:rPr>
          <w:sz w:val="23"/>
          <w:szCs w:val="23"/>
        </w:rPr>
      </w:pPr>
    </w:p>
    <w:p w14:paraId="5EA14C41" w14:textId="77777777" w:rsidR="00D05431" w:rsidRDefault="00D05431" w:rsidP="00D05431">
      <w:pPr>
        <w:pStyle w:val="Default"/>
        <w:rPr>
          <w:sz w:val="23"/>
          <w:szCs w:val="23"/>
        </w:rPr>
      </w:pPr>
    </w:p>
    <w:p w14:paraId="2FA39118" w14:textId="627DBAD0" w:rsidR="00D05431" w:rsidRDefault="00D05431" w:rsidP="00D054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Praze 30.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2021 </w:t>
      </w:r>
    </w:p>
    <w:p w14:paraId="0C74971B" w14:textId="77777777" w:rsidR="00D05431" w:rsidRDefault="00D05431" w:rsidP="00D05431">
      <w:pPr>
        <w:pStyle w:val="Default"/>
        <w:rPr>
          <w:sz w:val="23"/>
          <w:szCs w:val="23"/>
        </w:rPr>
      </w:pPr>
    </w:p>
    <w:p w14:paraId="6FD59C9B" w14:textId="77777777" w:rsidR="00D05431" w:rsidRDefault="00D05431" w:rsidP="00D05431">
      <w:pPr>
        <w:pStyle w:val="Default"/>
        <w:rPr>
          <w:sz w:val="23"/>
          <w:szCs w:val="23"/>
        </w:rPr>
      </w:pPr>
    </w:p>
    <w:p w14:paraId="70E5D02E" w14:textId="77777777" w:rsidR="00D05431" w:rsidRDefault="00D05431" w:rsidP="00D05431">
      <w:pPr>
        <w:pStyle w:val="Default"/>
        <w:rPr>
          <w:sz w:val="23"/>
          <w:szCs w:val="23"/>
        </w:rPr>
      </w:pPr>
    </w:p>
    <w:p w14:paraId="3B7067E0" w14:textId="77777777" w:rsidR="00D05431" w:rsidRDefault="00D05431" w:rsidP="00D05431">
      <w:pPr>
        <w:pStyle w:val="Default"/>
        <w:rPr>
          <w:sz w:val="23"/>
          <w:szCs w:val="23"/>
        </w:rPr>
      </w:pPr>
    </w:p>
    <w:p w14:paraId="310204E2" w14:textId="77777777" w:rsidR="00D05431" w:rsidRDefault="00D05431" w:rsidP="00D05431">
      <w:pPr>
        <w:pStyle w:val="Default"/>
        <w:ind w:left="5040" w:firstLine="720"/>
        <w:rPr>
          <w:sz w:val="23"/>
          <w:szCs w:val="23"/>
        </w:rPr>
      </w:pPr>
      <w:r>
        <w:rPr>
          <w:sz w:val="23"/>
          <w:szCs w:val="23"/>
        </w:rPr>
        <w:t xml:space="preserve">Václav </w:t>
      </w:r>
      <w:proofErr w:type="spellStart"/>
      <w:r>
        <w:rPr>
          <w:sz w:val="23"/>
          <w:szCs w:val="23"/>
        </w:rPr>
        <w:t>Mikule</w:t>
      </w:r>
      <w:proofErr w:type="spellEnd"/>
      <w:r>
        <w:rPr>
          <w:sz w:val="23"/>
          <w:szCs w:val="23"/>
        </w:rPr>
        <w:t xml:space="preserve">, vedoucí UTP </w:t>
      </w:r>
    </w:p>
    <w:p w14:paraId="472B64D2" w14:textId="5FFC3AC7" w:rsidR="006B1342" w:rsidRPr="00045609" w:rsidRDefault="00D05431" w:rsidP="00D05431">
      <w:pPr>
        <w:pStyle w:val="Default"/>
        <w:ind w:left="5040" w:firstLine="720"/>
      </w:pPr>
      <w:r>
        <w:rPr>
          <w:sz w:val="23"/>
          <w:szCs w:val="23"/>
        </w:rPr>
        <w:t>Tel.:</w:t>
      </w:r>
    </w:p>
    <w:sectPr w:rsidR="006B1342" w:rsidRPr="00045609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466E0" w14:textId="77777777" w:rsidR="006813D6" w:rsidRDefault="006813D6" w:rsidP="00E727CA">
      <w:r>
        <w:separator/>
      </w:r>
    </w:p>
  </w:endnote>
  <w:endnote w:type="continuationSeparator" w:id="0">
    <w:p w14:paraId="7041C032" w14:textId="77777777" w:rsidR="006813D6" w:rsidRDefault="006813D6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C6A84" w14:textId="62A2A64C" w:rsidR="009F2C0A" w:rsidRDefault="00045609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Zároveň </w:t>
    </w:r>
    <w:r w:rsidR="009F2C0A">
      <w:rPr>
        <w:rFonts w:ascii="Times New Roman" w:hAnsi="Times New Roman"/>
        <w:sz w:val="22"/>
        <w:szCs w:val="22"/>
      </w:rPr>
      <w:t>u</w:t>
    </w:r>
    <w:r w:rsidR="000C0200" w:rsidRPr="009B6D23">
      <w:rPr>
        <w:rFonts w:ascii="Times New Roman" w:hAnsi="Times New Roman"/>
        <w:sz w:val="22"/>
        <w:szCs w:val="22"/>
      </w:rPr>
      <w:t>pozorňujeme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14:paraId="212F1602" w14:textId="77777777"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14:paraId="266C0C37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1A1D6A62" w14:textId="036905CD" w:rsidR="00B95002" w:rsidRPr="002B75F2" w:rsidRDefault="00B95002" w:rsidP="002B75F2">
    <w:pPr>
      <w:pStyle w:val="Zpat"/>
      <w:tabs>
        <w:tab w:val="clear" w:pos="9072"/>
        <w:tab w:val="right" w:pos="9356"/>
      </w:tabs>
      <w:spacing w:line="276" w:lineRule="auto"/>
      <w:ind w:left="-993" w:right="-426"/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76D68" w14:textId="77777777" w:rsidR="006813D6" w:rsidRDefault="006813D6" w:rsidP="00E727CA">
      <w:r>
        <w:separator/>
      </w:r>
    </w:p>
  </w:footnote>
  <w:footnote w:type="continuationSeparator" w:id="0">
    <w:p w14:paraId="7EC41B57" w14:textId="77777777" w:rsidR="006813D6" w:rsidRDefault="006813D6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1A936" w14:textId="49FDF667" w:rsidR="009B6D23" w:rsidRPr="009B6D23" w:rsidRDefault="009B6D23" w:rsidP="00CD1A7A">
    <w:pPr>
      <w:ind w:left="1440" w:right="424" w:firstLine="720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C3153B" wp14:editId="1C123A86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6D23">
      <w:rPr>
        <w:rFonts w:ascii="Times New Roman" w:hAnsi="Times New Roman"/>
        <w:b/>
      </w:rPr>
      <w:t>Divadlo v Dlouhé</w:t>
    </w:r>
  </w:p>
  <w:p w14:paraId="44C56392" w14:textId="2EE29A72" w:rsidR="009B6D23" w:rsidRPr="009B6D23" w:rsidRDefault="009B6D23" w:rsidP="00CD1A7A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14:paraId="6389A1B1" w14:textId="464BD6C3" w:rsidR="009B6D23" w:rsidRPr="009B6D23" w:rsidRDefault="009B6D23" w:rsidP="00CD1A7A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14:paraId="320CF258" w14:textId="667ADE64" w:rsidR="009B6D23" w:rsidRPr="009B6D23" w:rsidRDefault="009B6D23" w:rsidP="00CD1A7A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14:paraId="35B9FB27" w14:textId="12B27D38" w:rsidR="009B6D23" w:rsidRPr="009B6D23" w:rsidRDefault="009B6D23" w:rsidP="00CD1A7A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14:paraId="3AE4D133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1614F"/>
    <w:rsid w:val="000224A9"/>
    <w:rsid w:val="00045609"/>
    <w:rsid w:val="000546C2"/>
    <w:rsid w:val="000812AC"/>
    <w:rsid w:val="0009516A"/>
    <w:rsid w:val="000A1FE3"/>
    <w:rsid w:val="000A5BC6"/>
    <w:rsid w:val="000C0200"/>
    <w:rsid w:val="000C7AB0"/>
    <w:rsid w:val="000E2120"/>
    <w:rsid w:val="000E5AA8"/>
    <w:rsid w:val="000F5100"/>
    <w:rsid w:val="00101003"/>
    <w:rsid w:val="00104A80"/>
    <w:rsid w:val="00104D98"/>
    <w:rsid w:val="00136987"/>
    <w:rsid w:val="0015481C"/>
    <w:rsid w:val="00177CAA"/>
    <w:rsid w:val="00181DB6"/>
    <w:rsid w:val="00195ABE"/>
    <w:rsid w:val="001F63A1"/>
    <w:rsid w:val="001F6580"/>
    <w:rsid w:val="00201B71"/>
    <w:rsid w:val="0021338D"/>
    <w:rsid w:val="002275FD"/>
    <w:rsid w:val="00254287"/>
    <w:rsid w:val="00266165"/>
    <w:rsid w:val="002707EF"/>
    <w:rsid w:val="002B45D9"/>
    <w:rsid w:val="002B679D"/>
    <w:rsid w:val="002B75F2"/>
    <w:rsid w:val="002F35B0"/>
    <w:rsid w:val="00304015"/>
    <w:rsid w:val="00352446"/>
    <w:rsid w:val="00356EF8"/>
    <w:rsid w:val="00370B1C"/>
    <w:rsid w:val="003856CA"/>
    <w:rsid w:val="00397C31"/>
    <w:rsid w:val="00397C80"/>
    <w:rsid w:val="003B5530"/>
    <w:rsid w:val="003C6FEB"/>
    <w:rsid w:val="003E5210"/>
    <w:rsid w:val="003F0D8C"/>
    <w:rsid w:val="00404ABE"/>
    <w:rsid w:val="00472DF3"/>
    <w:rsid w:val="00486C05"/>
    <w:rsid w:val="00487F5E"/>
    <w:rsid w:val="004A0A17"/>
    <w:rsid w:val="004B0D3C"/>
    <w:rsid w:val="004C445D"/>
    <w:rsid w:val="004F1902"/>
    <w:rsid w:val="00500C77"/>
    <w:rsid w:val="00501919"/>
    <w:rsid w:val="00544063"/>
    <w:rsid w:val="00546C1F"/>
    <w:rsid w:val="0054781B"/>
    <w:rsid w:val="005654D6"/>
    <w:rsid w:val="0057500A"/>
    <w:rsid w:val="005815B3"/>
    <w:rsid w:val="00584998"/>
    <w:rsid w:val="0059007B"/>
    <w:rsid w:val="005A256D"/>
    <w:rsid w:val="005A61B0"/>
    <w:rsid w:val="005D0707"/>
    <w:rsid w:val="005F77D0"/>
    <w:rsid w:val="00604EB2"/>
    <w:rsid w:val="00610948"/>
    <w:rsid w:val="00611D0B"/>
    <w:rsid w:val="00616748"/>
    <w:rsid w:val="00630E8A"/>
    <w:rsid w:val="006613BD"/>
    <w:rsid w:val="006813D6"/>
    <w:rsid w:val="006842BD"/>
    <w:rsid w:val="006930FA"/>
    <w:rsid w:val="006B1342"/>
    <w:rsid w:val="006B5867"/>
    <w:rsid w:val="006C60FF"/>
    <w:rsid w:val="006E7696"/>
    <w:rsid w:val="00721913"/>
    <w:rsid w:val="00723EEA"/>
    <w:rsid w:val="00726D56"/>
    <w:rsid w:val="00743331"/>
    <w:rsid w:val="00746923"/>
    <w:rsid w:val="0075224E"/>
    <w:rsid w:val="00765A93"/>
    <w:rsid w:val="0078375D"/>
    <w:rsid w:val="00787CF5"/>
    <w:rsid w:val="00791E0A"/>
    <w:rsid w:val="0079420F"/>
    <w:rsid w:val="007A4E3D"/>
    <w:rsid w:val="007B652F"/>
    <w:rsid w:val="007C2EC0"/>
    <w:rsid w:val="007E567C"/>
    <w:rsid w:val="007F5A5E"/>
    <w:rsid w:val="007F6851"/>
    <w:rsid w:val="00801015"/>
    <w:rsid w:val="00813721"/>
    <w:rsid w:val="008225D6"/>
    <w:rsid w:val="00832E2F"/>
    <w:rsid w:val="00864D21"/>
    <w:rsid w:val="00874579"/>
    <w:rsid w:val="00882881"/>
    <w:rsid w:val="008872A8"/>
    <w:rsid w:val="00892F8D"/>
    <w:rsid w:val="008A21AD"/>
    <w:rsid w:val="008A7A80"/>
    <w:rsid w:val="008C488C"/>
    <w:rsid w:val="008C54B1"/>
    <w:rsid w:val="008C585A"/>
    <w:rsid w:val="008E450A"/>
    <w:rsid w:val="00901B3C"/>
    <w:rsid w:val="00910BFD"/>
    <w:rsid w:val="00914C50"/>
    <w:rsid w:val="0097179E"/>
    <w:rsid w:val="00984115"/>
    <w:rsid w:val="009841A6"/>
    <w:rsid w:val="00986628"/>
    <w:rsid w:val="00990D07"/>
    <w:rsid w:val="00994284"/>
    <w:rsid w:val="0099760C"/>
    <w:rsid w:val="009B6D23"/>
    <w:rsid w:val="009C6097"/>
    <w:rsid w:val="009D0BAD"/>
    <w:rsid w:val="009D612F"/>
    <w:rsid w:val="009F1DC1"/>
    <w:rsid w:val="009F2C0A"/>
    <w:rsid w:val="009F409E"/>
    <w:rsid w:val="009F4D67"/>
    <w:rsid w:val="009F7CAD"/>
    <w:rsid w:val="00A02791"/>
    <w:rsid w:val="00A133E3"/>
    <w:rsid w:val="00A14225"/>
    <w:rsid w:val="00A40D18"/>
    <w:rsid w:val="00A44671"/>
    <w:rsid w:val="00A4747F"/>
    <w:rsid w:val="00A5117C"/>
    <w:rsid w:val="00A5496A"/>
    <w:rsid w:val="00A75799"/>
    <w:rsid w:val="00A7766F"/>
    <w:rsid w:val="00A83ECE"/>
    <w:rsid w:val="00A934E4"/>
    <w:rsid w:val="00AA6F26"/>
    <w:rsid w:val="00AB034F"/>
    <w:rsid w:val="00AB58EC"/>
    <w:rsid w:val="00AB58FB"/>
    <w:rsid w:val="00AB7317"/>
    <w:rsid w:val="00AD19CA"/>
    <w:rsid w:val="00B34EC3"/>
    <w:rsid w:val="00B630AD"/>
    <w:rsid w:val="00B84DE4"/>
    <w:rsid w:val="00B8539D"/>
    <w:rsid w:val="00B85DF7"/>
    <w:rsid w:val="00B95002"/>
    <w:rsid w:val="00B96E5A"/>
    <w:rsid w:val="00BA021D"/>
    <w:rsid w:val="00BD2AAE"/>
    <w:rsid w:val="00BE0E42"/>
    <w:rsid w:val="00BE7477"/>
    <w:rsid w:val="00BF275A"/>
    <w:rsid w:val="00C05706"/>
    <w:rsid w:val="00C13393"/>
    <w:rsid w:val="00C16202"/>
    <w:rsid w:val="00C22314"/>
    <w:rsid w:val="00C65B69"/>
    <w:rsid w:val="00C8052E"/>
    <w:rsid w:val="00CA7095"/>
    <w:rsid w:val="00CC1E8E"/>
    <w:rsid w:val="00CC661B"/>
    <w:rsid w:val="00CD1A7A"/>
    <w:rsid w:val="00CD7462"/>
    <w:rsid w:val="00CD7675"/>
    <w:rsid w:val="00CF3433"/>
    <w:rsid w:val="00D05431"/>
    <w:rsid w:val="00D06C25"/>
    <w:rsid w:val="00D21A0A"/>
    <w:rsid w:val="00D21B82"/>
    <w:rsid w:val="00D2704E"/>
    <w:rsid w:val="00D2750A"/>
    <w:rsid w:val="00D401BC"/>
    <w:rsid w:val="00D43384"/>
    <w:rsid w:val="00D55B0F"/>
    <w:rsid w:val="00D61C4A"/>
    <w:rsid w:val="00D91DD7"/>
    <w:rsid w:val="00DC0686"/>
    <w:rsid w:val="00DC2235"/>
    <w:rsid w:val="00DD0B42"/>
    <w:rsid w:val="00DD4875"/>
    <w:rsid w:val="00DE2C49"/>
    <w:rsid w:val="00DE77C4"/>
    <w:rsid w:val="00E1125A"/>
    <w:rsid w:val="00E20A03"/>
    <w:rsid w:val="00E21CD0"/>
    <w:rsid w:val="00E26904"/>
    <w:rsid w:val="00E32EF2"/>
    <w:rsid w:val="00E51195"/>
    <w:rsid w:val="00E727CA"/>
    <w:rsid w:val="00E80EB0"/>
    <w:rsid w:val="00E917C5"/>
    <w:rsid w:val="00E941AF"/>
    <w:rsid w:val="00EB2595"/>
    <w:rsid w:val="00EB58B1"/>
    <w:rsid w:val="00EC6C2F"/>
    <w:rsid w:val="00EE19B4"/>
    <w:rsid w:val="00EE1CFF"/>
    <w:rsid w:val="00EF0210"/>
    <w:rsid w:val="00EF099C"/>
    <w:rsid w:val="00EF7AE6"/>
    <w:rsid w:val="00F03C9E"/>
    <w:rsid w:val="00F21ECF"/>
    <w:rsid w:val="00F23235"/>
    <w:rsid w:val="00F35EBE"/>
    <w:rsid w:val="00F566EB"/>
    <w:rsid w:val="00F576CE"/>
    <w:rsid w:val="00F57A98"/>
    <w:rsid w:val="00F8018D"/>
    <w:rsid w:val="00F8526B"/>
    <w:rsid w:val="00F91886"/>
    <w:rsid w:val="00FB0792"/>
    <w:rsid w:val="00FC08EF"/>
    <w:rsid w:val="00FC16EB"/>
    <w:rsid w:val="00FD4822"/>
    <w:rsid w:val="00FF0B88"/>
    <w:rsid w:val="00FF3919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FDB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20F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20F"/>
    <w:rPr>
      <w:rFonts w:ascii="Times New Roman" w:eastAsiaTheme="minorHAnsi" w:hAnsi="Times New Roman"/>
      <w:sz w:val="18"/>
      <w:szCs w:val="18"/>
      <w:lang w:eastAsia="cs-CZ"/>
    </w:rPr>
  </w:style>
  <w:style w:type="paragraph" w:customStyle="1" w:styleId="Default">
    <w:name w:val="Default"/>
    <w:rsid w:val="00CD76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20F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20F"/>
    <w:rPr>
      <w:rFonts w:ascii="Times New Roman" w:eastAsiaTheme="minorHAnsi" w:hAnsi="Times New Roman"/>
      <w:sz w:val="18"/>
      <w:szCs w:val="18"/>
      <w:lang w:eastAsia="cs-CZ"/>
    </w:rPr>
  </w:style>
  <w:style w:type="paragraph" w:customStyle="1" w:styleId="Default">
    <w:name w:val="Default"/>
    <w:rsid w:val="00CD76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5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0A9A-64E2-4CE4-B827-2C323183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1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3</cp:revision>
  <cp:lastPrinted>2020-06-24T11:46:00Z</cp:lastPrinted>
  <dcterms:created xsi:type="dcterms:W3CDTF">2021-02-26T16:06:00Z</dcterms:created>
  <dcterms:modified xsi:type="dcterms:W3CDTF">2021-02-26T16:07:00Z</dcterms:modified>
</cp:coreProperties>
</file>