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02B6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FBE08EF" w14:textId="77777777" w:rsidR="00D85A92" w:rsidRDefault="00D85A92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3869ACBD" w14:textId="77777777"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8F6360">
        <w:rPr>
          <w:rFonts w:ascii="Arial" w:hAnsi="Arial" w:cs="Arial"/>
          <w:b/>
          <w:sz w:val="36"/>
          <w:szCs w:val="36"/>
        </w:rPr>
        <w:t>4</w:t>
      </w:r>
    </w:p>
    <w:p w14:paraId="4914A880" w14:textId="77777777"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 xml:space="preserve">Dohodnuté </w:t>
      </w:r>
      <w:r w:rsidR="00311A89">
        <w:rPr>
          <w:rFonts w:ascii="Arial" w:hAnsi="Arial" w:cs="Arial"/>
          <w:b/>
          <w:sz w:val="36"/>
          <w:szCs w:val="36"/>
        </w:rPr>
        <w:t>provozní podmínky</w:t>
      </w:r>
    </w:p>
    <w:p w14:paraId="3891082C" w14:textId="77777777" w:rsidR="008F6360" w:rsidRDefault="008F6360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14:paraId="2EF35960" w14:textId="77777777"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</w:t>
      </w:r>
      <w:r w:rsidR="00C435AD">
        <w:rPr>
          <w:rFonts w:asciiTheme="minorHAnsi" w:hAnsiTheme="minorHAnsi" w:cs="Tahoma"/>
        </w:rPr>
        <w:t>:</w:t>
      </w:r>
    </w:p>
    <w:p w14:paraId="48B8861A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14:paraId="69FD5F32" w14:textId="369C93F8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10</w:t>
      </w:r>
      <w:r w:rsidR="005B2C6F">
        <w:rPr>
          <w:rFonts w:asciiTheme="minorHAnsi" w:hAnsiTheme="minorHAnsi" w:cs="Tahoma"/>
        </w:rPr>
        <w:t>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</w:rPr>
        <w:t>18:00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8</w:t>
      </w:r>
    </w:p>
    <w:p w14:paraId="3839F381" w14:textId="0CE001E4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10:00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18:00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8</w:t>
      </w:r>
    </w:p>
    <w:p w14:paraId="223F7CBF" w14:textId="2EB62E38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10:00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18:00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8</w:t>
      </w:r>
    </w:p>
    <w:p w14:paraId="78A17FE7" w14:textId="18869AAC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10:00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18:00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8</w:t>
      </w:r>
    </w:p>
    <w:p w14:paraId="66B4BCEC" w14:textId="3529720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>10:00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18:00</w:t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</w:r>
      <w:r w:rsidR="00A56B88">
        <w:rPr>
          <w:rFonts w:asciiTheme="minorHAnsi" w:hAnsiTheme="minorHAnsi" w:cs="Tahoma"/>
        </w:rPr>
        <w:tab/>
        <w:t>8</w:t>
      </w:r>
    </w:p>
    <w:p w14:paraId="3EC09B40" w14:textId="2FE56D2F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E10C734" w14:textId="3DE8AAB9"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4B717BD" w14:textId="1244BD2D" w:rsidR="00B33239" w:rsidRPr="008B4452" w:rsidRDefault="00B33239" w:rsidP="00B33239">
      <w:pPr>
        <w:pStyle w:val="cpNormal"/>
        <w:spacing w:after="240"/>
        <w:rPr>
          <w:rFonts w:asciiTheme="minorHAnsi" w:hAnsiTheme="minorHAnsi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5B2C6F">
        <w:rPr>
          <w:rFonts w:asciiTheme="minorHAnsi" w:hAnsiTheme="minorHAnsi" w:cs="Tahoma"/>
          <w:b/>
        </w:rPr>
        <w:t>4</w:t>
      </w:r>
      <w:r w:rsidR="000F1FEE">
        <w:rPr>
          <w:rFonts w:asciiTheme="minorHAnsi" w:hAnsiTheme="minorHAnsi" w:cs="Tahoma"/>
          <w:b/>
        </w:rPr>
        <w:t>0</w:t>
      </w:r>
    </w:p>
    <w:p w14:paraId="5F16A59E" w14:textId="77777777"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14:paraId="02DC9730" w14:textId="77777777" w:rsidR="00B33239" w:rsidRPr="008B4452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 xml:space="preserve">Předávání zásilek a dokladů mezi Zástupcem a pracovníky </w:t>
      </w:r>
      <w:r>
        <w:rPr>
          <w:rFonts w:asciiTheme="minorHAnsi" w:hAnsiTheme="minorHAnsi" w:cs="Tahoma"/>
        </w:rPr>
        <w:t>ČP bude probíhat dle níže uvedeného přehledu:</w:t>
      </w:r>
    </w:p>
    <w:p w14:paraId="63A0B86B" w14:textId="77777777" w:rsidR="00B33239" w:rsidRPr="006C5B8D" w:rsidRDefault="00B33239" w:rsidP="008F6360">
      <w:pPr>
        <w:pStyle w:val="cpNormal"/>
        <w:spacing w:after="120"/>
        <w:ind w:left="709" w:firstLine="709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Předání 1:</w:t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  <w:b/>
        </w:rPr>
        <w:tab/>
      </w:r>
    </w:p>
    <w:p w14:paraId="27CFD29E" w14:textId="50C49E8F" w:rsidR="008F6360" w:rsidRPr="00102A91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 w:rsidRPr="00102A91">
        <w:rPr>
          <w:rFonts w:asciiTheme="minorHAnsi" w:hAnsiTheme="minorHAnsi" w:cs="Tahoma"/>
        </w:rPr>
        <w:t>Pondělí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</w:p>
    <w:p w14:paraId="6ACFB789" w14:textId="1AD8B4D7" w:rsidR="008F6360" w:rsidRPr="00102A91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102A91">
        <w:rPr>
          <w:rFonts w:asciiTheme="minorHAnsi" w:hAnsiTheme="minorHAnsi" w:cs="Tahoma"/>
        </w:rPr>
        <w:t>Úterý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</w:p>
    <w:p w14:paraId="3DC0EF31" w14:textId="25C03FF8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 w:rsidRPr="00102A91">
        <w:rPr>
          <w:rFonts w:asciiTheme="minorHAnsi" w:hAnsiTheme="minorHAnsi" w:cs="Tahoma"/>
        </w:rPr>
        <w:t>Středa</w:t>
      </w:r>
      <w:r w:rsidRPr="00102A91">
        <w:rPr>
          <w:rFonts w:asciiTheme="minorHAnsi" w:hAnsiTheme="minorHAnsi" w:cs="Tahoma"/>
        </w:rPr>
        <w:tab/>
      </w:r>
      <w:r w:rsidRPr="00102A91"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DA4FE59" w14:textId="44B543F4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2DBE641D" w14:textId="5AB4A320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7C1386D2" w14:textId="77777777" w:rsidR="008F6360" w:rsidRPr="008B4452" w:rsidRDefault="008F6360" w:rsidP="008F6360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>Sobota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142821C6" w14:textId="77777777" w:rsidR="008F6360" w:rsidRDefault="008F6360" w:rsidP="008F6360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Neděle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</w:p>
    <w:p w14:paraId="62A46997" w14:textId="77777777" w:rsidR="00B33239" w:rsidRDefault="00B33239" w:rsidP="00B33239">
      <w:pPr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ab/>
      </w:r>
    </w:p>
    <w:p w14:paraId="5873BCB1" w14:textId="63EC1052" w:rsidR="002B4ED2" w:rsidRPr="008B4452" w:rsidRDefault="002B4ED2" w:rsidP="002B4ED2">
      <w:pPr>
        <w:pStyle w:val="cpNormal"/>
        <w:spacing w:after="240"/>
        <w:rPr>
          <w:rFonts w:asciiTheme="minorHAnsi" w:hAnsiTheme="minorHAnsi"/>
        </w:rPr>
      </w:pPr>
      <w:r>
        <w:rPr>
          <w:rFonts w:asciiTheme="minorHAnsi" w:hAnsiTheme="minorHAnsi" w:cs="Tahoma"/>
        </w:rPr>
        <w:t xml:space="preserve">Pro výměnu závěrů je stanoveno </w:t>
      </w:r>
      <w:proofErr w:type="spellStart"/>
      <w:r>
        <w:rPr>
          <w:rFonts w:asciiTheme="minorHAnsi" w:hAnsiTheme="minorHAnsi" w:cs="Tahoma"/>
        </w:rPr>
        <w:t>výměniště</w:t>
      </w:r>
      <w:proofErr w:type="spellEnd"/>
      <w:r>
        <w:rPr>
          <w:rFonts w:asciiTheme="minorHAnsi" w:hAnsiTheme="minorHAnsi" w:cs="Tahoma"/>
        </w:rPr>
        <w:t>:</w:t>
      </w:r>
      <w:r>
        <w:rPr>
          <w:rFonts w:asciiTheme="minorHAnsi" w:hAnsiTheme="minorHAnsi" w:cs="Tahoma"/>
        </w:rPr>
        <w:tab/>
      </w:r>
      <w:r w:rsidR="003914AC">
        <w:rPr>
          <w:rFonts w:asciiTheme="minorHAnsi" w:hAnsiTheme="minorHAnsi" w:cs="Tahoma"/>
        </w:rPr>
        <w:t>XXX</w:t>
      </w:r>
      <w:bookmarkStart w:id="0" w:name="_GoBack"/>
      <w:bookmarkEnd w:id="0"/>
    </w:p>
    <w:p w14:paraId="6B1AAF49" w14:textId="77777777" w:rsidR="00B33239" w:rsidRDefault="00B33239" w:rsidP="00B33239">
      <w:pPr>
        <w:jc w:val="both"/>
        <w:rPr>
          <w:rFonts w:asciiTheme="minorHAnsi" w:hAnsiTheme="minorHAnsi" w:cs="Tahoma"/>
        </w:rPr>
      </w:pPr>
    </w:p>
    <w:p w14:paraId="79C36D51" w14:textId="77777777" w:rsidR="00B33239" w:rsidRDefault="00B33239" w:rsidP="002413C8">
      <w:pPr>
        <w:jc w:val="both"/>
        <w:rPr>
          <w:rFonts w:asciiTheme="minorHAnsi" w:hAnsiTheme="minorHAnsi" w:cs="Tahoma"/>
        </w:rPr>
      </w:pPr>
    </w:p>
    <w:p w14:paraId="5945A88C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605FE0E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59438975" w14:textId="77777777" w:rsidR="00311A89" w:rsidRDefault="00311A89" w:rsidP="002413C8">
      <w:pPr>
        <w:jc w:val="both"/>
        <w:rPr>
          <w:rFonts w:asciiTheme="minorHAnsi" w:hAnsiTheme="minorHAnsi" w:cs="Tahoma"/>
        </w:rPr>
      </w:pPr>
    </w:p>
    <w:p w14:paraId="0EFD264C" w14:textId="77777777" w:rsidR="00227890" w:rsidRDefault="00227890" w:rsidP="009D3F3A">
      <w:p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Provozní podmínky:</w:t>
      </w:r>
    </w:p>
    <w:p w14:paraId="20B2EE74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Atraktivita území</w:t>
      </w:r>
    </w:p>
    <w:p w14:paraId="0B729E80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umístění provozovny v obci (dopravní dostupnost, úřady, obchody, centrum obce, turistika)</w:t>
      </w:r>
    </w:p>
    <w:p w14:paraId="47375D7B" w14:textId="77777777" w:rsidR="009D3F3A" w:rsidRPr="00227890" w:rsidRDefault="009D3F3A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</w:p>
    <w:p w14:paraId="320A0E60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Velikost obce</w:t>
      </w:r>
    </w:p>
    <w:p w14:paraId="46D658C8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počet obyvatel k</w:t>
      </w:r>
      <w:r w:rsidR="00C94149">
        <w:rPr>
          <w:rFonts w:asciiTheme="minorHAnsi" w:hAnsiTheme="minorHAnsi" w:cs="Tahoma"/>
        </w:rPr>
        <w:t> </w:t>
      </w:r>
      <w:proofErr w:type="gramStart"/>
      <w:r w:rsidR="00C94149">
        <w:rPr>
          <w:rFonts w:asciiTheme="minorHAnsi" w:hAnsiTheme="minorHAnsi" w:cs="Tahoma"/>
        </w:rPr>
        <w:t>1.1.2020</w:t>
      </w:r>
      <w:proofErr w:type="gramEnd"/>
    </w:p>
    <w:p w14:paraId="2818DDAE" w14:textId="2093A640" w:rsidR="009D3F3A" w:rsidRPr="00227890" w:rsidRDefault="00DF4AA3" w:rsidP="009D3F3A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      1 289 108</w:t>
      </w:r>
    </w:p>
    <w:p w14:paraId="5CFD1AB3" w14:textId="77777777" w:rsidR="009D3F3A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Kapacita skladu</w:t>
      </w:r>
    </w:p>
    <w:p w14:paraId="74F63198" w14:textId="77777777" w:rsidR="00A5580E" w:rsidRDefault="00A5580E" w:rsidP="00A5580E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>počet zásilek o průměrné velikosti 30x20x20 cm, které lze umístit do skladu zásilek</w:t>
      </w:r>
    </w:p>
    <w:p w14:paraId="23D99BFE" w14:textId="38FB0C2D" w:rsidR="009D3F3A" w:rsidRPr="00A5580E" w:rsidRDefault="00A5580E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 w:rsidRPr="00A5580E">
        <w:rPr>
          <w:rFonts w:asciiTheme="minorHAnsi" w:hAnsiTheme="minorHAnsi" w:cs="Tahoma"/>
        </w:rPr>
        <w:t xml:space="preserve"> </w:t>
      </w:r>
      <w:r w:rsidR="00DF4AA3" w:rsidRPr="00DF4AA3">
        <w:rPr>
          <w:rFonts w:asciiTheme="minorHAnsi" w:hAnsiTheme="minorHAnsi" w:cs="Tahoma"/>
        </w:rPr>
        <w:t>30 ks a více</w:t>
      </w:r>
    </w:p>
    <w:p w14:paraId="6E4217D8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Platba kartou</w:t>
      </w:r>
    </w:p>
    <w:p w14:paraId="789998A0" w14:textId="062E12B3" w:rsidR="009D3F3A" w:rsidRPr="009D3F3A" w:rsidRDefault="00A23BA3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37812657" w14:textId="77777777" w:rsidR="00227890" w:rsidRDefault="00227890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 w:rsidRPr="00227890">
        <w:rPr>
          <w:rFonts w:asciiTheme="minorHAnsi" w:hAnsiTheme="minorHAnsi" w:cs="Tahoma"/>
        </w:rPr>
        <w:t>Platba v</w:t>
      </w:r>
      <w:r w:rsidR="009D3F3A">
        <w:rPr>
          <w:rFonts w:asciiTheme="minorHAnsi" w:hAnsiTheme="minorHAnsi" w:cs="Tahoma"/>
        </w:rPr>
        <w:t> hotovosti</w:t>
      </w:r>
    </w:p>
    <w:p w14:paraId="70A8A6F4" w14:textId="7065141B" w:rsidR="00A5580E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119C632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Parkoviště do 100 m</w:t>
      </w:r>
    </w:p>
    <w:p w14:paraId="24D520D7" w14:textId="22C48A48" w:rsidR="00A5580E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ANO</w:t>
      </w:r>
    </w:p>
    <w:p w14:paraId="1F59A62F" w14:textId="77777777" w:rsidR="00227890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Bezbariérový přístup</w:t>
      </w:r>
    </w:p>
    <w:p w14:paraId="4D4916E4" w14:textId="0A5CCCF8" w:rsidR="009D3F3A" w:rsidRPr="00A5580E" w:rsidRDefault="00DF4AA3" w:rsidP="00A5580E">
      <w:pPr>
        <w:pStyle w:val="Odstavecseseznamem"/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NE</w:t>
      </w:r>
    </w:p>
    <w:p w14:paraId="07FFFD0D" w14:textId="77777777" w:rsidR="00311A89" w:rsidRDefault="009D3F3A" w:rsidP="009D3F3A">
      <w:pPr>
        <w:pStyle w:val="Odstavecseseznamem"/>
        <w:numPr>
          <w:ilvl w:val="0"/>
          <w:numId w:val="24"/>
        </w:numPr>
        <w:spacing w:line="360" w:lineRule="auto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Patro</w:t>
      </w:r>
    </w:p>
    <w:p w14:paraId="029B957F" w14:textId="77777777" w:rsidR="00E67B60" w:rsidRDefault="00E67B60" w:rsidP="00E67B60">
      <w:pPr>
        <w:pStyle w:val="Odstavecseseznamem"/>
        <w:numPr>
          <w:ilvl w:val="1"/>
          <w:numId w:val="24"/>
        </w:numPr>
        <w:spacing w:line="360" w:lineRule="auto"/>
        <w:ind w:left="697" w:hanging="357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číslo nadzemního podlaží</w:t>
      </w:r>
    </w:p>
    <w:p w14:paraId="25C2DE56" w14:textId="25478A8C" w:rsidR="009D3F3A" w:rsidRPr="009D3F3A" w:rsidRDefault="00DF4AA3" w:rsidP="009D3F3A">
      <w:pPr>
        <w:spacing w:line="360" w:lineRule="auto"/>
        <w:ind w:left="36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přízemí</w:t>
      </w:r>
    </w:p>
    <w:sectPr w:rsidR="009D3F3A" w:rsidRPr="009D3F3A" w:rsidSect="00D85A92">
      <w:headerReference w:type="default" r:id="rId7"/>
      <w:footerReference w:type="default" r:id="rId8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56F31" w14:textId="77777777" w:rsidR="007B5774" w:rsidRDefault="007B5774" w:rsidP="00E26E3A">
      <w:pPr>
        <w:spacing w:line="240" w:lineRule="auto"/>
      </w:pPr>
      <w:r>
        <w:separator/>
      </w:r>
    </w:p>
  </w:endnote>
  <w:endnote w:type="continuationSeparator" w:id="0">
    <w:p w14:paraId="20241F34" w14:textId="77777777" w:rsidR="007B5774" w:rsidRDefault="007B577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528" w14:textId="12A47011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3914AC">
      <w:rPr>
        <w:noProof/>
      </w:rPr>
      <w:t>1</w:t>
    </w:r>
    <w:r w:rsidR="00002A21">
      <w:rPr>
        <w:noProof/>
      </w:rPr>
      <w:fldChar w:fldCharType="end"/>
    </w:r>
    <w:r w:rsidR="004A6877">
      <w:t>/</w:t>
    </w:r>
    <w:r w:rsidR="003914AC">
      <w:fldChar w:fldCharType="begin"/>
    </w:r>
    <w:r w:rsidR="003914AC">
      <w:instrText xml:space="preserve"> NUMPAGES  \* Arabic  \* MERGEFORMAT </w:instrText>
    </w:r>
    <w:r w:rsidR="003914AC">
      <w:fldChar w:fldCharType="separate"/>
    </w:r>
    <w:r w:rsidR="003914AC">
      <w:rPr>
        <w:noProof/>
      </w:rPr>
      <w:t>2</w:t>
    </w:r>
    <w:r w:rsidR="003914AC">
      <w:rPr>
        <w:noProof/>
      </w:rPr>
      <w:fldChar w:fldCharType="end"/>
    </w:r>
  </w:p>
  <w:p w14:paraId="275B9866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861BC" w14:textId="77777777" w:rsidR="007B5774" w:rsidRDefault="007B5774" w:rsidP="00E26E3A">
      <w:pPr>
        <w:spacing w:line="240" w:lineRule="auto"/>
      </w:pPr>
      <w:r>
        <w:separator/>
      </w:r>
    </w:p>
  </w:footnote>
  <w:footnote w:type="continuationSeparator" w:id="0">
    <w:p w14:paraId="500ADFA0" w14:textId="77777777" w:rsidR="007B5774" w:rsidRDefault="007B577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8897B" w14:textId="77777777"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5D365FD1" wp14:editId="0A06CE77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22B502C" wp14:editId="12AF7085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F7C4B32" wp14:editId="0E5DB5CD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8F6360">
      <w:rPr>
        <w:color w:val="002776"/>
      </w:rPr>
      <w:t>4</w:t>
    </w:r>
  </w:p>
  <w:p w14:paraId="3C5EE19D" w14:textId="751C9582"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 xml:space="preserve">Dohodnuté </w:t>
    </w:r>
    <w:r w:rsidR="00311A89">
      <w:rPr>
        <w:rFonts w:ascii="Tahoma" w:hAnsi="Tahoma" w:cs="Tahoma"/>
        <w:b/>
        <w:color w:val="002776"/>
        <w:sz w:val="20"/>
        <w:szCs w:val="20"/>
      </w:rPr>
      <w:t>provozní podmínky</w:t>
    </w:r>
    <w:r w:rsidR="005B2C6F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BE0146"/>
    <w:multiLevelType w:val="hybridMultilevel"/>
    <w:tmpl w:val="97C4DA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3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1FEE"/>
    <w:rsid w:val="000F5DA9"/>
    <w:rsid w:val="00102A91"/>
    <w:rsid w:val="00107EA8"/>
    <w:rsid w:val="00113956"/>
    <w:rsid w:val="00117708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27890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11A89"/>
    <w:rsid w:val="0032736C"/>
    <w:rsid w:val="00333250"/>
    <w:rsid w:val="00365AB2"/>
    <w:rsid w:val="00383214"/>
    <w:rsid w:val="003872D1"/>
    <w:rsid w:val="00391423"/>
    <w:rsid w:val="003914AC"/>
    <w:rsid w:val="003920D7"/>
    <w:rsid w:val="003B1846"/>
    <w:rsid w:val="003B5702"/>
    <w:rsid w:val="003C0A8A"/>
    <w:rsid w:val="003C44B9"/>
    <w:rsid w:val="003E7523"/>
    <w:rsid w:val="003F518E"/>
    <w:rsid w:val="00407D66"/>
    <w:rsid w:val="00425B2F"/>
    <w:rsid w:val="00425F5F"/>
    <w:rsid w:val="00431598"/>
    <w:rsid w:val="00445A9E"/>
    <w:rsid w:val="004515F0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030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2C6F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A2334"/>
    <w:rsid w:val="006C22E9"/>
    <w:rsid w:val="006C5BCB"/>
    <w:rsid w:val="006E5096"/>
    <w:rsid w:val="006F0F52"/>
    <w:rsid w:val="006F1B96"/>
    <w:rsid w:val="006F66D0"/>
    <w:rsid w:val="0070191D"/>
    <w:rsid w:val="00714026"/>
    <w:rsid w:val="00766638"/>
    <w:rsid w:val="00766A20"/>
    <w:rsid w:val="007670D1"/>
    <w:rsid w:val="007675BB"/>
    <w:rsid w:val="007836DF"/>
    <w:rsid w:val="00786B01"/>
    <w:rsid w:val="007A01B3"/>
    <w:rsid w:val="007B38FB"/>
    <w:rsid w:val="007B5774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360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D3F3A"/>
    <w:rsid w:val="009D473C"/>
    <w:rsid w:val="009E1270"/>
    <w:rsid w:val="009F1841"/>
    <w:rsid w:val="009F3F2C"/>
    <w:rsid w:val="00A15FA9"/>
    <w:rsid w:val="00A237FF"/>
    <w:rsid w:val="00A23BA3"/>
    <w:rsid w:val="00A425C5"/>
    <w:rsid w:val="00A43E53"/>
    <w:rsid w:val="00A47E45"/>
    <w:rsid w:val="00A47E87"/>
    <w:rsid w:val="00A52FC0"/>
    <w:rsid w:val="00A5580E"/>
    <w:rsid w:val="00A56B88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35AD"/>
    <w:rsid w:val="00C4695D"/>
    <w:rsid w:val="00C54B75"/>
    <w:rsid w:val="00C54D4F"/>
    <w:rsid w:val="00C5528A"/>
    <w:rsid w:val="00C5691C"/>
    <w:rsid w:val="00C64A1B"/>
    <w:rsid w:val="00C84F7F"/>
    <w:rsid w:val="00C94149"/>
    <w:rsid w:val="00C9428B"/>
    <w:rsid w:val="00CA03C5"/>
    <w:rsid w:val="00CB082E"/>
    <w:rsid w:val="00CB5CD4"/>
    <w:rsid w:val="00CC15ED"/>
    <w:rsid w:val="00CD3D70"/>
    <w:rsid w:val="00CE0BDD"/>
    <w:rsid w:val="00CF1CB2"/>
    <w:rsid w:val="00CF4B33"/>
    <w:rsid w:val="00D00C32"/>
    <w:rsid w:val="00D24F8A"/>
    <w:rsid w:val="00D25607"/>
    <w:rsid w:val="00D32D5C"/>
    <w:rsid w:val="00D36676"/>
    <w:rsid w:val="00D47A90"/>
    <w:rsid w:val="00D61A25"/>
    <w:rsid w:val="00D64841"/>
    <w:rsid w:val="00D708BF"/>
    <w:rsid w:val="00D71D38"/>
    <w:rsid w:val="00D776BD"/>
    <w:rsid w:val="00D85A92"/>
    <w:rsid w:val="00D86F45"/>
    <w:rsid w:val="00DA3A18"/>
    <w:rsid w:val="00DB08D4"/>
    <w:rsid w:val="00DC2D71"/>
    <w:rsid w:val="00DF40E3"/>
    <w:rsid w:val="00DF4AA3"/>
    <w:rsid w:val="00E01274"/>
    <w:rsid w:val="00E05E15"/>
    <w:rsid w:val="00E20AB1"/>
    <w:rsid w:val="00E25444"/>
    <w:rsid w:val="00E25CFE"/>
    <w:rsid w:val="00E26E3A"/>
    <w:rsid w:val="00E31989"/>
    <w:rsid w:val="00E42B80"/>
    <w:rsid w:val="00E67B6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5087D"/>
    <w:rsid w:val="00F63B9F"/>
    <w:rsid w:val="00F71ACE"/>
    <w:rsid w:val="00F72A60"/>
    <w:rsid w:val="00F74830"/>
    <w:rsid w:val="00F82EBF"/>
    <w:rsid w:val="00F870D8"/>
    <w:rsid w:val="00F9044E"/>
    <w:rsid w:val="00FA0521"/>
    <w:rsid w:val="00FA5FCB"/>
    <w:rsid w:val="00FA6822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9C9A76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15</TotalTime>
  <Pages>2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Forstová Tereza</cp:lastModifiedBy>
  <cp:revision>14</cp:revision>
  <cp:lastPrinted>2020-11-05T16:16:00Z</cp:lastPrinted>
  <dcterms:created xsi:type="dcterms:W3CDTF">2020-06-03T11:04:00Z</dcterms:created>
  <dcterms:modified xsi:type="dcterms:W3CDTF">2021-02-25T09:57:00Z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