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97" w:rsidRDefault="00FC06F5" w:rsidP="00157697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</w:t>
      </w:r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2"/>
      <w:footerReference w:type="default" r:id="rId13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B1" w:rsidRDefault="00A47EB1">
      <w:r>
        <w:separator/>
      </w:r>
    </w:p>
  </w:endnote>
  <w:endnote w:type="continuationSeparator" w:id="0">
    <w:p w:rsidR="00A47EB1" w:rsidRDefault="00A4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D80174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A47EB1">
      <w:fldChar w:fldCharType="begin"/>
    </w:r>
    <w:r w:rsidR="00A47EB1">
      <w:instrText xml:space="preserve"> SECTIONPAGES   \* MERGEFORMAT </w:instrText>
    </w:r>
    <w:r w:rsidR="00A47EB1">
      <w:fldChar w:fldCharType="separate"/>
    </w:r>
    <w:r w:rsidR="00D80174" w:rsidRPr="00D80174">
      <w:rPr>
        <w:noProof/>
        <w:sz w:val="18"/>
        <w:szCs w:val="18"/>
      </w:rPr>
      <w:t>1</w:t>
    </w:r>
    <w:r w:rsidR="00A47EB1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B1" w:rsidRDefault="00A47EB1">
      <w:r>
        <w:separator/>
      </w:r>
    </w:p>
  </w:footnote>
  <w:footnote w:type="continuationSeparator" w:id="0">
    <w:p w:rsidR="00A47EB1" w:rsidRDefault="00A47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F0" w:rsidRPr="00E6080F" w:rsidRDefault="00AF2996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BC1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996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97297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47EB1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AF2996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174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AFD4C1-515B-4C05-A5C9-81D70998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Mažáriová Kateřina Bc.</cp:lastModifiedBy>
  <cp:revision>2</cp:revision>
  <cp:lastPrinted>2009-12-21T09:43:00Z</cp:lastPrinted>
  <dcterms:created xsi:type="dcterms:W3CDTF">2017-03-01T14:08:00Z</dcterms:created>
  <dcterms:modified xsi:type="dcterms:W3CDTF">2017-03-01T14:08:00Z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