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324F36">
            <w:t>9</w:t>
          </w:r>
        </w:sdtContent>
      </w:sdt>
      <w:r w:rsidR="00547C8E">
        <w:t xml:space="preserve"> </w:t>
      </w:r>
      <w:r w:rsidRPr="004F4681">
        <w:t>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941D8B">
        <w:t xml:space="preserve"> č</w:t>
      </w:r>
      <w:r w:rsidR="00367F2B" w:rsidRPr="004F4681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EE4A00">
            <w:t>2016</w:t>
          </w:r>
          <w:r w:rsidR="00DE3F4D">
            <w:t xml:space="preserve"> </w:t>
          </w:r>
          <w:r w:rsidR="00EE4A00">
            <w:t>/</w:t>
          </w:r>
          <w:r w:rsidR="00DE3F4D">
            <w:t xml:space="preserve"> </w:t>
          </w:r>
          <w:r w:rsidR="00EE4A00">
            <w:t>10864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324F36" w:rsidP="00324F3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112DB">
              <w:rPr>
                <w:lang w:eastAsia="cs-CZ"/>
              </w:rPr>
              <w:t xml:space="preserve">Borisem Šlosarem, manažerem specializovaného </w:t>
            </w:r>
            <w:proofErr w:type="gramStart"/>
            <w:r w:rsidRPr="009112DB">
              <w:rPr>
                <w:lang w:eastAsia="cs-CZ"/>
              </w:rPr>
              <w:t xml:space="preserve">útvaru </w:t>
            </w:r>
            <w:r>
              <w:rPr>
                <w:lang w:eastAsia="cs-CZ"/>
              </w:rPr>
              <w:t xml:space="preserve">                         </w:t>
            </w:r>
            <w:r w:rsidRPr="009112DB">
              <w:rPr>
                <w:lang w:eastAsia="cs-CZ"/>
              </w:rPr>
              <w:t>správ</w:t>
            </w:r>
            <w:r>
              <w:rPr>
                <w:lang w:eastAsia="cs-CZ"/>
              </w:rPr>
              <w:t>a</w:t>
            </w:r>
            <w:proofErr w:type="gramEnd"/>
            <w:r w:rsidRPr="009112DB">
              <w:rPr>
                <w:lang w:eastAsia="cs-CZ"/>
              </w:rPr>
              <w:t xml:space="preserve"> externích sítí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E21ED" w:rsidRPr="000E21ED" w:rsidTr="003C5BF8">
        <w:sdt>
          <w:sdtPr>
            <w:rPr>
              <w:b/>
              <w:color w:val="000000" w:themeColor="text1"/>
            </w:rPr>
            <w:id w:val="-1786581044"/>
            <w:placeholder>
              <w:docPart w:val="E0235599377947259AF87BFE825FD64C"/>
            </w:placeholder>
            <w:text/>
          </w:sdtPr>
          <w:sdtEndPr/>
          <w:sdtContent>
            <w:tc>
              <w:tcPr>
                <w:tcW w:w="3528" w:type="dxa"/>
              </w:tcPr>
              <w:p w:rsidR="00367F2B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jc w:val="both"/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XXX</w:t>
                </w:r>
              </w:p>
            </w:tc>
          </w:sdtContent>
        </w:sdt>
        <w:tc>
          <w:tcPr>
            <w:tcW w:w="6323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se sídlem/místem podnikání:</w:t>
            </w:r>
          </w:p>
        </w:tc>
        <w:sdt>
          <w:sdtPr>
            <w:rPr>
              <w:color w:val="000000" w:themeColor="text1"/>
            </w:rPr>
            <w:id w:val="-1135101596"/>
            <w:placeholder>
              <w:docPart w:val="0AE43C0745414F19A25CDF5BF1DC0570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IČ</w:t>
            </w:r>
            <w:r w:rsidR="00B75D17" w:rsidRPr="000E21ED">
              <w:rPr>
                <w:color w:val="000000" w:themeColor="text1"/>
              </w:rPr>
              <w:t>O</w:t>
            </w:r>
            <w:r w:rsidRPr="000E21ED">
              <w:rPr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-1572574824"/>
            <w:placeholder>
              <w:docPart w:val="9989FAAB17E94878B34AF2E48C94F8E8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:rsidR="00367F2B" w:rsidRPr="000E21ED" w:rsidRDefault="008F6967" w:rsidP="008F696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25750976"/>
                <w:placeholder>
                  <w:docPart w:val="55BD844B32A44D04927A00B38B8D5CD4"/>
                </w:placeholder>
                <w:text/>
              </w:sdtPr>
              <w:sdtEndPr/>
              <w:sdtContent>
                <w:r>
                  <w:rPr>
                    <w:color w:val="000000" w:themeColor="text1"/>
                  </w:rPr>
                  <w:t>XXX</w:t>
                </w:r>
              </w:sdtContent>
            </w:sdt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bankovní spojení:</w:t>
            </w:r>
          </w:p>
        </w:tc>
        <w:sdt>
          <w:sdtPr>
            <w:rPr>
              <w:color w:val="000000" w:themeColor="text1"/>
            </w:rPr>
            <w:id w:val="-290829266"/>
            <w:placeholder>
              <w:docPart w:val="8237AE80E9CD4C609D96F6023C210858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číslo účtu:</w:t>
            </w:r>
          </w:p>
        </w:tc>
        <w:sdt>
          <w:sdtPr>
            <w:rPr>
              <w:color w:val="000000" w:themeColor="text1"/>
            </w:rPr>
            <w:id w:val="-594947890"/>
            <w:placeholder>
              <w:docPart w:val="DAA265C6C0E14513B5EC3C60743B7855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korespondenční adresa:</w:t>
            </w:r>
          </w:p>
        </w:tc>
        <w:sdt>
          <w:sdtPr>
            <w:rPr>
              <w:color w:val="000000" w:themeColor="text1"/>
            </w:rPr>
            <w:id w:val="-860276488"/>
            <w:placeholder>
              <w:docPart w:val="7662C16FF53F48D4ACBBCADAC83585CD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E-mail zástupce:</w:t>
            </w:r>
          </w:p>
        </w:tc>
        <w:sdt>
          <w:sdtPr>
            <w:rPr>
              <w:color w:val="000000" w:themeColor="text1"/>
            </w:rPr>
            <w:id w:val="-619680268"/>
            <w:placeholder>
              <w:docPart w:val="99C1E077DEED460696F95A9E68E84961"/>
            </w:placeholder>
            <w:text/>
          </w:sdtPr>
          <w:sdtEndPr/>
          <w:sdtContent>
            <w:tc>
              <w:tcPr>
                <w:tcW w:w="6323" w:type="dxa"/>
              </w:tcPr>
              <w:p w:rsidR="000E21ED" w:rsidRPr="000E21ED" w:rsidRDefault="008F6967" w:rsidP="008F696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:rsidTr="003C5BF8">
        <w:tc>
          <w:tcPr>
            <w:tcW w:w="3528" w:type="dxa"/>
          </w:tcPr>
          <w:p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BIC/SWIFT:</w:t>
            </w:r>
          </w:p>
        </w:tc>
        <w:sdt>
          <w:sdtPr>
            <w:rPr>
              <w:color w:val="000000" w:themeColor="text1"/>
            </w:rPr>
            <w:id w:val="1912263128"/>
            <w:placeholder>
              <w:docPart w:val="48EF3B63A2284E6D8C0D7B833AFE4A05"/>
            </w:placeholder>
            <w:text/>
          </w:sdtPr>
          <w:sdtEndPr/>
          <w:sdtContent>
            <w:tc>
              <w:tcPr>
                <w:tcW w:w="6323" w:type="dxa"/>
              </w:tcPr>
              <w:p w:rsidR="00367F2B" w:rsidRPr="000E21ED" w:rsidRDefault="00FE57E4" w:rsidP="00FE57E4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E21ED" w:rsidRPr="000E21ED" w:rsidTr="003C5BF8">
        <w:trPr>
          <w:gridAfter w:val="1"/>
          <w:wAfter w:w="6323" w:type="dxa"/>
        </w:trPr>
        <w:tc>
          <w:tcPr>
            <w:tcW w:w="3528" w:type="dxa"/>
          </w:tcPr>
          <w:p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IBAN:</w:t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C57BA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C57BAD">
              <w:t>Zástupce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324F36">
            <w:t>9</w:t>
          </w:r>
          <w:r w:rsidR="00DE3F4D">
            <w:t xml:space="preserve"> </w:t>
          </w:r>
        </w:sdtContent>
      </w:sdt>
      <w:r>
        <w:t xml:space="preserve">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</w:t>
      </w:r>
      <w:r w:rsidR="00941D8B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EE4A00">
            <w:t>2016/10864</w:t>
          </w:r>
        </w:sdtContent>
      </w:sdt>
      <w:r w:rsidR="00A855BB">
        <w:t xml:space="preserve"> </w:t>
      </w:r>
      <w:r>
        <w:t>ze dne</w:t>
      </w:r>
      <w:r w:rsidR="00C57BAD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EE4A00">
            <w:t>25. 11. 2016</w:t>
          </w:r>
        </w:sdtContent>
      </w:sdt>
      <w:r w:rsidRPr="000E21ED">
        <w:rPr>
          <w:color w:val="000000" w:themeColor="text1"/>
        </w:rPr>
        <w:t xml:space="preserve"> </w:t>
      </w:r>
      <w:r w:rsidR="00E50681">
        <w:t>(dále jen „Smlouva“)</w:t>
      </w:r>
    </w:p>
    <w:p w:rsidR="00367F2B" w:rsidRPr="001C2D26" w:rsidRDefault="00367F2B" w:rsidP="001C2D26">
      <w:pPr>
        <w:spacing w:after="480"/>
      </w:pPr>
    </w:p>
    <w:p w:rsidR="00DE3F4D" w:rsidRPr="00A05A24" w:rsidRDefault="00DE3F4D" w:rsidP="00DE3F4D">
      <w:pPr>
        <w:pStyle w:val="cplnekslovan"/>
      </w:pPr>
      <w:r w:rsidRPr="00A05A24">
        <w:lastRenderedPageBreak/>
        <w:t>Ujednání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B41ADA">
        <w:t xml:space="preserve">Smluvní strany se dohodly </w:t>
      </w:r>
      <w:r>
        <w:t xml:space="preserve">na rozšíření poskytovaných služeb o službu </w:t>
      </w:r>
      <w:r w:rsidR="00324F36" w:rsidRPr="00324F36">
        <w:rPr>
          <w:rFonts w:asciiTheme="minorHAnsi" w:hAnsiTheme="minorHAnsi"/>
          <w:b/>
        </w:rPr>
        <w:t>Smluvní podání</w:t>
      </w:r>
      <w:r>
        <w:t>.</w:t>
      </w:r>
    </w:p>
    <w:p w:rsidR="00DE3F4D" w:rsidRPr="00836FA7" w:rsidRDefault="00DE3F4D" w:rsidP="00DE3F4D">
      <w:pPr>
        <w:pStyle w:val="Zkladntext"/>
        <w:numPr>
          <w:ilvl w:val="1"/>
          <w:numId w:val="41"/>
        </w:numPr>
        <w:ind w:left="624" w:hanging="624"/>
      </w:pPr>
      <w:r>
        <w:t>V této souvislosti se dohodly,</w:t>
      </w:r>
      <w:r w:rsidRPr="005427F7">
        <w:t xml:space="preserve"> </w:t>
      </w:r>
      <w:r w:rsidRPr="0057184B">
        <w:t xml:space="preserve">že se příloha č. </w:t>
      </w:r>
      <w:r>
        <w:t>2</w:t>
      </w:r>
      <w:r w:rsidRPr="0057184B">
        <w:t xml:space="preserve"> </w:t>
      </w:r>
      <w:r>
        <w:t xml:space="preserve">Smlouvy - </w:t>
      </w:r>
      <w:r w:rsidRPr="004D5CAD">
        <w:t>Seznam ujednaných služeb a provizí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:rsidR="00DE3F4D" w:rsidRPr="00A05A24" w:rsidRDefault="00DE3F4D" w:rsidP="00DE3F4D">
      <w:pPr>
        <w:pStyle w:val="cplnekslovan"/>
        <w:numPr>
          <w:ilvl w:val="0"/>
          <w:numId w:val="41"/>
        </w:numPr>
      </w:pPr>
      <w:r w:rsidRPr="00A05A24">
        <w:t>Závěrečná ustanovení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B27BC8">
        <w:t>Ostatní ujednání Smlouvy se nemění.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271BBC">
        <w:rPr>
          <w:b/>
        </w:rPr>
        <w:t xml:space="preserve">účinnosti dne </w:t>
      </w:r>
      <w:r w:rsidR="008F6967">
        <w:rPr>
          <w:b/>
        </w:rPr>
        <w:t>XXX</w:t>
      </w:r>
      <w:r>
        <w:t xml:space="preserve">. 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DE3F4D" w:rsidRPr="00271BBC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:rsidR="00DE3F4D" w:rsidRDefault="00DE3F4D" w:rsidP="00DE3F4D">
      <w:pPr>
        <w:pStyle w:val="Zkladntext"/>
        <w:numPr>
          <w:ilvl w:val="1"/>
          <w:numId w:val="41"/>
        </w:numPr>
        <w:ind w:left="624" w:hanging="624"/>
      </w:pPr>
      <w:r w:rsidRPr="00836FA7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>
        <w:t>2</w:t>
      </w:r>
      <w:r w:rsidRPr="0057184B">
        <w:t xml:space="preserve"> </w:t>
      </w:r>
      <w:r>
        <w:t>Seznam ujednaných služeb a provizí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821"/>
      </w:tblGrid>
      <w:tr w:rsidR="001C2D26" w:rsidRPr="002E4508" w:rsidTr="00324F36">
        <w:trPr>
          <w:trHeight w:val="709"/>
        </w:trPr>
        <w:tc>
          <w:tcPr>
            <w:tcW w:w="4817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  <w:proofErr w:type="gramStart"/>
            <w:r w:rsidR="00324F36">
              <w:t>10.2.2021</w:t>
            </w:r>
            <w:proofErr w:type="gramEnd"/>
          </w:p>
        </w:tc>
        <w:tc>
          <w:tcPr>
            <w:tcW w:w="4821" w:type="dxa"/>
          </w:tcPr>
          <w:p w:rsidR="001C2D26" w:rsidRDefault="001C2D26" w:rsidP="00EE4A0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sdt>
              <w:sdtPr>
                <w:id w:val="1218551109"/>
                <w:placeholder>
                  <w:docPart w:val="BED854C39AA24AB69B23FACA9D9C0F1C"/>
                </w:placeholder>
                <w:text/>
              </w:sdtPr>
              <w:sdtEndPr/>
              <w:sdtContent>
                <w:r w:rsidR="00EE4A00">
                  <w:t>Rychnovku</w:t>
                </w:r>
              </w:sdtContent>
            </w:sdt>
            <w:r w:rsidR="00811832">
              <w:t xml:space="preserve"> </w:t>
            </w:r>
            <w:r>
              <w:t xml:space="preserve">dne </w:t>
            </w:r>
          </w:p>
        </w:tc>
      </w:tr>
      <w:tr w:rsidR="001C2D26" w:rsidRPr="002E4508" w:rsidTr="00324F36">
        <w:trPr>
          <w:trHeight w:val="703"/>
        </w:trPr>
        <w:tc>
          <w:tcPr>
            <w:tcW w:w="4817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9D4571" w:rsidRDefault="009D4571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21" w:type="dxa"/>
          </w:tcPr>
          <w:p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324F36" w:rsidRPr="002E4508" w:rsidTr="00324F36">
        <w:trPr>
          <w:trHeight w:val="583"/>
        </w:trPr>
        <w:tc>
          <w:tcPr>
            <w:tcW w:w="4817" w:type="dxa"/>
          </w:tcPr>
          <w:p w:rsidR="00324F36" w:rsidRDefault="00324F36" w:rsidP="00324F3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24F36" w:rsidRPr="000E21ED" w:rsidRDefault="00324F36" w:rsidP="00324F3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 w:rsidRPr="00425AB8">
              <w:rPr>
                <w:i/>
                <w:color w:val="000000" w:themeColor="text1"/>
              </w:rPr>
              <w:t>Boris Šlosar</w:t>
            </w:r>
          </w:p>
          <w:p w:rsidR="00324F36" w:rsidRDefault="00324F36" w:rsidP="00324F3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425AB8">
              <w:rPr>
                <w:color w:val="000000" w:themeColor="text1"/>
              </w:rPr>
              <w:t xml:space="preserve">manažer specializovaného </w:t>
            </w:r>
            <w:proofErr w:type="gramStart"/>
            <w:r w:rsidRPr="00425AB8">
              <w:rPr>
                <w:color w:val="000000" w:themeColor="text1"/>
              </w:rPr>
              <w:t xml:space="preserve">útvaru </w:t>
            </w:r>
            <w:r>
              <w:rPr>
                <w:color w:val="000000" w:themeColor="text1"/>
              </w:rPr>
              <w:t xml:space="preserve">                                      </w:t>
            </w:r>
            <w:r w:rsidRPr="00425AB8">
              <w:rPr>
                <w:color w:val="000000" w:themeColor="text1"/>
              </w:rPr>
              <w:t>správa</w:t>
            </w:r>
            <w:proofErr w:type="gramEnd"/>
            <w:r w:rsidRPr="00425AB8">
              <w:rPr>
                <w:color w:val="000000" w:themeColor="text1"/>
              </w:rPr>
              <w:t xml:space="preserve"> externích sítí</w:t>
            </w:r>
          </w:p>
        </w:tc>
        <w:tc>
          <w:tcPr>
            <w:tcW w:w="4821" w:type="dxa"/>
          </w:tcPr>
          <w:p w:rsidR="00324F36" w:rsidRDefault="00324F36" w:rsidP="00324F3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color w:val="000000" w:themeColor="text1"/>
              </w:rPr>
              <w:id w:val="1903944157"/>
              <w:placeholder>
                <w:docPart w:val="0B95113980EB40928CDC7E5882DB3125"/>
              </w:placeholder>
              <w:text/>
            </w:sdtPr>
            <w:sdtEndPr/>
            <w:sdtContent>
              <w:p w:rsidR="00324F36" w:rsidRDefault="008F6967" w:rsidP="00324F36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</w:rPr>
                </w:pPr>
                <w:r>
                  <w:rPr>
                    <w:i/>
                    <w:color w:val="000000" w:themeColor="text1"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AA48A3247FB140C4ABDCD234645EDBD4"/>
              </w:placeholder>
              <w:text/>
            </w:sdtPr>
            <w:sdtEndPr/>
            <w:sdtContent>
              <w:p w:rsidR="00324F36" w:rsidRDefault="008F6967" w:rsidP="008F6967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t>XXX</w:t>
                </w:r>
              </w:p>
            </w:sdtContent>
          </w:sdt>
        </w:tc>
      </w:tr>
      <w:tr w:rsidR="001C2D26" w:rsidRPr="002E4508" w:rsidTr="00324F36">
        <w:tc>
          <w:tcPr>
            <w:tcW w:w="4817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21" w:type="dxa"/>
          </w:tcPr>
          <w:p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C5" w:rsidRDefault="008B0FC5" w:rsidP="00BB2C84">
      <w:pPr>
        <w:spacing w:after="0" w:line="240" w:lineRule="auto"/>
      </w:pPr>
      <w:r>
        <w:separator/>
      </w:r>
    </w:p>
  </w:endnote>
  <w:endnote w:type="continuationSeparator" w:id="0">
    <w:p w:rsidR="008B0FC5" w:rsidRDefault="008B0FC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8F6967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8F6967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C5" w:rsidRDefault="008B0FC5" w:rsidP="00BB2C84">
      <w:pPr>
        <w:spacing w:after="0" w:line="240" w:lineRule="auto"/>
      </w:pPr>
      <w:r>
        <w:separator/>
      </w:r>
    </w:p>
  </w:footnote>
  <w:footnote w:type="continuationSeparator" w:id="0">
    <w:p w:rsidR="008B0FC5" w:rsidRDefault="008B0FC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91D696" wp14:editId="17E1E72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57BAD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324F36">
          <w:rPr>
            <w:rFonts w:ascii="Arial" w:hAnsi="Arial" w:cs="Arial"/>
            <w:noProof/>
            <w:lang w:eastAsia="cs-CZ"/>
          </w:rPr>
          <w:t>9</w:t>
        </w:r>
      </w:sdtContent>
    </w:sdt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</w:t>
    </w:r>
    <w:r w:rsidR="001C2D26" w:rsidRPr="001C2D26">
      <w:rPr>
        <w:rFonts w:ascii="Arial" w:hAnsi="Arial" w:cs="Arial"/>
        <w:noProof/>
        <w:lang w:eastAsia="cs-CZ"/>
      </w:rPr>
      <w:t>íslo</w:t>
    </w:r>
    <w:r>
      <w:rPr>
        <w:rFonts w:ascii="Arial" w:hAnsi="Arial" w:cs="Arial"/>
        <w:noProof/>
        <w:lang w:eastAsia="cs-CZ"/>
      </w:rPr>
      <w:t xml:space="preserve"> </w:t>
    </w:r>
    <w:sdt>
      <w:sdtPr>
        <w:rPr>
          <w:rFonts w:ascii="Arial" w:hAnsi="Arial" w:cs="Arial"/>
          <w:noProof/>
          <w:lang w:eastAsia="cs-CZ"/>
        </w:rPr>
        <w:id w:val="1580635492"/>
        <w:placeholder>
          <w:docPart w:val="0CA4517C2BA6497BA5D06E0A87CE3703"/>
        </w:placeholder>
        <w:text/>
      </w:sdtPr>
      <w:sdtEndPr/>
      <w:sdtContent>
        <w:r w:rsidR="00EE4A00">
          <w:rPr>
            <w:rFonts w:ascii="Arial" w:hAnsi="Arial" w:cs="Arial"/>
            <w:noProof/>
            <w:lang w:eastAsia="cs-CZ"/>
          </w:rPr>
          <w:t>2016/10864</w:t>
        </w:r>
      </w:sdtContent>
    </w:sdt>
    <w:r w:rsidR="001C2D26" w:rsidRPr="001C2D26">
      <w:rPr>
        <w:rFonts w:ascii="Arial" w:hAnsi="Arial" w:cs="Arial"/>
        <w:noProof/>
        <w:lang w:eastAsia="cs-CZ"/>
      </w:rPr>
      <w:t xml:space="preserve">     </w:t>
    </w:r>
    <w:r w:rsidR="00DE3F4D">
      <w:rPr>
        <w:rFonts w:ascii="Arial" w:hAnsi="Arial" w:cs="Arial"/>
        <w:noProof/>
        <w:lang w:eastAsia="cs-CZ"/>
      </w:rPr>
      <w:t xml:space="preserve">                                                      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6E630B" wp14:editId="35DA719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8448A78" wp14:editId="1880E48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93A"/>
    <w:rsid w:val="00012164"/>
    <w:rsid w:val="000363F6"/>
    <w:rsid w:val="0004373A"/>
    <w:rsid w:val="00054997"/>
    <w:rsid w:val="00074F05"/>
    <w:rsid w:val="000951CF"/>
    <w:rsid w:val="000C0B03"/>
    <w:rsid w:val="000C6A07"/>
    <w:rsid w:val="000E21ED"/>
    <w:rsid w:val="000E2816"/>
    <w:rsid w:val="0010129E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7B8"/>
    <w:rsid w:val="001F46E3"/>
    <w:rsid w:val="002235CC"/>
    <w:rsid w:val="00232CBE"/>
    <w:rsid w:val="00266B50"/>
    <w:rsid w:val="002A5F6B"/>
    <w:rsid w:val="00301BDD"/>
    <w:rsid w:val="00307528"/>
    <w:rsid w:val="00324F36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5077"/>
    <w:rsid w:val="004D1488"/>
    <w:rsid w:val="004F4681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D325A"/>
    <w:rsid w:val="005E1B47"/>
    <w:rsid w:val="005F73E1"/>
    <w:rsid w:val="00602989"/>
    <w:rsid w:val="00612237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30D64"/>
    <w:rsid w:val="00731911"/>
    <w:rsid w:val="0073595F"/>
    <w:rsid w:val="00741D12"/>
    <w:rsid w:val="00786E3F"/>
    <w:rsid w:val="007A0E45"/>
    <w:rsid w:val="007B2EBD"/>
    <w:rsid w:val="007C21B1"/>
    <w:rsid w:val="007C378A"/>
    <w:rsid w:val="007D2C36"/>
    <w:rsid w:val="007E36E6"/>
    <w:rsid w:val="00802687"/>
    <w:rsid w:val="00811832"/>
    <w:rsid w:val="0082030D"/>
    <w:rsid w:val="00830DC3"/>
    <w:rsid w:val="00834B01"/>
    <w:rsid w:val="00837D3E"/>
    <w:rsid w:val="00840ADA"/>
    <w:rsid w:val="00857729"/>
    <w:rsid w:val="008610AA"/>
    <w:rsid w:val="00875CD7"/>
    <w:rsid w:val="00895914"/>
    <w:rsid w:val="008A07A1"/>
    <w:rsid w:val="008A08ED"/>
    <w:rsid w:val="008A4ACF"/>
    <w:rsid w:val="008B0FC5"/>
    <w:rsid w:val="008B4703"/>
    <w:rsid w:val="008F6967"/>
    <w:rsid w:val="00941D8B"/>
    <w:rsid w:val="0095032E"/>
    <w:rsid w:val="00951179"/>
    <w:rsid w:val="00952E9E"/>
    <w:rsid w:val="0098168D"/>
    <w:rsid w:val="00993718"/>
    <w:rsid w:val="009D2E04"/>
    <w:rsid w:val="009D2F45"/>
    <w:rsid w:val="009D4571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7BAD"/>
    <w:rsid w:val="00C86954"/>
    <w:rsid w:val="00C9085A"/>
    <w:rsid w:val="00CB1E2D"/>
    <w:rsid w:val="00CC416D"/>
    <w:rsid w:val="00CD1E3E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E3F4D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618B7"/>
    <w:rsid w:val="00E75510"/>
    <w:rsid w:val="00E97F68"/>
    <w:rsid w:val="00EC1BFE"/>
    <w:rsid w:val="00EE4A00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A1C8F"/>
    <w:rsid w:val="00FA7FED"/>
    <w:rsid w:val="00FB3734"/>
    <w:rsid w:val="00FC283F"/>
    <w:rsid w:val="00FC6791"/>
    <w:rsid w:val="00FE06C3"/>
    <w:rsid w:val="00FE4133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DFFD85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CA4517C2BA6497BA5D06E0A87CE3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2390E-045B-431A-8D90-A7380EEA96F4}"/>
      </w:docPartPr>
      <w:docPartBody>
        <w:p w:rsidR="00884383" w:rsidRDefault="00575685" w:rsidP="00575685">
          <w:pPr>
            <w:pStyle w:val="0CA4517C2BA6497BA5D06E0A87CE3703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AE43C0745414F19A25CDF5BF1DC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F44BF-CE47-4E5E-8BE5-34073125BF26}"/>
      </w:docPartPr>
      <w:docPartBody>
        <w:p w:rsidR="00884383" w:rsidRDefault="00575685" w:rsidP="00575685">
          <w:pPr>
            <w:pStyle w:val="0AE43C0745414F19A25CDF5BF1DC0570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9FAAB17E94878B34AF2E48C94F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BD9AB-70AE-478B-B010-4F5B3E8951BF}"/>
      </w:docPartPr>
      <w:docPartBody>
        <w:p w:rsidR="00884383" w:rsidRDefault="00575685" w:rsidP="00575685">
          <w:pPr>
            <w:pStyle w:val="9989FAAB17E94878B34AF2E48C94F8E8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BD844B32A44D04927A00B38B8D5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BEA2E-B747-43E0-BE0C-47A8517ABD94}"/>
      </w:docPartPr>
      <w:docPartBody>
        <w:p w:rsidR="00884383" w:rsidRDefault="00575685" w:rsidP="00575685">
          <w:pPr>
            <w:pStyle w:val="55BD844B32A44D04927A00B38B8D5CD4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37AE80E9CD4C609D96F6023C210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75B8D-331A-4C81-8358-4DF2891FEA3C}"/>
      </w:docPartPr>
      <w:docPartBody>
        <w:p w:rsidR="00884383" w:rsidRDefault="00575685" w:rsidP="00575685">
          <w:pPr>
            <w:pStyle w:val="8237AE80E9CD4C609D96F6023C210858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A265C6C0E14513B5EC3C60743B7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A51A5-1457-4409-9BF0-2F0DC2FE5F9B}"/>
      </w:docPartPr>
      <w:docPartBody>
        <w:p w:rsidR="00884383" w:rsidRDefault="00575685" w:rsidP="00575685">
          <w:pPr>
            <w:pStyle w:val="DAA265C6C0E14513B5EC3C60743B7855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62C16FF53F48D4ACBBCADAC835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3D16-EA82-41CD-9AC0-CC66AB2C3D25}"/>
      </w:docPartPr>
      <w:docPartBody>
        <w:p w:rsidR="00884383" w:rsidRDefault="00575685" w:rsidP="00575685">
          <w:pPr>
            <w:pStyle w:val="7662C16FF53F48D4ACBBCADAC83585CD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C1E077DEED460696F95A9E68E84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4F53-5F67-42DF-956D-EDB388B658CD}"/>
      </w:docPartPr>
      <w:docPartBody>
        <w:p w:rsidR="00884383" w:rsidRDefault="00575685" w:rsidP="00575685">
          <w:pPr>
            <w:pStyle w:val="99C1E077DEED460696F95A9E68E84961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EF3B63A2284E6D8C0D7B833AFE4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880BA-6485-443B-BC92-69B07C57A98D}"/>
      </w:docPartPr>
      <w:docPartBody>
        <w:p w:rsidR="00884383" w:rsidRDefault="00575685" w:rsidP="00575685">
          <w:pPr>
            <w:pStyle w:val="48EF3B63A2284E6D8C0D7B833AFE4A05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575685" w:rsidP="00575685">
          <w:pPr>
            <w:pStyle w:val="C87DC4D88C824C6E9C1EEC9198BBA735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E0235599377947259AF87BFE825FD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85A1C-C6B8-4EB8-9DC3-54AE00E8A7C0}"/>
      </w:docPartPr>
      <w:docPartBody>
        <w:p w:rsidR="00884383" w:rsidRDefault="00575685" w:rsidP="00575685">
          <w:pPr>
            <w:pStyle w:val="E0235599377947259AF87BFE825FD64C4"/>
            <w:framePr w:wrap="around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BED854C39AA24AB69B23FACA9D9C0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F9785-AD2F-4F82-9452-B2AC80233DE3}"/>
      </w:docPartPr>
      <w:docPartBody>
        <w:p w:rsidR="00166E8A" w:rsidRDefault="00575685" w:rsidP="00575685">
          <w:pPr>
            <w:pStyle w:val="BED854C39AA24AB69B23FACA9D9C0F1C3"/>
          </w:pPr>
          <w:r>
            <w:rPr>
              <w:rStyle w:val="Zstupntext"/>
            </w:rPr>
            <w:t>obec</w:t>
          </w:r>
        </w:p>
      </w:docPartBody>
    </w:docPart>
    <w:docPart>
      <w:docPartPr>
        <w:name w:val="0B95113980EB40928CDC7E5882DB3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46D8-08DE-4FDA-BC4D-2C1FE584A6FB}"/>
      </w:docPartPr>
      <w:docPartBody>
        <w:p w:rsidR="00EE4321" w:rsidRDefault="00223AD7" w:rsidP="00223AD7">
          <w:pPr>
            <w:pStyle w:val="0B95113980EB40928CDC7E5882DB3125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AA48A3247FB140C4ABDCD234645ED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AE8F6-127E-46CF-8CA1-8FC80DD320BD}"/>
      </w:docPartPr>
      <w:docPartBody>
        <w:p w:rsidR="00EE4321" w:rsidRDefault="00223AD7" w:rsidP="00223AD7">
          <w:pPr>
            <w:pStyle w:val="AA48A3247FB140C4ABDCD234645EDBD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665C4411B6743ECA2AE2BA1F81B17D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2"/>
    <w:rsid w:val="00166E8A"/>
    <w:rsid w:val="00223AD7"/>
    <w:rsid w:val="00575685"/>
    <w:rsid w:val="005976B7"/>
    <w:rsid w:val="00755E7F"/>
    <w:rsid w:val="007C33D2"/>
    <w:rsid w:val="0082594B"/>
    <w:rsid w:val="00884383"/>
    <w:rsid w:val="00E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3AD7"/>
    <w:rPr>
      <w:color w:val="808080"/>
    </w:rPr>
  </w:style>
  <w:style w:type="paragraph" w:customStyle="1" w:styleId="39510295AE13481CB47C3D42FA916465">
    <w:name w:val="39510295AE13481CB47C3D42FA916465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">
    <w:name w:val="0CA4517C2BA6497BA5D06E0A87CE370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">
    <w:name w:val="C83F03F18A3B4B81A85E21CA0E8A38A9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">
    <w:name w:val="4A0010515AEB471FADD26FE1EDEF3520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">
    <w:name w:val="0AE43C0745414F19A25CDF5BF1DC0570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">
    <w:name w:val="9989FAAB17E94878B34AF2E48C94F8E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">
    <w:name w:val="55BD844B32A44D04927A00B38B8D5CD4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">
    <w:name w:val="6291FA6D086046898669CF21696486F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">
    <w:name w:val="1838DD6484F0404AAC77A5FF0064194A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">
    <w:name w:val="8237AE80E9CD4C609D96F6023C21085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">
    <w:name w:val="DAA265C6C0E14513B5EC3C60743B785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">
    <w:name w:val="7662C16FF53F48D4ACBBCADAC83585CD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">
    <w:name w:val="99C1E077DEED460696F95A9E68E8496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">
    <w:name w:val="48EF3B63A2284E6D8C0D7B833AFE4A0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">
    <w:name w:val="7AEB5D1BE5FC4A6FBB53BA41A24843DA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">
    <w:name w:val="B0ECF6F2BDB141C7BB11F1616F284666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">
    <w:name w:val="C87DC4D88C824C6E9C1EEC9198BBA735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">
    <w:name w:val="C665C4411B6743ECA2AE2BA1F81B17DE"/>
    <w:rsid w:val="007C33D2"/>
    <w:pPr>
      <w:numPr>
        <w:ilvl w:val="1"/>
        <w:numId w:val="1"/>
      </w:num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">
    <w:name w:val="AFAB78DDC7D04A1BB9736E679BE6C6B3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">
    <w:name w:val="093B213FF7A44AC6A41F5EF878B924BF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">
    <w:name w:val="407E2CAFE2FD449ABABC7B500620CE94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1">
    <w:name w:val="39510295AE13481CB47C3D42FA916465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1">
    <w:name w:val="0CA4517C2BA6497BA5D06E0A87CE3703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1">
    <w:name w:val="C83F03F18A3B4B81A85E21CA0E8A38A9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1">
    <w:name w:val="4A0010515AEB471FADD26FE1EDEF3520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1">
    <w:name w:val="0AE43C0745414F19A25CDF5BF1DC0570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1">
    <w:name w:val="9989FAAB17E94878B34AF2E48C94F8E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1">
    <w:name w:val="55BD844B32A44D04927A00B38B8D5CD4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1">
    <w:name w:val="6291FA6D086046898669CF21696486F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1">
    <w:name w:val="1838DD6484F0404AAC77A5FF0064194A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1">
    <w:name w:val="8237AE80E9CD4C609D96F6023C21085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1">
    <w:name w:val="DAA265C6C0E14513B5EC3C60743B785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1">
    <w:name w:val="7662C16FF53F48D4ACBBCADAC83585CD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1">
    <w:name w:val="99C1E077DEED460696F95A9E68E8496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1">
    <w:name w:val="48EF3B63A2284E6D8C0D7B833AFE4A0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1">
    <w:name w:val="7AEB5D1BE5FC4A6FBB53BA41A24843DA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1">
    <w:name w:val="B0ECF6F2BDB141C7BB11F1616F284666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1">
    <w:name w:val="C87DC4D88C824C6E9C1EEC9198BBA735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1">
    <w:name w:val="C665C4411B6743ECA2AE2BA1F81B17DE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1">
    <w:name w:val="AFAB78DDC7D04A1BB9736E679BE6C6B3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1">
    <w:name w:val="093B213FF7A44AC6A41F5EF878B924BF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1">
    <w:name w:val="407E2CAFE2FD449ABABC7B500620CE94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2">
    <w:name w:val="39510295AE13481CB47C3D42FA916465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2">
    <w:name w:val="0CA4517C2BA6497BA5D06E0A87CE3703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2">
    <w:name w:val="C83F03F18A3B4B81A85E21CA0E8A38A9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2">
    <w:name w:val="4A0010515AEB471FADD26FE1EDEF3520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">
    <w:name w:val="E0235599377947259AF87BFE825FD64C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2">
    <w:name w:val="0AE43C0745414F19A25CDF5BF1DC0570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2">
    <w:name w:val="9989FAAB17E94878B34AF2E48C94F8E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2">
    <w:name w:val="55BD844B32A44D04927A00B38B8D5CD4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2">
    <w:name w:val="6291FA6D086046898669CF21696486F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2">
    <w:name w:val="1838DD6484F0404AAC77A5FF0064194A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2">
    <w:name w:val="8237AE80E9CD4C609D96F6023C21085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2">
    <w:name w:val="DAA265C6C0E14513B5EC3C60743B785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2">
    <w:name w:val="7662C16FF53F48D4ACBBCADAC83585CD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2">
    <w:name w:val="99C1E077DEED460696F95A9E68E8496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2">
    <w:name w:val="48EF3B63A2284E6D8C0D7B833AFE4A0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2">
    <w:name w:val="7AEB5D1BE5FC4A6FBB53BA41A24843DA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2">
    <w:name w:val="B0ECF6F2BDB141C7BB11F1616F284666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2">
    <w:name w:val="C87DC4D88C824C6E9C1EEC9198BBA735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2">
    <w:name w:val="C665C4411B6743ECA2AE2BA1F81B17DE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2">
    <w:name w:val="AFAB78DDC7D04A1BB9736E679BE6C6B3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2">
    <w:name w:val="093B213FF7A44AC6A41F5EF878B924BF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2">
    <w:name w:val="407E2CAFE2FD449ABABC7B500620CE94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3">
    <w:name w:val="39510295AE13481CB47C3D42FA916465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3">
    <w:name w:val="0CA4517C2BA6497BA5D06E0A87CE3703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3">
    <w:name w:val="C83F03F18A3B4B81A85E21CA0E8A38A9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3">
    <w:name w:val="4A0010515AEB471FADD26FE1EDEF3520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1">
    <w:name w:val="E0235599377947259AF87BFE825FD64C1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3">
    <w:name w:val="0AE43C0745414F19A25CDF5BF1DC0570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3">
    <w:name w:val="9989FAAB17E94878B34AF2E48C94F8E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3">
    <w:name w:val="55BD844B32A44D04927A00B38B8D5CD4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3">
    <w:name w:val="6291FA6D086046898669CF21696486F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3">
    <w:name w:val="1838DD6484F0404AAC77A5FF0064194A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3">
    <w:name w:val="8237AE80E9CD4C609D96F6023C21085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3">
    <w:name w:val="DAA265C6C0E14513B5EC3C60743B785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3">
    <w:name w:val="7662C16FF53F48D4ACBBCADAC83585CD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3">
    <w:name w:val="99C1E077DEED460696F95A9E68E8496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3">
    <w:name w:val="48EF3B63A2284E6D8C0D7B833AFE4A0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3">
    <w:name w:val="7AEB5D1BE5FC4A6FBB53BA41A24843DA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3">
    <w:name w:val="B0ECF6F2BDB141C7BB11F1616F284666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3">
    <w:name w:val="C87DC4D88C824C6E9C1EEC9198BBA735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3">
    <w:name w:val="C665C4411B6743ECA2AE2BA1F81B17DE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3">
    <w:name w:val="AFAB78DDC7D04A1BB9736E679BE6C6B3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">
    <w:name w:val="BED854C39AA24AB69B23FACA9D9C0F1C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3">
    <w:name w:val="093B213FF7A44AC6A41F5EF878B924BF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3">
    <w:name w:val="407E2CAFE2FD449ABABC7B500620CE94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4">
    <w:name w:val="39510295AE13481CB47C3D42FA916465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4">
    <w:name w:val="0CA4517C2BA6497BA5D06E0A87CE3703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4">
    <w:name w:val="C83F03F18A3B4B81A85E21CA0E8A38A9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4">
    <w:name w:val="4A0010515AEB471FADD26FE1EDEF3520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2">
    <w:name w:val="E0235599377947259AF87BFE825FD64C2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4">
    <w:name w:val="0AE43C0745414F19A25CDF5BF1DC0570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4">
    <w:name w:val="9989FAAB17E94878B34AF2E48C94F8E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4">
    <w:name w:val="55BD844B32A44D04927A00B38B8D5CD4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4">
    <w:name w:val="8237AE80E9CD4C609D96F6023C21085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4">
    <w:name w:val="DAA265C6C0E14513B5EC3C60743B785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4">
    <w:name w:val="7662C16FF53F48D4ACBBCADAC83585CD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4">
    <w:name w:val="99C1E077DEED460696F95A9E68E84961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4">
    <w:name w:val="48EF3B63A2284E6D8C0D7B833AFE4A0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4">
    <w:name w:val="7AEB5D1BE5FC4A6FBB53BA41A24843DA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4">
    <w:name w:val="B0ECF6F2BDB141C7BB11F1616F284666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4">
    <w:name w:val="C87DC4D88C824C6E9C1EEC9198BBA735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4">
    <w:name w:val="C665C4411B6743ECA2AE2BA1F81B17DE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4">
    <w:name w:val="AFAB78DDC7D04A1BB9736E679BE6C6B3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1">
    <w:name w:val="BED854C39AA24AB69B23FACA9D9C0F1C1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4">
    <w:name w:val="093B213FF7A44AC6A41F5EF878B924BF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4">
    <w:name w:val="407E2CAFE2FD449ABABC7B500620CE94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5">
    <w:name w:val="39510295AE13481CB47C3D42FA916465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5">
    <w:name w:val="0CA4517C2BA6497BA5D06E0A87CE3703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5">
    <w:name w:val="C83F03F18A3B4B81A85E21CA0E8A38A9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5">
    <w:name w:val="4A0010515AEB471FADD26FE1EDEF3520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3">
    <w:name w:val="E0235599377947259AF87BFE825FD64C3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5">
    <w:name w:val="0AE43C0745414F19A25CDF5BF1DC0570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5">
    <w:name w:val="9989FAAB17E94878B34AF2E48C94F8E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5">
    <w:name w:val="55BD844B32A44D04927A00B38B8D5CD4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5">
    <w:name w:val="8237AE80E9CD4C609D96F6023C21085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5">
    <w:name w:val="DAA265C6C0E14513B5EC3C60743B785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5">
    <w:name w:val="7662C16FF53F48D4ACBBCADAC83585CD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5">
    <w:name w:val="99C1E077DEED460696F95A9E68E84961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5">
    <w:name w:val="48EF3B63A2284E6D8C0D7B833AFE4A0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5">
    <w:name w:val="7AEB5D1BE5FC4A6FBB53BA41A24843DA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5">
    <w:name w:val="B0ECF6F2BDB141C7BB11F1616F284666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5">
    <w:name w:val="C87DC4D88C824C6E9C1EEC9198BBA735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">
    <w:name w:val="62A568C39BED4F05ABFEF1DF5BDE0DE8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5">
    <w:name w:val="C665C4411B6743ECA2AE2BA1F81B17DE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5">
    <w:name w:val="AFAB78DDC7D04A1BB9736E679BE6C6B3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2">
    <w:name w:val="BED854C39AA24AB69B23FACA9D9C0F1C2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5">
    <w:name w:val="093B213FF7A44AC6A41F5EF878B924BF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5">
    <w:name w:val="407E2CAFE2FD449ABABC7B500620CE94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6">
    <w:name w:val="39510295AE13481CB47C3D42FA916465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6">
    <w:name w:val="0CA4517C2BA6497BA5D06E0A87CE3703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4">
    <w:name w:val="E0235599377947259AF87BFE825FD64C4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6">
    <w:name w:val="0AE43C0745414F19A25CDF5BF1DC0570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6">
    <w:name w:val="9989FAAB17E94878B34AF2E48C94F8E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6">
    <w:name w:val="55BD844B32A44D04927A00B38B8D5CD4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6">
    <w:name w:val="8237AE80E9CD4C609D96F6023C21085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6">
    <w:name w:val="DAA265C6C0E14513B5EC3C60743B785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6">
    <w:name w:val="7662C16FF53F48D4ACBBCADAC83585CD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6">
    <w:name w:val="99C1E077DEED460696F95A9E68E84961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6">
    <w:name w:val="48EF3B63A2284E6D8C0D7B833AFE4A0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6">
    <w:name w:val="C87DC4D88C824C6E9C1EEC9198BBA735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1">
    <w:name w:val="62A568C39BED4F05ABFEF1DF5BDE0DE81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6">
    <w:name w:val="C665C4411B6743ECA2AE2BA1F81B17DE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6">
    <w:name w:val="AFAB78DDC7D04A1BB9736E679BE6C6B3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9C006F1F96504DF199E721D45ABE7B71">
    <w:name w:val="9C006F1F96504DF199E721D45ABE7B71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ED854C39AA24AB69B23FACA9D9C0F1C3">
    <w:name w:val="BED854C39AA24AB69B23FACA9D9C0F1C3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6">
    <w:name w:val="093B213FF7A44AC6A41F5EF878B924BF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6">
    <w:name w:val="407E2CAFE2FD449ABABC7B500620CE94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7">
    <w:name w:val="0CA4517C2BA6497BA5D06E0A87CE3703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B95113980EB40928CDC7E5882DB3125">
    <w:name w:val="0B95113980EB40928CDC7E5882DB3125"/>
    <w:rsid w:val="00223AD7"/>
  </w:style>
  <w:style w:type="paragraph" w:customStyle="1" w:styleId="AA48A3247FB140C4ABDCD234645EDBD4">
    <w:name w:val="AA48A3247FB140C4ABDCD234645EDBD4"/>
    <w:rsid w:val="00223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13</TotalTime>
  <Pages>2</Pages>
  <Words>264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Forstová Tereza</cp:lastModifiedBy>
  <cp:revision>9</cp:revision>
  <cp:lastPrinted>2020-11-16T08:17:00Z</cp:lastPrinted>
  <dcterms:created xsi:type="dcterms:W3CDTF">2019-02-18T14:03:00Z</dcterms:created>
  <dcterms:modified xsi:type="dcterms:W3CDTF">2021-02-18T11:33:00Z</dcterms:modified>
</cp:coreProperties>
</file>