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6F9F4" w14:textId="77777777" w:rsidR="004F1DB7" w:rsidRDefault="004F1DB7" w:rsidP="004F1DB7">
      <w:pPr>
        <w:pStyle w:val="Zkladntext"/>
      </w:pPr>
      <w:r>
        <w:t xml:space="preserve">Příloha </w:t>
      </w:r>
      <w:r>
        <w:rPr>
          <w:spacing w:val="-1"/>
        </w:rPr>
        <w:t>č</w:t>
      </w:r>
      <w:r>
        <w:t>.</w:t>
      </w:r>
      <w:r>
        <w:rPr>
          <w:spacing w:val="1"/>
        </w:rPr>
        <w:t xml:space="preserve"> </w:t>
      </w:r>
      <w:r>
        <w:t xml:space="preserve">1 </w:t>
      </w:r>
      <w:r>
        <w:rPr>
          <w:spacing w:val="1"/>
        </w:rPr>
        <w:t xml:space="preserve">k Dodatku č. </w:t>
      </w:r>
      <w:r w:rsidR="00BD2A3D">
        <w:rPr>
          <w:spacing w:val="1"/>
        </w:rPr>
        <w:t>7</w:t>
      </w:r>
      <w:r>
        <w:rPr>
          <w:spacing w:val="1"/>
        </w:rPr>
        <w:t xml:space="preserve"> ke smlouvě SM7119-010 </w:t>
      </w:r>
      <w:r>
        <w:t>S</w:t>
      </w:r>
      <w:r>
        <w:rPr>
          <w:spacing w:val="-1"/>
        </w:rPr>
        <w:t>e</w:t>
      </w:r>
      <w:r>
        <w:t>znam</w:t>
      </w:r>
      <w:r>
        <w:rPr>
          <w:spacing w:val="1"/>
        </w:rPr>
        <w:t xml:space="preserve"> </w:t>
      </w:r>
      <w:r>
        <w:t>lok</w:t>
      </w:r>
      <w:r>
        <w:rPr>
          <w:spacing w:val="-2"/>
        </w:rPr>
        <w:t>a</w:t>
      </w:r>
      <w:r>
        <w:t xml:space="preserve">lit </w:t>
      </w:r>
      <w:r w:rsidR="00BD2A3D">
        <w:t>včetně Zbývajících lokalit</w:t>
      </w:r>
    </w:p>
    <w:tbl>
      <w:tblPr>
        <w:tblW w:w="16193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600"/>
        <w:gridCol w:w="992"/>
        <w:gridCol w:w="1136"/>
        <w:gridCol w:w="2408"/>
        <w:gridCol w:w="851"/>
        <w:gridCol w:w="992"/>
        <w:gridCol w:w="567"/>
        <w:gridCol w:w="425"/>
        <w:gridCol w:w="992"/>
        <w:gridCol w:w="851"/>
        <w:gridCol w:w="850"/>
        <w:gridCol w:w="851"/>
        <w:gridCol w:w="850"/>
        <w:gridCol w:w="851"/>
        <w:gridCol w:w="1417"/>
        <w:gridCol w:w="1560"/>
      </w:tblGrid>
      <w:tr w:rsidR="004F1DB7" w14:paraId="1CB60E05" w14:textId="77777777" w:rsidTr="00800650">
        <w:trPr>
          <w:trHeight w:hRule="exact" w:val="21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9EFF462" w14:textId="77777777" w:rsidR="004F1DB7" w:rsidRDefault="004F1DB7" w:rsidP="004F1DB7">
            <w:pPr>
              <w:pStyle w:val="TableParagraph"/>
              <w:spacing w:before="65"/>
              <w:ind w:left="572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OLE_LINK1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ID lok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57F3F6D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B0FAC2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90CD3B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1E0184" w14:textId="77777777"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12CD775" w14:textId="77777777" w:rsidR="004F1DB7" w:rsidRDefault="004F1DB7" w:rsidP="004F1DB7">
            <w:pPr>
              <w:pStyle w:val="TableParagraph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Země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0526751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5250A9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ED5E9D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538EE4" w14:textId="77777777"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5D9DA335" w14:textId="77777777" w:rsidR="004F1DB7" w:rsidRDefault="004F1DB7" w:rsidP="004F1DB7">
            <w:pPr>
              <w:pStyle w:val="TableParagraph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ěst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38B150E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B363AD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03900E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BA495F" w14:textId="77777777"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E9D84A7" w14:textId="77777777" w:rsidR="004F1DB7" w:rsidRDefault="004F1DB7" w:rsidP="004F1DB7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BF6A48D" w14:textId="77777777" w:rsidR="004F1DB7" w:rsidRDefault="004F1DB7" w:rsidP="004F1DB7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5013A3AB" w14:textId="77777777" w:rsidR="004F1DB7" w:rsidRDefault="004F1DB7" w:rsidP="004F1DB7">
            <w:pPr>
              <w:pStyle w:val="TableParagraph"/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 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C7AA6EC" w14:textId="77777777" w:rsidR="004F1DB7" w:rsidRDefault="004F1DB7" w:rsidP="004F1DB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862705F" w14:textId="77777777" w:rsidR="004F1DB7" w:rsidRDefault="004F1DB7" w:rsidP="004F1DB7">
            <w:pPr>
              <w:pStyle w:val="TableParagraph"/>
              <w:spacing w:line="275" w:lineRule="auto"/>
              <w:ind w:left="611" w:right="362" w:hanging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 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637DAEAC" w14:textId="77777777" w:rsidR="004F1DB7" w:rsidRDefault="004F1DB7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7A2E53B" w14:textId="77777777" w:rsidR="004F1DB7" w:rsidRDefault="004F1DB7" w:rsidP="004F1DB7">
            <w:pPr>
              <w:pStyle w:val="TableParagraph"/>
              <w:ind w:left="6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 QoS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6F410616" w14:textId="77777777" w:rsidR="004F1DB7" w:rsidRDefault="004F1DB7" w:rsidP="004F1DB7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14:paraId="2C936B49" w14:textId="77777777" w:rsidR="004F1DB7" w:rsidRDefault="004F1DB7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E879B93" w14:textId="77777777" w:rsidR="004F1DB7" w:rsidRDefault="004F1DB7" w:rsidP="004F1DB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236817E4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695639" w14:textId="77777777" w:rsidR="004F1DB7" w:rsidRDefault="004F1DB7" w:rsidP="004F1DB7">
            <w:pPr>
              <w:pStyle w:val="TableParagraph"/>
              <w:ind w:left="2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 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ma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bps]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31DC517" w14:textId="77777777" w:rsidR="004F1DB7" w:rsidRDefault="004F1DB7" w:rsidP="004F1DB7">
            <w:pPr>
              <w:pStyle w:val="TableParagraph"/>
              <w:spacing w:before="11" w:line="220" w:lineRule="exact"/>
            </w:pPr>
          </w:p>
          <w:p w14:paraId="681ECAE9" w14:textId="77777777" w:rsidR="004F1DB7" w:rsidRDefault="004F1DB7" w:rsidP="004F1DB7">
            <w:pPr>
              <w:pStyle w:val="TableParagraph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nutá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 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5B3865" w14:textId="77777777" w:rsidR="004F1DB7" w:rsidRDefault="004F1DB7" w:rsidP="004F1DB7">
            <w:pPr>
              <w:pStyle w:val="TableParagraph"/>
              <w:spacing w:line="182" w:lineRule="exact"/>
              <w:ind w:left="4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Kva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468F35CF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102C1A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78CADF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0B965D" w14:textId="77777777"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12946752" w14:textId="77777777" w:rsidR="004F1DB7" w:rsidRDefault="004F1DB7" w:rsidP="004F1DB7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osoba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624C803D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E0A0FE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8CFB46" w14:textId="77777777"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90A5D1" w14:textId="77777777"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7236004A" w14:textId="77777777" w:rsidR="004F1DB7" w:rsidRDefault="004F1DB7" w:rsidP="004F1DB7">
            <w:pPr>
              <w:pStyle w:val="TableParagraph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onní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</w:p>
        </w:tc>
      </w:tr>
      <w:tr w:rsidR="001010BE" w14:paraId="5E329D45" w14:textId="77777777" w:rsidTr="00800650">
        <w:trPr>
          <w:trHeight w:hRule="exact" w:val="1104"/>
        </w:trPr>
        <w:tc>
          <w:tcPr>
            <w:tcW w:w="6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F44A877" w14:textId="77777777" w:rsidR="004F1DB7" w:rsidRDefault="004F1DB7" w:rsidP="004F1DB7"/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57FF9E1E" w14:textId="77777777" w:rsidR="004F1DB7" w:rsidRDefault="004F1DB7" w:rsidP="004F1DB7"/>
        </w:tc>
        <w:tc>
          <w:tcPr>
            <w:tcW w:w="11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461CA48" w14:textId="77777777" w:rsidR="004F1DB7" w:rsidRDefault="004F1DB7" w:rsidP="004F1DB7"/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699D66B" w14:textId="77777777" w:rsidR="004F1DB7" w:rsidRDefault="004F1DB7" w:rsidP="004F1DB7"/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6C38B6E" w14:textId="77777777" w:rsidR="004F1DB7" w:rsidRDefault="004F1DB7" w:rsidP="004F1DB7"/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6C8DC84" w14:textId="77777777" w:rsidR="004F1DB7" w:rsidRDefault="004F1DB7" w:rsidP="004F1DB7"/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2C0A0D2" w14:textId="77777777" w:rsidR="004F1DB7" w:rsidRDefault="004F1DB7" w:rsidP="004F1DB7"/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62E69591" w14:textId="77777777" w:rsidR="004F1DB7" w:rsidRDefault="004F1DB7" w:rsidP="004F1DB7"/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304D07D" w14:textId="77777777" w:rsidR="004F1DB7" w:rsidRDefault="004F1DB7" w:rsidP="004F1DB7"/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ABF2C12" w14:textId="77777777" w:rsidR="004F1DB7" w:rsidRDefault="004F1DB7" w:rsidP="004F1DB7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30A6E28" w14:textId="77777777" w:rsidR="004F1DB7" w:rsidRDefault="004F1DB7" w:rsidP="004F1DB7">
            <w:pPr>
              <w:pStyle w:val="TableParagraph"/>
              <w:spacing w:before="11" w:line="220" w:lineRule="exact"/>
            </w:pPr>
          </w:p>
          <w:p w14:paraId="4230B02D" w14:textId="77777777" w:rsidR="004F1DB7" w:rsidRDefault="004F1DB7" w:rsidP="004F1DB7">
            <w:pPr>
              <w:pStyle w:val="TableParagraph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upno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60E3784D" w14:textId="77777777" w:rsidR="004F1DB7" w:rsidRDefault="004F1DB7" w:rsidP="004F1DB7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118B1D88" w14:textId="77777777" w:rsidR="004F1DB7" w:rsidRDefault="004F1DB7" w:rsidP="004F1DB7">
            <w:pPr>
              <w:pStyle w:val="TableParagraph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0F8B20A" w14:textId="77777777" w:rsidR="004F1DB7" w:rsidRDefault="004F1DB7" w:rsidP="004F1DB7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7FD2F5FB" w14:textId="77777777" w:rsidR="004F1DB7" w:rsidRDefault="004F1DB7" w:rsidP="004F1DB7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acke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Loss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B33A1E8" w14:textId="77777777" w:rsidR="004F1DB7" w:rsidRDefault="004F1DB7" w:rsidP="004F1DB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66D727B5" w14:textId="77777777" w:rsidR="004F1DB7" w:rsidRDefault="004F1DB7" w:rsidP="004F1DB7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671B3034" w14:textId="77777777" w:rsidR="004F1DB7" w:rsidRDefault="004F1DB7" w:rsidP="004F1DB7"/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191538D9" w14:textId="77777777" w:rsidR="004F1DB7" w:rsidRDefault="004F1DB7" w:rsidP="004F1DB7"/>
        </w:tc>
      </w:tr>
      <w:tr w:rsidR="001010BE" w14:paraId="0572989F" w14:textId="77777777" w:rsidTr="00800650">
        <w:trPr>
          <w:trHeight w:hRule="exact" w:val="595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6C841FF" w14:textId="77777777" w:rsidR="004F1DB7" w:rsidRDefault="004F1DB7" w:rsidP="004F1DB7"/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98BCFC" w14:textId="77777777" w:rsidR="004F1DB7" w:rsidRDefault="004F1DB7" w:rsidP="004F1DB7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96F83A" w14:textId="77777777" w:rsidR="004F1DB7" w:rsidRDefault="004F1DB7" w:rsidP="004F1DB7"/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BD7307" w14:textId="77777777" w:rsidR="004F1DB7" w:rsidRDefault="004F1DB7" w:rsidP="004F1DB7"/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5F2C8F5" w14:textId="77777777" w:rsidR="004F1DB7" w:rsidRDefault="004F1DB7" w:rsidP="004F1DB7"/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E142AC3" w14:textId="77777777" w:rsidR="004F1DB7" w:rsidRDefault="004F1DB7" w:rsidP="004F1DB7"/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6B92074" w14:textId="77777777" w:rsidR="004F1DB7" w:rsidRDefault="004F1DB7" w:rsidP="004F1DB7"/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71EE305" w14:textId="77777777" w:rsidR="004F1DB7" w:rsidRDefault="004F1DB7" w:rsidP="004F1DB7"/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6F831B2" w14:textId="77777777" w:rsidR="004F1DB7" w:rsidRDefault="004F1DB7" w:rsidP="004F1DB7"/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A9775AC" w14:textId="77777777" w:rsidR="004F1DB7" w:rsidRDefault="004F1DB7" w:rsidP="004F1DB7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F8A12A4" w14:textId="77777777" w:rsidR="004F1DB7" w:rsidRDefault="004F1DB7" w:rsidP="004F1DB7">
            <w:pPr>
              <w:pStyle w:val="TableParagraph"/>
              <w:spacing w:before="11" w:line="220" w:lineRule="exact"/>
            </w:pPr>
          </w:p>
          <w:p w14:paraId="3EF9D82C" w14:textId="77777777" w:rsidR="004F1DB7" w:rsidRDefault="004F1DB7" w:rsidP="004F1DB7">
            <w:pPr>
              <w:pStyle w:val="TableParagraph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%]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1E6EB7A" w14:textId="77777777" w:rsidR="004F1DB7" w:rsidRDefault="004F1DB7" w:rsidP="004F1DB7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62E4527A" w14:textId="77777777"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6C3D0422" w14:textId="77777777" w:rsidR="004F1DB7" w:rsidRDefault="004F1DB7" w:rsidP="004F1DB7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7BD4892E" w14:textId="77777777"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39F9B3B" w14:textId="77777777" w:rsidR="004F1DB7" w:rsidRDefault="004F1DB7" w:rsidP="004F1DB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3D12E11A" w14:textId="77777777"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85284E7" w14:textId="77777777" w:rsidR="004F1DB7" w:rsidRDefault="004F1DB7" w:rsidP="004F1DB7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0C15F52" w14:textId="77777777" w:rsidR="004F1DB7" w:rsidRDefault="004F1DB7" w:rsidP="004F1DB7"/>
        </w:tc>
      </w:tr>
      <w:tr w:rsidR="009163F6" w14:paraId="22F64B46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B859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8DE4BB" w14:textId="77777777" w:rsidR="009163F6" w:rsidRPr="00777525" w:rsidRDefault="009163F6" w:rsidP="004F1DB7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CAED3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1BCD24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Af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ghán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948D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E4C116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ábu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36FD" w14:textId="77777777" w:rsidR="009163F6" w:rsidRPr="00777525" w:rsidRDefault="009163F6" w:rsidP="004F1DB7">
            <w:pPr>
              <w:pStyle w:val="TableParagraph"/>
              <w:spacing w:before="9" w:line="266" w:lineRule="auto"/>
              <w:ind w:left="23" w:right="79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337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ir Ak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r 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l,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Af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ghán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5EC63" w14:textId="20FFA397" w:rsidR="009163F6" w:rsidRPr="001010BE" w:rsidRDefault="009163F6" w:rsidP="001010BE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9A54A" w14:textId="7B293A3D" w:rsidR="009163F6" w:rsidRPr="001010BE" w:rsidRDefault="009163F6" w:rsidP="001010BE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106A5" w14:textId="1E2C1BE0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29032" w14:textId="19504876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2446E" w14:textId="3AFC6713" w:rsidR="009163F6" w:rsidRPr="001010BE" w:rsidRDefault="009163F6" w:rsidP="001010BE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A4BB" w14:textId="627AD7EC" w:rsidR="009163F6" w:rsidRPr="001010BE" w:rsidRDefault="009163F6" w:rsidP="001010BE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B571C" w14:textId="5C7DAAEE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9BB17" w14:textId="77777777" w:rsidR="009163F6" w:rsidRPr="001010BE" w:rsidRDefault="009163F6" w:rsidP="001010BE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536B4D2D" w14:textId="5BFF664A" w:rsidR="009163F6" w:rsidRPr="001010BE" w:rsidRDefault="009163F6" w:rsidP="001010BE">
            <w:pPr>
              <w:pStyle w:val="TableParagraph"/>
              <w:ind w:left="174" w:righ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16C4" w14:textId="0FF57630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6F948" w14:textId="46407213" w:rsidR="009163F6" w:rsidRPr="001010BE" w:rsidRDefault="009163F6" w:rsidP="001010BE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60B36" w14:textId="31577CDD" w:rsidR="009163F6" w:rsidRPr="00777525" w:rsidRDefault="009163F6" w:rsidP="004F1DB7">
            <w:pPr>
              <w:pStyle w:val="TableParagraph"/>
              <w:spacing w:before="9" w:line="266" w:lineRule="auto"/>
              <w:ind w:left="23" w:right="409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75435" w14:textId="2E57E72F" w:rsidR="009163F6" w:rsidRPr="00777525" w:rsidRDefault="009163F6" w:rsidP="004F1DB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38DB463D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83FC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7E464C" w14:textId="77777777" w:rsidR="009163F6" w:rsidRPr="00777525" w:rsidRDefault="009163F6" w:rsidP="004F1DB7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B8CBB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232A17A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Alb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7A00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879F9B6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Tir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D9F4C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84FAD4" w14:textId="77777777" w:rsidR="009163F6" w:rsidRPr="00777525" w:rsidRDefault="009163F6" w:rsidP="004F1DB7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Rrug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 Sk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ënderbe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Tir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Alb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77725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D96A3" w14:textId="2629CE76" w:rsidR="009163F6" w:rsidRPr="001010BE" w:rsidRDefault="009163F6" w:rsidP="001010BE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397C" w14:textId="406D6F4E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50A9C" w14:textId="58107EE9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FED2B" w14:textId="4746FF43" w:rsidR="009163F6" w:rsidRPr="001010BE" w:rsidRDefault="009163F6" w:rsidP="001010BE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48A1F" w14:textId="155CA542" w:rsidR="009163F6" w:rsidRPr="001010BE" w:rsidRDefault="009163F6" w:rsidP="001010BE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A4096" w14:textId="6B1AE287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CB1C6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B53B8" w14:textId="30558E75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A500" w14:textId="0ED8B907" w:rsidR="009163F6" w:rsidRPr="001010BE" w:rsidRDefault="009163F6" w:rsidP="001010BE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7689E" w14:textId="229256AD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6396" w14:textId="40BC447B" w:rsidR="009163F6" w:rsidRPr="00777525" w:rsidRDefault="009163F6" w:rsidP="004F1DB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6CB6466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25658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57530B" w14:textId="77777777" w:rsidR="009163F6" w:rsidRPr="00777525" w:rsidRDefault="009163F6" w:rsidP="004F1DB7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CE78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112CD01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5923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1B48EB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117F" w14:textId="77777777" w:rsidR="009163F6" w:rsidRPr="00777525" w:rsidRDefault="009163F6" w:rsidP="004F1DB7">
            <w:pPr>
              <w:pStyle w:val="TableParagraph"/>
              <w:spacing w:before="9"/>
              <w:ind w:left="23" w:right="2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03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Che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in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de-DE"/>
              </w:rPr>
              <w:t>u Zir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y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b , 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de-DE"/>
              </w:rPr>
              <w:t>B.P.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358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de-DE"/>
              </w:rPr>
              <w:t>Alg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de-DE"/>
              </w:rPr>
              <w:t>r</w:t>
            </w:r>
          </w:p>
          <w:p w14:paraId="3DB122D5" w14:textId="77777777" w:rsidR="009163F6" w:rsidRPr="00777525" w:rsidRDefault="009163F6" w:rsidP="004F1DB7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- Tel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21C38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2DC37" w14:textId="034C97F2" w:rsidR="009163F6" w:rsidRPr="001010BE" w:rsidRDefault="009163F6" w:rsidP="001010BE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ACA9" w14:textId="48D1BF19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8E89" w14:textId="694DA8E7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E9E9A" w14:textId="7A54CDFB" w:rsidR="009163F6" w:rsidRPr="001010BE" w:rsidRDefault="009163F6" w:rsidP="001010BE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AA8C4" w14:textId="16FA7165" w:rsidR="009163F6" w:rsidRPr="001010BE" w:rsidRDefault="009163F6" w:rsidP="001010BE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88BC4" w14:textId="7455FE41" w:rsidR="009163F6" w:rsidRPr="001010BE" w:rsidRDefault="009163F6" w:rsidP="001010BE">
            <w:pPr>
              <w:pStyle w:val="TableParagraph"/>
              <w:ind w:left="18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68817" w14:textId="77777777" w:rsidR="009163F6" w:rsidRPr="001010BE" w:rsidRDefault="009163F6" w:rsidP="001010BE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6E9FA26F" w14:textId="69015AD2" w:rsidR="009163F6" w:rsidRPr="001010BE" w:rsidRDefault="009163F6" w:rsidP="001010BE">
            <w:pPr>
              <w:pStyle w:val="TableParagraph"/>
              <w:ind w:left="174" w:righ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EA1E" w14:textId="01EF507B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70E7" w14:textId="28D797AA" w:rsidR="009163F6" w:rsidRPr="001010BE" w:rsidRDefault="009163F6" w:rsidP="001010BE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BEDFC" w14:textId="0C75C5A1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26437" w14:textId="2805746C" w:rsidR="009163F6" w:rsidRPr="00777525" w:rsidRDefault="009163F6" w:rsidP="004F1DB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2A979FF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795C4" w14:textId="77777777" w:rsidR="009163F6" w:rsidRPr="00777525" w:rsidRDefault="009163F6" w:rsidP="004F1DB7">
            <w:pPr>
              <w:pStyle w:val="TableParagraph"/>
              <w:spacing w:before="1" w:line="220" w:lineRule="exact"/>
            </w:pPr>
          </w:p>
          <w:p w14:paraId="20994B95" w14:textId="77777777" w:rsidR="009163F6" w:rsidRPr="00777525" w:rsidRDefault="009163F6" w:rsidP="004F1DB7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62A1" w14:textId="77777777" w:rsidR="009163F6" w:rsidRPr="00777525" w:rsidRDefault="009163F6" w:rsidP="004F1DB7">
            <w:pPr>
              <w:pStyle w:val="TableParagraph"/>
              <w:spacing w:before="1" w:line="220" w:lineRule="exact"/>
            </w:pPr>
          </w:p>
          <w:p w14:paraId="67D5899C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1EAF" w14:textId="77777777" w:rsidR="009163F6" w:rsidRPr="00777525" w:rsidRDefault="009163F6" w:rsidP="004F1DB7">
            <w:pPr>
              <w:pStyle w:val="TableParagraph"/>
              <w:spacing w:before="1" w:line="220" w:lineRule="exact"/>
            </w:pPr>
          </w:p>
          <w:p w14:paraId="405EE076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ueno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Air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5F440" w14:textId="77777777" w:rsidR="009163F6" w:rsidRPr="00777525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507E583" w14:textId="77777777" w:rsidR="009163F6" w:rsidRPr="00777525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1461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111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3 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ueno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Air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 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9727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AC4A" w14:textId="0E943C54" w:rsidR="009163F6" w:rsidRPr="001010BE" w:rsidRDefault="009163F6" w:rsidP="001010BE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E69B4" w14:textId="6EAFFBF2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1346" w14:textId="654EE1E7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EACE" w14:textId="1BCE994D" w:rsidR="009163F6" w:rsidRPr="001010BE" w:rsidRDefault="009163F6" w:rsidP="001010BE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5EF2" w14:textId="5959485F" w:rsidR="009163F6" w:rsidRPr="001010BE" w:rsidRDefault="009163F6" w:rsidP="001010BE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19031" w14:textId="262301AF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54B78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C5BB0" w14:textId="74B7FF58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2747A" w14:textId="09066497" w:rsidR="009163F6" w:rsidRPr="001010BE" w:rsidRDefault="009163F6" w:rsidP="001010BE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0C74" w14:textId="25BBBEAC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51BD4" w14:textId="412ED6F9" w:rsidR="009163F6" w:rsidRPr="00777525" w:rsidRDefault="009163F6" w:rsidP="004F1DB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3C4587E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9E747" w14:textId="77777777" w:rsidR="009163F6" w:rsidRPr="00777525" w:rsidRDefault="009163F6" w:rsidP="004F1DB7">
            <w:pPr>
              <w:pStyle w:val="TableParagraph"/>
              <w:spacing w:before="1" w:line="220" w:lineRule="exact"/>
            </w:pPr>
          </w:p>
          <w:p w14:paraId="28EA7F1D" w14:textId="77777777" w:rsidR="009163F6" w:rsidRPr="00777525" w:rsidRDefault="009163F6" w:rsidP="004F1DB7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39BA" w14:textId="77777777" w:rsidR="009163F6" w:rsidRPr="00777525" w:rsidRDefault="009163F6" w:rsidP="004F1DB7">
            <w:pPr>
              <w:pStyle w:val="TableParagraph"/>
              <w:spacing w:before="1" w:line="220" w:lineRule="exact"/>
            </w:pPr>
          </w:p>
          <w:p w14:paraId="7A826544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én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D397" w14:textId="77777777" w:rsidR="009163F6" w:rsidRPr="00777525" w:rsidRDefault="009163F6" w:rsidP="004F1DB7">
            <w:pPr>
              <w:pStyle w:val="TableParagraph"/>
              <w:spacing w:before="1" w:line="220" w:lineRule="exact"/>
            </w:pPr>
          </w:p>
          <w:p w14:paraId="31894BA8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832FC" w14:textId="77777777" w:rsidR="009163F6" w:rsidRPr="00777525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5038EE46" w14:textId="77777777" w:rsidR="009163F6" w:rsidRPr="00777525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haro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sin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ss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én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CFAB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E58D" w14:textId="5E59FB3E" w:rsidR="009163F6" w:rsidRPr="001010BE" w:rsidRDefault="009163F6" w:rsidP="001010BE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A139" w14:textId="653C7B0F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093EF" w14:textId="2D6884CA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25533" w14:textId="0E5380E5" w:rsidR="009163F6" w:rsidRPr="001010BE" w:rsidRDefault="009163F6" w:rsidP="001010BE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38FE" w14:textId="457931B5" w:rsidR="009163F6" w:rsidRPr="001010BE" w:rsidRDefault="009163F6" w:rsidP="001010BE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5B00C" w14:textId="4C708EA8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FA5B6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78106" w14:textId="14542671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61E77" w14:textId="21000261" w:rsidR="009163F6" w:rsidRPr="001010BE" w:rsidRDefault="009163F6" w:rsidP="001010BE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72E7" w14:textId="2C3A2D41" w:rsidR="009163F6" w:rsidRPr="00777525" w:rsidRDefault="009163F6" w:rsidP="004F1DB7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43DE" w14:textId="5AE6F68E" w:rsidR="009163F6" w:rsidRPr="00777525" w:rsidRDefault="009163F6" w:rsidP="004F1DB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6A63C2E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83A021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A30155" w14:textId="77777777" w:rsidR="009163F6" w:rsidRPr="00CC2934" w:rsidRDefault="009163F6" w:rsidP="004F1DB7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76F0B8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FFDB0B0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lie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7034B7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A33628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Canberr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61891A" w14:textId="77777777" w:rsidR="009163F6" w:rsidRPr="00CC2934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Cu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lg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irc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it,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O'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Canberr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a A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2606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D58BDA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621625" w14:textId="038147D0" w:rsidR="009163F6" w:rsidRPr="001010BE" w:rsidRDefault="009163F6" w:rsidP="001010BE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F3A5A4" w14:textId="1AB45596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8B7CDD" w14:textId="283CF8AA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990F48" w14:textId="59E8510B" w:rsidR="009163F6" w:rsidRPr="001010BE" w:rsidRDefault="009163F6" w:rsidP="001010BE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79957F" w14:textId="7D18B9B2" w:rsidR="009163F6" w:rsidRPr="001010BE" w:rsidRDefault="009163F6" w:rsidP="001010BE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E2BD1E" w14:textId="2A4EDD3F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7DFF91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157471" w14:textId="4DF37B7A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CE5F4C" w14:textId="68C3CCE4" w:rsidR="009163F6" w:rsidRPr="001010BE" w:rsidRDefault="009163F6" w:rsidP="001010BE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61FF39" w14:textId="0CB782E9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F04C26" w14:textId="76AE6FA0" w:rsidR="009163F6" w:rsidRPr="00CC2934" w:rsidRDefault="009163F6" w:rsidP="004F1DB7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5805B0E3" w14:textId="77777777" w:rsidTr="00800650">
        <w:trPr>
          <w:trHeight w:hRule="exact" w:val="4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341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09B457" w14:textId="77777777" w:rsidR="009163F6" w:rsidRPr="0074714D" w:rsidRDefault="009163F6" w:rsidP="004F1DB7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2B46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80E2B6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lie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487E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97E496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dne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E07" w14:textId="77777777" w:rsidR="009163F6" w:rsidRPr="0074714D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ilit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Road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ts,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 xml:space="preserve">SW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203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0 S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dne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lie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CCB" w14:textId="77777777" w:rsidR="009163F6" w:rsidRPr="001010BE" w:rsidRDefault="009163F6" w:rsidP="001010BE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3B41482C" w14:textId="7A1B4384" w:rsidR="009163F6" w:rsidRPr="001010BE" w:rsidRDefault="009163F6" w:rsidP="001010B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F14" w14:textId="2A9C156F" w:rsidR="009163F6" w:rsidRPr="001010BE" w:rsidRDefault="009163F6" w:rsidP="001010BE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F799" w14:textId="3504D182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4542" w14:textId="4703102C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177E" w14:textId="226B294D" w:rsidR="009163F6" w:rsidRPr="001010BE" w:rsidRDefault="009163F6" w:rsidP="001010BE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A79" w14:textId="5C4BD153" w:rsidR="009163F6" w:rsidRPr="001010BE" w:rsidRDefault="009163F6" w:rsidP="001010BE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A6B" w14:textId="15B6B3B8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A85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CA4" w14:textId="519C4A38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71A" w14:textId="7AF5FD19" w:rsidR="009163F6" w:rsidRPr="001010BE" w:rsidRDefault="009163F6" w:rsidP="001010BE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903" w14:textId="033CBF4A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5662" w14:textId="3BBD6A93" w:rsidR="009163F6" w:rsidRPr="0074714D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1CB47D6" w14:textId="77777777" w:rsidTr="00800650">
        <w:trPr>
          <w:trHeight w:hRule="exact" w:val="434"/>
        </w:trPr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D2A6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212783" w14:textId="77777777" w:rsidR="009163F6" w:rsidRDefault="009163F6" w:rsidP="004F1DB7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59425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413B31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erba</w:t>
            </w:r>
            <w:r>
              <w:rPr>
                <w:rFonts w:ascii="Arial" w:eastAsia="Arial" w:hAnsi="Arial" w:cs="Arial"/>
                <w:sz w:val="16"/>
                <w:szCs w:val="16"/>
              </w:rPr>
              <w:t>jd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81EC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ECFA46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4178" w14:textId="77777777" w:rsidR="009163F6" w:rsidRDefault="009163F6" w:rsidP="004F1DB7">
            <w:pPr>
              <w:pStyle w:val="TableParagraph"/>
              <w:spacing w:before="9" w:line="266" w:lineRule="auto"/>
              <w:ind w:left="23"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ian Pla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 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abbar</w:t>
            </w:r>
            <w:r>
              <w:rPr>
                <w:rFonts w:ascii="Arial" w:eastAsia="Arial" w:hAnsi="Arial" w:cs="Arial"/>
                <w:sz w:val="16"/>
                <w:szCs w:val="16"/>
              </w:rPr>
              <w:t>ly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 AZ1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5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erba</w:t>
            </w:r>
            <w:r>
              <w:rPr>
                <w:rFonts w:ascii="Arial" w:eastAsia="Arial" w:hAnsi="Arial" w:cs="Arial"/>
                <w:sz w:val="16"/>
                <w:szCs w:val="16"/>
              </w:rPr>
              <w:t>jd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E83F7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62372" w14:textId="2B7EBCA3" w:rsidR="009163F6" w:rsidRPr="001010BE" w:rsidRDefault="009163F6" w:rsidP="001010BE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2088" w14:textId="5F33E6D9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5982" w14:textId="4AD4EF52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1DB9" w14:textId="49F19E74" w:rsidR="009163F6" w:rsidRPr="001010BE" w:rsidRDefault="009163F6" w:rsidP="001010BE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A56F6" w14:textId="16A48213" w:rsidR="009163F6" w:rsidRPr="001010BE" w:rsidRDefault="009163F6" w:rsidP="001010BE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D38F" w14:textId="70086554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CE798" w14:textId="77777777" w:rsidR="009163F6" w:rsidRPr="001010BE" w:rsidRDefault="009163F6" w:rsidP="001010BE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045D9979" w14:textId="2657B1F9" w:rsidR="009163F6" w:rsidRPr="001010BE" w:rsidRDefault="009163F6" w:rsidP="001010BE">
            <w:pPr>
              <w:pStyle w:val="TableParagraph"/>
              <w:ind w:left="174" w:righ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BA215" w14:textId="44F5C125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46FE" w14:textId="554E9775" w:rsidR="009163F6" w:rsidRPr="001010BE" w:rsidRDefault="009163F6" w:rsidP="001010BE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50119" w14:textId="5F64749D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0D014" w14:textId="78953987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5C0E531B" w14:textId="77777777" w:rsidTr="00800650">
        <w:trPr>
          <w:trHeight w:hRule="exact" w:val="75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BBE7" w14:textId="77777777" w:rsidR="009163F6" w:rsidRDefault="009163F6" w:rsidP="004F1DB7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7B285A9E" w14:textId="77777777" w:rsidR="009163F6" w:rsidRDefault="009163F6" w:rsidP="004F1DB7">
            <w:pPr>
              <w:pStyle w:val="TableParagraph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94719" w14:textId="77777777" w:rsidR="009163F6" w:rsidRDefault="009163F6" w:rsidP="004F1DB7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089972E9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0C8C" w14:textId="77777777" w:rsidR="009163F6" w:rsidRDefault="009163F6" w:rsidP="004F1DB7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251FF74E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F37C4" w14:textId="77777777" w:rsidR="009163F6" w:rsidRPr="00374103" w:rsidRDefault="009163F6" w:rsidP="004F1DB7">
            <w:pPr>
              <w:pStyle w:val="TableParagraph"/>
              <w:spacing w:before="1" w:line="170" w:lineRule="exact"/>
              <w:rPr>
                <w:sz w:val="17"/>
                <w:szCs w:val="17"/>
                <w:lang w:val="fr-FR"/>
              </w:rPr>
            </w:pPr>
          </w:p>
          <w:p w14:paraId="1DEB2F2D" w14:textId="77777777" w:rsidR="009163F6" w:rsidRPr="00374103" w:rsidRDefault="009163F6" w:rsidP="004F1DB7">
            <w:pPr>
              <w:pStyle w:val="TableParagraph"/>
              <w:spacing w:line="266" w:lineRule="auto"/>
              <w:ind w:left="23" w:right="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ATO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Q,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le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d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Léopo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ld III.,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111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0 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</w:t>
            </w:r>
            <w:r w:rsidRPr="00374103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ll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s,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lgie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D8413" w14:textId="77777777" w:rsidR="009163F6" w:rsidRPr="001010BE" w:rsidRDefault="009163F6" w:rsidP="001010BE">
            <w:pPr>
              <w:pStyle w:val="TableParagraph"/>
              <w:spacing w:before="14" w:line="260" w:lineRule="exact"/>
              <w:rPr>
                <w:sz w:val="16"/>
                <w:szCs w:val="16"/>
                <w:lang w:val="fr-FR"/>
              </w:rPr>
            </w:pPr>
          </w:p>
          <w:p w14:paraId="0440A59F" w14:textId="50FA2E29" w:rsidR="009163F6" w:rsidRPr="001010BE" w:rsidRDefault="009163F6" w:rsidP="001010B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389B2" w14:textId="782717A6" w:rsidR="009163F6" w:rsidRPr="001010BE" w:rsidRDefault="009163F6" w:rsidP="001010BE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64348" w14:textId="63B87669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C6E7B" w14:textId="757D0BC3" w:rsidR="009163F6" w:rsidRPr="001010BE" w:rsidRDefault="009163F6" w:rsidP="001010BE">
            <w:pPr>
              <w:pStyle w:val="TableParagraph"/>
              <w:ind w:right="17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7B06" w14:textId="43EC1020" w:rsidR="009163F6" w:rsidRPr="001010BE" w:rsidRDefault="009163F6" w:rsidP="001010B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23B90" w14:textId="78AD1D66" w:rsidR="009163F6" w:rsidRPr="001010BE" w:rsidRDefault="009163F6" w:rsidP="001010BE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7ECD8" w14:textId="408A75ED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C0FC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5ACC" w14:textId="3D24EDA0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EA28" w14:textId="219A023D" w:rsidR="009163F6" w:rsidRPr="001010BE" w:rsidRDefault="009163F6" w:rsidP="001010BE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FE48F" w14:textId="794235E1" w:rsidR="009163F6" w:rsidRPr="00374103" w:rsidRDefault="009163F6" w:rsidP="004F1DB7">
            <w:pPr>
              <w:pStyle w:val="TableParagraph"/>
              <w:spacing w:before="69" w:line="266" w:lineRule="auto"/>
              <w:ind w:left="23" w:right="6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6598" w14:textId="459F21D2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8B130BC" w14:textId="77777777" w:rsidTr="00800650">
        <w:trPr>
          <w:trHeight w:hRule="exact" w:val="69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71950" w14:textId="77777777" w:rsidR="009163F6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BB2D81F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9F0BB" w14:textId="77777777" w:rsidR="009163F6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9351D1D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A9995" w14:textId="77777777" w:rsidR="009163F6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CD2BDE0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SZ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AFE8F" w14:textId="77777777" w:rsidR="009163F6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5949908" w14:textId="77777777" w:rsidR="009163F6" w:rsidRDefault="009163F6" w:rsidP="004F1DB7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Caro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105</w:t>
            </w:r>
            <w:r>
              <w:rPr>
                <w:rFonts w:ascii="Arial" w:eastAsia="Arial" w:hAnsi="Arial" w:cs="Arial"/>
                <w:sz w:val="16"/>
                <w:szCs w:val="16"/>
              </w:rPr>
              <w:t>0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F7CA9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CEF7" w14:textId="6FB83F76" w:rsidR="009163F6" w:rsidRPr="001010BE" w:rsidRDefault="009163F6" w:rsidP="001010BE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9132" w14:textId="39434999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4656" w14:textId="7F567BB6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99C83" w14:textId="187F26D0" w:rsidR="009163F6" w:rsidRPr="001010BE" w:rsidRDefault="009163F6" w:rsidP="001010BE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87146" w14:textId="553DC58A" w:rsidR="009163F6" w:rsidRPr="001010BE" w:rsidRDefault="009163F6" w:rsidP="001010BE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2B802" w14:textId="590955F9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A25C1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D8E47" w14:textId="057161B4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7C0D" w14:textId="436C8B80" w:rsidR="009163F6" w:rsidRPr="001010BE" w:rsidRDefault="009163F6" w:rsidP="001010BE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8D676" w14:textId="0B8FA5CE" w:rsidR="009163F6" w:rsidRPr="00374103" w:rsidRDefault="009163F6" w:rsidP="004F1DB7">
            <w:pPr>
              <w:pStyle w:val="TableParagraph"/>
              <w:spacing w:before="38" w:line="266" w:lineRule="auto"/>
              <w:ind w:left="23" w:right="6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50FF" w14:textId="53D34914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711266A" w14:textId="77777777" w:rsidTr="00800650">
        <w:trPr>
          <w:trHeight w:hRule="exact" w:val="69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77DEE" w14:textId="77777777" w:rsidR="009163F6" w:rsidRPr="00CC2934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4496E0F0" w14:textId="77777777" w:rsidR="009163F6" w:rsidRPr="00CC2934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29FB" w14:textId="77777777" w:rsidR="009163F6" w:rsidRPr="00CC2934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7977760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lgie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B54A6" w14:textId="77777777" w:rsidR="009163F6" w:rsidRPr="00CC2934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B7B35AE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711BA" w14:textId="77777777" w:rsidR="009163F6" w:rsidRPr="00CC2934" w:rsidRDefault="009163F6" w:rsidP="004F1DB7">
            <w:pPr>
              <w:pStyle w:val="TableParagraph"/>
              <w:spacing w:before="2" w:line="140" w:lineRule="exact"/>
              <w:rPr>
                <w:sz w:val="14"/>
                <w:szCs w:val="14"/>
                <w:lang w:val="fr-FR"/>
              </w:rPr>
            </w:pPr>
          </w:p>
          <w:p w14:paraId="4FFFEB47" w14:textId="77777777" w:rsidR="009163F6" w:rsidRPr="00CC2934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154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fr-FR"/>
              </w:rPr>
              <w:t>A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v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enu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fr-FR"/>
              </w:rPr>
              <w:t>e A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do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fr-FR"/>
              </w:rPr>
              <w:t>lp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fr-FR"/>
              </w:rPr>
              <w:t>e 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y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l,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1050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fr-FR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</w:t>
            </w:r>
            <w:r w:rsidRPr="00CC2934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fr-FR"/>
              </w:rPr>
              <w:t>ll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fr-FR"/>
              </w:rPr>
              <w:t>s,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fr-FR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fr-FR"/>
              </w:rPr>
              <w:t>lgie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1F369" w14:textId="77777777" w:rsidR="009163F6" w:rsidRPr="001010BE" w:rsidRDefault="009163F6" w:rsidP="001010B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20D4" w14:textId="3FA6CD61" w:rsidR="009163F6" w:rsidRPr="001010BE" w:rsidRDefault="009163F6" w:rsidP="001010BE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5D22" w14:textId="5D9C7CB8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42E4" w14:textId="0A10D0C5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7A54F" w14:textId="75C99E76" w:rsidR="009163F6" w:rsidRPr="001010BE" w:rsidRDefault="009163F6" w:rsidP="001010BE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03A04" w14:textId="76041B7A" w:rsidR="009163F6" w:rsidRPr="001010BE" w:rsidRDefault="009163F6" w:rsidP="001010BE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379D7" w14:textId="2509DB23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6049F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7D846" w14:textId="33045AE0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D4BA" w14:textId="7CD95C63" w:rsidR="009163F6" w:rsidRPr="001010BE" w:rsidRDefault="009163F6" w:rsidP="001010BE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B17F" w14:textId="2C18B269" w:rsidR="009163F6" w:rsidRPr="00CC2934" w:rsidRDefault="009163F6" w:rsidP="004F1DB7">
            <w:pPr>
              <w:pStyle w:val="TableParagraph"/>
              <w:spacing w:before="38" w:line="266" w:lineRule="auto"/>
              <w:ind w:left="23" w:right="6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04B3" w14:textId="12E5748A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98A0D01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B6CC0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87DD16" w14:textId="77777777" w:rsidR="009163F6" w:rsidRPr="00CC2934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97EF0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C7B73F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DC1AE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8C0939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insk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C7D0" w14:textId="786D11A3" w:rsidR="009163F6" w:rsidRPr="00975D9A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816F49">
              <w:rPr>
                <w:rFonts w:ascii="Arial" w:eastAsia="Arial" w:hAnsi="Arial" w:cs="Arial"/>
                <w:spacing w:val="-2"/>
                <w:sz w:val="16"/>
                <w:szCs w:val="16"/>
              </w:rPr>
              <w:t>Ul. Nagornaya 12, Minsk, Belarus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07D5C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3C703" w14:textId="164FA516" w:rsidR="009163F6" w:rsidRPr="001010BE" w:rsidRDefault="009163F6" w:rsidP="001010BE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47963" w14:textId="06A907D5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31E2" w14:textId="3DC6E65E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40A3" w14:textId="37ACA189" w:rsidR="009163F6" w:rsidRPr="001010BE" w:rsidRDefault="009163F6" w:rsidP="001010BE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7C8A" w14:textId="6DA18084" w:rsidR="009163F6" w:rsidRPr="001010BE" w:rsidRDefault="009163F6" w:rsidP="001010BE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E66A" w14:textId="5EDC3956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4016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F6BB" w14:textId="4AD5CB76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8ECE" w14:textId="3B9745A0" w:rsidR="009163F6" w:rsidRPr="001010BE" w:rsidRDefault="009163F6" w:rsidP="001010BE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4C5C7" w14:textId="58B7984A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EA419" w14:textId="3370C39A" w:rsidR="009163F6" w:rsidRPr="00CC2934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E7AAF49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1A27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63D8C1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05D4" w14:textId="77777777" w:rsidR="009163F6" w:rsidRDefault="009163F6" w:rsidP="004F1DB7">
            <w:pPr>
              <w:pStyle w:val="TableParagraph"/>
              <w:spacing w:before="9" w:line="265" w:lineRule="auto"/>
              <w:ind w:left="23" w:righ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F8C2E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818558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697F" w14:textId="77777777" w:rsidR="009163F6" w:rsidRPr="00374103" w:rsidRDefault="009163F6" w:rsidP="004F1DB7">
            <w:pPr>
              <w:pStyle w:val="TableParagraph"/>
              <w:spacing w:before="9" w:line="265" w:lineRule="auto"/>
              <w:ind w:left="23" w:right="505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F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je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čka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7100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0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ara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je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 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a 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Her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ego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ina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CEF98" w14:textId="77777777" w:rsidR="009163F6" w:rsidRPr="001010BE" w:rsidRDefault="009163F6" w:rsidP="001010BE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8B6E" w14:textId="407D4B16" w:rsidR="009163F6" w:rsidRPr="001010BE" w:rsidRDefault="009163F6" w:rsidP="001010BE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EF74" w14:textId="58F4BA01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D5536" w14:textId="66B0419B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A8709" w14:textId="3046188C" w:rsidR="009163F6" w:rsidRPr="001010BE" w:rsidRDefault="009163F6" w:rsidP="001010BE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FC70D" w14:textId="2243E05A" w:rsidR="009163F6" w:rsidRPr="001010BE" w:rsidRDefault="009163F6" w:rsidP="001010BE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98D8" w14:textId="60526052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558F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62EF" w14:textId="0B58BA5C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A7189" w14:textId="6380738B" w:rsidR="009163F6" w:rsidRPr="001010BE" w:rsidRDefault="009163F6" w:rsidP="001010BE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28469" w14:textId="1F76A93D" w:rsidR="009163F6" w:rsidRDefault="009163F6" w:rsidP="004F1DB7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EA2DD" w14:textId="6E11173D" w:rsidR="009163F6" w:rsidRDefault="009163F6" w:rsidP="004F1DB7">
            <w:pPr>
              <w:pStyle w:val="TableParagraph"/>
              <w:spacing w:line="182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761841C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3436E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095ED0D8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EA7F1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36FD883E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07523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0A7A858D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lia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230CA" w14:textId="77777777" w:rsidR="009163F6" w:rsidRPr="00374103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  <w:lang w:val="pt-PT"/>
              </w:rPr>
            </w:pPr>
          </w:p>
          <w:p w14:paraId="66F6828F" w14:textId="77777777" w:rsidR="009163F6" w:rsidRPr="00374103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SES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80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5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te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Via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3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l,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Asa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l,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C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EP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70200-90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1 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í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li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zí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B853D" w14:textId="77777777" w:rsidR="009163F6" w:rsidRPr="001010BE" w:rsidRDefault="009163F6" w:rsidP="001010BE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9D73" w14:textId="6F0D3C9D" w:rsidR="009163F6" w:rsidRPr="001010BE" w:rsidRDefault="009163F6" w:rsidP="001010BE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83D96" w14:textId="29429B2F" w:rsidR="009163F6" w:rsidRPr="001010BE" w:rsidRDefault="009163F6" w:rsidP="001010BE">
            <w:pPr>
              <w:pStyle w:val="TableParagraph"/>
              <w:ind w:left="164" w:right="144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35C15" w14:textId="147F8E35" w:rsidR="009163F6" w:rsidRPr="001010BE" w:rsidRDefault="009163F6" w:rsidP="001010BE">
            <w:pPr>
              <w:pStyle w:val="TableParagraph"/>
              <w:ind w:left="171" w:right="168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1F29" w14:textId="09295208" w:rsidR="009163F6" w:rsidRPr="001010BE" w:rsidRDefault="009163F6" w:rsidP="001010BE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842F9" w14:textId="7EBA279B" w:rsidR="009163F6" w:rsidRPr="001010BE" w:rsidRDefault="009163F6" w:rsidP="001010BE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0C12" w14:textId="4372C1B7" w:rsidR="009163F6" w:rsidRPr="001010BE" w:rsidRDefault="009163F6" w:rsidP="001010BE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ED691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E3F6" w14:textId="77777777" w:rsidR="009163F6" w:rsidRPr="001010BE" w:rsidRDefault="009163F6" w:rsidP="001010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367C" w14:textId="13BF0D62" w:rsidR="009163F6" w:rsidRPr="001010BE" w:rsidRDefault="009163F6" w:rsidP="001010BE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BB1B" w14:textId="3CB69EB1" w:rsidR="009163F6" w:rsidRPr="001010BE" w:rsidRDefault="009163F6" w:rsidP="001010BE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300A4" w14:textId="18387082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C0E3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C44D" w14:textId="6CD5B0B0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BE7CA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14:paraId="4315DA3F" w14:textId="77777777"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 w:rsidSect="004F1DB7">
          <w:pgSz w:w="16836" w:h="11920" w:orient="landscape"/>
          <w:pgMar w:top="1020" w:right="1380" w:bottom="280" w:left="260" w:header="708" w:footer="708" w:gutter="0"/>
          <w:cols w:space="708"/>
        </w:sectPr>
      </w:pPr>
    </w:p>
    <w:p w14:paraId="386285F1" w14:textId="77777777"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16193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600"/>
        <w:gridCol w:w="945"/>
        <w:gridCol w:w="1183"/>
        <w:gridCol w:w="2408"/>
        <w:gridCol w:w="851"/>
        <w:gridCol w:w="992"/>
        <w:gridCol w:w="567"/>
        <w:gridCol w:w="567"/>
        <w:gridCol w:w="850"/>
        <w:gridCol w:w="851"/>
        <w:gridCol w:w="850"/>
        <w:gridCol w:w="851"/>
        <w:gridCol w:w="850"/>
        <w:gridCol w:w="851"/>
        <w:gridCol w:w="1417"/>
        <w:gridCol w:w="1560"/>
      </w:tblGrid>
      <w:tr w:rsidR="009163F6" w14:paraId="67BB8327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4D56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DD8AD76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842B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727302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30AA4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ABF32B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o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C9E4D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 w:right="118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oru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b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i,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No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635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05607-00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0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o 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lo,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zí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1B61C" w14:textId="77777777" w:rsidR="009163F6" w:rsidRPr="001010BE" w:rsidRDefault="009163F6" w:rsidP="004F1DB7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3C7F2" w14:textId="433F4E26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F7F78" w14:textId="1E0BBC9F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54F0" w14:textId="5849F604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21B68" w14:textId="56814CFC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1089" w14:textId="287DB2D7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2D6E1" w14:textId="3386845C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A6442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75E7" w14:textId="3B535E45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C045F" w14:textId="1C310AD4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03854" w14:textId="48B43D6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70B3" w14:textId="18082535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38AE4D1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36063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B57B0C" w14:textId="77777777" w:rsidR="009163F6" w:rsidRPr="00197D30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E6755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0EF7E7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lh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3276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F218EAA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fie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AF9A1" w14:textId="77777777" w:rsidR="009163F6" w:rsidRPr="00197D30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  <w:lang w:val="pt-PT"/>
              </w:rPr>
              <w:t>G.S.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pt-PT"/>
              </w:rPr>
              <w:t>k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pt-PT"/>
              </w:rPr>
              <w:t>ski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No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pt-PT"/>
              </w:rPr>
              <w:t>.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100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100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pt-PT"/>
              </w:rPr>
              <w:t>0 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pt-PT"/>
              </w:rPr>
              <w:t>fia, 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u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pt-PT"/>
              </w:rPr>
              <w:t>lh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ar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pt-PT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88A8" w14:textId="77777777" w:rsidR="009163F6" w:rsidRPr="001010BE" w:rsidRDefault="009163F6" w:rsidP="004F1DB7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2A8BF" w14:textId="6CBFE942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9A933" w14:textId="6C896D3D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1E90" w14:textId="65C57005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BCD8" w14:textId="14FA364D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00D8" w14:textId="0B431D5D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82FF6" w14:textId="24C8FC6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4DE2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85847" w14:textId="27E724D3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CF52" w14:textId="63F1034D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4C36B" w14:textId="521ECFDF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E1AE7" w14:textId="020F1212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8E90A9C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8D1A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11036A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CAF02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92ADBB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A36A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CD1A76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EB92" w14:textId="77777777" w:rsidR="009163F6" w:rsidRDefault="009163F6" w:rsidP="004F1DB7">
            <w:pPr>
              <w:pStyle w:val="TableParagraph"/>
              <w:spacing w:before="9" w:line="266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1204-</w:t>
            </w:r>
            <w:r>
              <w:rPr>
                <w:rFonts w:ascii="Arial" w:eastAsia="Arial" w:hAnsi="Arial" w:cs="Arial"/>
                <w:sz w:val="16"/>
                <w:szCs w:val="16"/>
              </w:rPr>
              <w:t>5 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Harbou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1D8D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28887813" w14:textId="0F71621D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DEEE" w14:textId="3E37DAC1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3F4B9" w14:textId="38BE4E7C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D517" w14:textId="301CBCB9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3B2D6" w14:textId="0C770C79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E449" w14:textId="6FEB4E2E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4215B" w14:textId="583EFD4F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7016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E0C8" w14:textId="66D0D5DA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2836" w14:textId="39C9E598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FE55E" w14:textId="026B3FA1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EBDEE" w14:textId="64C61CAD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C63D426" w14:textId="77777777" w:rsidTr="00800650">
        <w:trPr>
          <w:trHeight w:hRule="exact" w:val="87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D087" w14:textId="77777777" w:rsidR="009163F6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77473F3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913839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6C1CA" w14:textId="77777777" w:rsidR="009163F6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0E54F7A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26E724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E3887" w14:textId="77777777" w:rsidR="009163F6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04B74D2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CD9E11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Chengd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5BCBC" w14:textId="77777777" w:rsidR="009163F6" w:rsidRDefault="009163F6" w:rsidP="004F1DB7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8962182" w14:textId="77777777" w:rsidR="009163F6" w:rsidRDefault="009163F6" w:rsidP="004F1DB7">
            <w:pPr>
              <w:pStyle w:val="TableParagraph"/>
              <w:spacing w:line="266" w:lineRule="auto"/>
              <w:ind w:left="23" w:right="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"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GAN Fin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pod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ží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jie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jie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9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Jinjia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Chengdu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4E5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6DECD" w14:textId="695C7251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8238" w14:textId="5F22C7CF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E863" w14:textId="3B4DD6D5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90A0" w14:textId="2B099813" w:rsidR="009163F6" w:rsidRPr="001010BE" w:rsidRDefault="009163F6" w:rsidP="004F1DB7">
            <w:pPr>
              <w:pStyle w:val="TableParagraph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848DB" w14:textId="2E954065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FC7C" w14:textId="2B65AA12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73CE" w14:textId="4DA81AB0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25B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6B22B" w14:textId="13AF5DD8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67680" w14:textId="060702F5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CFC4B" w14:textId="061A2DB2" w:rsidR="009163F6" w:rsidRDefault="009163F6" w:rsidP="004F1DB7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7A362" w14:textId="04E3C18C" w:rsidR="009163F6" w:rsidRDefault="009163F6" w:rsidP="004F1DB7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966979A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E7EB6" w14:textId="77777777" w:rsidR="009163F6" w:rsidRPr="00D06247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DFDBD7" w14:textId="77777777" w:rsidR="009163F6" w:rsidRPr="00D06247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AB23" w14:textId="77777777" w:rsidR="009163F6" w:rsidRPr="00D06247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0F2400" w14:textId="77777777" w:rsidR="009163F6" w:rsidRPr="00D06247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D06247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4D603" w14:textId="77777777" w:rsidR="009163F6" w:rsidRPr="00D06247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F30BE6" w14:textId="77777777" w:rsidR="009163F6" w:rsidRPr="00D06247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king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C7C73" w14:textId="77777777" w:rsidR="009163F6" w:rsidRPr="00D06247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D0624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Jia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nguo</w:t>
            </w:r>
            <w:r w:rsidRPr="00D06247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D06247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i,</w:t>
            </w:r>
            <w:r w:rsidRPr="00D06247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 xml:space="preserve">ijing 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100600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D0624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D06247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3866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756B0" w14:textId="35693479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12DD" w14:textId="55A20FAF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DFA2" w14:textId="4ED4A27C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1B56" w14:textId="099988C3" w:rsidR="009163F6" w:rsidRPr="001010BE" w:rsidRDefault="009163F6" w:rsidP="004F1DB7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C083" w14:textId="1E3469D1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56F6" w14:textId="36480C20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094D" w14:textId="4889DAE0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25B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EC2E9" w14:textId="79D9CE4F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2AB50" w14:textId="38368F71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3B1E2" w14:textId="7FB45F46" w:rsidR="009163F6" w:rsidRPr="00D06247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25F15" w14:textId="70122414" w:rsidR="009163F6" w:rsidRPr="00D06247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FF44D56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2A2DF" w14:textId="77777777" w:rsidR="009163F6" w:rsidRPr="00197D30" w:rsidRDefault="009163F6" w:rsidP="004F1DB7">
            <w:pPr>
              <w:pStyle w:val="TableParagraph"/>
              <w:spacing w:before="2" w:line="220" w:lineRule="exact"/>
            </w:pPr>
          </w:p>
          <w:p w14:paraId="0EBF1A22" w14:textId="77777777" w:rsidR="009163F6" w:rsidRPr="00197D30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A4B04" w14:textId="77777777" w:rsidR="009163F6" w:rsidRPr="00197D30" w:rsidRDefault="009163F6" w:rsidP="004F1DB7">
            <w:pPr>
              <w:pStyle w:val="TableParagraph"/>
              <w:spacing w:before="2" w:line="220" w:lineRule="exact"/>
            </w:pPr>
          </w:p>
          <w:p w14:paraId="26FCA8EE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96915" w14:textId="77777777" w:rsidR="009163F6" w:rsidRPr="00197D30" w:rsidRDefault="009163F6" w:rsidP="004F1DB7">
            <w:pPr>
              <w:pStyle w:val="TableParagraph"/>
              <w:spacing w:before="2" w:line="220" w:lineRule="exact"/>
            </w:pPr>
          </w:p>
          <w:p w14:paraId="2671346E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angha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j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25B8" w14:textId="77777777" w:rsidR="009163F6" w:rsidRPr="00197D30" w:rsidRDefault="009163F6" w:rsidP="004F1DB7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Roo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197D30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197D30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Lou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n G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hangha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20033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E1CD" w14:textId="77777777" w:rsidR="009163F6" w:rsidRPr="001010BE" w:rsidRDefault="009163F6" w:rsidP="004F1DB7">
            <w:pPr>
              <w:pStyle w:val="TableParagraph"/>
              <w:spacing w:before="2" w:line="220" w:lineRule="exact"/>
              <w:rPr>
                <w:sz w:val="16"/>
                <w:szCs w:val="16"/>
              </w:rPr>
            </w:pPr>
          </w:p>
          <w:p w14:paraId="68476D22" w14:textId="6EC7CBD5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832D" w14:textId="74143925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13DF" w14:textId="5754A379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D8489" w14:textId="5D728A08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C6946" w14:textId="0F074550" w:rsidR="009163F6" w:rsidRPr="001010BE" w:rsidRDefault="009163F6" w:rsidP="004F1DB7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2319" w14:textId="41F6A96D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CA71" w14:textId="528A02DE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3AA46" w14:textId="3D362D58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25B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AF9A" w14:textId="4B9F47DB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2A88" w14:textId="7B8FF1B4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5D81A" w14:textId="4030AAB0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E8229" w14:textId="0B3F3AF0" w:rsidR="009163F6" w:rsidRPr="00197D30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452D7D0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D28D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65643C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12B0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B0A8F5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6943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291A44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oda</w:t>
            </w:r>
            <w:r>
              <w:rPr>
                <w:rFonts w:ascii="Arial" w:eastAsia="Arial" w:hAnsi="Arial" w:cs="Arial"/>
                <w:sz w:val="16"/>
                <w:szCs w:val="16"/>
              </w:rPr>
              <w:t>ň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174E7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Allé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14-16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210</w:t>
            </w:r>
            <w:r>
              <w:rPr>
                <w:rFonts w:ascii="Arial" w:eastAsia="Arial" w:hAnsi="Arial" w:cs="Arial"/>
                <w:sz w:val="16"/>
                <w:szCs w:val="16"/>
              </w:rPr>
              <w:t>0 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obenha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E7F5C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4DA2" w14:textId="461E7DDE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DAD3C" w14:textId="39D589A5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63A6" w14:textId="6EDE2D60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5F3DF" w14:textId="460D1835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9861" w14:textId="47942DAD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BC56" w14:textId="03E7BC8D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AE8A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52052" w14:textId="35F031CD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4021F" w14:textId="0064FD66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2E75" w14:textId="71AF5475" w:rsidR="009163F6" w:rsidRDefault="009163F6" w:rsidP="004F1DB7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3E7C" w14:textId="7E24C74F" w:rsidR="009163F6" w:rsidRDefault="009163F6" w:rsidP="004F1DB7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F2F1B5F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2C51" w14:textId="77777777" w:rsidR="009163F6" w:rsidRPr="00BD2A3D" w:rsidRDefault="009163F6" w:rsidP="00816F4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66ECAD" w14:textId="77777777" w:rsidR="009163F6" w:rsidRPr="00BD2A3D" w:rsidRDefault="009163F6" w:rsidP="00816F49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28D1A" w14:textId="77777777" w:rsidR="009163F6" w:rsidRPr="00BD2A3D" w:rsidRDefault="009163F6" w:rsidP="00816F4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3BF9C9" w14:textId="77777777" w:rsidR="009163F6" w:rsidRPr="00BD2A3D" w:rsidRDefault="009163F6" w:rsidP="00816F49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BD2A3D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A579B" w14:textId="77777777" w:rsidR="009163F6" w:rsidRPr="00BD2A3D" w:rsidRDefault="009163F6" w:rsidP="00816F4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2FA900" w14:textId="77777777" w:rsidR="009163F6" w:rsidRPr="00BD2A3D" w:rsidRDefault="009163F6" w:rsidP="00816F49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áh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ira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36115" w14:textId="77777777" w:rsidR="009163F6" w:rsidRPr="00BD2A3D" w:rsidRDefault="009163F6" w:rsidP="00816F49">
            <w:pPr>
              <w:pStyle w:val="TableParagraph"/>
              <w:spacing w:before="9" w:line="266" w:lineRule="auto"/>
              <w:ind w:left="23" w:right="50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kki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t,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1251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1 Gi</w:t>
            </w:r>
            <w:r w:rsidRPr="00BD2A3D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BD2A3D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, E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BD2A3D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034AD" w14:textId="77777777" w:rsidR="009163F6" w:rsidRPr="001010BE" w:rsidRDefault="009163F6" w:rsidP="00816F4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59A77" w14:textId="25B0420B" w:rsidR="009163F6" w:rsidRPr="001010BE" w:rsidRDefault="009163F6" w:rsidP="00816F49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2764B" w14:textId="4EDBA013" w:rsidR="009163F6" w:rsidRPr="001010BE" w:rsidRDefault="009163F6" w:rsidP="00816F49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5FE7" w14:textId="2BD217D7" w:rsidR="009163F6" w:rsidRPr="001010BE" w:rsidRDefault="009163F6" w:rsidP="00816F49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390CA" w14:textId="18617CAE" w:rsidR="009163F6" w:rsidRPr="008A4B23" w:rsidRDefault="009163F6" w:rsidP="008A4B23">
            <w:pPr>
              <w:pStyle w:val="TableParagraph"/>
              <w:ind w:left="1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279E" w14:textId="65F20BF1" w:rsidR="009163F6" w:rsidRPr="008A4B23" w:rsidRDefault="009163F6" w:rsidP="008A4B23">
            <w:pPr>
              <w:pStyle w:val="TableParagraph"/>
              <w:ind w:left="1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FBBE1" w14:textId="6612CB6C" w:rsidR="009163F6" w:rsidRPr="001010BE" w:rsidRDefault="009163F6" w:rsidP="00816F49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855F" w14:textId="77777777" w:rsidR="009163F6" w:rsidRPr="001010BE" w:rsidRDefault="009163F6" w:rsidP="00816F4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C3E14" w14:textId="2C5F88A0" w:rsidR="009163F6" w:rsidRPr="001010BE" w:rsidRDefault="009163F6" w:rsidP="00816F49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5AB24" w14:textId="3E0C3577" w:rsidR="009163F6" w:rsidRPr="001010BE" w:rsidRDefault="009163F6" w:rsidP="00816F49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E095" w14:textId="5C0579F8" w:rsidR="009163F6" w:rsidRPr="00BD2A3D" w:rsidRDefault="009163F6" w:rsidP="00816F49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F491" w14:textId="4A95814A" w:rsidR="009163F6" w:rsidRPr="00BD2A3D" w:rsidRDefault="009163F6" w:rsidP="00816F49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C700054" w14:textId="77777777" w:rsidTr="00800650">
        <w:trPr>
          <w:trHeight w:hRule="exact" w:val="46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9C3EF" w14:textId="77777777" w:rsidR="009163F6" w:rsidRDefault="009163F6" w:rsidP="004F1DB7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4C1E790C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6974D" w14:textId="77777777" w:rsidR="009163F6" w:rsidRDefault="009163F6" w:rsidP="004F1DB7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5B74BED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88C9B" w14:textId="77777777" w:rsidR="009163F6" w:rsidRDefault="009163F6" w:rsidP="004F1DB7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B66D10E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Tallinn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EC927" w14:textId="77777777" w:rsidR="009163F6" w:rsidRDefault="009163F6" w:rsidP="004F1DB7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F278015" w14:textId="77777777" w:rsidR="009163F6" w:rsidRDefault="009163F6" w:rsidP="004F1DB7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1015</w:t>
            </w:r>
            <w:r>
              <w:rPr>
                <w:rFonts w:ascii="Arial" w:eastAsia="Arial" w:hAnsi="Arial" w:cs="Arial"/>
                <w:sz w:val="16"/>
                <w:szCs w:val="16"/>
              </w:rPr>
              <w:t>0 Tallin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9832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3250" w14:textId="0827696F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875AE" w14:textId="321928DF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BEA49" w14:textId="564A79FE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F1167" w14:textId="5E7D5028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1FE7F" w14:textId="374557A0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4DE39" w14:textId="40DF6C8D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E2D3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773EB" w14:textId="45512446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22FE" w14:textId="4A304557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7DA7" w14:textId="7CCA5F56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8CEBC" w14:textId="322AC093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61B7434" w14:textId="77777777" w:rsidTr="00800650">
        <w:trPr>
          <w:trHeight w:hRule="exact" w:val="87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95E13" w14:textId="77777777" w:rsidR="009163F6" w:rsidRPr="00197D30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B2AC449" w14:textId="77777777" w:rsidR="009163F6" w:rsidRPr="00197D30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B90600" w14:textId="77777777" w:rsidR="009163F6" w:rsidRPr="00197D30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813E7" w14:textId="77777777" w:rsidR="009163F6" w:rsidRPr="00197D30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F905FF4" w14:textId="77777777" w:rsidR="009163F6" w:rsidRPr="00197D30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BE0814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Etio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8CB97" w14:textId="77777777" w:rsidR="009163F6" w:rsidRPr="00197D30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4B76861" w14:textId="77777777" w:rsidR="009163F6" w:rsidRPr="00197D30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2C02EB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beb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B542" w14:textId="77777777" w:rsidR="009163F6" w:rsidRPr="00197D30" w:rsidRDefault="009163F6" w:rsidP="004F1DB7">
            <w:pPr>
              <w:pStyle w:val="TableParagraph"/>
              <w:spacing w:before="24" w:line="266" w:lineRule="auto"/>
              <w:ind w:left="23" w:right="81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j.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197D30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Kirk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Kifle K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.,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ebe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289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baba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Etio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ie,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P.O.B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x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3108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E6E2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E70AA" w14:textId="2432EFCE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6C25" w14:textId="17E6E9AF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D6D6" w14:textId="0DEF0F26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25100" w14:textId="20DC1D2B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1A353" w14:textId="6B970DAC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27668" w14:textId="7A271795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5236F" w14:textId="77777777" w:rsidR="009163F6" w:rsidRPr="001010BE" w:rsidRDefault="009163F6" w:rsidP="004F1DB7">
            <w:pPr>
              <w:pStyle w:val="TableParagraph"/>
              <w:spacing w:before="1" w:line="130" w:lineRule="exact"/>
              <w:rPr>
                <w:sz w:val="16"/>
                <w:szCs w:val="16"/>
              </w:rPr>
            </w:pPr>
          </w:p>
          <w:p w14:paraId="07ED4740" w14:textId="77777777" w:rsidR="009163F6" w:rsidRPr="001010BE" w:rsidRDefault="009163F6" w:rsidP="004F1DB7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14:paraId="34D31846" w14:textId="73BC253B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69F20" w14:textId="1915AFA1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530C" w14:textId="26F7E324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E388" w14:textId="0BF79AED" w:rsidR="009163F6" w:rsidRPr="00197D30" w:rsidRDefault="009163F6" w:rsidP="004F1DB7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588BC" w14:textId="55874F91" w:rsidR="009163F6" w:rsidRPr="00197D30" w:rsidRDefault="009163F6" w:rsidP="004F1DB7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C17E2E6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5DBEA" w14:textId="77777777" w:rsidR="009163F6" w:rsidRPr="0074714D" w:rsidRDefault="009163F6" w:rsidP="004F1DB7">
            <w:pPr>
              <w:pStyle w:val="TableParagraph"/>
              <w:spacing w:before="1" w:line="220" w:lineRule="exact"/>
            </w:pPr>
          </w:p>
          <w:p w14:paraId="11125E93" w14:textId="77777777" w:rsidR="009163F6" w:rsidRPr="0074714D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FA95" w14:textId="77777777" w:rsidR="009163F6" w:rsidRPr="0074714D" w:rsidRDefault="009163F6" w:rsidP="004F1DB7">
            <w:pPr>
              <w:pStyle w:val="TableParagraph"/>
              <w:spacing w:before="1" w:line="220" w:lineRule="exact"/>
            </w:pPr>
          </w:p>
          <w:p w14:paraId="3B13DD0D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Filip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1B09" w14:textId="77777777" w:rsidR="009163F6" w:rsidRPr="0074714D" w:rsidRDefault="009163F6" w:rsidP="004F1DB7">
            <w:pPr>
              <w:pStyle w:val="TableParagraph"/>
              <w:spacing w:before="1" w:line="220" w:lineRule="exact"/>
            </w:pPr>
          </w:p>
          <w:p w14:paraId="125DDD8C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ila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8FCF5" w14:textId="77777777" w:rsidR="009163F6" w:rsidRPr="0074714D" w:rsidRDefault="009163F6" w:rsidP="004F1DB7">
            <w:pPr>
              <w:pStyle w:val="TableParagraph"/>
              <w:spacing w:before="17" w:line="266" w:lineRule="auto"/>
              <w:ind w:left="23" w:right="72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fino 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cific</w:t>
            </w:r>
            <w:r w:rsidRPr="0074714D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74714D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th flo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678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4 A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la A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enue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ti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122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Filip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D0638" w14:textId="77777777" w:rsidR="009163F6" w:rsidRPr="001010BE" w:rsidRDefault="009163F6" w:rsidP="004F1DB7">
            <w:pPr>
              <w:pStyle w:val="TableParagraph"/>
              <w:spacing w:before="1" w:line="220" w:lineRule="exact"/>
              <w:rPr>
                <w:sz w:val="16"/>
                <w:szCs w:val="16"/>
              </w:rPr>
            </w:pPr>
          </w:p>
          <w:p w14:paraId="67444332" w14:textId="14171EB2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8EE95" w14:textId="4ADB2AC9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B5B4D" w14:textId="546DD17F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29E3C" w14:textId="4EFCA321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629E2" w14:textId="3E481282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9301" w14:textId="67B438A2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A035F" w14:textId="2107F92A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00A37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9BD0" w14:textId="373A1F94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A5614" w14:textId="1E0ECC1D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72F0E" w14:textId="3F041A61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891A3" w14:textId="19829EBC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8113045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4C60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46C8E7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3171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F388A1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D5463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2B5A3E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inky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D52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CB8187" w14:textId="77777777" w:rsidR="009163F6" w:rsidRDefault="009163F6" w:rsidP="004F1DB7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ltintie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0015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inki,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Finsko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4E6CC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31981" w14:textId="424E7703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ABEC1" w14:textId="00F4B8FE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965A7" w14:textId="392ADFB1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CE64" w14:textId="49F0BC01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C8530" w14:textId="422C8B8F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06507" w14:textId="5FFF753F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0ABB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C9AEF" w14:textId="11C5DE77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AB0DA" w14:textId="36515DF2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800E5" w14:textId="6E135B6F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9CBED" w14:textId="65458C96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4F579DB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937E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A82D19" w14:textId="77777777" w:rsidR="009163F6" w:rsidRPr="0074714D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209B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D0A8BFD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2CCC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285750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ž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A83A9" w14:textId="77777777" w:rsidR="009163F6" w:rsidRPr="0074714D" w:rsidRDefault="009163F6" w:rsidP="004F1DB7">
            <w:pPr>
              <w:pStyle w:val="TableParagraph"/>
              <w:spacing w:before="9" w:line="266" w:lineRule="auto"/>
              <w:ind w:left="23" w:right="94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e B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onapar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7500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6 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, F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BDF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2D51" w14:textId="2D64D6E9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7D078" w14:textId="3897714A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693DF" w14:textId="37C19238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C752" w14:textId="6CC21459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6A2BA" w14:textId="1AAF9A53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5556" w14:textId="0733F919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9C82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27CA8" w14:textId="294060F6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262C" w14:textId="616FC50F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2EF2" w14:textId="73478858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6E540" w14:textId="0999ADCC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3CFC4A42" w14:textId="77777777" w:rsidTr="00800650">
        <w:trPr>
          <w:trHeight w:hRule="exact" w:val="44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08379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D0ACA6" w14:textId="77777777" w:rsidR="009163F6" w:rsidRPr="0074714D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212B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111F54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8F89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EE798D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ž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OECD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9D696" w14:textId="77777777" w:rsidR="009163F6" w:rsidRPr="0074714D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40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e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fr-FR"/>
              </w:rPr>
              <w:t>e B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fr-FR"/>
              </w:rPr>
              <w:t>lai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v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fr-FR"/>
              </w:rPr>
              <w:t>illi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fr-FR"/>
              </w:rPr>
              <w:t>s,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7501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fr-FR"/>
              </w:rPr>
              <w:t>6 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ar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fr-FR"/>
              </w:rPr>
              <w:t>, F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ran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fr-FR"/>
              </w:rPr>
              <w:t>cie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A1374" w14:textId="77777777" w:rsidR="009163F6" w:rsidRPr="001010BE" w:rsidRDefault="009163F6" w:rsidP="004F1DB7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0E6FA" w14:textId="53459A83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A17A1" w14:textId="08D8C189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69D29" w14:textId="3862F220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AA919" w14:textId="75181176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80912" w14:textId="2D74EE60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E795" w14:textId="2D499A88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F7B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9823" w14:textId="65863746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EF154" w14:textId="2FCCCFEA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C93D5" w14:textId="2062AC14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7E441" w14:textId="7A4CB1B3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3493E9F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AC1B" w14:textId="77777777" w:rsidR="009163F6" w:rsidRPr="00D06247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0C5164" w14:textId="77777777" w:rsidR="009163F6" w:rsidRPr="00D06247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2B0B" w14:textId="77777777" w:rsidR="009163F6" w:rsidRPr="00D06247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CF03F1" w14:textId="77777777" w:rsidR="009163F6" w:rsidRPr="00D06247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6D7D7" w14:textId="77777777" w:rsidR="009163F6" w:rsidRPr="00D06247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E234225" w14:textId="77777777" w:rsidR="009163F6" w:rsidRPr="00D06247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D06247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ž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D8CFD" w14:textId="77777777" w:rsidR="009163F6" w:rsidRPr="00D06247" w:rsidRDefault="009163F6" w:rsidP="004F1DB7">
            <w:pPr>
              <w:pStyle w:val="TableParagraph"/>
              <w:spacing w:before="9" w:line="266" w:lineRule="auto"/>
              <w:ind w:left="23" w:right="35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15</w:t>
            </w:r>
            <w:r w:rsidRPr="00D06247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D06247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D06247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v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enu</w:t>
            </w:r>
            <w:r w:rsidRPr="00D06247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e 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Char</w:t>
            </w:r>
            <w:r w:rsidRPr="00D06247">
              <w:rPr>
                <w:rFonts w:ascii="Arial" w:eastAsia="Arial" w:hAnsi="Arial" w:cs="Arial"/>
                <w:sz w:val="16"/>
                <w:szCs w:val="16"/>
                <w:lang w:val="fr-FR"/>
              </w:rPr>
              <w:t>les</w:t>
            </w:r>
            <w:r w:rsidRPr="00D06247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D06247">
              <w:rPr>
                <w:rFonts w:ascii="Arial" w:eastAsia="Arial" w:hAnsi="Arial" w:cs="Arial"/>
                <w:sz w:val="16"/>
                <w:szCs w:val="16"/>
                <w:lang w:val="fr-FR"/>
              </w:rPr>
              <w:t>Flo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que</w:t>
            </w:r>
            <w:r w:rsidRPr="00D06247">
              <w:rPr>
                <w:rFonts w:ascii="Arial" w:eastAsia="Arial" w:hAnsi="Arial" w:cs="Arial"/>
                <w:sz w:val="16"/>
                <w:szCs w:val="16"/>
                <w:lang w:val="fr-FR"/>
              </w:rPr>
              <w:t>t,</w:t>
            </w:r>
            <w:r w:rsidRPr="00D06247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7500</w:t>
            </w:r>
            <w:r w:rsidRPr="00D06247">
              <w:rPr>
                <w:rFonts w:ascii="Arial" w:eastAsia="Arial" w:hAnsi="Arial" w:cs="Arial"/>
                <w:sz w:val="16"/>
                <w:szCs w:val="16"/>
                <w:lang w:val="fr-FR"/>
              </w:rPr>
              <w:t>7 P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ar</w:t>
            </w:r>
            <w:r w:rsidRPr="00D06247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D06247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D06247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D06247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D06247">
              <w:rPr>
                <w:rFonts w:ascii="Arial" w:eastAsia="Arial" w:hAnsi="Arial" w:cs="Arial"/>
                <w:sz w:val="16"/>
                <w:szCs w:val="16"/>
                <w:lang w:val="fr-FR"/>
              </w:rPr>
              <w:t>F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ran</w:t>
            </w:r>
            <w:r w:rsidRPr="00D06247">
              <w:rPr>
                <w:rFonts w:ascii="Arial" w:eastAsia="Arial" w:hAnsi="Arial" w:cs="Arial"/>
                <w:sz w:val="16"/>
                <w:szCs w:val="16"/>
                <w:lang w:val="fr-FR"/>
              </w:rPr>
              <w:t>cie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69005" w14:textId="77777777" w:rsidR="009163F6" w:rsidRPr="001010BE" w:rsidRDefault="009163F6" w:rsidP="004F1DB7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DD96" w14:textId="718CB1C1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C741" w14:textId="5C1020A3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32FCF" w14:textId="6C9C79B7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F6E8" w14:textId="674828C8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B6CC3" w14:textId="158E0740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BAD1F" w14:textId="2BD1D053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607F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E3F0A" w14:textId="3FB72FE5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EB40" w14:textId="4523E8D1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BD415" w14:textId="6321EE21" w:rsidR="009163F6" w:rsidRPr="00D06247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A623" w14:textId="15E8A76D" w:rsidR="009163F6" w:rsidRPr="00D06247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A4F2878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0C31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8470A5" w14:textId="77777777" w:rsidR="009163F6" w:rsidRPr="00197D30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474E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D63B3F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DDC5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678809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Št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AA752" w14:textId="77777777" w:rsidR="009163F6" w:rsidRPr="00197D30" w:rsidRDefault="009163F6" w:rsidP="004F1DB7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53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fr-FR"/>
              </w:rPr>
              <w:t>All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e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e la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Rober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fr-FR"/>
              </w:rPr>
              <w:t>ts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au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6700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fr-FR"/>
              </w:rPr>
              <w:t>0 St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bourg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fr-FR"/>
              </w:rPr>
              <w:t>F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ran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fr-FR"/>
              </w:rPr>
              <w:t>cie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1DDC3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  <w:lang w:val="fr-FR"/>
              </w:rPr>
            </w:pPr>
          </w:p>
          <w:p w14:paraId="3FB56E1D" w14:textId="09EF9BA1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BF99" w14:textId="430D5D63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61E87" w14:textId="10A6532D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D023C" w14:textId="08AFEF1F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0F1E" w14:textId="0F702D9B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396B8" w14:textId="434AC277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F440" w14:textId="3176831A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0ED4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72FD" w14:textId="4EF1A368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40E8A" w14:textId="6A78CA3D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3579" w14:textId="090B1499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C93F" w14:textId="5751E742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0541F01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02803" w14:textId="77777777" w:rsidR="009163F6" w:rsidRPr="00777525" w:rsidRDefault="009163F6" w:rsidP="004F1DB7">
            <w:pPr>
              <w:pStyle w:val="TableParagraph"/>
              <w:spacing w:before="1" w:line="220" w:lineRule="exact"/>
            </w:pPr>
          </w:p>
          <w:p w14:paraId="619BB934" w14:textId="77777777" w:rsidR="009163F6" w:rsidRPr="00777525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CEFFC" w14:textId="77777777" w:rsidR="009163F6" w:rsidRPr="00777525" w:rsidRDefault="009163F6" w:rsidP="004F1DB7">
            <w:pPr>
              <w:pStyle w:val="TableParagraph"/>
              <w:spacing w:before="1" w:line="220" w:lineRule="exact"/>
            </w:pPr>
          </w:p>
          <w:p w14:paraId="272F6633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06939" w14:textId="77777777" w:rsidR="009163F6" w:rsidRPr="00777525" w:rsidRDefault="009163F6" w:rsidP="004F1DB7">
            <w:pPr>
              <w:pStyle w:val="TableParagraph"/>
              <w:spacing w:before="1" w:line="220" w:lineRule="exact"/>
            </w:pPr>
          </w:p>
          <w:p w14:paraId="5381A079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Akk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29F5" w14:textId="77777777" w:rsidR="009163F6" w:rsidRPr="00777525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4B47A57" w14:textId="77777777" w:rsidR="009163F6" w:rsidRPr="00777525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igh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Roa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260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anda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Acc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ra-Nor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2962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14FC" w14:textId="74AEFBC6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F5C5D" w14:textId="1DF4F2EE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80782" w14:textId="0C634915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00BC0" w14:textId="5186E99C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DC7F" w14:textId="476EF0F8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A9830" w14:textId="7EC97A7F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150D" w14:textId="77777777" w:rsidR="009163F6" w:rsidRPr="001010BE" w:rsidRDefault="009163F6" w:rsidP="004F1DB7">
            <w:pPr>
              <w:pStyle w:val="TableParagraph"/>
              <w:spacing w:before="1" w:line="220" w:lineRule="exact"/>
              <w:rPr>
                <w:sz w:val="16"/>
                <w:szCs w:val="16"/>
              </w:rPr>
            </w:pPr>
          </w:p>
          <w:p w14:paraId="1BAD3C43" w14:textId="0D2013F8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6B6E1" w14:textId="2E898AD4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82AF4" w14:textId="331B21A3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6C93" w14:textId="72DEF352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3EAD0" w14:textId="343ED59D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5288E271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64381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C8730C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25C44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CA6C6E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75A1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9E367C5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Tbili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0D8F1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e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37-b</w:t>
            </w:r>
            <w:r>
              <w:rPr>
                <w:rFonts w:ascii="Arial" w:eastAsia="Arial" w:hAnsi="Arial" w:cs="Arial"/>
                <w:sz w:val="16"/>
                <w:szCs w:val="16"/>
              </w:rPr>
              <w:t>lock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VI,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016</w:t>
            </w:r>
            <w:r>
              <w:rPr>
                <w:rFonts w:ascii="Arial" w:eastAsia="Arial" w:hAnsi="Arial" w:cs="Arial"/>
                <w:sz w:val="16"/>
                <w:szCs w:val="16"/>
              </w:rPr>
              <w:t>2 Tbili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F705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F36F8" w14:textId="60C6B95B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A6B23" w14:textId="18215F19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7EB06" w14:textId="48ED5774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7DDAF" w14:textId="4E97B694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6BEF" w14:textId="78964CC8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6B96" w14:textId="09B0BC07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52F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484F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36CFF" w14:textId="20721460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2F968" w14:textId="44E4F4BE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A46F1" w14:textId="4781C1ED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1F035" w14:textId="2FA9122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253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14:paraId="6863E3F0" w14:textId="77777777"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5B2C54B0" w14:textId="77777777"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16193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600"/>
        <w:gridCol w:w="945"/>
        <w:gridCol w:w="1183"/>
        <w:gridCol w:w="2408"/>
        <w:gridCol w:w="851"/>
        <w:gridCol w:w="992"/>
        <w:gridCol w:w="567"/>
        <w:gridCol w:w="567"/>
        <w:gridCol w:w="850"/>
        <w:gridCol w:w="851"/>
        <w:gridCol w:w="850"/>
        <w:gridCol w:w="851"/>
        <w:gridCol w:w="850"/>
        <w:gridCol w:w="851"/>
        <w:gridCol w:w="1417"/>
        <w:gridCol w:w="1560"/>
      </w:tblGrid>
      <w:tr w:rsidR="009163F6" w14:paraId="6561B8B4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D05C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497B2CE4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0E02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6D041AC5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3F2AC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4E019B1B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tia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46DB" w14:textId="77777777" w:rsidR="009163F6" w:rsidRPr="00374103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08B3168E" w14:textId="77777777" w:rsidR="009163F6" w:rsidRPr="00374103" w:rsidRDefault="009163F6" w:rsidP="004F1DB7">
            <w:pPr>
              <w:pStyle w:val="TableParagraph"/>
              <w:spacing w:line="266" w:lineRule="auto"/>
              <w:ind w:left="23" w:right="5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EL G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lf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254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Conde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silla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7 -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tia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il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4F4A4" w14:textId="77777777" w:rsidR="009163F6" w:rsidRPr="001010BE" w:rsidRDefault="009163F6" w:rsidP="004F1DB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282E4" w14:textId="374ADD18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31BB" w14:textId="1BE35FFF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CB21A" w14:textId="2358C5D6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773A" w14:textId="3052C205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178E1" w14:textId="355B54EE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A143" w14:textId="4B79D332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6D17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949B" w14:textId="61CB9FA4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A2296" w14:textId="3BAE58BF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A0F27" w14:textId="14293A76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5AB5" w14:textId="7975EC6C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F683884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C142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BDE215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7290D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0EC771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0D4C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38EEE1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11883" w14:textId="77777777" w:rsidR="009163F6" w:rsidRDefault="009163F6" w:rsidP="004F1DB7">
            <w:pPr>
              <w:pStyle w:val="TableParagraph"/>
              <w:spacing w:before="10" w:line="266" w:lineRule="auto"/>
              <w:ind w:left="23" w:righ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Radn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z w:val="16"/>
                <w:szCs w:val="16"/>
              </w:rPr>
              <w:t>ka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sta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z w:val="16"/>
                <w:szCs w:val="16"/>
              </w:rPr>
              <w:t>/VI,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 Za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2D35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CF51" w14:textId="71126479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B9E0" w14:textId="30257580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3212C" w14:textId="69BF5A34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56B62" w14:textId="3CE9BB3A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9F171" w14:textId="2A490355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F24E" w14:textId="1A4A145F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B785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22716" w14:textId="47FA7E71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5F1A" w14:textId="58DB5390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D928" w14:textId="0410AC6D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61AF" w14:textId="4ADA358E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3266C79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CD70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71FEFB" w14:textId="77777777" w:rsidR="009163F6" w:rsidRPr="00197D30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FACFD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AC3C88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DFFC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8F9153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illí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701A1" w14:textId="77777777" w:rsidR="009163F6" w:rsidRPr="00197D30" w:rsidRDefault="009163F6" w:rsidP="004F1DB7">
            <w:pPr>
              <w:pStyle w:val="TableParagraph"/>
              <w:spacing w:before="9" w:line="266" w:lineRule="auto"/>
              <w:ind w:left="23" w:right="107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50-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iti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arg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Chana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apur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i,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02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197D30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lhi,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6D96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FB5A" w14:textId="0C84AB21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E42DF" w14:textId="746C3AA8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CBD53" w14:textId="7A44B554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2A36" w14:textId="0DBB1E2E" w:rsidR="009163F6" w:rsidRPr="001010BE" w:rsidRDefault="009163F6" w:rsidP="004F1DB7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41B1E" w14:textId="1345CB6E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54A0C" w14:textId="33A2AB3F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67EE7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4D9A0" w14:textId="57719AD5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875D" w14:textId="34AAF991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360CF" w14:textId="184158DC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6A5E1" w14:textId="709024C2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43AEA9D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C3F96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5AC05154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FCAD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6A7647AC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ndone</w:t>
            </w:r>
            <w:r>
              <w:rPr>
                <w:rFonts w:ascii="Arial" w:eastAsia="Arial" w:hAnsi="Arial" w:cs="Arial"/>
                <w:sz w:val="16"/>
                <w:szCs w:val="16"/>
              </w:rPr>
              <w:t>sie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6E9F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16A89B23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4B3B" w14:textId="77777777" w:rsidR="009163F6" w:rsidRDefault="009163F6" w:rsidP="004F1DB7">
            <w:pPr>
              <w:pStyle w:val="TableParagraph"/>
              <w:spacing w:before="17" w:line="266" w:lineRule="auto"/>
              <w:ind w:left="23" w:righ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lan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ja 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sia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0 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ta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t,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ndoné</w:t>
            </w:r>
            <w:r>
              <w:rPr>
                <w:rFonts w:ascii="Arial" w:eastAsia="Arial" w:hAnsi="Arial" w:cs="Arial"/>
                <w:sz w:val="16"/>
                <w:szCs w:val="16"/>
              </w:rPr>
              <w:t>sie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6F526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C4BA" w14:textId="6B467133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50D5" w14:textId="37DDF903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C291F" w14:textId="020099FA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F494F" w14:textId="29570329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E2F2" w14:textId="68122836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61D6" w14:textId="7A45E9F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B50D2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C8A26" w14:textId="0E635B09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64BB5" w14:textId="7416DA7C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51834" w14:textId="3791413B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D8ED" w14:textId="5F37DA41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7F4F547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7862A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29F2E023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D6140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7BD8B97A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0665F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5B741776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agdá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F89D" w14:textId="77777777" w:rsidR="009163F6" w:rsidRPr="00374103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2CB26458" w14:textId="77777777" w:rsidR="009163F6" w:rsidRPr="00374103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y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Al-</w:t>
            </w:r>
            <w:r w:rsidRPr="00374103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our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ijlasc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601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/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/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37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 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agdad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rá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k,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P.O.B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x</w:t>
            </w:r>
            <w:r w:rsidRPr="00374103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2712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57EB5" w14:textId="044E2933" w:rsidR="009163F6" w:rsidRPr="001010BE" w:rsidRDefault="009163F6" w:rsidP="004F1DB7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 w:rsidRPr="00121BF0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49A77" w14:textId="0C578923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2BCD" w14:textId="6AC9F765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7D4B2" w14:textId="197632BA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3B08" w14:textId="32909BDE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EB20" w14:textId="04910070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F6AAE" w14:textId="4B38766C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72A6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B31D6" w14:textId="0EAAD22B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54572" w14:textId="4DFB91BE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9027" w14:textId="059598A2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3CDE" w14:textId="722D1170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2263139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7C76" w14:textId="77777777" w:rsidR="009163F6" w:rsidRPr="00777525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21D8247" w14:textId="77777777" w:rsidR="009163F6" w:rsidRPr="00777525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953E" w14:textId="77777777" w:rsidR="009163F6" w:rsidRPr="00777525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A392EE2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7942" w14:textId="77777777" w:rsidR="009163F6" w:rsidRPr="00777525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BE094B1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il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4196" w14:textId="77777777" w:rsidR="009163F6" w:rsidRPr="00777525" w:rsidRDefault="009163F6" w:rsidP="004F1DB7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Aink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aree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15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 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il,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1102C" w14:textId="2509EB2E" w:rsidR="009163F6" w:rsidRPr="001010BE" w:rsidRDefault="009163F6" w:rsidP="004F1DB7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 w:rsidRPr="00121BF0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BEC1A" w14:textId="20F1D528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FCC77" w14:textId="5959A5E0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5A59C" w14:textId="0D27491B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0ED18" w14:textId="6AE90D23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1173" w14:textId="768EB9FF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6D93" w14:textId="0F3BD4DC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FC65D" w14:textId="1B1B5D62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640D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4D02" w14:textId="17D421F2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3C7FE" w14:textId="3E397B1B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C369C" w14:textId="3184245A" w:rsidR="009163F6" w:rsidRPr="00777525" w:rsidRDefault="009163F6" w:rsidP="004F1DB7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3EF76" w14:textId="79DC865E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6F8C802" w14:textId="77777777" w:rsidTr="00800650">
        <w:trPr>
          <w:trHeight w:hRule="exact" w:val="10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B29C1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BDA6FB" w14:textId="77777777" w:rsidR="009163F6" w:rsidRDefault="009163F6" w:rsidP="004F1DB7">
            <w:pPr>
              <w:pStyle w:val="TableParagraph"/>
              <w:spacing w:before="19" w:line="220" w:lineRule="exact"/>
            </w:pPr>
          </w:p>
          <w:p w14:paraId="5CBBCB2A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FE40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BF979F" w14:textId="77777777" w:rsidR="009163F6" w:rsidRDefault="009163F6" w:rsidP="004F1DB7">
            <w:pPr>
              <w:pStyle w:val="TableParagraph"/>
              <w:spacing w:before="19" w:line="220" w:lineRule="exact"/>
            </w:pPr>
          </w:p>
          <w:p w14:paraId="12287559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A8EDB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B731E3" w14:textId="77777777" w:rsidR="009163F6" w:rsidRDefault="009163F6" w:rsidP="004F1DB7">
            <w:pPr>
              <w:pStyle w:val="TableParagraph"/>
              <w:spacing w:before="19" w:line="220" w:lineRule="exact"/>
            </w:pPr>
          </w:p>
          <w:p w14:paraId="5B01B27F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99497" w14:textId="77777777" w:rsidR="009163F6" w:rsidRDefault="009163F6" w:rsidP="004F1DB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3536589F" w14:textId="77777777" w:rsidR="009163F6" w:rsidRDefault="009163F6" w:rsidP="004F1DB7">
            <w:pPr>
              <w:pStyle w:val="TableParagraph"/>
              <w:spacing w:line="266" w:lineRule="auto"/>
              <w:ind w:left="23" w:righ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n All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st.,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th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dara</w:t>
            </w:r>
            <w:r>
              <w:rPr>
                <w:rFonts w:ascii="Arial" w:eastAsia="Arial" w:hAnsi="Arial" w:cs="Arial"/>
                <w:sz w:val="16"/>
                <w:szCs w:val="16"/>
              </w:rPr>
              <w:t>n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Uppe</w:t>
            </w:r>
            <w:r>
              <w:rPr>
                <w:rFonts w:ascii="Arial" w:eastAsia="Arial" w:hAnsi="Arial" w:cs="Arial"/>
                <w:sz w:val="16"/>
                <w:szCs w:val="16"/>
              </w:rPr>
              <w:t>r Fa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195376435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  <w:p w14:paraId="00F297AB" w14:textId="77777777" w:rsidR="009163F6" w:rsidRDefault="009163F6" w:rsidP="004F1DB7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11365-445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8D82" w14:textId="1AD626E4" w:rsidR="009163F6" w:rsidRPr="001010BE" w:rsidRDefault="009163F6" w:rsidP="004F1DB7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 w:rsidRPr="00121BF0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546FC" w14:textId="0F41AD67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6863" w14:textId="51B98820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6B98C" w14:textId="36954997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F917C" w14:textId="555169E1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8473" w14:textId="13671DBC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83E5" w14:textId="0E7BDA46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DF78E" w14:textId="630DB61E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640D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FBA0" w14:textId="344351EE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1007D" w14:textId="00D02625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30443" w14:textId="24E25CF0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A728A" w14:textId="6D43452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D6A9A43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DF78D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AEBBC2" w14:textId="77777777" w:rsidR="009163F6" w:rsidRPr="00197D30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5CBA9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42BF20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1953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F751CF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Dub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lin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1EB5" w14:textId="77777777" w:rsidR="009163F6" w:rsidRPr="00197D30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hu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lls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br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ge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Dub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lin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8DB8C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393C" w14:textId="2E7AB24F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A760B" w14:textId="29C34F4B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8834" w14:textId="44D79A9C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F98F" w14:textId="561A99DF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29EC" w14:textId="0917AA22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D0C82" w14:textId="5B44F4EC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8F59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FD6C" w14:textId="5637D3D7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20AD" w14:textId="51E4A97F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3155" w14:textId="715F33C2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099C" w14:textId="2B1C1AD1" w:rsidR="009163F6" w:rsidRPr="00197D30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0182AA8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CC81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850CB2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4E98B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C07460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D82E2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D2E32F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235B2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Via Gi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ann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tti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ta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orgagn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,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2012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9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il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ano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á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lei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F3A3" w14:textId="77777777" w:rsidR="009163F6" w:rsidRPr="001010BE" w:rsidRDefault="009163F6" w:rsidP="004F1DB7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0FC3" w14:textId="7DB1808B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DA8BE" w14:textId="71962ECB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D9D3" w14:textId="7A2F949E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5252" w14:textId="407D9440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7805" w14:textId="056BE03F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EC57F" w14:textId="442EE482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B6CA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A680" w14:textId="7FEE7660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5EB96" w14:textId="67D09B97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046C" w14:textId="0E1A8112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91CF2" w14:textId="02FA867F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DFF2CAD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5875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3349C9" w14:textId="77777777" w:rsidR="009163F6" w:rsidRPr="000B10A9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27039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B80A21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8281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0C08BFE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Ř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764D" w14:textId="77777777" w:rsidR="009163F6" w:rsidRPr="000B10A9" w:rsidRDefault="009163F6" w:rsidP="004F1DB7">
            <w:pPr>
              <w:pStyle w:val="TableParagraph"/>
              <w:spacing w:before="9" w:line="266" w:lineRule="auto"/>
              <w:ind w:left="23" w:right="10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Via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de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pt-PT"/>
              </w:rPr>
              <w:t>G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r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pt-PT"/>
              </w:rPr>
              <w:t>cc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h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322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0019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2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Ro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>m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pt-PT"/>
              </w:rPr>
              <w:t>, It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pt-PT"/>
              </w:rPr>
              <w:t>lie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3872" w14:textId="77777777" w:rsidR="009163F6" w:rsidRPr="001010BE" w:rsidRDefault="009163F6" w:rsidP="004F1DB7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14DB" w14:textId="39201941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D9063" w14:textId="4A2CB64E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2A240" w14:textId="63F4FC00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17381" w14:textId="0E168B4B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C0333" w14:textId="400F86C9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4A43D" w14:textId="0826651B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88DB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7B837" w14:textId="0FBC9A9E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FDDAE" w14:textId="691418A8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2B767" w14:textId="1EEF1E6F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E1318" w14:textId="71593A58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9CCC248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C217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5FC3A6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1823C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4E03DA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683A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26A0F9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iv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A4679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2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3 Zeitlin St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.,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6116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3 Tel 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z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l, P.O.B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x</w:t>
            </w:r>
            <w:r w:rsidRPr="00374103">
              <w:rPr>
                <w:rFonts w:ascii="Arial" w:eastAsia="Arial" w:hAnsi="Arial" w:cs="Arial"/>
                <w:spacing w:val="-3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1636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E7DE0" w14:textId="77777777" w:rsidR="009163F6" w:rsidRPr="001010BE" w:rsidRDefault="009163F6" w:rsidP="004F1DB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EF4B1" w14:textId="0200BD53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DF33A" w14:textId="23179F52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D60D7" w14:textId="39A69EE6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06C9D" w14:textId="6D509566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61360" w14:textId="18EB7E40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D738C" w14:textId="07DB5F92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7E53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14F92666" w14:textId="795CA57D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4E9C" w14:textId="5CC2692A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51A66" w14:textId="5E7A9EFD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6663D" w14:textId="064A22A5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D0105" w14:textId="7A69913B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3765F958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6171A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F11D35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A4F25" w14:textId="77777777" w:rsidR="009163F6" w:rsidRDefault="009163F6" w:rsidP="004F1DB7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lestin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36EE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36FEEF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lém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F2B0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f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t',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El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ahe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l,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Block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30599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55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J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z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117F0" w14:textId="77777777" w:rsidR="009163F6" w:rsidRPr="001010BE" w:rsidRDefault="009163F6" w:rsidP="004F1DB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3465" w14:textId="4D7106DD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A8DC" w14:textId="4A5C8335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59E47" w14:textId="2B3D3EAF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5885" w14:textId="20D301AE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7ED7D" w14:textId="2FC7C5A4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8B083" w14:textId="1D05923A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5BF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9E6C4" w14:textId="00134010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F77D" w14:textId="1E6CA5EC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2462C" w14:textId="10E711E3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B1A1F" w14:textId="6D78012B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4C5592A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75E4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868C42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FB76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EC2583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801C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61944C6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Tokio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04814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2-16-14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Hiroo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150-0012 </w:t>
            </w:r>
            <w:r>
              <w:rPr>
                <w:rFonts w:ascii="Arial" w:eastAsia="Arial" w:hAnsi="Arial" w:cs="Arial"/>
                <w:sz w:val="16"/>
                <w:szCs w:val="16"/>
              </w:rPr>
              <w:t>Tok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138A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F1B2C" w14:textId="075BA451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07A9" w14:textId="74AC9DCB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78DAA" w14:textId="2BFD22BB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DBF6A" w14:textId="0B370CFE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367BC" w14:textId="7F1D3856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BEF4" w14:textId="754A271C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481CB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3931" w14:textId="31F50593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F65B" w14:textId="53E48FA1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C17AD" w14:textId="7A185782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C4590" w14:textId="1AC81691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B1EFA6E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A6E68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6A76EE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158B6" w14:textId="77777777" w:rsidR="009163F6" w:rsidRDefault="009163F6" w:rsidP="004F1DB7">
            <w:pPr>
              <w:pStyle w:val="TableParagraph"/>
              <w:spacing w:before="9" w:line="266" w:lineRule="auto"/>
              <w:ind w:left="23" w:righ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Jih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ká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0634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F1BA253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3527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93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6 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ius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ree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ia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0083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 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ia,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JAR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DB55" w14:textId="77777777" w:rsidR="009163F6" w:rsidRPr="001010BE" w:rsidRDefault="009163F6" w:rsidP="004F1DB7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1E00" w14:textId="6F14E52C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A8BB" w14:textId="1777E06A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32A2" w14:textId="52C3A070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C8071" w14:textId="6E4FDB83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4EEA" w14:textId="72162674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E1128" w14:textId="6E062F65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527C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DC347" w14:textId="7D3F85EF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10A0" w14:textId="4577157A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D456C" w14:textId="04ABE0EC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25261" w14:textId="3C93421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7AA4DE3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A015D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932E7B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1035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598DD4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2F04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E8D426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6F0C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lab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bdoun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1118</w:t>
            </w:r>
            <w:r>
              <w:rPr>
                <w:rFonts w:ascii="Arial" w:eastAsia="Arial" w:hAnsi="Arial" w:cs="Arial"/>
                <w:sz w:val="16"/>
                <w:szCs w:val="16"/>
              </w:rPr>
              <w:t>1 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16DF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9897E" w14:textId="575DDDA7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BCA9" w14:textId="3FE9B974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4E4B" w14:textId="266F86C6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16A2E" w14:textId="405CBAD0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6EF5" w14:textId="3D6F652B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AA5A" w14:textId="2249EEAC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E2DBD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553D8CFE" w14:textId="762CB281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3B70" w14:textId="3092C74B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ED18" w14:textId="329779C8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2157" w14:textId="4C2AA463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316F" w14:textId="5FE5E63E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53622156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AB9C8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360FF6" w14:textId="77777777" w:rsidR="009163F6" w:rsidRPr="00197D30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3632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19EF03C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FFFE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D39714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Ott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7B201" w14:textId="77777777" w:rsidR="009163F6" w:rsidRPr="00197D30" w:rsidRDefault="009163F6" w:rsidP="004F1DB7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Coope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r St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t,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Ott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io, K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4C51B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6D231" w14:textId="5F0111C4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4D507" w14:textId="3329F453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BE496" w14:textId="43B6E252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0A23" w14:textId="4534D065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80BA" w14:textId="247D9EB4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7CEB7" w14:textId="44085DD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21761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C0679" w14:textId="7D44701A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E549" w14:textId="257CAE95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AE20F" w14:textId="33057B8E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8556" w14:textId="5BA52D44" w:rsidR="009163F6" w:rsidRPr="00197D30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49ADA1C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CC10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1926A43" w14:textId="77777777" w:rsidR="009163F6" w:rsidRPr="00CC2934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36E45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3AA366B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6956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33C024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to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EEBE3" w14:textId="77777777" w:rsidR="009163F6" w:rsidRPr="00CC2934" w:rsidRDefault="009163F6" w:rsidP="004F1DB7">
            <w:pPr>
              <w:pStyle w:val="TableParagraph"/>
              <w:spacing w:before="9" w:line="266" w:lineRule="auto"/>
              <w:ind w:left="23" w:right="245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2 Blo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r St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st,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 xml:space="preserve">ite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1500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, O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io,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CC2934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C2FE5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78162227" w14:textId="76F4561E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49FB" w14:textId="534EEB57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09BE" w14:textId="644486D7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0C4F" w14:textId="7BADBDDF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1AF9" w14:textId="1EE378C8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0C96F" w14:textId="2540BF79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FCC30" w14:textId="138CD42F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F1DB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FE294" w14:textId="655F1FB4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31A91" w14:textId="7B360774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F1FCB" w14:textId="6571EF31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FAA1" w14:textId="5AB9FC94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01E8F8E" w14:textId="77777777" w:rsidTr="00800650">
        <w:trPr>
          <w:trHeight w:hRule="exact"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6C64" w14:textId="77777777" w:rsidR="009163F6" w:rsidRPr="00003D6C" w:rsidRDefault="009163F6" w:rsidP="004F1DB7">
            <w:pPr>
              <w:pStyle w:val="TableParagraph"/>
              <w:spacing w:before="1" w:line="220" w:lineRule="exact"/>
            </w:pPr>
          </w:p>
          <w:p w14:paraId="05811ADD" w14:textId="77777777" w:rsidR="009163F6" w:rsidRPr="00003D6C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3E5E" w14:textId="77777777" w:rsidR="009163F6" w:rsidRPr="00003D6C" w:rsidRDefault="009163F6" w:rsidP="004F1DB7">
            <w:pPr>
              <w:pStyle w:val="TableParagraph"/>
              <w:spacing w:before="1" w:line="220" w:lineRule="exact"/>
            </w:pPr>
          </w:p>
          <w:p w14:paraId="4F956AD3" w14:textId="77777777" w:rsidR="009163F6" w:rsidRPr="00003D6C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EFDA" w14:textId="77777777" w:rsidR="009163F6" w:rsidRPr="00003D6C" w:rsidRDefault="009163F6" w:rsidP="004F1DB7">
            <w:pPr>
              <w:pStyle w:val="TableParagraph"/>
              <w:spacing w:before="1" w:line="220" w:lineRule="exact"/>
            </w:pPr>
          </w:p>
          <w:p w14:paraId="741157CF" w14:textId="77777777" w:rsidR="009163F6" w:rsidRPr="00003D6C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Nur-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lt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28354" w14:textId="77777777" w:rsidR="009163F6" w:rsidRPr="00003D6C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56551358" w14:textId="77777777" w:rsidR="009163F6" w:rsidRPr="00003D6C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>Business Center Q2, Kabanbaj Batyr 15/1, 7.podlaží, 010000 Nur-Sultan, Kazachstan</w:t>
            </w:r>
          </w:p>
          <w:p w14:paraId="18D3EB0A" w14:textId="77777777" w:rsidR="009163F6" w:rsidRPr="00003D6C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CB0D5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B8808" w14:textId="4FC91D43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9C8D8" w14:textId="7AD37EE7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BCC4F" w14:textId="432DA37D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5124" w14:textId="078DBB0D" w:rsidR="009163F6" w:rsidRPr="001010BE" w:rsidRDefault="009163F6" w:rsidP="004F1DB7">
            <w:pPr>
              <w:pStyle w:val="TableParagraph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58D8" w14:textId="1AD2B472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8933" w14:textId="5D30F18C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B77CB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166A" w14:textId="59DF760F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C599E" w14:textId="5A17860E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AC678" w14:textId="5248CF13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CB66" w14:textId="0A9F6017" w:rsidR="009163F6" w:rsidRPr="00003D6C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4BFCA" w14:textId="3881B86A" w:rsidR="009163F6" w:rsidRPr="00003D6C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F0A0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14:paraId="5F763F6F" w14:textId="77777777"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566C611C" w14:textId="77777777"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16193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600"/>
        <w:gridCol w:w="945"/>
        <w:gridCol w:w="1183"/>
        <w:gridCol w:w="2408"/>
        <w:gridCol w:w="851"/>
        <w:gridCol w:w="992"/>
        <w:gridCol w:w="567"/>
        <w:gridCol w:w="567"/>
        <w:gridCol w:w="850"/>
        <w:gridCol w:w="993"/>
        <w:gridCol w:w="708"/>
        <w:gridCol w:w="851"/>
        <w:gridCol w:w="850"/>
        <w:gridCol w:w="851"/>
        <w:gridCol w:w="1417"/>
        <w:gridCol w:w="1560"/>
      </w:tblGrid>
      <w:tr w:rsidR="009163F6" w14:paraId="6BAEEED2" w14:textId="77777777" w:rsidTr="00800650">
        <w:trPr>
          <w:trHeight w:hRule="exact" w:val="69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65C92" w14:textId="77777777" w:rsidR="009163F6" w:rsidRPr="000B10A9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8AA0802" w14:textId="77777777" w:rsidR="009163F6" w:rsidRPr="000B10A9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20CB1" w14:textId="77777777" w:rsidR="009163F6" w:rsidRPr="000B10A9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FADC594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eň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B288" w14:textId="77777777" w:rsidR="009163F6" w:rsidRPr="000B10A9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2AAD73D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EBBE" w14:textId="77777777" w:rsidR="009163F6" w:rsidRPr="000B10A9" w:rsidRDefault="009163F6" w:rsidP="004F1DB7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60D3B4C8" w14:textId="77777777" w:rsidR="009163F6" w:rsidRPr="000B10A9" w:rsidRDefault="009163F6" w:rsidP="004F1DB7">
            <w:pPr>
              <w:pStyle w:val="TableParagraph"/>
              <w:spacing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Te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745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0010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i, </w:t>
            </w:r>
            <w:r w:rsidRPr="000B10A9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eň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57EA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B94D4" w14:textId="6C0A5B03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2FBD4" w14:textId="2EB601C2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09FBD" w14:textId="1DA52EA6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9B40" w14:textId="35269545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FDE9D" w14:textId="43230E51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0E811" w14:textId="0947267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B235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4BE4" w14:textId="25311D63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5A178" w14:textId="3F779FD8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E836D" w14:textId="0A189F13" w:rsidR="009163F6" w:rsidRPr="000B10A9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D6741" w14:textId="5580345E" w:rsidR="009163F6" w:rsidRPr="000B10A9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B649D9A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CCFB2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5388BE99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4D2BE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141590BA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F0E9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20EFDD1C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3312" w14:textId="77777777" w:rsidR="009163F6" w:rsidRPr="00374103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486E0059" w14:textId="77777777" w:rsidR="009163F6" w:rsidRPr="00374103" w:rsidRDefault="009163F6" w:rsidP="004F1DB7">
            <w:pPr>
              <w:pStyle w:val="TableParagraph"/>
              <w:spacing w:line="266" w:lineRule="auto"/>
              <w:ind w:left="23" w:right="10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jekt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AB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y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ct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H-Ca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lle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9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O. 9 A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-41(6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ro)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ogo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022C2" w14:textId="77777777" w:rsidR="009163F6" w:rsidRPr="001010BE" w:rsidRDefault="009163F6" w:rsidP="004F1DB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2D0FD" w14:textId="492A0DC7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6BFA5" w14:textId="7C308368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B8AC8" w14:textId="19EAF112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93999" w14:textId="471636CC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0F09" w14:textId="353B4ADB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688D" w14:textId="1399F2EA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EAD1D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5279" w14:textId="25F12DC1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BB73A" w14:textId="773056DA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73341" w14:textId="7AFEC55F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40C32" w14:textId="0914D07B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4EDF02B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EE2B4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264BF15A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6DAFE" w14:textId="77777777" w:rsidR="009163F6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CBC1F2F" w14:textId="77777777" w:rsidR="009163F6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ká 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30E7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2A31FE2A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0487B" w14:textId="77777777" w:rsidR="009163F6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F196B80" w14:textId="77777777" w:rsidR="009163F6" w:rsidRDefault="009163F6" w:rsidP="004F1DB7">
            <w:pPr>
              <w:pStyle w:val="TableParagraph"/>
              <w:spacing w:line="266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donggan</w:t>
            </w:r>
            <w:r>
              <w:rPr>
                <w:rFonts w:ascii="Arial" w:eastAsia="Arial" w:hAnsi="Arial" w:cs="Arial"/>
                <w:sz w:val="16"/>
                <w:szCs w:val="16"/>
              </w:rPr>
              <w:t>g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gor</w:t>
            </w:r>
            <w:r>
              <w:rPr>
                <w:rFonts w:ascii="Arial" w:eastAsia="Arial" w:hAnsi="Arial" w:cs="Arial"/>
                <w:sz w:val="16"/>
                <w:szCs w:val="16"/>
              </w:rPr>
              <w:t>i,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udong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FF05" w14:textId="77777777" w:rsidR="009163F6" w:rsidRPr="001010BE" w:rsidRDefault="009163F6" w:rsidP="004F1DB7">
            <w:pPr>
              <w:pStyle w:val="TableParagraph"/>
              <w:spacing w:before="1" w:line="220" w:lineRule="exact"/>
              <w:rPr>
                <w:sz w:val="16"/>
                <w:szCs w:val="16"/>
              </w:rPr>
            </w:pPr>
          </w:p>
          <w:p w14:paraId="6E6D1D68" w14:textId="16389E5B" w:rsidR="009163F6" w:rsidRPr="001010BE" w:rsidRDefault="009163F6" w:rsidP="004F1DB7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B874" w14:textId="7D701546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4E4C0" w14:textId="40E863A8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E9BD1" w14:textId="54533BF4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C5B73" w14:textId="6B868830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D3AE6" w14:textId="072DABC9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3E44F" w14:textId="2BC74079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A87E9" w14:textId="77777777" w:rsidR="009163F6" w:rsidRPr="001010BE" w:rsidRDefault="009163F6" w:rsidP="004F1DB7">
            <w:pPr>
              <w:pStyle w:val="TableParagraph"/>
              <w:spacing w:before="1" w:line="220" w:lineRule="exact"/>
              <w:rPr>
                <w:sz w:val="16"/>
                <w:szCs w:val="16"/>
              </w:rPr>
            </w:pPr>
          </w:p>
          <w:p w14:paraId="6DCCCDFC" w14:textId="211755EA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5BB92" w14:textId="17C40D3B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8114" w14:textId="2DFD1D08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779ED" w14:textId="22D93DF4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8A48F" w14:textId="430AE3EE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41867DF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82E0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2860C2BD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8DC6" w14:textId="77777777" w:rsidR="009163F6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31AB8D9" w14:textId="77777777" w:rsidR="009163F6" w:rsidRDefault="009163F6" w:rsidP="004F1DB7">
            <w:pPr>
              <w:pStyle w:val="TableParagraph"/>
              <w:spacing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ká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repup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4774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1AEC1944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1FD4C" w14:textId="77777777" w:rsidR="009163F6" w:rsidRDefault="009163F6" w:rsidP="004F1DB7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 th 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0 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ongno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il,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ongno-gu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0314</w:t>
            </w:r>
            <w:r>
              <w:rPr>
                <w:rFonts w:ascii="Arial" w:eastAsia="Arial" w:hAnsi="Arial" w:cs="Arial"/>
                <w:sz w:val="16"/>
                <w:szCs w:val="16"/>
              </w:rPr>
              <w:t>2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eou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F4444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2499" w14:textId="55920C0C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6668" w14:textId="03E1C97F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06180" w14:textId="7F974B44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5828" w14:textId="27CFBA11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D004" w14:textId="43C668E1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A5DD8" w14:textId="43386E2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FBFD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D88AB" w14:textId="3E6D8EA9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A0C9" w14:textId="1F0316A9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7404C" w14:textId="12015786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BA00" w14:textId="38319921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D258C37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58FA3" w14:textId="77777777" w:rsidR="009163F6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8740779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FB40E" w14:textId="77777777" w:rsidR="009163F6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ABB43BF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2B4E0" w14:textId="77777777" w:rsidR="009163F6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781E1F2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E252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rbër</w:t>
            </w:r>
            <w:r>
              <w:rPr>
                <w:rFonts w:ascii="Arial" w:eastAsia="Arial" w:hAnsi="Arial" w:cs="Arial"/>
                <w:sz w:val="16"/>
                <w:szCs w:val="16"/>
              </w:rPr>
              <w:t>i/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Dragoda</w:t>
            </w:r>
            <w:r>
              <w:rPr>
                <w:rFonts w:ascii="Arial" w:eastAsia="Arial" w:hAnsi="Arial" w:cs="Arial"/>
                <w:sz w:val="16"/>
                <w:szCs w:val="16"/>
              </w:rPr>
              <w:t>n č.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ë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842B9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EDD9" w14:textId="14893992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39B3B" w14:textId="5DA0B528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E778" w14:textId="36A602E5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48E1" w14:textId="1CF2661A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2C362" w14:textId="2C7427D6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A1C3" w14:textId="2A3AF98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6379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C6FF" w14:textId="7B2EDE72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5420B" w14:textId="29C8B6F3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951C" w14:textId="5F5822A8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15423" w14:textId="78C83564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69C184B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2174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08ED2235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5EE2D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71CEDA2F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532DD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21CD1071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95D1" w14:textId="77777777" w:rsidR="009163F6" w:rsidRPr="00374103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3F0C59CD" w14:textId="77777777" w:rsidR="009163F6" w:rsidRPr="00374103" w:rsidRDefault="009163F6" w:rsidP="004F1DB7">
            <w:pPr>
              <w:pStyle w:val="TableParagraph"/>
              <w:spacing w:line="266" w:lineRule="auto"/>
              <w:ind w:left="23" w:right="8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y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259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/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4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1 y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43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Nue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o 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edado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1060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0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Habana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ub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F65F" w14:textId="77777777" w:rsidR="009163F6" w:rsidRPr="001010BE" w:rsidRDefault="009163F6" w:rsidP="004F1DB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E5EB5" w14:textId="0F91F215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E2FEB" w14:textId="7464BA0E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31E96" w14:textId="6F676C77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81ACE" w14:textId="330AFF04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0DF7" w14:textId="66E99D13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8A3F7" w14:textId="4B456A95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B44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0BEC8" w14:textId="1ECE2A3E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B44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87E9" w14:textId="61C5586B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AEA7" w14:textId="10C7E44F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8F7E7" w14:textId="6D312300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35A8" w14:textId="4A87E1D8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10AA1FD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CB9CF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50F564" w14:textId="77777777" w:rsidR="009163F6" w:rsidRPr="00777525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57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2EA34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93F7D72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C4CDE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DD9AF2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jt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DF588" w14:textId="77777777" w:rsidR="009163F6" w:rsidRPr="00777525" w:rsidRDefault="009163F6" w:rsidP="004F1DB7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Khaldiya - Block 1 Ghazza St - Parcel 134 - House 31B, Kuvajt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1E0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FAB67" w14:textId="54910EB7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345B9" w14:textId="32B51303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CA67" w14:textId="6FE180DD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4BCC" w14:textId="5F797DDC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0F98" w14:textId="2FEE5F0E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30DB" w14:textId="0662FD71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7060C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97B20" w14:textId="5CD161A4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7F2D0" w14:textId="75D93DD5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A92F" w14:textId="7CAC1276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B3B32" w14:textId="650A5039" w:rsidR="009163F6" w:rsidRPr="00777525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358F56B4" w14:textId="77777777" w:rsidTr="00800650">
        <w:trPr>
          <w:trHeight w:hRule="exact" w:val="87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542EC" w14:textId="77777777" w:rsidR="009163F6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F1533AD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6C2274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953B" w14:textId="77777777" w:rsidR="009163F6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4CD3D126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0B7B0A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C1F79" w14:textId="77777777" w:rsidR="009163F6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8D05414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36450E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3EFFE" w14:textId="77777777" w:rsidR="009163F6" w:rsidRDefault="009163F6" w:rsidP="004F1DB7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E1ACF2C" w14:textId="77777777" w:rsidR="009163F6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8 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iak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2n</w:t>
            </w:r>
            <w:r>
              <w:rPr>
                <w:rFonts w:ascii="Arial" w:eastAsia="Arial" w:hAnsi="Arial" w:cs="Arial"/>
                <w:sz w:val="16"/>
                <w:szCs w:val="16"/>
              </w:rPr>
              <w:t>d 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ffi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#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ioi 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sia,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A940B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A1E4E" w14:textId="65EA9E55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6E66" w14:textId="12553C19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8D5D" w14:textId="26357AEB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EA311" w14:textId="32DA3881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A0ED5" w14:textId="2606E015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B7BD7" w14:textId="33E60913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AA0BA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75922" w14:textId="5B2D4DCC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EA437" w14:textId="115DD066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E65C" w14:textId="5CD8619E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B2AA3" w14:textId="44D32366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330A18C4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06AA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6A528857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509C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2D327D2A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7DEB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4C0342B0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jr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23B1F" w14:textId="77777777" w:rsidR="009163F6" w:rsidRDefault="009163F6" w:rsidP="004F1DB7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2042DE4B" w14:textId="77777777" w:rsidR="009163F6" w:rsidRDefault="009163F6" w:rsidP="004F1DB7">
            <w:pPr>
              <w:pStyle w:val="TableParagraph"/>
              <w:spacing w:line="266" w:lineRule="auto"/>
              <w:ind w:left="23" w:right="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ieh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aabda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St.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Chur</w:t>
            </w:r>
            <w:r>
              <w:rPr>
                <w:rFonts w:ascii="Arial" w:eastAsia="Arial" w:hAnsi="Arial" w:cs="Arial"/>
                <w:sz w:val="16"/>
                <w:szCs w:val="16"/>
              </w:rPr>
              <w:t>ch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6A868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1754" w14:textId="6256B9AE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55D2" w14:textId="75A4B81D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570EB" w14:textId="1CE999C5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2962F" w14:textId="0B636FB3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A5BB7" w14:textId="5CF622A1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67DF4" w14:textId="0BF04F36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AF2A7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779F6" w14:textId="6B87DECE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D34D9" w14:textId="339B102C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52E1" w14:textId="67BDEBA4" w:rsidR="009163F6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A5A8" w14:textId="262E391A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21CA6DA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4DF10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CE23B5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A7C0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FC5828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E9D1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D6E76A4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ius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A5D3F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-0811</w:t>
            </w:r>
            <w:r>
              <w:rPr>
                <w:rFonts w:ascii="Arial" w:eastAsia="Arial" w:hAnsi="Arial" w:cs="Arial"/>
                <w:sz w:val="16"/>
                <w:szCs w:val="16"/>
              </w:rPr>
              <w:t>7 Vil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ius,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3AC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FDD06" w14:textId="0596C12C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8F8AF" w14:textId="41F83F58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FD40" w14:textId="0F198395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28939" w14:textId="002E8982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FA1F" w14:textId="08635C28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F2009" w14:textId="4575F139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CD3C8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FB2F3" w14:textId="56E31979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C8A4" w14:textId="3FA11AB8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4EF2" w14:textId="085455F5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64046" w14:textId="0B96C0D6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1B762A9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E8D8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A64C4F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A4220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579C2B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šsko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EEF97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0A691E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8800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Eli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abe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iela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29a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-101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0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í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ga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,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y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šsko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15B9C" w14:textId="77777777" w:rsidR="009163F6" w:rsidRPr="001010BE" w:rsidRDefault="009163F6" w:rsidP="004F1DB7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4439" w14:textId="7B73DBAD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6CAF1" w14:textId="636F3DDD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E9FB" w14:textId="1B2749A2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2F9A" w14:textId="70FF78B8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09B5" w14:textId="4A4A5A62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4EA7" w14:textId="0AD8F2F0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337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5D6E" w14:textId="170D984F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79EB4" w14:textId="42CA658D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349B" w14:textId="094DC4CA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EE78" w14:textId="455FFF42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0CF8356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CAE7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D84F421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68BA0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7759B5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953C4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CF45F7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C04AC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 w:right="128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2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Rond-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int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Rober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hu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L-252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5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Lu</w:t>
            </w:r>
            <w:r w:rsidRPr="00374103">
              <w:rPr>
                <w:rFonts w:ascii="Arial" w:eastAsia="Arial" w:hAnsi="Arial" w:cs="Arial"/>
                <w:spacing w:val="-4"/>
                <w:sz w:val="16"/>
                <w:szCs w:val="16"/>
                <w:lang w:val="de-DE"/>
              </w:rPr>
              <w:t>x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burg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Lu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bur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C2290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  <w:lang w:val="de-DE"/>
              </w:rPr>
            </w:pPr>
          </w:p>
          <w:p w14:paraId="2D96AD41" w14:textId="00764414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6FFBF" w14:textId="1A6017F9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76211" w14:textId="03A6D248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CCAF" w14:textId="41192BE4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B56B" w14:textId="575E8479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6DFE" w14:textId="6AB71F2B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93E4" w14:textId="74FE4DAC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6BE5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B92CF" w14:textId="26AAF87D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58869" w14:textId="394C1D2F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7C26" w14:textId="513CA47C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E14C5" w14:textId="687E61DC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554D4DFC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55C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95E9854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695D8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AF7CAE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aďar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EC067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381B2A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udape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70735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Ró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tca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  <w:r>
              <w:rPr>
                <w:rFonts w:ascii="Arial" w:eastAsia="Arial" w:hAnsi="Arial" w:cs="Arial"/>
                <w:sz w:val="16"/>
                <w:szCs w:val="16"/>
              </w:rPr>
              <w:t>4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udape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st,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aďar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C33C7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6BCB" w14:textId="3A880DFC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D129" w14:textId="26234DCC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F7A0D" w14:textId="3C492950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4D05" w14:textId="6FAAE4FD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D2CB" w14:textId="6C4BC6C2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9E910" w14:textId="46DCB7D8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F1A1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B4B09" w14:textId="42220C02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40235" w14:textId="36AF98B5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A493" w14:textId="0C6D2FCF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368B" w14:textId="0064183D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33DA6BD1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58E12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7D1813FD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3CDBE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35B8BD2D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lajsie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E484F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6F68B3D2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772D" w14:textId="77777777" w:rsidR="009163F6" w:rsidRDefault="009163F6" w:rsidP="004F1DB7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z w:val="16"/>
                <w:szCs w:val="16"/>
              </w:rPr>
              <w:t>/B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ta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z w:val="16"/>
                <w:szCs w:val="16"/>
              </w:rPr>
              <w:t>8 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lan Tun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5040</w:t>
            </w:r>
            <w:r>
              <w:rPr>
                <w:rFonts w:ascii="Arial" w:eastAsia="Arial" w:hAnsi="Arial" w:cs="Arial"/>
                <w:sz w:val="16"/>
                <w:szCs w:val="16"/>
              </w:rPr>
              <w:t>0 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lajsie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C4CC" w14:textId="77777777" w:rsidR="009163F6" w:rsidRPr="001010BE" w:rsidRDefault="009163F6" w:rsidP="004F1DB7">
            <w:pPr>
              <w:pStyle w:val="TableParagraph"/>
              <w:spacing w:before="1" w:line="220" w:lineRule="exact"/>
              <w:rPr>
                <w:sz w:val="16"/>
                <w:szCs w:val="16"/>
              </w:rPr>
            </w:pPr>
          </w:p>
          <w:p w14:paraId="0E11C2F1" w14:textId="2EEAC698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B49C" w14:textId="1909E7B5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8A69" w14:textId="601353D4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A9F1C" w14:textId="0F56C522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97D6" w14:textId="7CADE8A5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4EC60" w14:textId="6A1B6CB7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8FDFC" w14:textId="4E5CA4F8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4893D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DF74" w14:textId="68412E08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B6B24" w14:textId="5FEF65D5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916E8" w14:textId="6688F4B9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357C1" w14:textId="4CF3EA63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7F93B94" w14:textId="77777777" w:rsidTr="00800650">
        <w:trPr>
          <w:trHeight w:hRule="exact" w:val="87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0F8F" w14:textId="77777777" w:rsidR="009163F6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5CCCA99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852DC5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99E69" w14:textId="77777777" w:rsidR="009163F6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97ECC55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719679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5F46" w14:textId="77777777" w:rsidR="009163F6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9A1C690" w14:textId="77777777" w:rsidR="009163F6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4B5CC1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14CF" w14:textId="77777777" w:rsidR="009163F6" w:rsidRPr="00374103" w:rsidRDefault="009163F6" w:rsidP="004F1DB7">
            <w:pPr>
              <w:pStyle w:val="TableParagraph"/>
              <w:spacing w:before="24"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4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,5 k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e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oha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>mm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d VI,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e Ait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ll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l,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Villa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z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Raba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-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si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B.P.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410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1000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0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Raba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t,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aro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019F" w14:textId="77777777" w:rsidR="009163F6" w:rsidRPr="001010BE" w:rsidRDefault="009163F6" w:rsidP="004F1DB7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005D" w14:textId="3741404A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63A57" w14:textId="3B80A644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0528F" w14:textId="2A5702B0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3B4E" w14:textId="73E263D7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7154E" w14:textId="18EBCCBA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CE21" w14:textId="30342248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67A0B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B48A" w14:textId="55BDF68D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4141" w14:textId="0E1D917D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8BBDA" w14:textId="2C37ABC5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6B53" w14:textId="263C74B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C6D1835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49DF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B71D72F" w14:textId="77777777" w:rsidR="009163F6" w:rsidRPr="00777525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92AD9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CD9B93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40F4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868F5B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712D" w14:textId="77777777" w:rsidR="009163F6" w:rsidRPr="00777525" w:rsidRDefault="009163F6" w:rsidP="004F1DB7">
            <w:pPr>
              <w:pStyle w:val="TableParagraph"/>
              <w:spacing w:before="9" w:line="266" w:lineRule="auto"/>
              <w:ind w:left="23" w:right="79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Cu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es-ES"/>
              </w:rPr>
              <w:t>ier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22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es-ES"/>
              </w:rPr>
              <w:t>l.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Nue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es-ES"/>
              </w:rPr>
              <w:t>a 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z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ure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es-ES"/>
              </w:rPr>
              <w:t>s,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777525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l. 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lg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1159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.F.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07A07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C6E8B" w14:textId="4F8B7427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E657" w14:textId="670606C6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D11D" w14:textId="4399ABBE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CFC9" w14:textId="2D92DC89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FC0F7" w14:textId="5A3A8712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1AB36" w14:textId="28CD53C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BE787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22B82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2C44" w14:textId="1E9573A8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856E" w14:textId="39F7D0B4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AB6F" w14:textId="260E55CE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A2C4" w14:textId="2467F26A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47601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14:paraId="0046B5C0" w14:textId="77777777"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33B72A0B" w14:textId="77777777"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16193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600"/>
        <w:gridCol w:w="945"/>
        <w:gridCol w:w="1183"/>
        <w:gridCol w:w="2408"/>
        <w:gridCol w:w="851"/>
        <w:gridCol w:w="923"/>
        <w:gridCol w:w="636"/>
        <w:gridCol w:w="567"/>
        <w:gridCol w:w="850"/>
        <w:gridCol w:w="993"/>
        <w:gridCol w:w="708"/>
        <w:gridCol w:w="851"/>
        <w:gridCol w:w="850"/>
        <w:gridCol w:w="851"/>
        <w:gridCol w:w="1417"/>
        <w:gridCol w:w="1560"/>
      </w:tblGrid>
      <w:tr w:rsidR="009163F6" w14:paraId="29848C85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4B0AE" w14:textId="77777777" w:rsidR="009163F6" w:rsidRPr="00003D6C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8ACC6B" w14:textId="77777777" w:rsidR="009163F6" w:rsidRPr="00003D6C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0EA1A" w14:textId="77777777" w:rsidR="009163F6" w:rsidRPr="00003D6C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B1E15C" w14:textId="77777777" w:rsidR="009163F6" w:rsidRPr="00003D6C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ld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27E9" w14:textId="77777777" w:rsidR="009163F6" w:rsidRPr="00003D6C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4B1D45" w14:textId="77777777" w:rsidR="009163F6" w:rsidRPr="00003D6C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003D6C"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A1C7" w14:textId="77777777" w:rsidR="009163F6" w:rsidRPr="00003D6C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03D6C">
              <w:rPr>
                <w:rFonts w:ascii="Arial" w:eastAsia="Arial" w:hAnsi="Arial" w:cs="Arial"/>
                <w:sz w:val="16"/>
                <w:szCs w:val="16"/>
              </w:rPr>
              <w:t>bulvár</w:t>
            </w:r>
            <w:proofErr w:type="gramEnd"/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 Štefana Velikého a Svatého 73/1, 6. podlaží, Chisinau, Moldavsko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13499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3BD6" w14:textId="53C02626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48FD" w14:textId="16CF7D37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2EE17" w14:textId="55198F7D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813E" w14:textId="4646B81C" w:rsidR="009163F6" w:rsidRPr="001010BE" w:rsidRDefault="009163F6" w:rsidP="004F1DB7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D61E1" w14:textId="422C82D8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273B" w14:textId="737BC9A7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0C32B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9C89" w14:textId="6C99EBC4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4E31F" w14:textId="63ADBBC5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8CEB5" w14:textId="50A07296" w:rsidR="009163F6" w:rsidRPr="00003D6C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A6655" w14:textId="4EB6DACC" w:rsidR="009163F6" w:rsidRPr="00003D6C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06FEB1C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8249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061EA9" w14:textId="77777777" w:rsidR="009163F6" w:rsidRPr="00777525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68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301B4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9F514BB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ongo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92893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80637C9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anbaa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168D" w14:textId="77777777" w:rsidR="009163F6" w:rsidRPr="00777525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Ol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ic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,P.O.BOX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665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anbaa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ongo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F4B8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CECC8" w14:textId="2A52F666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C495C" w14:textId="67DA75E0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FB1B9" w14:textId="09992B2A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5276A" w14:textId="215FB00B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BAF4" w14:textId="015A4003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8E0F" w14:textId="1F50AB9D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78EF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0891A" w14:textId="7F2D165F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69812" w14:textId="5389C9FB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C3FA" w14:textId="040965E2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F8FD" w14:textId="5F2B3BA3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29E2A8E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B6BEA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87A237" w14:textId="77777777" w:rsidR="009163F6" w:rsidRPr="00197D30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69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BFEB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DD6D17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F993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3A95DAA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AED64" w14:textId="77777777" w:rsidR="009163F6" w:rsidRPr="00197D30" w:rsidRDefault="009163F6" w:rsidP="004F1DB7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197D30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sse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1011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7 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n-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itt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1FCBA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9F2EC" w14:textId="2357A3D8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8D7B" w14:textId="7CFCE8AD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06C6" w14:textId="7397600E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4B007" w14:textId="3B79A329" w:rsidR="009163F6" w:rsidRPr="001010BE" w:rsidRDefault="009163F6" w:rsidP="004F1DB7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0862" w14:textId="5222ABF0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C6F67" w14:textId="11020DB2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AB04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7328" w14:textId="0EE695A5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22A46" w14:textId="42F9B455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3C91E" w14:textId="5CB8601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D901B" w14:textId="2A19B7F2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BCB8558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3861E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CD028B" w14:textId="77777777" w:rsidR="009163F6" w:rsidRPr="000B10A9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5993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A643663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cko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779EF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5DBD55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Drá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ďan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GK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5B4B" w14:textId="77777777" w:rsidR="009163F6" w:rsidRPr="000B10A9" w:rsidRDefault="009163F6" w:rsidP="004F1DB7">
            <w:pPr>
              <w:pStyle w:val="TableParagraph"/>
              <w:spacing w:before="9" w:line="266" w:lineRule="auto"/>
              <w:ind w:left="23" w:right="15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  <w:lang w:val="de-DE"/>
              </w:rPr>
              <w:t>E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rna-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erger-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de-DE"/>
              </w:rPr>
              <w:t>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sse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0109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7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Dre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de-DE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den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-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Neu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de-DE"/>
              </w:rPr>
              <w:t>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ad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de-DE"/>
              </w:rPr>
              <w:t>t,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Ně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de-DE"/>
              </w:rPr>
              <w:t>cko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C1800" w14:textId="77777777" w:rsidR="009163F6" w:rsidRPr="001010BE" w:rsidRDefault="009163F6" w:rsidP="004F1DB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0EEB5" w14:textId="3D6CC45E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1749" w14:textId="2E750557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633A" w14:textId="50076902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AD679" w14:textId="6081349F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6B19C" w14:textId="64B194F0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15BB" w14:textId="64B52AA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6B44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1FB7" w14:textId="1FC1729D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A773" w14:textId="7C39F00C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0F41" w14:textId="6689903B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A945" w14:textId="59BD743B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C501403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77388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A81E44" w14:textId="77777777" w:rsidR="009163F6" w:rsidRPr="0074714D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E0C45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496665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74714D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9F46D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52DB3B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133E9" w14:textId="77777777" w:rsidR="009163F6" w:rsidRPr="0074714D" w:rsidRDefault="009163F6" w:rsidP="004F1DB7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ib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D-8093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ün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hen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74714D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1447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C7B83" w14:textId="36CEAFBD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BE40" w14:textId="62090AC5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78B5" w14:textId="0B78C219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CC9E" w14:textId="603F387E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D8907" w14:textId="53CE1931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C796" w14:textId="30F20D36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0B81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5C767" w14:textId="2A029873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8611" w14:textId="7F4496CB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9D6D" w14:textId="2F3F81AF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9716" w14:textId="0EA7C1CE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37D998A8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9BF1" w14:textId="77777777" w:rsidR="009163F6" w:rsidRPr="008E45AF" w:rsidRDefault="009163F6" w:rsidP="004F1DB7">
            <w:pPr>
              <w:pStyle w:val="TableParagraph"/>
              <w:spacing w:before="1" w:line="220" w:lineRule="exact"/>
            </w:pPr>
          </w:p>
          <w:p w14:paraId="7F975945" w14:textId="77777777" w:rsidR="009163F6" w:rsidRPr="008E45AF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72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89B68" w14:textId="77777777" w:rsidR="009163F6" w:rsidRPr="008E45AF" w:rsidRDefault="009163F6" w:rsidP="004F1DB7">
            <w:pPr>
              <w:pStyle w:val="TableParagraph"/>
              <w:spacing w:before="1" w:line="220" w:lineRule="exact"/>
            </w:pPr>
          </w:p>
          <w:p w14:paraId="387EE1FD" w14:textId="77777777" w:rsidR="009163F6" w:rsidRPr="008E45AF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ér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6E77" w14:textId="77777777" w:rsidR="009163F6" w:rsidRPr="008E45AF" w:rsidRDefault="009163F6" w:rsidP="004F1DB7">
            <w:pPr>
              <w:pStyle w:val="TableParagraph"/>
              <w:spacing w:before="1" w:line="220" w:lineRule="exact"/>
            </w:pPr>
          </w:p>
          <w:p w14:paraId="698AB6FA" w14:textId="77777777" w:rsidR="009163F6" w:rsidRPr="008E45AF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A7675" w14:textId="77777777" w:rsidR="009163F6" w:rsidRPr="008E45AF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05BF0D9F" w14:textId="77777777" w:rsidR="009163F6" w:rsidRPr="008E45AF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z w:val="16"/>
                <w:szCs w:val="16"/>
              </w:rPr>
              <w:t>Zo</w:t>
            </w:r>
            <w:r w:rsidRPr="008E45AF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As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t,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ssin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gb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e E</w:t>
            </w:r>
            <w:r w:rsidRPr="008E45AF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ade</w:t>
            </w:r>
            <w:r w:rsidRPr="008E45AF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a St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393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240C" w14:textId="43EF7C01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C36D0" w14:textId="60D91026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4FB0" w14:textId="4676EE1D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941CA" w14:textId="3311AC91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F348" w14:textId="0F5DB85A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1424B" w14:textId="62E89361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F74E" w14:textId="77777777" w:rsidR="009163F6" w:rsidRPr="001010BE" w:rsidRDefault="009163F6" w:rsidP="004F1DB7">
            <w:pPr>
              <w:pStyle w:val="TableParagraph"/>
              <w:spacing w:before="1" w:line="220" w:lineRule="exact"/>
              <w:rPr>
                <w:sz w:val="16"/>
                <w:szCs w:val="16"/>
              </w:rPr>
            </w:pPr>
          </w:p>
          <w:p w14:paraId="47747727" w14:textId="2F05B233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FBB06" w14:textId="35473390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50D01" w14:textId="647C8BF1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6A8FC" w14:textId="7DCFB479" w:rsidR="009163F6" w:rsidRPr="008E45AF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9B0A0" w14:textId="4EDA3E8F" w:rsidR="009163F6" w:rsidRPr="008E45AF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E4CBA9B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3727" w14:textId="77777777" w:rsidR="009163F6" w:rsidRPr="00CC2934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2CAB002" w14:textId="77777777" w:rsidR="009163F6" w:rsidRPr="00CC2934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73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F23A" w14:textId="77777777" w:rsidR="009163F6" w:rsidRPr="00CC2934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22F6914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zo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ECBC0" w14:textId="77777777" w:rsidR="009163F6" w:rsidRPr="00CC2934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13B7A64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Haa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31F9F" w14:textId="77777777" w:rsidR="009163F6" w:rsidRPr="00CC2934" w:rsidRDefault="009163F6" w:rsidP="004F1DB7">
            <w:pPr>
              <w:pStyle w:val="TableParagraph"/>
              <w:spacing w:before="10"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  <w:lang w:val="de-DE"/>
              </w:rPr>
              <w:t>P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de-DE"/>
              </w:rPr>
              <w:t>leisst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raa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4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251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de-DE"/>
              </w:rPr>
              <w:t>4 JA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De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n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Haag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,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N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zo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z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CC2934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CC2934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11A09" w14:textId="77777777" w:rsidR="009163F6" w:rsidRPr="001010BE" w:rsidRDefault="009163F6" w:rsidP="004F1DB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3E553" w14:textId="0428D22C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ED7B" w14:textId="6D76B277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BCB3" w14:textId="32DFC566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A6B7A" w14:textId="1208A3AE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37AC4" w14:textId="63D8E6FA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AAF9" w14:textId="12C545AD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FE6C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94A3" w14:textId="0207126B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88B71" w14:textId="4EA7041C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B503D" w14:textId="7DA94432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0132F" w14:textId="56F65F50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3B594568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F9F8D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B8DCDC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DA87B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A35583D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092E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780E91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Oslo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396E3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503D82" w14:textId="77777777" w:rsidR="009163F6" w:rsidRDefault="009163F6" w:rsidP="004F1DB7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024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Oslo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48328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135F0" w14:textId="64D51077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E28D2" w14:textId="660FC186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69A6" w14:textId="413499C5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54BB" w14:textId="60051781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4D0FC" w14:textId="18812760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3C053" w14:textId="11F474F6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EF78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67E03" w14:textId="757A9F51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D871" w14:textId="059DC7ED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AB60" w14:textId="55CBDAD1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98BD" w14:textId="335E189F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586CC7FB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69D7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25914CC0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A2E1A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1D0778CF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5D1D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4FAAF90D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478E" w14:textId="77777777" w:rsidR="009163F6" w:rsidRDefault="009163F6" w:rsidP="004F1DB7">
            <w:pPr>
              <w:pStyle w:val="TableParagraph"/>
              <w:spacing w:before="17" w:line="266" w:lineRule="auto"/>
              <w:ind w:left="23" w:right="8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F-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F8A4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D360" w14:textId="6FEEB1AB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F03E" w14:textId="1EC4E248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8A4E1" w14:textId="73041E21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9144D" w14:textId="0E0234E8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825A5" w14:textId="2B5C14DE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30675" w14:textId="790732C5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BA6AC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1D62" w14:textId="103D0D0A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1827C" w14:textId="01D0D0C0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E4F14" w14:textId="0BD4572A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0EC7A" w14:textId="1AA9FA0E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5EFD41A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C2D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7FE76F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56AE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B02461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08EE7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D2722CF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F58CE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 w:right="10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z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r la To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r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398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n Isid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r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374103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27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CF8D" w14:textId="77777777" w:rsidR="009163F6" w:rsidRPr="001010BE" w:rsidRDefault="009163F6" w:rsidP="004F1DB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68AA" w14:textId="5B2E7AF8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C2F6" w14:textId="1179EA37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5A01" w14:textId="54768684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D68C" w14:textId="75A956B2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3FB43" w14:textId="415955A4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38CD" w14:textId="6F7D583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1E12C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7B082082" w14:textId="670733A4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1680" w14:textId="11DAAE42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F3F60" w14:textId="67F0441F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08127" w14:textId="382CC4B0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D22D" w14:textId="173EB00E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153CF00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B56D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44D11D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7406A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0F1E84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2791C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BCE1C5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DF7B1" w14:textId="77777777" w:rsidR="009163F6" w:rsidRDefault="009163F6" w:rsidP="004F1DB7">
            <w:pPr>
              <w:pStyle w:val="TableParagraph"/>
              <w:spacing w:before="9" w:line="266" w:lineRule="auto"/>
              <w:ind w:left="23" w:right="271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zy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00-55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,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12D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8647" w14:textId="5B066DD3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C9120" w14:textId="5F70675D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B9DB1" w14:textId="1AEE9283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8FC65" w14:textId="68DD8312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D84A" w14:textId="31D4070C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56CCE" w14:textId="43E2D8BA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BCBFD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C714" w14:textId="181353BA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D992" w14:textId="4674F7B5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7E945" w14:textId="2D0B105D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B3100" w14:textId="78B68035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7675C2D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9128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88DBF2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CC5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2F4348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1B23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5F02D3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5530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a 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o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e Ale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nquer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14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1400-29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4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boa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uga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CC1B7" w14:textId="77777777" w:rsidR="009163F6" w:rsidRPr="001010BE" w:rsidRDefault="009163F6" w:rsidP="004F1DB7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889DF" w14:textId="1FF4A56B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0BFDB" w14:textId="36881BAE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D020F" w14:textId="7C386AC9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386B" w14:textId="5EBE28C8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22C0C" w14:textId="7BD7D868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5BBF8" w14:textId="71BDC8A7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8E9F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1ACC" w14:textId="17EBA635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8AC52" w14:textId="5D4B9754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78DCB" w14:textId="66CADA12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FD4E" w14:textId="102AF430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FE46D5E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7DEBA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3837C6" w14:textId="77777777" w:rsidR="009163F6" w:rsidRPr="0074714D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79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0753A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5E2B28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A6564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00683A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ň VV+SM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23B5" w14:textId="77777777" w:rsidR="009163F6" w:rsidRPr="0074714D" w:rsidRDefault="009163F6" w:rsidP="004F1DB7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  <w:lang w:val="de-DE"/>
              </w:rPr>
              <w:t>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en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z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de-DE"/>
              </w:rPr>
              <w:t>in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ge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de-DE"/>
              </w:rPr>
              <w:t>r St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de-DE"/>
              </w:rPr>
              <w:t>ße 1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1-13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114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0 </w:t>
            </w:r>
            <w:r w:rsidRPr="0074714D">
              <w:rPr>
                <w:rFonts w:ascii="Arial" w:eastAsia="Arial" w:hAnsi="Arial" w:cs="Arial"/>
                <w:spacing w:val="6"/>
                <w:sz w:val="16"/>
                <w:szCs w:val="16"/>
                <w:lang w:val="de-DE"/>
              </w:rPr>
              <w:t>W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de-DE"/>
              </w:rPr>
              <w:t>ie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n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,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de-DE"/>
              </w:rPr>
              <w:t>k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ou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ská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repub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de-DE"/>
              </w:rPr>
              <w:t>lika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597CB" w14:textId="77777777" w:rsidR="009163F6" w:rsidRPr="001010BE" w:rsidRDefault="009163F6" w:rsidP="004F1DB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98269" w14:textId="0B6F7D71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02BA8" w14:textId="2F726450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53F7" w14:textId="256553C4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9F4F0" w14:textId="787254F9" w:rsidR="009163F6" w:rsidRPr="001010BE" w:rsidRDefault="009163F6" w:rsidP="004F1DB7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4EC25" w14:textId="6F5EA86A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A889" w14:textId="3C9594E7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E6961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E66C4" w14:textId="1C910D3F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0EB6" w14:textId="73EBFB49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FF96" w14:textId="5F108644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72147" w14:textId="589DF080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0760EF7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A16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F1397F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9CD2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87FC68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ECA2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84EE4D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6C5BC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03004</w:t>
            </w:r>
            <w:r>
              <w:rPr>
                <w:rFonts w:ascii="Arial" w:eastAsia="Arial" w:hAnsi="Arial" w:cs="Arial"/>
                <w:sz w:val="16"/>
                <w:szCs w:val="16"/>
              </w:rPr>
              <w:t>5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sti,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74E5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60653" w14:textId="6A554E19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4FA3" w14:textId="70EBD0A0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E3426" w14:textId="527D1C86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689B7" w14:textId="16DF0E22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74E8" w14:textId="68CB8274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3547" w14:textId="70129250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79F0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24635" w14:textId="76BFDF00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1963" w14:textId="004302B4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A58AB" w14:textId="33D44544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385C" w14:textId="74189F0B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7850D84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908F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4B14CC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C12E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24F133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63C85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8C920E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C17D3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62007</w:t>
            </w:r>
            <w:r>
              <w:rPr>
                <w:rFonts w:ascii="Arial" w:eastAsia="Arial" w:hAnsi="Arial" w:cs="Arial"/>
                <w:sz w:val="16"/>
                <w:szCs w:val="16"/>
              </w:rPr>
              <w:t>5 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AD37D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6E505A71" w14:textId="4C16A862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CD22" w14:textId="1293ABAC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CB28A" w14:textId="65075985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4043" w14:textId="62CA6A06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5FD22" w14:textId="289F3ACD" w:rsidR="009163F6" w:rsidRPr="001010BE" w:rsidRDefault="009163F6" w:rsidP="004F1DB7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352F8" w14:textId="77C40391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A65B" w14:textId="4A627586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7F1B5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CCC4" w14:textId="217B7AA0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01B3" w14:textId="08D6F193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A325" w14:textId="3FFF4788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3B6B5" w14:textId="1066CADA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7E9B3F2" w14:textId="77777777" w:rsidTr="00800650">
        <w:trPr>
          <w:trHeight w:hRule="exact" w:val="69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45549" w14:textId="77777777" w:rsidR="009163F6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4228A8EC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54E56" w14:textId="77777777" w:rsidR="009163F6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73FB0298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7AC0" w14:textId="77777777" w:rsidR="009163F6" w:rsidRDefault="009163F6" w:rsidP="004F1DB7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4350991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D638" w14:textId="77777777" w:rsidR="009163F6" w:rsidRDefault="009163F6" w:rsidP="004F1DB7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6472F450" w14:textId="77777777" w:rsidR="009163F6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Fuči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9654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FB3A" w14:textId="61D59E8F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55F35" w14:textId="7F020134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FC19C" w14:textId="154D76DB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A2E80" w14:textId="29D70997" w:rsidR="009163F6" w:rsidRPr="001010BE" w:rsidRDefault="009163F6" w:rsidP="004F1DB7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BD46" w14:textId="194664C5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B9CE" w14:textId="3AB2C328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51A7C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1D32" w14:textId="61FE6A8E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2B96" w14:textId="0CDF0283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BFC5" w14:textId="1628E086" w:rsidR="009163F6" w:rsidRDefault="009163F6" w:rsidP="004F1DB7">
            <w:pPr>
              <w:pStyle w:val="TableParagraph"/>
              <w:spacing w:line="266" w:lineRule="auto"/>
              <w:ind w:left="23" w:right="48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A43D" w14:textId="305B18EF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707CF02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90117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9B8F59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70175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5F9ADB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483A0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DFA5037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2592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l.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ěr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ja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5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1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01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5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kt 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erburg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238D7" w14:textId="77777777" w:rsidR="009163F6" w:rsidRPr="001010BE" w:rsidRDefault="009163F6" w:rsidP="004F1DB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2AC9E" w14:textId="77A177DE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F2F8" w14:textId="770AB52D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9C57" w14:textId="31CEF03A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B05D8" w14:textId="0BD0364A" w:rsidR="009163F6" w:rsidRPr="001010BE" w:rsidRDefault="009163F6" w:rsidP="004F1DB7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EC6ED" w14:textId="2972567D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B7EA" w14:textId="79306087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9B198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649C6" w14:textId="629533C1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B198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F9AFB" w14:textId="65DED691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A8E6" w14:textId="7E4144E4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2C17F" w14:textId="0AFA6BFA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EA93" w14:textId="53317DBE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1DFAAFC" w14:textId="77777777" w:rsidTr="00800650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D761D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C91014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8511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4FA0B0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45820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45BBCF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hén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2DB87" w14:textId="77777777" w:rsidR="009163F6" w:rsidRDefault="009163F6" w:rsidP="004F1DB7">
            <w:pPr>
              <w:pStyle w:val="TableParagraph"/>
              <w:spacing w:before="9" w:line="266" w:lineRule="auto"/>
              <w:ind w:left="23" w:righ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laio Ps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2 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hen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9007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764B" w14:textId="44230676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176D" w14:textId="48E17D86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5C062" w14:textId="12F91E8F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A535" w14:textId="4552493B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14FCB" w14:textId="42EB7BB1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A26A" w14:textId="3F2A13B3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06E1D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D2E78" w14:textId="42ADA2D9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1735" w14:textId="05F13F82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FF3FF" w14:textId="449A69BA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760F6" w14:textId="3A8F12CD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E76077B" w14:textId="77777777" w:rsidTr="00800650">
        <w:trPr>
          <w:trHeight w:hRule="exact" w:val="6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F7BDC" w14:textId="77777777" w:rsidR="009163F6" w:rsidRPr="000B10A9" w:rsidRDefault="009163F6" w:rsidP="004F1DB7">
            <w:pPr>
              <w:pStyle w:val="TableParagraph"/>
              <w:spacing w:before="1" w:line="220" w:lineRule="exact"/>
            </w:pPr>
          </w:p>
          <w:p w14:paraId="632F7991" w14:textId="77777777" w:rsidR="009163F6" w:rsidRPr="000B10A9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85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96EE" w14:textId="77777777" w:rsidR="009163F6" w:rsidRPr="000B10A9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E45E77A" w14:textId="77777777" w:rsidR="009163F6" w:rsidRPr="000B10A9" w:rsidRDefault="009163F6" w:rsidP="004F1DB7">
            <w:pPr>
              <w:pStyle w:val="TableParagraph"/>
              <w:spacing w:line="265" w:lineRule="auto"/>
              <w:ind w:left="23" w:right="512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aud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ská A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ráb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E03F1" w14:textId="77777777" w:rsidR="009163F6" w:rsidRPr="000B10A9" w:rsidRDefault="009163F6" w:rsidP="004F1DB7">
            <w:pPr>
              <w:pStyle w:val="TableParagraph"/>
              <w:spacing w:before="1" w:line="220" w:lineRule="exact"/>
            </w:pPr>
          </w:p>
          <w:p w14:paraId="7C7A1F78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yad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64696" w14:textId="77777777" w:rsidR="009163F6" w:rsidRPr="000B10A9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159EDC69" w14:textId="77777777" w:rsidR="009163F6" w:rsidRPr="000B10A9" w:rsidRDefault="009163F6" w:rsidP="004F1DB7">
            <w:pPr>
              <w:pStyle w:val="TableParagraph"/>
              <w:spacing w:line="265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aa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d Bin G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har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ir 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Al-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1169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yadh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aúd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ská A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ráb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A5BA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BDFB6" w14:textId="550C1084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1482" w14:textId="50A24543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22AC5" w14:textId="3A7DEE64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8B6B" w14:textId="4BE4CDF3" w:rsidR="009163F6" w:rsidRPr="001010BE" w:rsidRDefault="009163F6" w:rsidP="004F1DB7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CC0D" w14:textId="78F6D965" w:rsidR="009163F6" w:rsidRPr="001010BE" w:rsidRDefault="009163F6" w:rsidP="004F1DB7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6126B" w14:textId="31073F22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D36B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418C9" w14:textId="217DD966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8CEA" w14:textId="02CDE140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C0C68" w14:textId="397DE40A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34D8" w14:textId="799701F9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56B39FD" w14:textId="77777777" w:rsidTr="00800650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B852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F11C4C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768C6" w14:textId="77777777" w:rsidR="009163F6" w:rsidRDefault="009163F6" w:rsidP="004F1DB7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í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B539D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238627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E5106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likj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0 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>je,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7184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0315" w14:textId="6E031598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409A5" w14:textId="6F3F7B43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FCD8" w14:textId="0C30EED1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65DD0" w14:textId="429F72EE" w:rsidR="009163F6" w:rsidRPr="001010BE" w:rsidRDefault="009163F6" w:rsidP="004F1DB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A428A" w14:textId="4064BEC5" w:rsidR="009163F6" w:rsidRPr="001010BE" w:rsidRDefault="009163F6" w:rsidP="004F1DB7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A778E" w14:textId="70CD2C18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4412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75A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EFC9D" w14:textId="3830DAA6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4220A" w14:textId="50C9F5B9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92F0" w14:textId="410AD464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5EEC" w14:textId="269FBDE2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AD777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14:paraId="7D9C4B01" w14:textId="77777777"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6FF64E5F" w14:textId="77777777"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16266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589"/>
        <w:gridCol w:w="1301"/>
        <w:gridCol w:w="1161"/>
        <w:gridCol w:w="2364"/>
        <w:gridCol w:w="835"/>
        <w:gridCol w:w="906"/>
        <w:gridCol w:w="624"/>
        <w:gridCol w:w="556"/>
        <w:gridCol w:w="911"/>
        <w:gridCol w:w="898"/>
        <w:gridCol w:w="695"/>
        <w:gridCol w:w="835"/>
        <w:gridCol w:w="834"/>
        <w:gridCol w:w="835"/>
        <w:gridCol w:w="1391"/>
        <w:gridCol w:w="1531"/>
      </w:tblGrid>
      <w:tr w:rsidR="009163F6" w14:paraId="1493B997" w14:textId="77777777" w:rsidTr="009C1830">
        <w:trPr>
          <w:trHeight w:hRule="exact" w:val="4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956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55C392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C9D7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72C283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D1054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885735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6D4A" w14:textId="77777777" w:rsidR="009163F6" w:rsidRDefault="009163F6" w:rsidP="004F1DB7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>sla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2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A2339" w14:textId="3FFD5899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 w:rsidRPr="001B2889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213B8" w14:textId="452D0046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8F6B" w14:textId="48F53A9C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3661C" w14:textId="6CFFF6B7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D5345" w14:textId="33C4B8F1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A8B22" w14:textId="00F49247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4C68" w14:textId="23432699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60672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E8555" w14:textId="49631A7C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001CF" w14:textId="0EFD7266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B7B1" w14:textId="140617D0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4E6E" w14:textId="065459A8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5BBFF73" w14:textId="77777777" w:rsidTr="009C1830">
        <w:trPr>
          <w:trHeight w:hRule="exact" w:val="4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916D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2EC595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ECDC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0A3F2A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insko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5F43E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17BB06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EC07A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DAE65B" w14:textId="77777777" w:rsidR="009163F6" w:rsidRDefault="009163F6" w:rsidP="004F1DB7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insko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8DF1" w14:textId="344C5DA5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 w:rsidRPr="001B2889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6DC7" w14:textId="718352BD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E30FE" w14:textId="71F472C0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FF72A" w14:textId="0BEB2192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EDE13" w14:textId="67DC5805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8DF34" w14:textId="28913721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BCA9" w14:textId="611CFC8C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54AC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72E57" w14:textId="5192B7BF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E09C" w14:textId="0D29B214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553E2" w14:textId="6073656E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699A" w14:textId="3AC13D08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4F50C235" w14:textId="77777777" w:rsidTr="009C1830">
        <w:trPr>
          <w:trHeight w:hRule="exact" w:val="872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DC0E" w14:textId="77777777" w:rsidR="009163F6" w:rsidRPr="00777525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E5DF9E6" w14:textId="77777777" w:rsidR="009163F6" w:rsidRPr="00777525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48CD49" w14:textId="77777777" w:rsidR="009163F6" w:rsidRPr="00777525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89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85677" w14:textId="77777777" w:rsidR="009163F6" w:rsidRPr="00777525" w:rsidRDefault="009163F6" w:rsidP="004F1DB7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F19F11D" w14:textId="77777777" w:rsidR="009163F6" w:rsidRPr="00777525" w:rsidRDefault="009163F6" w:rsidP="004F1DB7">
            <w:pPr>
              <w:pStyle w:val="TableParagraph"/>
              <w:spacing w:line="266" w:lineRule="auto"/>
              <w:ind w:left="23" w:right="5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é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arab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ské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ty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D63A" w14:textId="77777777" w:rsidR="009163F6" w:rsidRPr="00777525" w:rsidRDefault="009163F6" w:rsidP="004F1DB7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27E501B" w14:textId="77777777" w:rsidR="009163F6" w:rsidRPr="00777525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D3D7E7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ú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Dhab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í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8653" w14:textId="77777777" w:rsidR="009163F6" w:rsidRPr="00777525" w:rsidRDefault="009163F6" w:rsidP="004F1DB7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C43C39E" w14:textId="77777777" w:rsidR="009163F6" w:rsidRPr="00777525" w:rsidRDefault="009163F6" w:rsidP="004F1DB7">
            <w:pPr>
              <w:pStyle w:val="TableParagraph"/>
              <w:spacing w:line="266" w:lineRule="auto"/>
              <w:ind w:left="23" w:right="217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ina Villa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Villa 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09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r 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a , 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P.O.B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x</w:t>
            </w:r>
            <w:r w:rsidRPr="00777525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27009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ú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Dhab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 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é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arab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ské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ty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5759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E823" w14:textId="59D78080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DBE24" w14:textId="2B0FB39D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FEE4" w14:textId="2DE6C0FE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3D03B" w14:textId="5566A476" w:rsidR="009163F6" w:rsidRPr="001010BE" w:rsidRDefault="009163F6" w:rsidP="009C1830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523E" w14:textId="287F3D13" w:rsidR="009163F6" w:rsidRPr="001010BE" w:rsidRDefault="009163F6" w:rsidP="009C1830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C94ED" w14:textId="2663FCF1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36F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6E6A" w14:textId="05F3778F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48FC3" w14:textId="3377D3C7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65212" w14:textId="179C8CA3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F1EE3" w14:textId="51440F49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3465A81" w14:textId="77777777" w:rsidTr="009C1830">
        <w:trPr>
          <w:trHeight w:hRule="exact" w:val="65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39A0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29AAAF2E" w14:textId="77777777" w:rsidR="009163F6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F3B73" w14:textId="77777777" w:rsidR="009163F6" w:rsidRDefault="009163F6" w:rsidP="004F1DB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768660C" w14:textId="77777777" w:rsidR="009163F6" w:rsidRDefault="009163F6" w:rsidP="004F1DB7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FA7D5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38768F8A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D7008" w14:textId="77777777" w:rsidR="009163F6" w:rsidRPr="00374103" w:rsidRDefault="009163F6" w:rsidP="004F1DB7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ig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n Pla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zz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a Bld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20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5 N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ig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n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enue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ite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1680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ag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o I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L60601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SA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28B57" w14:textId="3C9267E4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 w:rsidRPr="00AF46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7EEFB" w14:textId="5D4984A0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21437" w14:textId="4F5C825A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6771" w14:textId="2FA95E2F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0010" w14:textId="2DF1DF3D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A52C9" w14:textId="02362557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B39E" w14:textId="377BC343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F6D0B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80635" w14:textId="3B279660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A7EC" w14:textId="1BDF120F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4E59" w14:textId="0E1F67A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7A0E" w14:textId="3AC4B282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6DDCC68" w14:textId="77777777" w:rsidTr="009C1830">
        <w:trPr>
          <w:trHeight w:hRule="exact" w:val="4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AE49A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F0A456" w14:textId="77777777" w:rsidR="009163F6" w:rsidRPr="000B10A9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D6084" w14:textId="77777777" w:rsidR="009163F6" w:rsidRPr="000B10A9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é 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ty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ké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C89A9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C9ECD6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nge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les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FC2C7" w14:textId="77777777" w:rsidR="009163F6" w:rsidRPr="000B10A9" w:rsidRDefault="009163F6" w:rsidP="004F1DB7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1099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0 </w:t>
            </w:r>
            <w:r w:rsidRPr="000B10A9">
              <w:rPr>
                <w:rFonts w:ascii="Arial" w:eastAsia="Arial" w:hAnsi="Arial" w:cs="Arial"/>
                <w:spacing w:val="6"/>
                <w:sz w:val="16"/>
                <w:szCs w:val="16"/>
                <w:lang w:val="es-ES"/>
              </w:rPr>
              <w:t>W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>ils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>ire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>Bl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vd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>.,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ite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1100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Lo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>s A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nge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>les,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90024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es-ES"/>
              </w:rPr>
              <w:t>SA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482D" w14:textId="7107E4DD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 w:rsidRPr="00AF46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A7549" w14:textId="731C1D5A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8EDDE" w14:textId="753B1323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B9BE" w14:textId="7D2CA9FB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AB2D" w14:textId="385DD04C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C3BB" w14:textId="1451C411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95515" w14:textId="45179D1B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1BFDF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874A7" w14:textId="1249ACDE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E327" w14:textId="2CD8E9A5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8F0D9" w14:textId="32C1EF56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21FE1" w14:textId="68B3E9F9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188DEEC" w14:textId="77777777" w:rsidTr="009C1830">
        <w:trPr>
          <w:trHeight w:hRule="exact" w:val="4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B188" w14:textId="77777777" w:rsidR="009163F6" w:rsidRPr="00BD2A3D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A62A2FE" w14:textId="77777777" w:rsidR="009163F6" w:rsidRPr="00BD2A3D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92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3DC63" w14:textId="77777777" w:rsidR="009163F6" w:rsidRPr="00BD2A3D" w:rsidRDefault="009163F6" w:rsidP="004F1DB7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é st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 xml:space="preserve">ty 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D2A3D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ké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B44E" w14:textId="77777777" w:rsidR="009163F6" w:rsidRPr="00BD2A3D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DE3F538" w14:textId="77777777" w:rsidR="009163F6" w:rsidRPr="00BD2A3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BD2A3D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39DC" w14:textId="77777777" w:rsidR="009163F6" w:rsidRPr="00975D9A" w:rsidRDefault="009163F6" w:rsidP="004F1DB7">
            <w:pPr>
              <w:pStyle w:val="TableParagraph"/>
              <w:spacing w:before="10" w:line="266" w:lineRule="auto"/>
              <w:ind w:left="23" w:right="2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1010BE">
              <w:rPr>
                <w:rFonts w:ascii="Arial" w:eastAsia="Arial" w:hAnsi="Arial" w:cs="Arial"/>
                <w:spacing w:val="-1"/>
                <w:sz w:val="16"/>
                <w:szCs w:val="16"/>
              </w:rPr>
              <w:t>1109-111</w:t>
            </w:r>
            <w:r w:rsidRPr="001010BE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 w:rsidRPr="001010BE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1010BE"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 w:rsidRPr="001010BE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010BE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1010BE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010BE">
              <w:rPr>
                <w:rFonts w:ascii="Arial" w:eastAsia="Arial" w:hAnsi="Arial" w:cs="Arial"/>
                <w:sz w:val="16"/>
                <w:szCs w:val="16"/>
              </w:rPr>
              <w:t>n A</w:t>
            </w:r>
            <w:r w:rsidRPr="001010BE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1010BE">
              <w:rPr>
                <w:rFonts w:ascii="Arial" w:eastAsia="Arial" w:hAnsi="Arial" w:cs="Arial"/>
                <w:spacing w:val="-1"/>
                <w:sz w:val="16"/>
                <w:szCs w:val="16"/>
              </w:rPr>
              <w:t>enue</w:t>
            </w:r>
            <w:r w:rsidRPr="001010BE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010B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010BE"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 w:rsidRPr="001010BE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1010BE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1010BE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1010BE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1010BE">
              <w:rPr>
                <w:rFonts w:ascii="Arial" w:eastAsia="Arial" w:hAnsi="Arial" w:cs="Arial"/>
                <w:sz w:val="16"/>
                <w:szCs w:val="16"/>
              </w:rPr>
              <w:t xml:space="preserve">k, </w:t>
            </w:r>
            <w:r w:rsidRPr="001010BE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1010BE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1010B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010BE">
              <w:rPr>
                <w:rFonts w:ascii="Arial" w:eastAsia="Arial" w:hAnsi="Arial" w:cs="Arial"/>
                <w:spacing w:val="-1"/>
                <w:sz w:val="16"/>
                <w:szCs w:val="16"/>
              </w:rPr>
              <w:t>10028</w:t>
            </w:r>
            <w:r w:rsidRPr="001010BE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1010B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010BE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1010BE">
              <w:rPr>
                <w:rFonts w:ascii="Arial" w:eastAsia="Arial" w:hAnsi="Arial" w:cs="Arial"/>
                <w:sz w:val="16"/>
                <w:szCs w:val="16"/>
              </w:rPr>
              <w:t>SA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FA8E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D0FE" w14:textId="26FD0260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B95D" w14:textId="7BAF9711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2AA1" w14:textId="542469DB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0DCB" w14:textId="3FB9CBE2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0118" w14:textId="43C4FEC0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ABF4C" w14:textId="4460E07A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98DD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D948" w14:textId="60774C29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EE13" w14:textId="3953CC3B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5FD2C" w14:textId="1ADC6D95" w:rsidR="009163F6" w:rsidRPr="00BD2A3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16E4" w14:textId="5923D4FD" w:rsidR="009163F6" w:rsidRPr="00BD2A3D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F19B5BC" w14:textId="77777777" w:rsidTr="009C1830">
        <w:trPr>
          <w:trHeight w:hRule="exact" w:val="4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D097C" w14:textId="77777777" w:rsidR="009163F6" w:rsidRPr="00872E2D" w:rsidRDefault="009163F6" w:rsidP="00872E2D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C1965C" w14:textId="77777777" w:rsidR="009163F6" w:rsidRPr="00872E2D" w:rsidRDefault="009163F6" w:rsidP="00872E2D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72E2D"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5018" w14:textId="77777777" w:rsidR="009163F6" w:rsidRPr="00872E2D" w:rsidRDefault="009163F6" w:rsidP="00872E2D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72E2D">
              <w:rPr>
                <w:rFonts w:ascii="Arial" w:eastAsia="Arial" w:hAnsi="Arial" w:cs="Arial"/>
                <w:sz w:val="16"/>
                <w:szCs w:val="16"/>
              </w:rPr>
              <w:t>Spojené státy americké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7682F" w14:textId="77777777" w:rsidR="009163F6" w:rsidRPr="00872E2D" w:rsidRDefault="009163F6" w:rsidP="00872E2D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24A724" w14:textId="77777777" w:rsidR="009163F6" w:rsidRPr="00872E2D" w:rsidRDefault="009163F6" w:rsidP="00872E2D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72E2D">
              <w:rPr>
                <w:rFonts w:ascii="Arial" w:eastAsia="Arial" w:hAnsi="Arial" w:cs="Arial"/>
                <w:sz w:val="16"/>
                <w:szCs w:val="16"/>
              </w:rPr>
              <w:t>New York GK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08A3" w14:textId="40BBBF05" w:rsidR="009163F6" w:rsidRPr="00975D9A" w:rsidRDefault="009163F6" w:rsidP="00872E2D">
            <w:pPr>
              <w:pStyle w:val="TableParagraph"/>
              <w:spacing w:before="9" w:line="266" w:lineRule="auto"/>
              <w:ind w:left="23" w:right="94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816F49">
              <w:rPr>
                <w:rFonts w:ascii="Arial" w:eastAsia="Arial" w:hAnsi="Arial" w:cs="Arial"/>
                <w:sz w:val="16"/>
                <w:szCs w:val="16"/>
              </w:rPr>
              <w:t>321 E 73rd Str., NY10021, New York, USA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13919" w14:textId="77777777" w:rsidR="009163F6" w:rsidRPr="001010BE" w:rsidRDefault="009163F6" w:rsidP="00872E2D">
            <w:pPr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02217" w14:textId="62AE4C51" w:rsidR="009163F6" w:rsidRPr="001010BE" w:rsidRDefault="009163F6" w:rsidP="00872E2D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766C7" w14:textId="241EA5CD" w:rsidR="009163F6" w:rsidRPr="001010BE" w:rsidRDefault="009163F6" w:rsidP="00872E2D">
            <w:pPr>
              <w:pStyle w:val="TableParagraph"/>
              <w:spacing w:before="9" w:line="266" w:lineRule="auto"/>
              <w:ind w:left="23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D838" w14:textId="0D78307A" w:rsidR="009163F6" w:rsidRPr="001010BE" w:rsidRDefault="009163F6" w:rsidP="00872E2D">
            <w:pPr>
              <w:pStyle w:val="TableParagraph"/>
              <w:spacing w:before="9" w:line="266" w:lineRule="auto"/>
              <w:ind w:left="23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2210" w14:textId="10330556" w:rsidR="009163F6" w:rsidRPr="001010BE" w:rsidRDefault="009163F6" w:rsidP="009C1830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C049E" w14:textId="4D94E8F5" w:rsidR="009163F6" w:rsidRPr="001010BE" w:rsidRDefault="009163F6" w:rsidP="009C1830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4F70" w14:textId="6879C09A" w:rsidR="009163F6" w:rsidRPr="001010BE" w:rsidRDefault="009163F6" w:rsidP="00872E2D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5627D" w14:textId="77777777" w:rsidR="009163F6" w:rsidRPr="001010BE" w:rsidRDefault="009163F6" w:rsidP="00872E2D">
            <w:pPr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7EDF4" w14:textId="479B2F31" w:rsidR="009163F6" w:rsidRPr="001010BE" w:rsidRDefault="009163F6" w:rsidP="00872E2D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14C0" w14:textId="3D7515D0" w:rsidR="009163F6" w:rsidRPr="001010BE" w:rsidRDefault="009163F6" w:rsidP="00872E2D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FE997" w14:textId="54F5B7FE" w:rsidR="009163F6" w:rsidRPr="00872E2D" w:rsidRDefault="009163F6" w:rsidP="00872E2D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07A3" w14:textId="2598DB3D" w:rsidR="009163F6" w:rsidRPr="00872E2D" w:rsidRDefault="009163F6" w:rsidP="00872E2D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34DC9F64" w14:textId="77777777" w:rsidTr="009C1830">
        <w:trPr>
          <w:trHeight w:hRule="exact" w:val="4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DA5A5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BA87531" w14:textId="77777777" w:rsidR="009163F6" w:rsidRPr="00777525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D93B" w14:textId="77777777" w:rsidR="009163F6" w:rsidRPr="00777525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é 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ty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ké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E6CCC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10A913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0503" w14:textId="77777777" w:rsidR="009163F6" w:rsidRPr="00777525" w:rsidRDefault="009163F6" w:rsidP="004F1DB7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390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0 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reedo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St.,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77525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., </w:t>
            </w:r>
            <w:r w:rsidRPr="00777525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20008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0607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CF9E" w14:textId="0812DBD5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F215E" w14:textId="06266082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F2CFB" w14:textId="2E8796C1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B352A" w14:textId="5EEA9ED5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95A2" w14:textId="4BA08708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C7EBF" w14:textId="7883F541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332A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E350" w14:textId="4E46027D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FEE3" w14:textId="5BAEB879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EB851" w14:textId="30346824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51D8" w14:textId="76380FC9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CBBBC36" w14:textId="77777777" w:rsidTr="009C1830">
        <w:trPr>
          <w:trHeight w:hRule="exact" w:val="4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8397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53FD8B" w14:textId="77777777" w:rsidR="009163F6" w:rsidRPr="00197D30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95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26E20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CB7970B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A5D88" w14:textId="77777777" w:rsidR="009163F6" w:rsidRPr="00197D30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5310C1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hra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6C0F5" w14:textId="77777777" w:rsidR="009163F6" w:rsidRPr="00197D30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u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le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r K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lja Aleks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andr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a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22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1100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0 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eograd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rb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57927" w14:textId="77777777" w:rsidR="009163F6" w:rsidRPr="001010BE" w:rsidRDefault="009163F6" w:rsidP="004F1DB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5E783" w14:textId="41F2151E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323D6" w14:textId="06F87232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CD1C" w14:textId="38CBD971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9FFF" w14:textId="3F336C5A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E5845" w14:textId="258F6BBB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488F" w14:textId="291028A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07CC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00390" w14:textId="4897D67D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6373" w14:textId="52CBB2BA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9EDB1" w14:textId="466588E4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A8D4E" w14:textId="4567F25A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51C76EA9" w14:textId="77777777" w:rsidTr="009C1830">
        <w:trPr>
          <w:trHeight w:hRule="exact" w:val="4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0130D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578C5F" w14:textId="77777777" w:rsidR="009163F6" w:rsidRPr="00777525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110A0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D7841E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ý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635D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494D948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sc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413F" w14:textId="77777777" w:rsidR="009163F6" w:rsidRPr="00777525" w:rsidRDefault="009163F6" w:rsidP="004F1DB7">
            <w:pPr>
              <w:pStyle w:val="TableParagraph"/>
              <w:spacing w:before="9" w:line="266" w:lineRule="auto"/>
              <w:ind w:left="23" w:right="81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aneh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r 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224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sc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40087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24851170" w14:textId="7FB84FBA" w:rsidR="009163F6" w:rsidRPr="001010BE" w:rsidRDefault="009163F6" w:rsidP="004F1DB7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C559" w14:textId="2F8F7408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A9663" w14:textId="61E32C6F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5FEFF" w14:textId="5F7FDF29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DA76" w14:textId="055ED148" w:rsidR="009163F6" w:rsidRPr="001010BE" w:rsidRDefault="009163F6" w:rsidP="009C1830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733D7" w14:textId="39BB3D06" w:rsidR="009163F6" w:rsidRPr="001010BE" w:rsidRDefault="009163F6" w:rsidP="009C1830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48FCC" w14:textId="05270912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84DC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20BEE096" w14:textId="5B6A0D6C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DED5" w14:textId="6A9FF05D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26626" w14:textId="36C2044D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3535D" w14:textId="27DEBA36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965D" w14:textId="270B35F4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BBE60CF" w14:textId="77777777" w:rsidTr="009C1830">
        <w:trPr>
          <w:trHeight w:hRule="exact" w:val="4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336A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DA6A89" w14:textId="77777777" w:rsidR="009163F6" w:rsidRPr="0074714D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97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5DB84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33374F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paně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C22A" w14:textId="77777777" w:rsidR="009163F6" w:rsidRPr="0074714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6EB7BF" w14:textId="77777777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adr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0935" w14:textId="77777777" w:rsidR="009163F6" w:rsidRPr="0074714D" w:rsidRDefault="009163F6" w:rsidP="004F1DB7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í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74714D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es-ES"/>
              </w:rPr>
              <w:t>II,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22-24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2801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6 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adr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es-ES"/>
              </w:rPr>
              <w:t>id, Š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paně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74714D">
              <w:rPr>
                <w:rFonts w:ascii="Arial" w:eastAsia="Arial" w:hAnsi="Arial" w:cs="Arial"/>
                <w:sz w:val="16"/>
                <w:szCs w:val="16"/>
                <w:lang w:val="es-ES"/>
              </w:rPr>
              <w:t>ko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0287" w14:textId="77777777" w:rsidR="009163F6" w:rsidRPr="001010BE" w:rsidRDefault="009163F6" w:rsidP="004F1DB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C0995" w14:textId="4EF07C7A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33E65" w14:textId="3C7ACFE3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F1601" w14:textId="0AF9AADD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16A44" w14:textId="18C09A95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1CAB" w14:textId="0AC68B71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6D1E" w14:textId="4BEF5751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F23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05E9D" w14:textId="4DF14D53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C137" w14:textId="46797576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DB4A2" w14:textId="0CACDF7A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8A714" w14:textId="457DFBC0" w:rsidR="009163F6" w:rsidRPr="0074714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CC8EF50" w14:textId="77777777" w:rsidTr="009C1830">
        <w:trPr>
          <w:trHeight w:hRule="exact" w:val="4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EE64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8A62A5" w14:textId="77777777" w:rsidR="009163F6" w:rsidRPr="00777525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7387F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3F30D6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14D45" w14:textId="77777777" w:rsidR="009163F6" w:rsidRPr="00777525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63E2D80" w14:textId="77777777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ck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lm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74BF" w14:textId="77777777" w:rsidR="009163F6" w:rsidRPr="00777525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Villa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2 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ck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77525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, Š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F96C8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3ED1" w14:textId="1D6CFC59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DA751" w14:textId="072A9C55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20CA1" w14:textId="0E85AFB4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1F75" w14:textId="337042D9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3ECCB" w14:textId="1CB1EFDA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F2458" w14:textId="638EBDFF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203BB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D59A" w14:textId="00DFCC6E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7DCF0" w14:textId="4AB424D6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EAA7" w14:textId="069C0C4C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8D2D" w14:textId="7EFB3E2D" w:rsidR="009163F6" w:rsidRPr="00777525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F0FEDC9" w14:textId="77777777" w:rsidTr="009C1830">
        <w:trPr>
          <w:trHeight w:hRule="exact" w:val="65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9320" w14:textId="77777777" w:rsidR="009163F6" w:rsidRPr="00197D30" w:rsidRDefault="009163F6" w:rsidP="004F1DB7">
            <w:pPr>
              <w:pStyle w:val="TableParagraph"/>
              <w:spacing w:before="1" w:line="220" w:lineRule="exact"/>
            </w:pPr>
          </w:p>
          <w:p w14:paraId="72C5FBE7" w14:textId="77777777" w:rsidR="009163F6" w:rsidRPr="00197D30" w:rsidRDefault="009163F6" w:rsidP="004F1DB7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DBF7C" w14:textId="77777777" w:rsidR="009163F6" w:rsidRPr="00197D30" w:rsidRDefault="009163F6" w:rsidP="004F1DB7">
            <w:pPr>
              <w:pStyle w:val="TableParagraph"/>
              <w:spacing w:before="1" w:line="220" w:lineRule="exact"/>
            </w:pPr>
          </w:p>
          <w:p w14:paraId="1787C78C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F14FC" w14:textId="77777777" w:rsidR="009163F6" w:rsidRPr="00197D30" w:rsidRDefault="009163F6" w:rsidP="004F1DB7">
            <w:pPr>
              <w:pStyle w:val="TableParagraph"/>
              <w:spacing w:before="1" w:line="220" w:lineRule="exact"/>
            </w:pPr>
          </w:p>
          <w:p w14:paraId="2AD4DA32" w14:textId="77777777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710D" w14:textId="77777777" w:rsidR="009163F6" w:rsidRPr="00197D30" w:rsidRDefault="009163F6" w:rsidP="004F1DB7">
            <w:pPr>
              <w:pStyle w:val="TableParagraph"/>
              <w:spacing w:before="17" w:line="266" w:lineRule="auto"/>
              <w:ind w:left="23" w:right="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M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ur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s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sse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5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3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(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c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ho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d z 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urgern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z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iel</w:t>
            </w:r>
            <w:r w:rsidRPr="00197D30">
              <w:rPr>
                <w:rFonts w:ascii="Arial" w:eastAsia="Arial" w:hAnsi="Arial" w:cs="Arial"/>
                <w:spacing w:val="-4"/>
                <w:sz w:val="16"/>
                <w:szCs w:val="16"/>
                <w:lang w:val="de-DE"/>
              </w:rPr>
              <w:t>w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eg)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197D30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300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6 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er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n 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16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, Š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vý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c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ar</w:t>
            </w:r>
            <w:r w:rsidRPr="00197D30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E519" w14:textId="77777777" w:rsidR="009163F6" w:rsidRPr="001010BE" w:rsidRDefault="009163F6" w:rsidP="004F1DB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E6219" w14:textId="661EF1A9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46C16" w14:textId="33E63D3D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DF18" w14:textId="0911D940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34B9" w14:textId="383732DF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120D" w14:textId="6FA303CA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AD9C9" w14:textId="20A18F41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1D86C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ED31" w14:textId="679492E4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C744" w14:textId="29886FB7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E15A" w14:textId="627603D0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9870" w14:textId="53D04CD8" w:rsidR="009163F6" w:rsidRPr="00197D30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6CCF710" w14:textId="77777777" w:rsidTr="009C1830">
        <w:trPr>
          <w:trHeight w:hRule="exact" w:val="65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FD7B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600619C5" w14:textId="77777777" w:rsidR="009163F6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7C59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510A3DBE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F92F2" w14:textId="77777777" w:rsidR="009163F6" w:rsidRDefault="009163F6" w:rsidP="004F1DB7">
            <w:pPr>
              <w:pStyle w:val="TableParagraph"/>
              <w:spacing w:before="1" w:line="220" w:lineRule="exact"/>
            </w:pPr>
          </w:p>
          <w:p w14:paraId="51E4F720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Že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5CB7" w14:textId="77777777" w:rsidR="009163F6" w:rsidRDefault="009163F6" w:rsidP="004F1DB7">
            <w:pPr>
              <w:pStyle w:val="TableParagraph"/>
              <w:spacing w:before="17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-Dunan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121</w:t>
            </w:r>
            <w:r>
              <w:rPr>
                <w:rFonts w:ascii="Arial" w:eastAsia="Arial" w:hAnsi="Arial" w:cs="Arial"/>
                <w:sz w:val="16"/>
                <w:szCs w:val="16"/>
              </w:rPr>
              <w:t>1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, 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6CD5F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66BC9" w14:textId="7CA2EA5F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A95DA" w14:textId="740E56D9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0A03" w14:textId="76759D38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82703" w14:textId="0BBEA293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EC7B0" w14:textId="1F20685A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4694B" w14:textId="5E948A93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4AC5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B0AB7" w14:textId="6C891B1C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F709" w14:textId="154B68DA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84A23" w14:textId="32C23E89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489A" w14:textId="7E326D33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976596C" w14:textId="77777777" w:rsidTr="009C1830">
        <w:trPr>
          <w:trHeight w:hRule="exact" w:val="4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06B7" w14:textId="77777777" w:rsidR="009163F6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7217586" w14:textId="77777777" w:rsidR="009163F6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63D65" w14:textId="77777777" w:rsidR="009163F6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98E0981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F9473" w14:textId="77777777" w:rsidR="009163F6" w:rsidRDefault="009163F6" w:rsidP="004F1DB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5BEB98C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10B6B" w14:textId="77777777" w:rsidR="009163F6" w:rsidRPr="00374103" w:rsidRDefault="009163F6" w:rsidP="004F1DB7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71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/6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Rude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e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2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Plo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it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.,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1033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0 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ang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k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006BB" w14:textId="77777777" w:rsidR="009163F6" w:rsidRPr="001010BE" w:rsidRDefault="009163F6" w:rsidP="004F1DB7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58A2" w14:textId="38EE353A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B6C6" w14:textId="1BF817BA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023B" w14:textId="183CEE67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264EF" w14:textId="754A2F67" w:rsidR="009163F6" w:rsidRPr="001010BE" w:rsidRDefault="009163F6" w:rsidP="009C1830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2E11" w14:textId="4CB118FE" w:rsidR="009163F6" w:rsidRPr="001010BE" w:rsidRDefault="009163F6" w:rsidP="009C1830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7465F" w14:textId="0B5BBD2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370DE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5DF8" w14:textId="1150692A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D63C" w14:textId="318FB1CC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ED07" w14:textId="6B050A9B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A6160" w14:textId="25A679F5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6825CA2" w14:textId="77777777" w:rsidTr="009C1830">
        <w:trPr>
          <w:trHeight w:hRule="exact" w:val="4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14AE4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B2F1AF" w14:textId="77777777" w:rsidR="009163F6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E8CC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9BB610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j-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62C0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6D188B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38090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-Roo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,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1 Tai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j-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7D5A6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294C2A22" w14:textId="52BC8368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C7EE" w14:textId="3DFB2E96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6ECE9" w14:textId="4945D2CB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20A9" w14:textId="39BADB70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02EC" w14:textId="1A469B1D" w:rsidR="009163F6" w:rsidRPr="001010BE" w:rsidRDefault="009163F6" w:rsidP="009C1830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821F" w14:textId="67DC720B" w:rsidR="009163F6" w:rsidRPr="001010BE" w:rsidRDefault="009163F6" w:rsidP="009C1830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5E3D8" w14:textId="4953B091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8D4B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BA89" w14:textId="0DCFA777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045D1" w14:textId="785E2AB5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64C6" w14:textId="0ADAFAC2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A769" w14:textId="13371C90" w:rsidR="009163F6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641CD8CD" w14:textId="77777777" w:rsidTr="009C1830">
        <w:trPr>
          <w:trHeight w:hRule="exact" w:val="4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857F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964064" w14:textId="77777777" w:rsidR="009163F6" w:rsidRPr="000B10A9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0FB7D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2CEF55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72B6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CB79FF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is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0939" w14:textId="77777777" w:rsidR="009163F6" w:rsidRPr="000B10A9" w:rsidRDefault="009163F6" w:rsidP="004F1DB7">
            <w:pPr>
              <w:pStyle w:val="TableParagraph"/>
              <w:spacing w:before="9" w:line="266" w:lineRule="auto"/>
              <w:ind w:left="23" w:right="10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98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e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e P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lestin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BP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53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100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2 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is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– B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védere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  <w:lang w:val="fr-FR"/>
              </w:rPr>
              <w:t>is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A486" w14:textId="77777777" w:rsidR="009163F6" w:rsidRPr="001010BE" w:rsidRDefault="009163F6" w:rsidP="004F1DB7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E511F" w14:textId="228B90F1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B045" w14:textId="2A25C5F2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0C91" w14:textId="06AF2138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6118" w14:textId="61DF117D" w:rsidR="009163F6" w:rsidRPr="001010BE" w:rsidRDefault="009163F6" w:rsidP="009C1830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D7BD" w14:textId="73508878" w:rsidR="009163F6" w:rsidRPr="001010BE" w:rsidRDefault="009163F6" w:rsidP="009C1830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57732" w14:textId="45CEBC4C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B88C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20869553" w14:textId="0CC0172F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E3E88" w14:textId="3EC70147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D6B6" w14:textId="49B48CBC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0258A" w14:textId="62C8E110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E409" w14:textId="35BB2DD5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6553FA2" w14:textId="77777777" w:rsidTr="009C1830">
        <w:trPr>
          <w:trHeight w:hRule="exact" w:val="4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1EC4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C72D6F" w14:textId="77777777" w:rsidR="009163F6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6A1D7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B1B7686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ACC1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5612D2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CF0A9" w14:textId="77777777" w:rsidR="009163F6" w:rsidRDefault="009163F6" w:rsidP="004F1DB7">
            <w:pPr>
              <w:pStyle w:val="TableParagraph"/>
              <w:spacing w:before="9" w:line="265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anpa</w:t>
            </w:r>
            <w:r>
              <w:rPr>
                <w:rFonts w:ascii="Arial" w:eastAsia="Arial" w:hAnsi="Arial" w:cs="Arial"/>
                <w:sz w:val="16"/>
                <w:szCs w:val="16"/>
              </w:rPr>
              <w:t>sa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0670</w:t>
            </w:r>
            <w:r>
              <w:rPr>
                <w:rFonts w:ascii="Arial" w:eastAsia="Arial" w:hAnsi="Arial" w:cs="Arial"/>
                <w:sz w:val="16"/>
                <w:szCs w:val="16"/>
              </w:rPr>
              <w:t>0 G.O.P.,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94C4C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E91B1" w14:textId="557CE6A7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E6F4A" w14:textId="3BA45112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4033" w14:textId="3E5F7F7A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228D9" w14:textId="5F5E6064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E90E" w14:textId="022F5EDE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79A95" w14:textId="3DC1ED59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21F37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19BAF" w14:textId="62D99A4D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C679" w14:textId="2DD00C54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25ED" w14:textId="7077BD7C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256B" w14:textId="135015D0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183BE16" w14:textId="77777777" w:rsidTr="009C1830">
        <w:trPr>
          <w:trHeight w:hRule="exact" w:val="4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E174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B3CA13" w14:textId="77777777" w:rsidR="009163F6" w:rsidRPr="000B10A9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17D1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0A6965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cko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1192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00EBA0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Ist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anbu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2DF2" w14:textId="77777777" w:rsidR="009163F6" w:rsidRPr="000B10A9" w:rsidRDefault="009163F6" w:rsidP="004F1DB7">
            <w:pPr>
              <w:pStyle w:val="TableParagraph"/>
              <w:spacing w:before="9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kci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P.O.B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x</w:t>
            </w:r>
            <w:r w:rsidRPr="000B10A9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0B5B6812" w14:textId="77777777" w:rsidR="009163F6" w:rsidRPr="000B10A9" w:rsidRDefault="009163F6" w:rsidP="004F1DB7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3436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ck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anbu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l,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cko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34D7" w14:textId="0D286DE0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304F0" w14:textId="057A28FB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052F8" w14:textId="4FD001A1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2F36" w14:textId="4EECCA69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BC88" w14:textId="45B0ACFD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9F361" w14:textId="1EF205E3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5FEB4" w14:textId="54DB98AB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777D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93688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558DAB8A" w14:textId="5DEFD524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05109" w14:textId="3BCFD807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9D50B" w14:textId="3CE04B3E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C7121" w14:textId="592C3D9B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BB676" w14:textId="70829C6D" w:rsidR="009163F6" w:rsidRPr="000B10A9" w:rsidRDefault="009163F6" w:rsidP="004F1DB7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FA674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14:paraId="06201728" w14:textId="77777777"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1824FFBF" w14:textId="77777777" w:rsidR="004F1DB7" w:rsidRPr="00197D30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16193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600"/>
        <w:gridCol w:w="945"/>
        <w:gridCol w:w="1183"/>
        <w:gridCol w:w="2408"/>
        <w:gridCol w:w="851"/>
        <w:gridCol w:w="923"/>
        <w:gridCol w:w="636"/>
        <w:gridCol w:w="567"/>
        <w:gridCol w:w="850"/>
        <w:gridCol w:w="851"/>
        <w:gridCol w:w="850"/>
        <w:gridCol w:w="851"/>
        <w:gridCol w:w="850"/>
        <w:gridCol w:w="851"/>
        <w:gridCol w:w="1417"/>
        <w:gridCol w:w="1560"/>
      </w:tblGrid>
      <w:tr w:rsidR="009163F6" w14:paraId="62AB93A7" w14:textId="77777777" w:rsidTr="00390C62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40E4A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5506CC" w14:textId="77777777" w:rsidR="009163F6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298C0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ADAD304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E356B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B4122D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A2D0D" w14:textId="77777777" w:rsidR="009163F6" w:rsidRDefault="009163F6" w:rsidP="004F1DB7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ohdan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lnick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F2A5C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72D8CEB4" w14:textId="2C6EDBC0" w:rsidR="009163F6" w:rsidRPr="001010BE" w:rsidRDefault="009163F6" w:rsidP="004F1DB7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58477" w14:textId="34534445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EB639" w14:textId="6BAD2ADD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C11A" w14:textId="16BBC2FC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50DA" w14:textId="383F3C60" w:rsidR="009163F6" w:rsidRPr="001010BE" w:rsidRDefault="009163F6" w:rsidP="009C1830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9AAE" w14:textId="64F83925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75BD" w14:textId="69587C46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091DA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5A4B7" w14:textId="4724CF33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A051E" w14:textId="5193E818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6AA5" w14:textId="002A8C33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57DE6" w14:textId="1C368AD9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64A74CF" w14:textId="77777777" w:rsidTr="00390C62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693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6D9DB3" w14:textId="77777777" w:rsidR="009163F6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CEB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AD32C75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71B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E1A626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B9BA" w14:textId="77777777" w:rsidR="009163F6" w:rsidRDefault="009163F6" w:rsidP="004F1DB7">
            <w:pPr>
              <w:pStyle w:val="TableParagraph"/>
              <w:spacing w:before="9"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sla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iv 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34-</w:t>
            </w:r>
            <w:r>
              <w:rPr>
                <w:rFonts w:ascii="Arial" w:eastAsia="Arial" w:hAnsi="Arial" w:cs="Arial"/>
                <w:sz w:val="16"/>
                <w:szCs w:val="16"/>
              </w:rPr>
              <w:t>A,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0190</w:t>
            </w:r>
            <w:r>
              <w:rPr>
                <w:rFonts w:ascii="Arial" w:eastAsia="Arial" w:hAnsi="Arial" w:cs="Arial"/>
                <w:sz w:val="16"/>
                <w:szCs w:val="16"/>
              </w:rPr>
              <w:t>1 Kie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D7B5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ED73" w14:textId="2D36B6A1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489E" w14:textId="0A60E333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131B2" w14:textId="2FB80498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4FCA" w14:textId="18778DBB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CFEF" w14:textId="3FEB5DB8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7C414" w14:textId="7D07601B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A0C94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DE0D7" w14:textId="7647D153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8FB29" w14:textId="39B899E2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9FECD" w14:textId="76D18A30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C4E08" w14:textId="1444DAF3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3EE084D6" w14:textId="77777777" w:rsidTr="00390C62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FCBE3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8EDC77D" w14:textId="77777777" w:rsidR="009163F6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E25A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9A454E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740F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AE6288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6B149" w14:textId="77777777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vy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7905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E1A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F4A24" w14:textId="202E4043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33913" w14:textId="033B133E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9F20" w14:textId="0E084120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040F" w14:textId="2F858121" w:rsidR="009163F6" w:rsidRPr="001010BE" w:rsidRDefault="009163F6" w:rsidP="009C1830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07A96" w14:textId="4F7B8A6F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CA4A0" w14:textId="357A4EB6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6C63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F05B" w14:textId="0D2997EA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33320" w14:textId="29614BF2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D0427" w14:textId="61822AD8" w:rsidR="009163F6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C821" w14:textId="2AA9B84A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C62D070" w14:textId="77777777" w:rsidTr="00390C62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E055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12EE782" w14:textId="77777777" w:rsidR="009163F6" w:rsidRPr="000B10A9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43CC5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4C2389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3409" w14:textId="77777777" w:rsidR="009163F6" w:rsidRPr="000B10A9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64FB02" w14:textId="77777777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Tas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6F58" w14:textId="77777777" w:rsidR="009163F6" w:rsidRPr="000B10A9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3-Na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o-U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luk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kskij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jo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10004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1 Tas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t,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40EF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35F13" w14:textId="7FAAA2F3" w:rsidR="009163F6" w:rsidRPr="001010BE" w:rsidRDefault="009163F6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3474D" w14:textId="0A6EB3EF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5F34" w14:textId="27530560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520B9" w14:textId="323C710E" w:rsidR="009163F6" w:rsidRPr="001010BE" w:rsidRDefault="009163F6" w:rsidP="009C1830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E2F60" w14:textId="6ADB62DB" w:rsidR="009163F6" w:rsidRPr="001010BE" w:rsidRDefault="009163F6" w:rsidP="009C1830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4A5B" w14:textId="69521A49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655E7" w14:textId="77777777" w:rsidR="009163F6" w:rsidRPr="001010BE" w:rsidRDefault="009163F6" w:rsidP="004F1DB7">
            <w:pPr>
              <w:pStyle w:val="TableParagraph"/>
              <w:spacing w:before="3" w:line="110" w:lineRule="exact"/>
              <w:rPr>
                <w:sz w:val="16"/>
                <w:szCs w:val="16"/>
              </w:rPr>
            </w:pPr>
          </w:p>
          <w:p w14:paraId="3BEA7EBF" w14:textId="451F7957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2DC3" w14:textId="46973F80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5B2A" w14:textId="0849A0E2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E180" w14:textId="320A77D8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61EE" w14:textId="1016669D" w:rsidR="009163F6" w:rsidRPr="000B10A9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51CE9F78" w14:textId="77777777" w:rsidTr="00390C62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1E98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19991D" w14:textId="77777777" w:rsidR="009163F6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3DCF4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105A4D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17C3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4D5ADF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3FE58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Via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Cre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en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io,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1 - sc.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B,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int.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0019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3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Ro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á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4E03" w14:textId="77777777" w:rsidR="009163F6" w:rsidRPr="001010BE" w:rsidRDefault="009163F6" w:rsidP="004F1DB7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F1C07" w14:textId="68AC5A0C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8ED6" w14:textId="29588808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4FFC0" w14:textId="60B326BE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1276" w14:textId="0310AAF4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2B98" w14:textId="3FAED4C8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D7CB" w14:textId="3091398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3E57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18B0" w14:textId="5112F90A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756B" w14:textId="20125CFE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A27AD" w14:textId="79EBFD4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D792E" w14:textId="1C8A5E1C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A80ECE0" w14:textId="77777777" w:rsidTr="00390C62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89C8D" w14:textId="77777777" w:rsidR="009163F6" w:rsidRPr="00BD2A3D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712AC4E1" w14:textId="77777777" w:rsidR="009163F6" w:rsidRPr="00BD2A3D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111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FEF17" w14:textId="77777777" w:rsidR="009163F6" w:rsidRPr="00BD2A3D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141408DE" w14:textId="77777777" w:rsidR="009163F6" w:rsidRPr="00BD2A3D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Velká Británie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F960" w14:textId="77777777" w:rsidR="009163F6" w:rsidRPr="00BD2A3D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56FFB1B7" w14:textId="77777777" w:rsidR="009163F6" w:rsidRPr="00BD2A3D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Londýn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8B27" w14:textId="77777777" w:rsidR="009163F6" w:rsidRPr="00BD2A3D" w:rsidRDefault="009163F6" w:rsidP="00BD2A3D">
            <w:pPr>
              <w:pStyle w:val="TableParagraph"/>
              <w:ind w:left="23" w:right="57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26, Kensington Palace Gardens, London W8 4QY, Velká Británie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308F" w14:textId="77777777" w:rsidR="009163F6" w:rsidRPr="001010BE" w:rsidRDefault="009163F6" w:rsidP="00BD2A3D">
            <w:pPr>
              <w:spacing w:line="240" w:lineRule="auto"/>
              <w:ind w:left="23"/>
              <w:rPr>
                <w:rFonts w:ascii="Arial" w:eastAsia="Arial" w:hAnsi="Arial" w:cs="Arial"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061A" w14:textId="3147FD42" w:rsidR="009163F6" w:rsidRPr="001010BE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131F" w14:textId="4C19C18C" w:rsidR="009163F6" w:rsidRPr="001010BE" w:rsidRDefault="009163F6" w:rsidP="00BD2A3D">
            <w:pPr>
              <w:pStyle w:val="TableParagraph"/>
              <w:ind w:left="23" w:right="144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D062" w14:textId="28102D8F" w:rsidR="009163F6" w:rsidRPr="001010BE" w:rsidRDefault="009163F6" w:rsidP="00BD2A3D">
            <w:pPr>
              <w:pStyle w:val="TableParagraph"/>
              <w:ind w:left="23" w:right="168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8341A" w14:textId="55BDD48F" w:rsidR="009163F6" w:rsidRPr="001010BE" w:rsidRDefault="009163F6" w:rsidP="009C1830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27786" w14:textId="13ED5473" w:rsidR="009163F6" w:rsidRPr="001010BE" w:rsidRDefault="009163F6" w:rsidP="009C1830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C725E" w14:textId="2C5A2EB0" w:rsidR="009163F6" w:rsidRPr="001010BE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5C4F" w14:textId="77777777" w:rsidR="009163F6" w:rsidRPr="001010BE" w:rsidRDefault="009163F6" w:rsidP="00BD2A3D">
            <w:pPr>
              <w:spacing w:line="240" w:lineRule="auto"/>
              <w:ind w:left="23"/>
              <w:rPr>
                <w:rFonts w:ascii="Arial" w:eastAsia="Arial" w:hAnsi="Arial" w:cs="Arial"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0D034" w14:textId="0376506A" w:rsidR="009163F6" w:rsidRPr="001010BE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0F95" w14:textId="6A213989" w:rsidR="009163F6" w:rsidRPr="001010BE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7E1D" w14:textId="2CC2FC2A" w:rsidR="009163F6" w:rsidRPr="00BD2A3D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6686E" w14:textId="265619B3" w:rsidR="009163F6" w:rsidRPr="00BD2A3D" w:rsidRDefault="009163F6" w:rsidP="00BD2A3D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76EE957D" w14:textId="77777777" w:rsidTr="00390C62">
        <w:trPr>
          <w:trHeight w:hRule="exact" w:val="43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C0799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8C313A" w14:textId="77777777" w:rsidR="009163F6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96433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95C21C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6DE3" w14:textId="77777777" w:rsidR="009163F6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E385C67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DCB6F" w14:textId="77777777" w:rsidR="009163F6" w:rsidRPr="00374103" w:rsidRDefault="009163F6" w:rsidP="004F1DB7">
            <w:pPr>
              <w:pStyle w:val="TableParagraph"/>
              <w:spacing w:before="9" w:line="266" w:lineRule="auto"/>
              <w:ind w:left="23" w:right="95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in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ley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 xml:space="preserve"> Road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ttf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ord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6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9H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Q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l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k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á 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án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5072" w14:textId="77777777" w:rsidR="009163F6" w:rsidRPr="001010BE" w:rsidRDefault="009163F6" w:rsidP="004F1DB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7BCC" w14:textId="6C4FD728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6EC7" w14:textId="3E48F594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1B5D" w14:textId="02B6DDDB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32C34" w14:textId="2FDB0004" w:rsidR="009163F6" w:rsidRPr="001010BE" w:rsidRDefault="009163F6" w:rsidP="009C1830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ED98C" w14:textId="6FEAC95A" w:rsidR="009163F6" w:rsidRPr="001010BE" w:rsidRDefault="009163F6" w:rsidP="009C1830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9C437" w14:textId="039BD75B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25D5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6831" w14:textId="73E3E380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7EACD" w14:textId="4F0896FF" w:rsidR="009163F6" w:rsidRPr="001010BE" w:rsidRDefault="009163F6" w:rsidP="004F1DB7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021DA" w14:textId="612ED139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00DD0" w14:textId="2B2EA158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4EBDD36" w14:textId="77777777" w:rsidTr="00390C62">
        <w:trPr>
          <w:trHeight w:hRule="exact" w:val="21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CDB4" w14:textId="77777777" w:rsidR="009163F6" w:rsidRDefault="009163F6" w:rsidP="004F1DB7">
            <w:pPr>
              <w:pStyle w:val="TableParagraph"/>
              <w:spacing w:before="5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3E71" w14:textId="77777777" w:rsidR="009163F6" w:rsidRDefault="009163F6" w:rsidP="004F1DB7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5CE6" w14:textId="77777777" w:rsidR="009163F6" w:rsidRDefault="009163F6" w:rsidP="004F1DB7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Hano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DDA51" w14:textId="77777777" w:rsidR="009163F6" w:rsidRDefault="009163F6" w:rsidP="004F1DB7">
            <w:pPr>
              <w:pStyle w:val="TableParagraph"/>
              <w:spacing w:before="5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u 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Hano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2B71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87BF9" w14:textId="25EC4CF7" w:rsidR="009163F6" w:rsidRPr="001010BE" w:rsidRDefault="009163F6" w:rsidP="004F1DB7">
            <w:pPr>
              <w:pStyle w:val="TableParagraph"/>
              <w:spacing w:before="5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C4EA" w14:textId="3A476604" w:rsidR="009163F6" w:rsidRPr="001010BE" w:rsidRDefault="009163F6" w:rsidP="004F1DB7">
            <w:pPr>
              <w:pStyle w:val="TableParagraph"/>
              <w:spacing w:before="5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72D75" w14:textId="434E32B8" w:rsidR="009163F6" w:rsidRPr="001010BE" w:rsidRDefault="009163F6" w:rsidP="004F1DB7">
            <w:pPr>
              <w:pStyle w:val="TableParagraph"/>
              <w:spacing w:before="5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7C349" w14:textId="2BC146CE" w:rsidR="009163F6" w:rsidRPr="001010BE" w:rsidRDefault="009163F6" w:rsidP="009C1830">
            <w:pPr>
              <w:pStyle w:val="TableParagraph"/>
              <w:spacing w:before="5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A2EE" w14:textId="0A9D983A" w:rsidR="009163F6" w:rsidRPr="001010BE" w:rsidRDefault="009163F6" w:rsidP="009C1830">
            <w:pPr>
              <w:pStyle w:val="TableParagraph"/>
              <w:spacing w:before="5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67560" w14:textId="2A5671E1" w:rsidR="009163F6" w:rsidRPr="001010BE" w:rsidRDefault="009163F6" w:rsidP="004F1DB7">
            <w:pPr>
              <w:pStyle w:val="TableParagraph"/>
              <w:spacing w:before="5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1D9D0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D6A8" w14:textId="54A9CDBA" w:rsidR="009163F6" w:rsidRPr="001010BE" w:rsidRDefault="009163F6" w:rsidP="004F1DB7">
            <w:pPr>
              <w:pStyle w:val="TableParagraph"/>
              <w:spacing w:before="5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0B98D" w14:textId="5F25F463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6436" w14:textId="70128863" w:rsidR="009163F6" w:rsidRDefault="009163F6" w:rsidP="004F1DB7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4D8D" w14:textId="43B5AD47" w:rsidR="009163F6" w:rsidRDefault="009163F6" w:rsidP="004F1DB7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10E1A877" w14:textId="77777777" w:rsidTr="00390C62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22EF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52D4CA" w14:textId="77777777" w:rsidR="009163F6" w:rsidRPr="00CC2934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9F211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886837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Za</w:t>
            </w:r>
            <w:r w:rsidRPr="00CC293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2F15B" w14:textId="77777777" w:rsidR="009163F6" w:rsidRPr="00CC2934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C1EEB2" w14:textId="77777777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ka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F1D2C" w14:textId="77777777" w:rsidR="009163F6" w:rsidRPr="00CC2934" w:rsidRDefault="009163F6" w:rsidP="004F1DB7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CC2934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CC2934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nga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, Za</w:t>
            </w:r>
            <w:r w:rsidRPr="00CC293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EFA25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8A9A" w14:textId="4F47A384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D188" w14:textId="7CE35486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0CD4" w14:textId="58DD3860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7170A" w14:textId="3A70A76C" w:rsidR="009163F6" w:rsidRPr="001010BE" w:rsidRDefault="009163F6" w:rsidP="009C1830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7F337" w14:textId="3399F0B7" w:rsidR="009163F6" w:rsidRPr="001010BE" w:rsidRDefault="009163F6" w:rsidP="009C1830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30539" w14:textId="42584B84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93D9D" w14:textId="13FD6231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30CFB" w14:textId="4BC3E66E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F0E6" w14:textId="59D3AD16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BCC66" w14:textId="36204076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2688D" w14:textId="4C6E3876" w:rsidR="009163F6" w:rsidRPr="00CC2934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2118B1BF" w14:textId="77777777" w:rsidTr="00390C62">
        <w:trPr>
          <w:trHeight w:hRule="exact" w:val="4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89C65" w14:textId="77777777" w:rsidR="009163F6" w:rsidRPr="00BD2A3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64AD41" w14:textId="77777777" w:rsidR="009163F6" w:rsidRPr="00BD2A3D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115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752ED" w14:textId="77777777" w:rsidR="009163F6" w:rsidRPr="00BD2A3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1556C4" w14:textId="77777777" w:rsidR="009163F6" w:rsidRPr="00BD2A3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enega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8309" w14:textId="77777777" w:rsidR="009163F6" w:rsidRPr="00BD2A3D" w:rsidRDefault="009163F6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E59E0D" w14:textId="77777777" w:rsidR="009163F6" w:rsidRPr="00BD2A3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31E3" w14:textId="77777777" w:rsidR="009163F6" w:rsidRPr="00BD2A3D" w:rsidRDefault="009163F6" w:rsidP="004F1DB7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37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e J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c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que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BD2A3D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B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ugn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our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t,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B.P.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6474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Da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k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ar-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Plat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eau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SÉ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BD2A3D">
              <w:rPr>
                <w:rFonts w:ascii="Arial" w:eastAsia="Arial" w:hAnsi="Arial" w:cs="Arial"/>
                <w:sz w:val="16"/>
                <w:szCs w:val="16"/>
                <w:lang w:val="fr-FR"/>
              </w:rPr>
              <w:t>ÉGAL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FB125" w14:textId="77777777" w:rsidR="009163F6" w:rsidRPr="001010BE" w:rsidRDefault="009163F6" w:rsidP="004F1DB7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0E698" w14:textId="0E002FBB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0A09" w14:textId="6D0DFA78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83B43" w14:textId="62313D4B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23ECF" w14:textId="66D8FACD" w:rsidR="009163F6" w:rsidRPr="001010BE" w:rsidRDefault="009163F6" w:rsidP="009C1830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5945" w14:textId="2D9C146B" w:rsidR="009163F6" w:rsidRPr="001010BE" w:rsidRDefault="009163F6" w:rsidP="009C1830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BDE9F" w14:textId="09D43AF7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84609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404A7" w14:textId="07C9D8BE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1A987" w14:textId="3AC99122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C8EDE" w14:textId="0E55C616" w:rsidR="009163F6" w:rsidRPr="00BD2A3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18F06" w14:textId="3B78F7B6" w:rsidR="009163F6" w:rsidRPr="00BD2A3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0091617E" w14:textId="77777777" w:rsidTr="00390C62">
        <w:trPr>
          <w:trHeight w:hRule="exact" w:val="919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B67BAB0" w14:textId="77777777" w:rsidR="009163F6" w:rsidRPr="00BD2A3D" w:rsidRDefault="009163F6" w:rsidP="004F1DB7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6571C4A8" w14:textId="77777777" w:rsidR="009163F6" w:rsidRPr="00BD2A3D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924F40" w14:textId="77777777" w:rsidR="009163F6" w:rsidRPr="00BD2A3D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116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FF72B81" w14:textId="77777777" w:rsidR="009163F6" w:rsidRPr="00BD2A3D" w:rsidRDefault="009163F6" w:rsidP="004F1DB7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484CEB39" w14:textId="77777777" w:rsidR="009163F6" w:rsidRPr="00BD2A3D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E8D12F" w14:textId="77777777" w:rsidR="009163F6" w:rsidRPr="00BD2A3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z w:val="16"/>
                <w:szCs w:val="16"/>
              </w:rPr>
              <w:t>Sin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gapu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3ADCBFF" w14:textId="77777777" w:rsidR="009163F6" w:rsidRPr="00BD2A3D" w:rsidRDefault="009163F6" w:rsidP="004F1DB7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D77B9E6" w14:textId="77777777" w:rsidR="009163F6" w:rsidRPr="00BD2A3D" w:rsidRDefault="009163F6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23723D" w14:textId="77777777" w:rsidR="009163F6" w:rsidRPr="00BD2A3D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z w:val="16"/>
                <w:szCs w:val="16"/>
              </w:rPr>
              <w:t>Sin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gapu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BE26527" w14:textId="77777777" w:rsidR="009163F6" w:rsidRPr="00BD2A3D" w:rsidRDefault="009163F6" w:rsidP="004F1DB7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274F5E97" w14:textId="77777777" w:rsidR="009163F6" w:rsidRPr="00BD2A3D" w:rsidRDefault="009163F6" w:rsidP="004F1DB7">
            <w:pPr>
              <w:pStyle w:val="TableParagraph"/>
              <w:spacing w:line="266" w:lineRule="auto"/>
              <w:ind w:left="23" w:right="473"/>
              <w:rPr>
                <w:rFonts w:ascii="Arial" w:eastAsia="Arial" w:hAnsi="Arial" w:cs="Arial"/>
                <w:sz w:val="16"/>
                <w:szCs w:val="16"/>
              </w:rPr>
            </w:pPr>
            <w:r w:rsidRPr="00BD2A3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ia To</w:t>
            </w:r>
            <w:r w:rsidRPr="00BD2A3D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(41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Flo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) ,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e Te</w:t>
            </w:r>
            <w:r w:rsidRPr="00BD2A3D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BD2A3D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BD2A3D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BD2A3D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Sin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gapor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BD2A3D">
              <w:rPr>
                <w:rFonts w:ascii="Arial" w:eastAsia="Arial" w:hAnsi="Arial" w:cs="Arial"/>
                <w:spacing w:val="-1"/>
                <w:sz w:val="16"/>
                <w:szCs w:val="16"/>
              </w:rPr>
              <w:t>03919</w:t>
            </w:r>
            <w:r w:rsidRPr="00BD2A3D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EC7D08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3284E90" w14:textId="37B6D87D" w:rsidR="009163F6" w:rsidRPr="001010BE" w:rsidRDefault="009163F6" w:rsidP="004F1DB7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964101C" w14:textId="042614B6" w:rsidR="009163F6" w:rsidRPr="001010BE" w:rsidRDefault="009163F6" w:rsidP="004F1DB7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588494C" w14:textId="7E1164F6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65B3E80" w14:textId="6CB4729F" w:rsidR="009163F6" w:rsidRPr="001010BE" w:rsidRDefault="009163F6" w:rsidP="009C1830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A8EC6BE" w14:textId="3359D31C" w:rsidR="009163F6" w:rsidRPr="001010BE" w:rsidRDefault="009163F6" w:rsidP="009C1830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E757D24" w14:textId="09742B6C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C4E81B5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EC7D1FF" w14:textId="5F9833C8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CC60983" w14:textId="3F178C07" w:rsidR="009163F6" w:rsidRPr="001010BE" w:rsidRDefault="009163F6" w:rsidP="004F1DB7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632287A" w14:textId="20C749D1" w:rsidR="009163F6" w:rsidRPr="00BD2A3D" w:rsidRDefault="009163F6" w:rsidP="004F1DB7">
            <w:pPr>
              <w:pStyle w:val="TableParagraph"/>
              <w:spacing w:line="266" w:lineRule="auto"/>
              <w:ind w:left="23" w:right="193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D47A4FD" w14:textId="2AC3C9B9" w:rsidR="009163F6" w:rsidRPr="00BD2A3D" w:rsidRDefault="009163F6" w:rsidP="004F1DB7"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9163F6" w14:paraId="50FB7531" w14:textId="77777777" w:rsidTr="00800650">
        <w:trPr>
          <w:trHeight w:hRule="exact" w:val="459"/>
        </w:trPr>
        <w:tc>
          <w:tcPr>
            <w:tcW w:w="6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E19C" w14:textId="77777777" w:rsidR="009163F6" w:rsidRDefault="009163F6" w:rsidP="004F1DB7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4DBCF869" w14:textId="77777777" w:rsidR="009163F6" w:rsidRDefault="009163F6" w:rsidP="004F1DB7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B82C" w14:textId="77777777" w:rsidR="009163F6" w:rsidRDefault="009163F6" w:rsidP="004F1DB7">
            <w:pPr>
              <w:pStyle w:val="TableParagraph"/>
              <w:spacing w:before="17"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ská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5CA1" w14:textId="77777777" w:rsidR="009163F6" w:rsidRDefault="009163F6" w:rsidP="004F1DB7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30DE74DD" w14:textId="77777777" w:rsidR="009163F6" w:rsidRDefault="009163F6" w:rsidP="004F1DB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40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61D19" w14:textId="77777777" w:rsidR="009163F6" w:rsidRDefault="009163F6" w:rsidP="004F1DB7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ské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ná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11800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ská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279D" w14:textId="77777777" w:rsidR="009163F6" w:rsidRPr="001010BE" w:rsidRDefault="009163F6" w:rsidP="004F1DB7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A294" w14:textId="7C9BFDA9" w:rsidR="009163F6" w:rsidRPr="001010BE" w:rsidRDefault="009163F6" w:rsidP="004F1DB7">
            <w:pPr>
              <w:rPr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3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4DB02" w14:textId="43F53846" w:rsidR="009163F6" w:rsidRPr="001010BE" w:rsidRDefault="009163F6" w:rsidP="004F1DB7">
            <w:pPr>
              <w:rPr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B831" w14:textId="4E7E82C2" w:rsidR="009163F6" w:rsidRPr="001010BE" w:rsidRDefault="009163F6" w:rsidP="004F1DB7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29CA" w14:textId="619E3F03" w:rsidR="009163F6" w:rsidRPr="001010BE" w:rsidRDefault="009163F6" w:rsidP="004F1DB7">
            <w:pPr>
              <w:rPr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BD2C6" w14:textId="1804B509" w:rsidR="009163F6" w:rsidRPr="001010BE" w:rsidRDefault="009163F6" w:rsidP="004F1DB7">
            <w:pPr>
              <w:rPr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FF2C9" w14:textId="02831C2A" w:rsidR="009163F6" w:rsidRPr="001010BE" w:rsidRDefault="009163F6" w:rsidP="004F1DB7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1005C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212E3" w14:textId="77777777" w:rsidR="009163F6" w:rsidRPr="001010BE" w:rsidRDefault="009163F6" w:rsidP="004F1DB7">
            <w:pPr>
              <w:pStyle w:val="TableParagraph"/>
              <w:spacing w:before="1" w:line="120" w:lineRule="exact"/>
              <w:rPr>
                <w:sz w:val="16"/>
                <w:szCs w:val="16"/>
              </w:rPr>
            </w:pPr>
          </w:p>
          <w:p w14:paraId="64DB70B2" w14:textId="77777777" w:rsidR="009163F6" w:rsidRPr="001010BE" w:rsidRDefault="009163F6" w:rsidP="004F1DB7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010BE"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B5BDF" w14:textId="51D562B5" w:rsidR="009163F6" w:rsidRPr="001010BE" w:rsidRDefault="009163F6" w:rsidP="004F1DB7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A11B5" w14:textId="604A2E15" w:rsidR="009163F6" w:rsidRPr="001010BE" w:rsidRDefault="009163F6" w:rsidP="004F1DB7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612BD" w14:textId="1867980B" w:rsidR="009163F6" w:rsidRDefault="009163F6" w:rsidP="004F1DB7"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A929" w14:textId="341E986C" w:rsidR="009163F6" w:rsidRDefault="009163F6" w:rsidP="004F1DB7">
            <w:r w:rsidRPr="002F064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bookmarkEnd w:id="0"/>
    </w:tbl>
    <w:p w14:paraId="59CBB6D6" w14:textId="29631C1A" w:rsidR="004F1DB7" w:rsidRDefault="004F1DB7" w:rsidP="004F1DB7"/>
    <w:p w14:paraId="5A39E7C3" w14:textId="7A7D0744" w:rsidR="008A4B23" w:rsidRDefault="008A4B23" w:rsidP="004F1DB7"/>
    <w:p w14:paraId="07D5E799" w14:textId="5441C6E5" w:rsidR="008A4B23" w:rsidRDefault="008A4B23" w:rsidP="00800650">
      <w:pPr>
        <w:spacing w:after="0"/>
        <w:rPr>
          <w:rFonts w:ascii="Helv" w:hAnsi="Helv" w:cs="Helv"/>
          <w:color w:val="000000"/>
          <w:sz w:val="20"/>
          <w:szCs w:val="20"/>
          <w:lang w:val="en-US"/>
        </w:rPr>
      </w:pPr>
      <w:r>
        <w:t xml:space="preserve">** </w:t>
      </w:r>
      <w:r w:rsidR="00800650">
        <w:rPr>
          <w:rFonts w:ascii="Helv" w:hAnsi="Helv" w:cs="Helv"/>
          <w:color w:val="000000"/>
          <w:sz w:val="20"/>
          <w:szCs w:val="20"/>
          <w:lang w:val="en-US"/>
        </w:rPr>
        <w:t xml:space="preserve">Po dobu trvání Zbývající lokality dle Dodatku </w:t>
      </w:r>
      <w:proofErr w:type="gramStart"/>
      <w:r w:rsidR="00800650">
        <w:rPr>
          <w:rFonts w:ascii="Helv" w:hAnsi="Helv" w:cs="Helv"/>
          <w:color w:val="000000"/>
          <w:sz w:val="20"/>
          <w:szCs w:val="20"/>
          <w:lang w:val="en-US"/>
        </w:rPr>
        <w:t>č.7 ke</w:t>
      </w:r>
      <w:proofErr w:type="gramEnd"/>
      <w:r w:rsidR="00800650">
        <w:rPr>
          <w:rFonts w:ascii="Helv" w:hAnsi="Helv" w:cs="Helv"/>
          <w:color w:val="000000"/>
          <w:sz w:val="20"/>
          <w:szCs w:val="20"/>
          <w:lang w:val="en-US"/>
        </w:rPr>
        <w:t xml:space="preserve"> Smlouvě o poskytování komunikační sítě WAN MZV ČR (2020-2025) neplatí a užije se hodnota ze Staré smlouvy</w:t>
      </w:r>
    </w:p>
    <w:p w14:paraId="7A781C06" w14:textId="1364152C" w:rsidR="00800650" w:rsidRDefault="00800650" w:rsidP="00800650">
      <w:pPr>
        <w:spacing w:after="0"/>
        <w:rPr>
          <w:rFonts w:ascii="Helv" w:hAnsi="Helv" w:cs="Helv"/>
          <w:color w:val="000000"/>
          <w:sz w:val="20"/>
          <w:szCs w:val="20"/>
          <w:lang w:val="en-US"/>
        </w:rPr>
      </w:pPr>
      <w:r>
        <w:rPr>
          <w:rFonts w:ascii="Helv" w:hAnsi="Helv" w:cs="Helv"/>
          <w:color w:val="000000"/>
          <w:sz w:val="20"/>
          <w:szCs w:val="20"/>
          <w:lang w:val="en-US"/>
        </w:rPr>
        <w:t xml:space="preserve">***  </w:t>
      </w:r>
      <w:r>
        <w:rPr>
          <w:rFonts w:ascii="Helv" w:hAnsi="Helv" w:cs="Helv"/>
          <w:color w:val="000000"/>
          <w:lang w:val="en-US"/>
        </w:rPr>
        <w:t xml:space="preserve"> </w:t>
      </w:r>
      <w:r w:rsidRPr="00800650">
        <w:rPr>
          <w:rFonts w:ascii="Helv" w:hAnsi="Helv" w:cs="Helv"/>
          <w:color w:val="000000"/>
          <w:sz w:val="20"/>
          <w:szCs w:val="20"/>
          <w:lang w:val="en-US"/>
        </w:rPr>
        <w:t>Neplatí po dobu trvání Zbývající lokality dle Dodatku č.7 ke Smlouvě o poskytování komunikační sítě WAN MZV CR (2020-2025)</w:t>
      </w:r>
    </w:p>
    <w:p w14:paraId="56AFDB65" w14:textId="77777777" w:rsidR="00800650" w:rsidRPr="00F617BE" w:rsidRDefault="00800650" w:rsidP="008A4B23">
      <w:pPr>
        <w:spacing w:after="0"/>
        <w:jc w:val="center"/>
        <w:rPr>
          <w:b/>
          <w:szCs w:val="24"/>
        </w:rPr>
      </w:pPr>
    </w:p>
    <w:p w14:paraId="298CBD55" w14:textId="6023AB11" w:rsidR="008A4B23" w:rsidRDefault="008A4B23" w:rsidP="004F1DB7"/>
    <w:sectPr w:rsidR="008A4B23" w:rsidSect="004F1DB7">
      <w:pgSz w:w="16836" w:h="11920" w:orient="landscape"/>
      <w:pgMar w:top="980" w:right="13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dirty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7"/>
    <w:rsid w:val="001010BE"/>
    <w:rsid w:val="001A46E0"/>
    <w:rsid w:val="00297467"/>
    <w:rsid w:val="00365CB1"/>
    <w:rsid w:val="00384AF7"/>
    <w:rsid w:val="003D137A"/>
    <w:rsid w:val="004F1DB7"/>
    <w:rsid w:val="005D0880"/>
    <w:rsid w:val="006342E0"/>
    <w:rsid w:val="007F4348"/>
    <w:rsid w:val="00800650"/>
    <w:rsid w:val="00816F49"/>
    <w:rsid w:val="00872E2D"/>
    <w:rsid w:val="008A4B23"/>
    <w:rsid w:val="009163F6"/>
    <w:rsid w:val="00942A5A"/>
    <w:rsid w:val="00975D9A"/>
    <w:rsid w:val="009C1830"/>
    <w:rsid w:val="00BA04F1"/>
    <w:rsid w:val="00BD2A3D"/>
    <w:rsid w:val="00C42226"/>
    <w:rsid w:val="00C71966"/>
    <w:rsid w:val="00D06247"/>
    <w:rsid w:val="00DE0608"/>
    <w:rsid w:val="00F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0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4F1DB7"/>
    <w:pPr>
      <w:widowControl w:val="0"/>
      <w:spacing w:before="83" w:after="0" w:line="240" w:lineRule="auto"/>
      <w:ind w:left="143"/>
    </w:pPr>
    <w:rPr>
      <w:rFonts w:ascii="Arial" w:eastAsia="Arial" w:hAnsi="Arial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DB7"/>
    <w:rPr>
      <w:rFonts w:ascii="Arial" w:eastAsia="Arial" w:hAnsi="Arial"/>
      <w:b/>
      <w:bCs/>
      <w:sz w:val="16"/>
      <w:szCs w:val="16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DB7"/>
    <w:rPr>
      <w:sz w:val="20"/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DB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DB7"/>
    <w:rPr>
      <w:b/>
      <w:bCs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DB7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DB7"/>
    <w:rPr>
      <w:rFonts w:ascii="Tahoma" w:hAnsi="Tahoma" w:cs="Tahoma"/>
      <w:sz w:val="16"/>
      <w:szCs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DB7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ln"/>
    <w:uiPriority w:val="1"/>
    <w:qFormat/>
    <w:rsid w:val="004F1DB7"/>
    <w:pPr>
      <w:widowControl w:val="0"/>
      <w:spacing w:after="0" w:line="240" w:lineRule="auto"/>
    </w:pPr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D9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4F1DB7"/>
    <w:pPr>
      <w:widowControl w:val="0"/>
      <w:spacing w:before="83" w:after="0" w:line="240" w:lineRule="auto"/>
      <w:ind w:left="143"/>
    </w:pPr>
    <w:rPr>
      <w:rFonts w:ascii="Arial" w:eastAsia="Arial" w:hAnsi="Arial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DB7"/>
    <w:rPr>
      <w:rFonts w:ascii="Arial" w:eastAsia="Arial" w:hAnsi="Arial"/>
      <w:b/>
      <w:bCs/>
      <w:sz w:val="16"/>
      <w:szCs w:val="16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DB7"/>
    <w:rPr>
      <w:sz w:val="20"/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DB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DB7"/>
    <w:rPr>
      <w:b/>
      <w:bCs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DB7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DB7"/>
    <w:rPr>
      <w:rFonts w:ascii="Tahoma" w:hAnsi="Tahoma" w:cs="Tahoma"/>
      <w:sz w:val="16"/>
      <w:szCs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DB7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ln"/>
    <w:uiPriority w:val="1"/>
    <w:qFormat/>
    <w:rsid w:val="004F1DB7"/>
    <w:pPr>
      <w:widowControl w:val="0"/>
      <w:spacing w:after="0" w:line="240" w:lineRule="auto"/>
    </w:pPr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D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C6E8-E6A9-4ACE-86A9-BD71DDA2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5E199BB6.dotm</Template>
  <TotalTime>1</TotalTime>
  <Pages>7</Pages>
  <Words>2248</Words>
  <Characters>13264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T-Mobile Czech Republic a.s.</Company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Vítězslav</dc:creator>
  <cp:keywords/>
  <dc:description/>
  <cp:lastModifiedBy>Jana BAKEŠOVÁ</cp:lastModifiedBy>
  <cp:revision>2</cp:revision>
  <dcterms:created xsi:type="dcterms:W3CDTF">2021-02-15T16:01:00Z</dcterms:created>
  <dcterms:modified xsi:type="dcterms:W3CDTF">2021-02-15T16:01:00Z</dcterms:modified>
</cp:coreProperties>
</file>