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BE7" w:rsidRPr="00147441" w:rsidRDefault="001E712E" w:rsidP="004F4681">
      <w:pPr>
        <w:pStyle w:val="cpNzevsmlouvy"/>
        <w:spacing w:after="240"/>
        <w:rPr>
          <w:sz w:val="32"/>
          <w:szCs w:val="32"/>
        </w:rPr>
      </w:pPr>
      <w:r w:rsidRPr="00147441">
        <w:rPr>
          <w:sz w:val="32"/>
          <w:szCs w:val="32"/>
        </w:rPr>
        <w:t xml:space="preserve">Dodatek č. </w:t>
      </w:r>
      <w:r w:rsidR="00976966">
        <w:rPr>
          <w:sz w:val="32"/>
          <w:szCs w:val="32"/>
        </w:rPr>
        <w:t>2</w:t>
      </w:r>
      <w:r w:rsidR="00250021">
        <w:rPr>
          <w:sz w:val="32"/>
          <w:szCs w:val="32"/>
        </w:rPr>
        <w:t xml:space="preserve"> </w:t>
      </w:r>
      <w:r w:rsidRPr="00147441">
        <w:rPr>
          <w:sz w:val="32"/>
          <w:szCs w:val="32"/>
        </w:rPr>
        <w:t>k</w:t>
      </w:r>
      <w:r w:rsidR="00C14240">
        <w:rPr>
          <w:sz w:val="32"/>
          <w:szCs w:val="32"/>
        </w:rPr>
        <w:t xml:space="preserve"> dohodě </w:t>
      </w:r>
      <w:r w:rsidR="005B6624">
        <w:rPr>
          <w:sz w:val="32"/>
          <w:szCs w:val="32"/>
        </w:rPr>
        <w:t xml:space="preserve">o </w:t>
      </w:r>
      <w:r w:rsidR="00C14240">
        <w:rPr>
          <w:sz w:val="32"/>
          <w:szCs w:val="32"/>
        </w:rPr>
        <w:t>bezhotovostní úhradě cen poštovn</w:t>
      </w:r>
      <w:r w:rsidR="0008106A">
        <w:rPr>
          <w:sz w:val="32"/>
          <w:szCs w:val="32"/>
        </w:rPr>
        <w:t>í</w:t>
      </w:r>
      <w:r w:rsidR="00C14240">
        <w:rPr>
          <w:sz w:val="32"/>
          <w:szCs w:val="32"/>
        </w:rPr>
        <w:t>ch služeb</w:t>
      </w:r>
      <w:r w:rsidR="005B6624">
        <w:rPr>
          <w:sz w:val="32"/>
          <w:szCs w:val="32"/>
        </w:rPr>
        <w:t xml:space="preserve"> číslo </w:t>
      </w:r>
      <w:r w:rsidR="00250021">
        <w:rPr>
          <w:sz w:val="32"/>
          <w:szCs w:val="32"/>
        </w:rPr>
        <w:t>201</w:t>
      </w:r>
      <w:r w:rsidR="00C14240">
        <w:rPr>
          <w:sz w:val="32"/>
          <w:szCs w:val="32"/>
        </w:rPr>
        <w:t>0</w:t>
      </w:r>
      <w:r w:rsidR="00250021">
        <w:rPr>
          <w:sz w:val="32"/>
          <w:szCs w:val="32"/>
        </w:rPr>
        <w:t>/1</w:t>
      </w:r>
      <w:r w:rsidR="00C14240">
        <w:rPr>
          <w:sz w:val="32"/>
          <w:szCs w:val="32"/>
        </w:rPr>
        <w:t>148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zastoupen/jednající:</w:t>
            </w:r>
          </w:p>
        </w:tc>
        <w:tc>
          <w:tcPr>
            <w:tcW w:w="6323" w:type="dxa"/>
          </w:tcPr>
          <w:p w:rsidR="00367F2B" w:rsidRPr="001C2D26" w:rsidRDefault="000A01B6" w:rsidP="00976966">
            <w:r>
              <w:t>Ph</w:t>
            </w:r>
            <w:r w:rsidR="00990D34">
              <w:t>Dr. Petr Soldát,</w:t>
            </w:r>
            <w:r w:rsidR="00250021">
              <w:t xml:space="preserve"> </w:t>
            </w:r>
            <w:r w:rsidR="00976966">
              <w:t xml:space="preserve">Key Account Manager, </w:t>
            </w:r>
            <w:r w:rsidR="00976966" w:rsidRPr="00976966">
              <w:t>specializovaný útvar VIP firemní klientela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7565/1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67F2B" w:rsidRPr="00410B16" w:rsidRDefault="00410B16" w:rsidP="00410B1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410B16">
              <w:rPr>
                <w:rStyle w:val="P-HEAD-WBULLETSChar"/>
                <w:rFonts w:ascii="Times New Roman" w:hAnsi="Times New Roman"/>
              </w:rPr>
              <w:t>13370084/0300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:rsidTr="003C5BF8">
        <w:tc>
          <w:tcPr>
            <w:tcW w:w="3528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67F2B" w:rsidRPr="001C2D26" w:rsidRDefault="00367F2B" w:rsidP="001C2D26"/>
    <w:p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10B16" w:rsidRPr="0095032E" w:rsidTr="00C609C6">
        <w:tc>
          <w:tcPr>
            <w:tcW w:w="3528" w:type="dxa"/>
          </w:tcPr>
          <w:p w:rsidR="0063521F" w:rsidRPr="0063521F" w:rsidRDefault="00980406" w:rsidP="00980406">
            <w:pPr>
              <w:pStyle w:val="cpTabulkasmluvnistrany"/>
              <w:framePr w:hSpace="0" w:wrap="auto" w:vAnchor="margin" w:hAnchor="text" w:yAlign="inline"/>
            </w:pPr>
            <w:r>
              <w:rPr>
                <w:b/>
              </w:rPr>
              <w:t>x</w:t>
            </w:r>
            <w:r w:rsidR="00AE6374">
              <w:rPr>
                <w:b/>
              </w:rPr>
              <w:t xml:space="preserve"> </w:t>
            </w: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410B16" w:rsidRPr="0095032E" w:rsidRDefault="00980406" w:rsidP="006E3D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IČ:</w:t>
            </w:r>
          </w:p>
        </w:tc>
        <w:tc>
          <w:tcPr>
            <w:tcW w:w="6323" w:type="dxa"/>
          </w:tcPr>
          <w:p w:rsidR="00410B16" w:rsidRPr="0095032E" w:rsidRDefault="0098040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410B16" w:rsidRPr="0095032E" w:rsidRDefault="00980406" w:rsidP="00E7395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B247C7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</w:t>
            </w:r>
            <w:r w:rsidR="00410B16" w:rsidRPr="0095032E">
              <w:t>astoupen</w:t>
            </w:r>
            <w:r>
              <w:t>/jednající</w:t>
            </w:r>
            <w:r w:rsidR="00410B16" w:rsidRPr="0095032E">
              <w:t>:</w:t>
            </w:r>
          </w:p>
        </w:tc>
        <w:tc>
          <w:tcPr>
            <w:tcW w:w="6323" w:type="dxa"/>
          </w:tcPr>
          <w:p w:rsidR="00B247C7" w:rsidRPr="0095032E" w:rsidRDefault="00980406" w:rsidP="00E10FC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410B16" w:rsidRPr="0095032E" w:rsidRDefault="00980406" w:rsidP="00E10FC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410B16" w:rsidRPr="0095032E" w:rsidRDefault="00980406" w:rsidP="00E03D9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Default="00410B1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  <w:p w:rsidR="00356728" w:rsidRPr="0095032E" w:rsidRDefault="00356728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</w:tc>
        <w:tc>
          <w:tcPr>
            <w:tcW w:w="6323" w:type="dxa"/>
          </w:tcPr>
          <w:p w:rsidR="00410B16" w:rsidRDefault="0098040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  <w:p w:rsidR="00356728" w:rsidRPr="0095032E" w:rsidRDefault="00980406" w:rsidP="00C609C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410B16" w:rsidRPr="0095032E" w:rsidTr="00C609C6">
        <w:tc>
          <w:tcPr>
            <w:tcW w:w="3528" w:type="dxa"/>
          </w:tcPr>
          <w:p w:rsidR="00410B16" w:rsidRPr="0095032E" w:rsidRDefault="00410B16" w:rsidP="007A0864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 w:rsidR="007A0864">
              <w:t>Objednatel</w:t>
            </w:r>
            <w:r w:rsidRPr="006A1EDF">
              <w:t>“</w:t>
            </w:r>
          </w:p>
        </w:tc>
        <w:tc>
          <w:tcPr>
            <w:tcW w:w="6323" w:type="dxa"/>
          </w:tcPr>
          <w:p w:rsidR="00410B16" w:rsidRPr="0095032E" w:rsidRDefault="00410B16" w:rsidP="00C609C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67F2B" w:rsidRDefault="00CE5BC7" w:rsidP="001C2D26">
      <w:pPr>
        <w:spacing w:after="480"/>
      </w:pPr>
      <w:r>
        <w:t xml:space="preserve"> </w:t>
      </w:r>
    </w:p>
    <w:p w:rsidR="0035403B" w:rsidRDefault="0035403B" w:rsidP="00410B16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:rsidR="000163D8" w:rsidRDefault="000163D8" w:rsidP="001C2D26">
      <w:pPr>
        <w:spacing w:after="480"/>
      </w:pPr>
    </w:p>
    <w:p w:rsidR="00672F1C" w:rsidRDefault="00672F1C" w:rsidP="001C2D26">
      <w:pPr>
        <w:spacing w:after="480"/>
      </w:pPr>
    </w:p>
    <w:p w:rsidR="00980406" w:rsidRDefault="00980406" w:rsidP="001C2D26">
      <w:pPr>
        <w:spacing w:after="480"/>
      </w:pPr>
    </w:p>
    <w:p w:rsidR="00980406" w:rsidRDefault="00980406" w:rsidP="001C2D26">
      <w:pPr>
        <w:spacing w:after="480"/>
      </w:pPr>
    </w:p>
    <w:p w:rsidR="00980406" w:rsidRPr="001C2D26" w:rsidRDefault="00980406" w:rsidP="001C2D26">
      <w:pPr>
        <w:spacing w:after="480"/>
      </w:pPr>
    </w:p>
    <w:p w:rsidR="001E712E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:rsidR="003768F1" w:rsidRPr="00C41CD7" w:rsidRDefault="005D4D7C" w:rsidP="00C41CD7">
      <w:pPr>
        <w:pStyle w:val="cpTabulkasmluvnistrany"/>
        <w:framePr w:hSpace="0" w:wrap="auto" w:vAnchor="margin" w:hAnchor="text" w:yAlign="inline"/>
        <w:numPr>
          <w:ilvl w:val="0"/>
          <w:numId w:val="45"/>
        </w:numPr>
        <w:jc w:val="center"/>
        <w:rPr>
          <w:b/>
        </w:rPr>
      </w:pPr>
      <w:r>
        <w:rPr>
          <w:b/>
        </w:rPr>
        <w:t>Změny Dohody</w:t>
      </w:r>
    </w:p>
    <w:p w:rsidR="003768F1" w:rsidRDefault="003768F1" w:rsidP="003768F1">
      <w:pPr>
        <w:pStyle w:val="cpTabulkasmluvnistrany"/>
        <w:framePr w:hSpace="0" w:wrap="auto" w:vAnchor="margin" w:hAnchor="text" w:yAlign="inline"/>
      </w:pPr>
      <w:r>
        <w:t>ČP a Objednatel mezi sebou uzavřeli dne 27. 1. 2011 Dohodu o bezhotovostní úhradě cen poštovních služeb Číslo 2010/1148</w:t>
      </w:r>
      <w:r w:rsidR="003B6E74">
        <w:t xml:space="preserve"> a k ní dne 31. 1. 2019 dodatek č. 1</w:t>
      </w:r>
      <w:r>
        <w:t xml:space="preserve"> (dále jen „</w:t>
      </w:r>
      <w:r w:rsidRPr="003768F1">
        <w:rPr>
          <w:b/>
        </w:rPr>
        <w:t>Dohoda</w:t>
      </w:r>
      <w:r>
        <w:t>“). ČP a Objednatel se dohodli, že Dohoda se mění následovně:</w:t>
      </w:r>
    </w:p>
    <w:p w:rsidR="003768F1" w:rsidRDefault="003768F1" w:rsidP="003768F1">
      <w:pPr>
        <w:pStyle w:val="cpTabulkasmluvnistrany"/>
        <w:framePr w:hSpace="0" w:wrap="auto" w:vAnchor="margin" w:hAnchor="text" w:yAlign="inline"/>
        <w:numPr>
          <w:ilvl w:val="0"/>
          <w:numId w:val="36"/>
        </w:numPr>
      </w:pPr>
      <w:r>
        <w:t>Čl. III. Dohody se mění a nově zní takto:</w:t>
      </w:r>
    </w:p>
    <w:p w:rsidR="003768F1" w:rsidRDefault="003768F1" w:rsidP="003768F1">
      <w:pPr>
        <w:pStyle w:val="cpTabulkasmluvnistrany"/>
        <w:framePr w:hSpace="0" w:wrap="auto" w:vAnchor="margin" w:hAnchor="text" w:yAlign="inline"/>
        <w:ind w:left="720"/>
      </w:pPr>
    </w:p>
    <w:p w:rsidR="003768F1" w:rsidRPr="001C2D26" w:rsidRDefault="003768F1" w:rsidP="003768F1">
      <w:pPr>
        <w:pStyle w:val="cpTabulkasmluvnistrany"/>
        <w:framePr w:hSpace="0" w:wrap="auto" w:vAnchor="margin" w:hAnchor="text" w:yAlign="inline"/>
        <w:ind w:left="720"/>
        <w:jc w:val="center"/>
      </w:pPr>
      <w:r>
        <w:t>„</w:t>
      </w:r>
      <w:r w:rsidRPr="003768F1">
        <w:rPr>
          <w:b/>
        </w:rPr>
        <w:t>III. CENA A ZPŮSOB ÚHRADY</w:t>
      </w:r>
    </w:p>
    <w:p w:rsidR="00C14240" w:rsidRDefault="00C14240" w:rsidP="003768F1">
      <w:pPr>
        <w:pStyle w:val="cpodstavecslovan1"/>
        <w:numPr>
          <w:ilvl w:val="0"/>
          <w:numId w:val="37"/>
        </w:numPr>
      </w:pPr>
      <w:r>
        <w:t xml:space="preserve">Pokud není </w:t>
      </w:r>
      <w:r w:rsidR="003768F1">
        <w:t>mezi ČP a Objednatelem výslovně dohodnuto jinak</w:t>
      </w:r>
      <w:r>
        <w:t xml:space="preserve">, je cena za zvolenou poštovní službu účtována dle Ceníku platného v den podání. </w:t>
      </w:r>
      <w:r w:rsidR="0008106A">
        <w:t>Objednatel</w:t>
      </w:r>
      <w:r>
        <w:t xml:space="preserve"> je povinen uhradit cenu s připočítanou DPH v zákonné výši. Ceník je dostupný na všech poštách v ČR a na </w:t>
      </w:r>
      <w:r w:rsidR="003768F1">
        <w:t>i</w:t>
      </w:r>
      <w:r>
        <w:t xml:space="preserve">nternetové adrese </w:t>
      </w:r>
      <w:hyperlink r:id="rId11" w:history="1">
        <w:r w:rsidRPr="00FF3A8C">
          <w:rPr>
            <w:rStyle w:val="Hypertextovodkaz"/>
          </w:rPr>
          <w:t>http://www.ceskaposta.cz/</w:t>
        </w:r>
      </w:hyperlink>
      <w:r>
        <w:t>. ČP si vyhrazuje právo Ceník jednostranně změnit.</w:t>
      </w:r>
    </w:p>
    <w:p w:rsidR="00C14240" w:rsidRDefault="0008106A" w:rsidP="003768F1">
      <w:pPr>
        <w:pStyle w:val="cpodstavecslovan1"/>
        <w:numPr>
          <w:ilvl w:val="0"/>
          <w:numId w:val="0"/>
        </w:numPr>
        <w:ind w:left="984"/>
      </w:pPr>
      <w:r>
        <w:t>Objednatel</w:t>
      </w:r>
      <w:r w:rsidR="00C14240" w:rsidRPr="00257903">
        <w:t xml:space="preserve"> potvrzuje, že se seznámil s obsahem a významem Ceníku, že mu byl text tohoto dokumentu dostatečně vysvětlen a že výslovně s jeho zněním souhlasí. ČP </w:t>
      </w:r>
      <w:r>
        <w:t>Objednatel</w:t>
      </w:r>
      <w:r w:rsidR="00C14240" w:rsidRPr="00257903">
        <w:t xml:space="preserve"> poskytne informace o změně Ceníku, </w:t>
      </w:r>
      <w:r w:rsidR="00C14240" w:rsidRPr="008D4AEA">
        <w:t>v souladu se  zákonem č. 29/2000 Sb., o poštovních službách a o změně některých zákonů, ve znění pozdějších předpisů (dále jen „Zákon o poštovních službách“)</w:t>
      </w:r>
      <w:r w:rsidR="00C14240" w:rsidRPr="00257903">
        <w:t xml:space="preserve">, včetně informace o dni účinnosti změn, nejméně 30 dní před dnem účinnosti změn, a to zpřístupněním této informace na všech poštách v ČR a na výše uvedené internetové adrese. </w:t>
      </w:r>
    </w:p>
    <w:p w:rsidR="00C14240" w:rsidRDefault="00C14240" w:rsidP="003768F1">
      <w:pPr>
        <w:pStyle w:val="cpodstavecslovan1"/>
        <w:numPr>
          <w:ilvl w:val="0"/>
          <w:numId w:val="37"/>
        </w:numPr>
      </w:pPr>
      <w:r>
        <w:t xml:space="preserve">Podkladem pro vyúčtování je s výjimkou níže uvedených případů dekádní výkaz poštovného. Případné zjištěné rozdíly se zúčtují podle platných ustanovení Zákona o DPH formou opravných daňových dokladů. 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 xml:space="preserve">Podkladem pro vyúčtování zásilek v případě datového podání, podání prostřednictvím aplikace Podání Online, při podání zásilek se Zákaznickou kartou a při podání prostřednictvím svozných jízd je </w:t>
      </w:r>
      <w:r w:rsidR="003768F1">
        <w:t>S</w:t>
      </w:r>
      <w:r>
        <w:t xml:space="preserve">oupis podaných zásilek. </w:t>
      </w:r>
      <w:r w:rsidR="0008106A">
        <w:t>Objednatel</w:t>
      </w:r>
      <w:r>
        <w:t xml:space="preserve"> v těchto případech dekádní výkaz poštovného nepředkládá.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00" w:firstLine="84"/>
      </w:pPr>
      <w:r>
        <w:t>Podkladem pro vyúčtování u služby Firemní psaní je „Soupis zásilek Firemní psaní“.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Tisková zásilka je "Seznam svazků Tiskových zásilek podaných dne....".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Obchodní psaní je "Soupis Obchodních psaní podaných dne....".</w:t>
      </w:r>
    </w:p>
    <w:p w:rsidR="00C14240" w:rsidRDefault="00C14240" w:rsidP="003768F1">
      <w:pPr>
        <w:pStyle w:val="cpodstavecslovan1"/>
        <w:numPr>
          <w:ilvl w:val="0"/>
          <w:numId w:val="0"/>
        </w:numPr>
        <w:ind w:left="984"/>
      </w:pPr>
      <w:r>
        <w:t>Podkladem pro vyúčtování u služby Roznáška informačních/propagačních materiálů je Objednatelem odevzdaný Zakázkový list podaných informačních/propagačních materiálů nebo Objednávka RIPM nebo služby Cílený leták.</w:t>
      </w:r>
    </w:p>
    <w:p w:rsidR="00C14240" w:rsidRDefault="00C14240" w:rsidP="005D4D7C">
      <w:pPr>
        <w:pStyle w:val="cpodstavecslovan1"/>
        <w:numPr>
          <w:ilvl w:val="0"/>
          <w:numId w:val="37"/>
        </w:numPr>
      </w:pPr>
      <w:r>
        <w:t xml:space="preserve">Způsob úhrady na základě daňového dokladu vyhotoveného ČP je sjednán převodem z účtu </w:t>
      </w:r>
    </w:p>
    <w:p w:rsidR="00C14240" w:rsidRDefault="00C14240" w:rsidP="005D4D7C">
      <w:pPr>
        <w:pStyle w:val="cpodstavecslovan1"/>
        <w:numPr>
          <w:ilvl w:val="0"/>
          <w:numId w:val="37"/>
        </w:numPr>
      </w:pPr>
      <w:r w:rsidRPr="00A663E3">
        <w:t xml:space="preserve">Fakturu - daňový doklad bude ČP vystavovat měsíčně s lhůtou splatnosti </w:t>
      </w:r>
      <w:r w:rsidR="00980406">
        <w:t>x</w:t>
      </w:r>
      <w:r w:rsidRPr="00A663E3">
        <w:t xml:space="preserve"> dní ode dne jejího vystavení.</w:t>
      </w:r>
      <w:r>
        <w:t xml:space="preserve"> </w:t>
      </w:r>
    </w:p>
    <w:p w:rsidR="00C14240" w:rsidRDefault="003D3E81" w:rsidP="00917389">
      <w:pPr>
        <w:pStyle w:val="cpodstavecslovan1"/>
        <w:numPr>
          <w:ilvl w:val="0"/>
          <w:numId w:val="0"/>
        </w:numPr>
        <w:tabs>
          <w:tab w:val="left" w:pos="993"/>
        </w:tabs>
        <w:ind w:left="993" w:hanging="285"/>
      </w:pPr>
      <w:r>
        <w:tab/>
      </w:r>
      <w:r w:rsidR="00C14240" w:rsidRPr="00E53522">
        <w:t xml:space="preserve">Faktury </w:t>
      </w:r>
      <w:r w:rsidR="00C14240">
        <w:t>– daňové doklady budou zasílány</w:t>
      </w:r>
      <w:r w:rsidR="0091547A">
        <w:t xml:space="preserve"> elektronicky</w:t>
      </w:r>
      <w:r w:rsidR="00C14240">
        <w:t xml:space="preserve"> na </w:t>
      </w:r>
      <w:r w:rsidR="0091547A">
        <w:t xml:space="preserve">níže uvedené </w:t>
      </w:r>
      <w:r w:rsidR="00917389">
        <w:t>elektronické adresy (nebo jiné elektronické adresy, které k tomu účelu Objednatel ČP sdělí s dostatečným časovým předstihem)</w:t>
      </w:r>
      <w:r w:rsidR="00C14240">
        <w:t>:</w:t>
      </w:r>
    </w:p>
    <w:p w:rsidR="0091547A" w:rsidRDefault="00980406" w:rsidP="0091547A">
      <w:pPr>
        <w:pStyle w:val="cpodstavecslovan1"/>
        <w:numPr>
          <w:ilvl w:val="0"/>
          <w:numId w:val="50"/>
        </w:numPr>
        <w:tabs>
          <w:tab w:val="left" w:pos="993"/>
        </w:tabs>
      </w:pPr>
      <w:r>
        <w:t>x</w:t>
      </w:r>
    </w:p>
    <w:p w:rsidR="0091547A" w:rsidRDefault="00980406" w:rsidP="0091547A">
      <w:pPr>
        <w:pStyle w:val="cpodstavecslovan1"/>
        <w:numPr>
          <w:ilvl w:val="0"/>
          <w:numId w:val="50"/>
        </w:numPr>
        <w:tabs>
          <w:tab w:val="left" w:pos="993"/>
        </w:tabs>
      </w:pPr>
      <w:r>
        <w:t>x</w:t>
      </w:r>
    </w:p>
    <w:p w:rsidR="00C14240" w:rsidRDefault="00980406" w:rsidP="00917389">
      <w:pPr>
        <w:pStyle w:val="cpodstavecslovan1"/>
        <w:numPr>
          <w:ilvl w:val="0"/>
          <w:numId w:val="50"/>
        </w:numPr>
        <w:tabs>
          <w:tab w:val="left" w:pos="993"/>
        </w:tabs>
      </w:pPr>
      <w:r>
        <w:t>x</w:t>
      </w:r>
    </w:p>
    <w:p w:rsidR="00C14240" w:rsidRPr="00917389" w:rsidRDefault="00C14240" w:rsidP="005D4D7C">
      <w:pPr>
        <w:pStyle w:val="cpodstavecslovan1"/>
        <w:numPr>
          <w:ilvl w:val="0"/>
          <w:numId w:val="0"/>
        </w:numPr>
        <w:tabs>
          <w:tab w:val="left" w:pos="708"/>
        </w:tabs>
        <w:ind w:left="624" w:firstLine="369"/>
      </w:pPr>
      <w:r>
        <w:lastRenderedPageBreak/>
        <w:t xml:space="preserve">ID CČK složky: </w:t>
      </w:r>
      <w:r w:rsidR="00980406">
        <w:t>x</w:t>
      </w:r>
    </w:p>
    <w:p w:rsidR="00C14240" w:rsidRDefault="00C14240" w:rsidP="005D4D7C">
      <w:pPr>
        <w:pStyle w:val="cpodstavecslovan1"/>
        <w:numPr>
          <w:ilvl w:val="0"/>
          <w:numId w:val="0"/>
        </w:numPr>
        <w:ind w:left="993"/>
      </w:pPr>
      <w:r w:rsidRPr="0010164D">
        <w:t>Vystaven</w:t>
      </w:r>
      <w:r>
        <w:t>é</w:t>
      </w:r>
      <w:r w:rsidRPr="0010164D">
        <w:t xml:space="preserve"> faktur</w:t>
      </w:r>
      <w:r>
        <w:t>y</w:t>
      </w:r>
      <w:r w:rsidRPr="0010164D">
        <w:t xml:space="preserve"> bud</w:t>
      </w:r>
      <w:r>
        <w:t>ou</w:t>
      </w:r>
      <w:r w:rsidRPr="0010164D">
        <w:t xml:space="preserve"> mít náležitosti daňového dokladu dle platných právních předpisů. Nebude-li daňový doklad (vystavená faktura) obsahovat zákonem či touto </w:t>
      </w:r>
      <w:r>
        <w:t>Dohodou</w:t>
      </w:r>
      <w:r w:rsidRPr="0010164D">
        <w:t xml:space="preserve"> stanovené náležitosti, nebo v něm budou uvedeny nesprávné údaje, je </w:t>
      </w:r>
      <w:r w:rsidR="0008106A">
        <w:t>Objednatel</w:t>
      </w:r>
      <w:r w:rsidRPr="0010164D">
        <w:t xml:space="preserve"> oprávněn doklad (fakturu) vrátit zpět </w:t>
      </w:r>
      <w:r>
        <w:t>ČP</w:t>
      </w:r>
      <w:r w:rsidRPr="0010164D">
        <w:t xml:space="preserve"> s uvedením resp. vytčením chybějících náležitostí nebo nesprávných údajů.</w:t>
      </w:r>
      <w:r>
        <w:t xml:space="preserve"> ČP bude povinna následně chybějící</w:t>
      </w:r>
      <w:r w:rsidRPr="0010164D">
        <w:t xml:space="preserve"> náležitostí nebo nesprávn</w:t>
      </w:r>
      <w:r>
        <w:t>é</w:t>
      </w:r>
      <w:r w:rsidRPr="0010164D">
        <w:t xml:space="preserve"> údaj</w:t>
      </w:r>
      <w:r>
        <w:t>e doplnit, či opravit.</w:t>
      </w:r>
      <w:r w:rsidRPr="0010164D">
        <w:t xml:space="preserve"> </w:t>
      </w:r>
      <w:r>
        <w:t>Dnem d</w:t>
      </w:r>
      <w:r w:rsidRPr="0010164D">
        <w:t xml:space="preserve">oručení opraveného daňového dokladu (faktury) </w:t>
      </w:r>
      <w:r>
        <w:t>počne běžet nová lhůta splatnosti</w:t>
      </w:r>
      <w:r w:rsidRPr="0010164D">
        <w:t>.</w:t>
      </w:r>
    </w:p>
    <w:p w:rsidR="00EA15E0" w:rsidRDefault="00EA15E0" w:rsidP="005D4D7C">
      <w:pPr>
        <w:pStyle w:val="cpodstavecslovan1"/>
        <w:numPr>
          <w:ilvl w:val="0"/>
          <w:numId w:val="37"/>
        </w:numPr>
      </w:pPr>
      <w:r>
        <w:t>ČP</w:t>
      </w:r>
      <w:r w:rsidRPr="008A273D">
        <w:t xml:space="preserve"> tímto prohlašuje, že není nespolehlivým plátcem ve smyslu § 106a zákona č. 235/2004 Sb., o dani z přidané hodnoty, ve znění pozdějších předpisů („Zákon o DPH“) ani nespolehlivou osobou ve smyslu § 106aa Zákona o DPH. V případě, že bude správcem daně rozhodnuto o tom, že je </w:t>
      </w:r>
      <w:r>
        <w:t>ČP</w:t>
      </w:r>
      <w:r w:rsidRPr="008A273D">
        <w:t xml:space="preserve"> nespolehlivým plátcem nebo nespolehlivou osobou ve smyslu Zákona o DPH, zavazuje se </w:t>
      </w:r>
      <w:r>
        <w:t>ČP</w:t>
      </w:r>
      <w:r w:rsidRPr="008A273D">
        <w:t xml:space="preserve"> tuto skutečnost bez zbytečného odkladu oznámit </w:t>
      </w:r>
      <w:r w:rsidR="0008106A">
        <w:t>Objednateli</w:t>
      </w:r>
      <w:r w:rsidRPr="008A273D">
        <w:t xml:space="preserve">. </w:t>
      </w:r>
      <w:r>
        <w:t>ČP</w:t>
      </w:r>
      <w:r w:rsidRPr="008A273D">
        <w:t xml:space="preserve"> tímto dále prohlašuje, že z </w:t>
      </w:r>
      <w:r>
        <w:t>její</w:t>
      </w:r>
      <w:r w:rsidRPr="008A273D">
        <w:t xml:space="preserve"> strany nedošlo k porušení jakékoliv povinnosti stanovené Zákonem o DPH, která by mohla vést k ručení </w:t>
      </w:r>
      <w:r w:rsidR="0008106A">
        <w:t>Objednatele</w:t>
      </w:r>
      <w:r>
        <w:t xml:space="preserve"> </w:t>
      </w:r>
      <w:r w:rsidRPr="008A273D">
        <w:t xml:space="preserve">za nezaplacenou daň podle ustanovení § 109 Zákona o DPH. </w:t>
      </w:r>
      <w:r>
        <w:t>ČP</w:t>
      </w:r>
      <w:r w:rsidRPr="008A273D">
        <w:t xml:space="preserve"> se zavazuje, že pokud bude hrozit nebo dokonce dojde k porušení jakékoliv povinnosti </w:t>
      </w:r>
      <w:r>
        <w:t>ČP</w:t>
      </w:r>
      <w:r w:rsidRPr="008A273D">
        <w:t xml:space="preserve">, která by mohla vést k ručení </w:t>
      </w:r>
      <w:r w:rsidR="0008106A">
        <w:t>Objednatele</w:t>
      </w:r>
      <w:r>
        <w:t xml:space="preserve"> </w:t>
      </w:r>
      <w:r w:rsidRPr="008A273D">
        <w:t xml:space="preserve">za nezaplacenou daň podle Zákona o DPH, oznámí tuto skutečnost bez zbytečného odkladu </w:t>
      </w:r>
      <w:r w:rsidR="0008106A">
        <w:t>Objednateli</w:t>
      </w:r>
      <w:r w:rsidRPr="008A273D">
        <w:t>.</w:t>
      </w:r>
    </w:p>
    <w:p w:rsidR="00EA15E0" w:rsidRPr="00DD11D2" w:rsidRDefault="00EA15E0" w:rsidP="005D4D7C">
      <w:pPr>
        <w:pStyle w:val="cpodstavecslovan1"/>
        <w:numPr>
          <w:ilvl w:val="0"/>
          <w:numId w:val="0"/>
        </w:numPr>
        <w:ind w:left="984"/>
      </w:pPr>
      <w:r w:rsidRPr="008A273D">
        <w:t xml:space="preserve">Veškeré platby uskutečněné podle této </w:t>
      </w:r>
      <w:r w:rsidR="003D3E81">
        <w:t>Dohody</w:t>
      </w:r>
      <w:r w:rsidR="003D3E81" w:rsidRPr="008A273D">
        <w:t xml:space="preserve"> </w:t>
      </w:r>
      <w:r w:rsidR="0008106A">
        <w:t>Objednatel</w:t>
      </w:r>
      <w:r w:rsidR="003D3E81">
        <w:t>e</w:t>
      </w:r>
      <w:r w:rsidR="0008106A">
        <w:t>m</w:t>
      </w:r>
      <w:r>
        <w:t xml:space="preserve"> </w:t>
      </w:r>
      <w:r w:rsidRPr="008A273D">
        <w:t xml:space="preserve">ve prospěch </w:t>
      </w:r>
      <w:r>
        <w:t>ČP</w:t>
      </w:r>
      <w:r w:rsidRPr="008A273D">
        <w:t xml:space="preserve"> budou provedeny na účet </w:t>
      </w:r>
      <w:r>
        <w:t>ČP</w:t>
      </w:r>
      <w:r w:rsidRPr="008A273D">
        <w:t xml:space="preserve"> uvedený v záhlaví této </w:t>
      </w:r>
      <w:r w:rsidR="003D3E81">
        <w:t>Dohody</w:t>
      </w:r>
      <w:r w:rsidRPr="008A273D">
        <w:t xml:space="preserve">, který je registrován správcem daně a o němž </w:t>
      </w:r>
      <w:r>
        <w:t>ČP</w:t>
      </w:r>
      <w:r w:rsidRPr="008A273D">
        <w:t xml:space="preserve"> prohlašuje, že nejde o účet ve smyslu § 109 odst. 2 písm. b) nebo c</w:t>
      </w:r>
      <w:r w:rsidR="00D45CD1">
        <w:t>) Zákona o DPH</w:t>
      </w:r>
      <w:r w:rsidR="003D3E81">
        <w:t>.“</w:t>
      </w:r>
    </w:p>
    <w:p w:rsidR="00A81DFE" w:rsidRDefault="00C14240" w:rsidP="00FA5EC2">
      <w:pPr>
        <w:pStyle w:val="cpodstavecslovan1"/>
        <w:numPr>
          <w:ilvl w:val="0"/>
          <w:numId w:val="0"/>
        </w:numPr>
      </w:pPr>
      <w:r w:rsidRPr="00E9338A" w:rsidDel="00C14240">
        <w:t xml:space="preserve"> </w:t>
      </w:r>
    </w:p>
    <w:p w:rsidR="00A81DFE" w:rsidRDefault="003D3E81" w:rsidP="005D4D7C">
      <w:pPr>
        <w:pStyle w:val="cpTabulkasmluvnistrany"/>
        <w:framePr w:hSpace="0" w:wrap="auto" w:vAnchor="margin" w:hAnchor="text" w:yAlign="inline"/>
        <w:numPr>
          <w:ilvl w:val="0"/>
          <w:numId w:val="36"/>
        </w:numPr>
      </w:pPr>
      <w:r>
        <w:t>Čl. IV. Dohody se mění a nově zní takto:</w:t>
      </w:r>
    </w:p>
    <w:p w:rsidR="003D3E81" w:rsidRPr="001C2D26" w:rsidRDefault="003D3E81" w:rsidP="003D3E81">
      <w:pPr>
        <w:pStyle w:val="cpTabulkasmluvnistrany"/>
        <w:framePr w:hSpace="0" w:wrap="auto" w:vAnchor="margin" w:hAnchor="text" w:yAlign="inline"/>
        <w:ind w:left="720"/>
        <w:jc w:val="center"/>
      </w:pPr>
      <w:r>
        <w:t>„</w:t>
      </w:r>
      <w:r w:rsidRPr="003768F1">
        <w:rPr>
          <w:b/>
        </w:rPr>
        <w:t>I</w:t>
      </w:r>
      <w:r>
        <w:rPr>
          <w:b/>
        </w:rPr>
        <w:t>V</w:t>
      </w:r>
      <w:r w:rsidRPr="003768F1">
        <w:rPr>
          <w:b/>
        </w:rPr>
        <w:t xml:space="preserve">. </w:t>
      </w:r>
      <w:r>
        <w:rPr>
          <w:b/>
        </w:rPr>
        <w:t>OSTATNÍ UJEDNÁNÍ</w:t>
      </w:r>
    </w:p>
    <w:p w:rsidR="005935B8" w:rsidRDefault="0008106A" w:rsidP="005D4D7C">
      <w:pPr>
        <w:pStyle w:val="cpodstavecslovan1"/>
        <w:numPr>
          <w:ilvl w:val="0"/>
          <w:numId w:val="44"/>
        </w:numPr>
        <w:ind w:left="1134" w:hanging="425"/>
      </w:pPr>
      <w:r>
        <w:t>Objednatel</w:t>
      </w:r>
      <w:r w:rsidR="005935B8">
        <w:t xml:space="preserve"> i ČP jsou povinni včas písemně oznámit druhé Straně Dohody veškeré změny týkající se účtu u peněžního ústavu, názvu, označení, sídla nebo organizačních změn, které mají vztah k úhradě z účtu, jakož i další okolnosti, které mohou mít vliv na plnění této Dohody.</w:t>
      </w:r>
    </w:p>
    <w:p w:rsidR="005935B8" w:rsidRDefault="005935B8" w:rsidP="005D4D7C">
      <w:pPr>
        <w:pStyle w:val="cpodstavecslovan1"/>
        <w:numPr>
          <w:ilvl w:val="0"/>
          <w:numId w:val="44"/>
        </w:numPr>
        <w:ind w:left="1134" w:hanging="425"/>
      </w:pPr>
      <w:r>
        <w:t xml:space="preserve">Kontaktními osobami za </w:t>
      </w:r>
      <w:r w:rsidR="0008106A">
        <w:t>Objednatel</w:t>
      </w:r>
      <w:r w:rsidR="003D3E81">
        <w:t>e</w:t>
      </w:r>
      <w:r>
        <w:t xml:space="preserve"> jsou (jméno, tel., e-mail, popř. fax):</w:t>
      </w:r>
    </w:p>
    <w:p w:rsidR="005935B8" w:rsidRDefault="00980406" w:rsidP="005935B8">
      <w:pPr>
        <w:pStyle w:val="cpodstavecslovan1"/>
        <w:numPr>
          <w:ilvl w:val="0"/>
          <w:numId w:val="35"/>
        </w:numPr>
        <w:ind w:left="1418" w:hanging="284"/>
        <w:jc w:val="left"/>
      </w:pPr>
      <w:r>
        <w:t>x</w:t>
      </w:r>
    </w:p>
    <w:p w:rsidR="005935B8" w:rsidRDefault="00980406" w:rsidP="005935B8">
      <w:pPr>
        <w:pStyle w:val="cpodstavecslovan1"/>
        <w:numPr>
          <w:ilvl w:val="0"/>
          <w:numId w:val="35"/>
        </w:numPr>
        <w:ind w:left="1418" w:hanging="284"/>
      </w:pPr>
      <w:r>
        <w:t>x</w:t>
      </w:r>
    </w:p>
    <w:p w:rsidR="005935B8" w:rsidRDefault="003D3E81" w:rsidP="003D3E81">
      <w:pPr>
        <w:pStyle w:val="cpodstavecslovan1"/>
        <w:numPr>
          <w:ilvl w:val="0"/>
          <w:numId w:val="35"/>
        </w:numPr>
        <w:ind w:hanging="210"/>
      </w:pPr>
      <w:r>
        <w:t xml:space="preserve"> </w:t>
      </w:r>
      <w:r w:rsidR="00980406">
        <w:t>x</w:t>
      </w:r>
    </w:p>
    <w:p w:rsidR="0091547A" w:rsidRDefault="0091547A" w:rsidP="003D3E81">
      <w:pPr>
        <w:pStyle w:val="cpodstavecslovan1"/>
        <w:numPr>
          <w:ilvl w:val="0"/>
          <w:numId w:val="35"/>
        </w:numPr>
        <w:ind w:hanging="210"/>
      </w:pPr>
      <w:r>
        <w:t xml:space="preserve"> </w:t>
      </w:r>
      <w:r w:rsidR="00980406">
        <w:t>x</w:t>
      </w:r>
    </w:p>
    <w:p w:rsidR="005935B8" w:rsidRDefault="005D4D7C" w:rsidP="005935B8">
      <w:pPr>
        <w:pStyle w:val="cpodstavecslovan1"/>
        <w:numPr>
          <w:ilvl w:val="0"/>
          <w:numId w:val="35"/>
        </w:numPr>
        <w:ind w:left="1418" w:hanging="284"/>
      </w:pPr>
      <w:r>
        <w:t xml:space="preserve">Jak uvedeno v </w:t>
      </w:r>
      <w:r w:rsidR="005935B8">
        <w:t>Přílo</w:t>
      </w:r>
      <w:r>
        <w:t>ze</w:t>
      </w:r>
      <w:r w:rsidR="005935B8">
        <w:t xml:space="preserve"> č. 2 Seznam pracovišť a kontakty </w:t>
      </w:r>
      <w:r w:rsidR="0008106A">
        <w:t>Objednatele</w:t>
      </w:r>
      <w:r w:rsidR="005935B8">
        <w:t xml:space="preserve"> a podacích míst České pošty,s.p.</w:t>
      </w:r>
    </w:p>
    <w:p w:rsidR="003D3E81" w:rsidRDefault="003D3E81" w:rsidP="005935B8">
      <w:pPr>
        <w:pStyle w:val="cpodstavecslovan1"/>
        <w:numPr>
          <w:ilvl w:val="0"/>
          <w:numId w:val="0"/>
        </w:numPr>
        <w:ind w:left="624"/>
      </w:pPr>
    </w:p>
    <w:p w:rsidR="005935B8" w:rsidRDefault="005935B8" w:rsidP="005D4D7C">
      <w:pPr>
        <w:pStyle w:val="cpodstavecslovan1"/>
        <w:numPr>
          <w:ilvl w:val="0"/>
          <w:numId w:val="0"/>
        </w:numPr>
        <w:ind w:left="1050" w:firstLine="84"/>
      </w:pPr>
      <w:r w:rsidRPr="00EC1BFE">
        <w:t>Kontaktními osobami za ČP jsou (jméno, pozice, tel., e-mail, popř. fax):</w:t>
      </w:r>
    </w:p>
    <w:p w:rsidR="005935B8" w:rsidRDefault="005935B8" w:rsidP="005935B8">
      <w:pPr>
        <w:pStyle w:val="cpodstavecslovan1"/>
        <w:numPr>
          <w:ilvl w:val="0"/>
          <w:numId w:val="20"/>
        </w:numPr>
        <w:ind w:left="1418" w:hanging="284"/>
      </w:pPr>
      <w:r>
        <w:t>PhDr. Petr Soldát, Key Account Manager, tel</w:t>
      </w:r>
      <w:r w:rsidRPr="00A6748C">
        <w:t xml:space="preserve">: </w:t>
      </w:r>
      <w:r w:rsidRPr="00687A72">
        <w:t>605 225</w:t>
      </w:r>
      <w:r>
        <w:t> </w:t>
      </w:r>
      <w:r w:rsidRPr="00687A72">
        <w:t>234</w:t>
      </w:r>
      <w:r>
        <w:t xml:space="preserve"> </w:t>
      </w:r>
    </w:p>
    <w:p w:rsidR="005935B8" w:rsidRDefault="005D4D7C" w:rsidP="005935B8">
      <w:pPr>
        <w:pStyle w:val="cpodstavecslovan1"/>
        <w:numPr>
          <w:ilvl w:val="0"/>
          <w:numId w:val="20"/>
        </w:numPr>
        <w:ind w:left="1418" w:hanging="284"/>
      </w:pPr>
      <w:r>
        <w:t xml:space="preserve">Jak uvedeno v Příloze </w:t>
      </w:r>
      <w:r w:rsidR="005935B8">
        <w:t xml:space="preserve">č. 2 Seznam pracovišť a kontakty </w:t>
      </w:r>
      <w:r w:rsidR="0008106A">
        <w:t>Objednatele</w:t>
      </w:r>
      <w:r w:rsidR="005935B8">
        <w:t xml:space="preserve"> a podacích míst České pošty,s.p.</w:t>
      </w:r>
    </w:p>
    <w:p w:rsidR="005935B8" w:rsidRDefault="005935B8" w:rsidP="00C41CD7">
      <w:pPr>
        <w:pStyle w:val="cpodstavecslovan1"/>
        <w:numPr>
          <w:ilvl w:val="0"/>
          <w:numId w:val="44"/>
        </w:numPr>
      </w:pPr>
      <w:r w:rsidRPr="004761F6">
        <w:t>O všech změnách kontaktních osob a spojení, kte</w:t>
      </w:r>
      <w:r>
        <w:t xml:space="preserve">ré jsou uvedeny </w:t>
      </w:r>
      <w:r w:rsidR="00D45CD1">
        <w:t>v</w:t>
      </w:r>
      <w:r w:rsidR="005D4D7C">
        <w:t> článku II: odst. 4 a čl. IV, odst. 2</w:t>
      </w:r>
      <w:r w:rsidRPr="004761F6">
        <w:t xml:space="preserve"> se budou strany Dohody neprodleně písemně informov</w:t>
      </w:r>
      <w:r>
        <w:t>at. Tyto změny nejsou důvodem k </w:t>
      </w:r>
      <w:r w:rsidRPr="004761F6">
        <w:t>sepsání Dodatku.</w:t>
      </w:r>
    </w:p>
    <w:p w:rsidR="005935B8" w:rsidRDefault="005935B8" w:rsidP="00C41CD7">
      <w:pPr>
        <w:pStyle w:val="cpodstavecslovan1"/>
        <w:numPr>
          <w:ilvl w:val="0"/>
          <w:numId w:val="44"/>
        </w:numPr>
      </w:pPr>
      <w:r w:rsidRPr="00215724">
        <w:t>Ochrana osobních údajů</w:t>
      </w:r>
    </w:p>
    <w:p w:rsidR="005935B8" w:rsidRDefault="005935B8" w:rsidP="005D4D7C">
      <w:pPr>
        <w:pStyle w:val="cpodstavecslovan1"/>
        <w:numPr>
          <w:ilvl w:val="0"/>
          <w:numId w:val="0"/>
        </w:numPr>
        <w:ind w:left="709"/>
      </w:pPr>
      <w:r w:rsidRPr="00856A3B">
        <w:lastRenderedPageBreak/>
        <w:t xml:space="preserve">ČP jako správce zpracovává osobní údaje </w:t>
      </w:r>
      <w:r w:rsidR="0008106A">
        <w:t>Objednatele</w:t>
      </w:r>
      <w:r w:rsidRPr="00856A3B">
        <w:t xml:space="preserve">, je-li </w:t>
      </w:r>
      <w:r w:rsidR="0008106A">
        <w:t>Objednatel</w:t>
      </w:r>
      <w:r w:rsidR="005D4D7C">
        <w:t>e</w:t>
      </w:r>
      <w:r w:rsidR="0008106A">
        <w:t>m</w:t>
      </w:r>
      <w:r w:rsidRPr="00856A3B">
        <w:t xml:space="preserve"> fyzická osoba, a osobní údaje jeho kontaktních osob poskytnuté v této Dohodě, popřípadě osobní údaje dalších osob poskytnuté v rámci Dohody (dále jen „subjekty údajů“ a „osobní údaje“), výhradně pro účely související s plněním této Dohody, a to po dobu trvání Dohody, resp. pro účely vyplývající z právních předpisů, a to po dobu delší, je-li odůvodněna dle platných právních předpisů. </w:t>
      </w:r>
      <w:r w:rsidR="0008106A">
        <w:t>Objednatel</w:t>
      </w:r>
      <w:r w:rsidRPr="00856A3B">
        <w:t xml:space="preserve"> je povinen informovat obdobně fyzické osoby, jejichž osobní údaje pro účely související s plněním této Dohody ČP předává.</w:t>
      </w:r>
      <w:r>
        <w:t xml:space="preserve"> Další informace související se zpracováním osobních údajů včetně práv subjektů s tímto zpracováním souvisejících jsou k dispozici v aktuální verzi dokumentu „Informace o zpracování osobních údajů“ na webových stránkách ČP na adrese </w:t>
      </w:r>
      <w:hyperlink r:id="rId12" w:history="1">
        <w:r w:rsidR="00D45CD1" w:rsidRPr="00BD0736">
          <w:rPr>
            <w:rStyle w:val="Hypertextovodkaz"/>
          </w:rPr>
          <w:t>www.ceskaposta.cz</w:t>
        </w:r>
      </w:hyperlink>
      <w:r>
        <w:t>.</w:t>
      </w:r>
      <w:r w:rsidR="005D4D7C">
        <w:t>“</w:t>
      </w:r>
    </w:p>
    <w:p w:rsidR="00D45CD1" w:rsidRPr="00C41CD7" w:rsidRDefault="005D4D7C" w:rsidP="00C41CD7">
      <w:pPr>
        <w:pStyle w:val="cplnekslovan"/>
        <w:numPr>
          <w:ilvl w:val="0"/>
          <w:numId w:val="36"/>
        </w:numPr>
        <w:jc w:val="both"/>
        <w:rPr>
          <w:b w:val="0"/>
        </w:rPr>
      </w:pPr>
      <w:r>
        <w:rPr>
          <w:b w:val="0"/>
        </w:rPr>
        <w:t xml:space="preserve">Příloha č. 2 Dohody se mění. Nové znění </w:t>
      </w:r>
      <w:r w:rsidR="00D45CD1" w:rsidRPr="00C41CD7">
        <w:rPr>
          <w:b w:val="0"/>
        </w:rPr>
        <w:t>Přílohy č.</w:t>
      </w:r>
      <w:r w:rsidRPr="00C41CD7">
        <w:rPr>
          <w:b w:val="0"/>
        </w:rPr>
        <w:t xml:space="preserve"> </w:t>
      </w:r>
      <w:r w:rsidR="00C110C4" w:rsidRPr="00C41CD7">
        <w:rPr>
          <w:b w:val="0"/>
        </w:rPr>
        <w:t>2</w:t>
      </w:r>
      <w:r w:rsidR="00D45CD1" w:rsidRPr="00C41CD7">
        <w:rPr>
          <w:b w:val="0"/>
        </w:rPr>
        <w:t xml:space="preserve"> </w:t>
      </w:r>
      <w:r w:rsidR="0008106A" w:rsidRPr="00C41CD7">
        <w:rPr>
          <w:b w:val="0"/>
        </w:rPr>
        <w:t>je přílohou tohoto dodatku.</w:t>
      </w:r>
    </w:p>
    <w:p w:rsidR="005935B8" w:rsidRPr="00B27BC8" w:rsidRDefault="005935B8" w:rsidP="00FA5EC2">
      <w:pPr>
        <w:pStyle w:val="cpodstavecslovan1"/>
        <w:numPr>
          <w:ilvl w:val="0"/>
          <w:numId w:val="0"/>
        </w:numPr>
        <w:ind w:left="624"/>
      </w:pPr>
    </w:p>
    <w:p w:rsidR="001E712E" w:rsidRPr="00A05A24" w:rsidRDefault="009E63B7" w:rsidP="00C41CD7">
      <w:pPr>
        <w:pStyle w:val="cplnekslovan"/>
        <w:numPr>
          <w:ilvl w:val="0"/>
          <w:numId w:val="45"/>
        </w:numPr>
      </w:pPr>
      <w:r>
        <w:t>Z</w:t>
      </w:r>
      <w:r w:rsidR="001C2D26" w:rsidRPr="00A05A24">
        <w:t>ávěrečná ustanovení</w:t>
      </w:r>
    </w:p>
    <w:p w:rsidR="001E712E" w:rsidRDefault="001E712E" w:rsidP="00917389">
      <w:pPr>
        <w:pStyle w:val="cpodstavecslovan1"/>
        <w:numPr>
          <w:ilvl w:val="1"/>
          <w:numId w:val="44"/>
        </w:numPr>
        <w:ind w:left="709" w:hanging="567"/>
      </w:pPr>
      <w:r w:rsidRPr="00B27BC8">
        <w:t xml:space="preserve">Ostatní ujednání </w:t>
      </w:r>
      <w:r w:rsidR="005D4D7C">
        <w:t>Dohody</w:t>
      </w:r>
      <w:r w:rsidR="005D4D7C" w:rsidRPr="00B27BC8">
        <w:t xml:space="preserve"> </w:t>
      </w:r>
      <w:r w:rsidRPr="00B27BC8">
        <w:t xml:space="preserve">se nemění a zůstávají nadále v </w:t>
      </w:r>
      <w:r w:rsidR="00E9338A">
        <w:t>účinnosti</w:t>
      </w:r>
      <w:r w:rsidRPr="00B27BC8">
        <w:t>.</w:t>
      </w:r>
    </w:p>
    <w:p w:rsidR="001E712E" w:rsidRDefault="005D4D7C" w:rsidP="00C41CD7">
      <w:pPr>
        <w:pStyle w:val="cpodstavecslovan1"/>
        <w:numPr>
          <w:ilvl w:val="0"/>
          <w:numId w:val="0"/>
        </w:numPr>
        <w:ind w:firstLine="142"/>
        <w:rPr>
          <w:rStyle w:val="P-HEAD-WBULLETSChar"/>
          <w:rFonts w:ascii="Times New Roman" w:hAnsi="Times New Roman"/>
        </w:rPr>
      </w:pPr>
      <w:r>
        <w:t>2.</w:t>
      </w:r>
      <w:r>
        <w:tab/>
      </w:r>
      <w:r w:rsidR="00264D43">
        <w:t>Dodatek č.</w:t>
      </w:r>
      <w:r w:rsidR="009A0231">
        <w:t xml:space="preserve"> </w:t>
      </w:r>
      <w:r w:rsidR="005935B8">
        <w:t>1</w:t>
      </w:r>
      <w:r w:rsidR="001E712E" w:rsidRPr="00B27BC8">
        <w:t xml:space="preserve"> nabývá platnosti dnem podpisu</w:t>
      </w:r>
      <w:r w:rsidR="009E63B7">
        <w:t xml:space="preserve"> oběma smluvními stranami</w:t>
      </w:r>
      <w:r w:rsidR="001C2D26" w:rsidRPr="00B27BC8">
        <w:t xml:space="preserve"> </w:t>
      </w:r>
      <w:r>
        <w:t>Dohody</w:t>
      </w:r>
      <w:r w:rsidRPr="00B27BC8">
        <w:t xml:space="preserve"> </w:t>
      </w:r>
      <w:r w:rsidR="001C2D26" w:rsidRPr="00B27BC8">
        <w:t>a </w:t>
      </w:r>
      <w:r w:rsidR="001E712E" w:rsidRPr="00B27BC8">
        <w:t>účinnosti dnem</w:t>
      </w:r>
      <w:r>
        <w:t xml:space="preserve"> </w:t>
      </w:r>
      <w:r>
        <w:tab/>
      </w:r>
      <w:r w:rsidR="00AD4E53">
        <w:t>1</w:t>
      </w:r>
      <w:r w:rsidR="00315DE5" w:rsidRPr="00C41CD7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  <w:r w:rsidR="00AD4E53">
        <w:rPr>
          <w:rStyle w:val="P-HEAD-WBULLETSChar"/>
          <w:rFonts w:ascii="Times New Roman" w:hAnsi="Times New Roman"/>
        </w:rPr>
        <w:t>2</w:t>
      </w:r>
      <w:r w:rsidR="002C0523" w:rsidRPr="00C41CD7">
        <w:rPr>
          <w:rStyle w:val="P-HEAD-WBULLETSChar"/>
          <w:rFonts w:ascii="Times New Roman" w:hAnsi="Times New Roman"/>
        </w:rPr>
        <w:t>.</w:t>
      </w:r>
      <w:r>
        <w:rPr>
          <w:rStyle w:val="P-HEAD-WBULLETSChar"/>
          <w:rFonts w:ascii="Times New Roman" w:hAnsi="Times New Roman"/>
        </w:rPr>
        <w:t xml:space="preserve"> </w:t>
      </w:r>
      <w:r w:rsidR="006B37AA">
        <w:rPr>
          <w:rStyle w:val="P-HEAD-WBULLETSChar"/>
          <w:rFonts w:ascii="Times New Roman" w:hAnsi="Times New Roman"/>
        </w:rPr>
        <w:t>2021</w:t>
      </w:r>
      <w:r w:rsidR="004E4591" w:rsidRPr="00C41CD7">
        <w:rPr>
          <w:rStyle w:val="P-HEAD-WBULLETSChar"/>
          <w:rFonts w:ascii="Times New Roman" w:hAnsi="Times New Roman"/>
        </w:rPr>
        <w:t>.</w:t>
      </w:r>
    </w:p>
    <w:p w:rsidR="001E712E" w:rsidRDefault="009E63B7" w:rsidP="00C41CD7">
      <w:pPr>
        <w:pStyle w:val="cpodstavecslovan1"/>
        <w:numPr>
          <w:ilvl w:val="0"/>
          <w:numId w:val="47"/>
        </w:numPr>
        <w:ind w:left="709" w:hanging="567"/>
      </w:pPr>
      <w:r>
        <w:t>Dodatek</w:t>
      </w:r>
      <w:r w:rsidR="001E712E" w:rsidRPr="00B27BC8">
        <w:t xml:space="preserve"> </w:t>
      </w:r>
      <w:r w:rsidR="004E4591" w:rsidRPr="00B27BC8">
        <w:t>je sepsán</w:t>
      </w:r>
      <w:r w:rsidR="001E712E" w:rsidRPr="00B27BC8">
        <w:t xml:space="preserve"> ve </w:t>
      </w:r>
      <w:r>
        <w:t>dvou</w:t>
      </w:r>
      <w:r w:rsidR="001E712E" w:rsidRPr="00B27BC8">
        <w:t xml:space="preserve"> vyhotoveních s platností originálu, z nichž každá ze stran obdrží po </w:t>
      </w:r>
      <w:r w:rsidR="002C0523">
        <w:t>jednom</w:t>
      </w:r>
      <w:r w:rsidR="001E712E" w:rsidRPr="00B27BC8">
        <w:t xml:space="preserve"> výti</w:t>
      </w:r>
      <w:r w:rsidR="002C0523">
        <w:t>sku.</w:t>
      </w:r>
    </w:p>
    <w:p w:rsidR="005D4D7C" w:rsidRPr="00C41CD7" w:rsidRDefault="005D4D7C" w:rsidP="00C41CD7">
      <w:pPr>
        <w:pStyle w:val="cpodstavecslovan1"/>
        <w:numPr>
          <w:ilvl w:val="0"/>
          <w:numId w:val="47"/>
        </w:numPr>
        <w:ind w:left="709" w:hanging="567"/>
      </w:pPr>
      <w:r>
        <w:t>Tento dodatek a</w:t>
      </w:r>
      <w:r w:rsidRPr="00C41CD7">
        <w:t xml:space="preserve"> Dohoda bud</w:t>
      </w:r>
      <w:r>
        <w:t>ou</w:t>
      </w:r>
      <w:r w:rsidRPr="00C41CD7">
        <w:t xml:space="preserve"> uveřejněn</w:t>
      </w:r>
      <w:r>
        <w:t>y</w:t>
      </w:r>
      <w:r w:rsidRPr="00C41CD7">
        <w:t xml:space="preserve"> v registru smluv dle zákona č. 340/2015 Sb., o zvláštních podmínkách účinnosti některých smluv, uveřejňování těchto smluv a o registru smluv (zákon o registru smluv). Dle dohody stran tohoto dodatku zajistí odeslání </w:t>
      </w:r>
      <w:r>
        <w:t>tohoto dodatku a</w:t>
      </w:r>
      <w:r w:rsidRPr="00C41CD7">
        <w:t xml:space="preserve"> Dohody správci registru smluv ČP. ČP je oprávněna před odesláním </w:t>
      </w:r>
      <w:r>
        <w:t>tohoto dodatku a</w:t>
      </w:r>
      <w:r w:rsidRPr="00A862B2">
        <w:t xml:space="preserve"> </w:t>
      </w:r>
      <w:r w:rsidRPr="00C41CD7">
        <w:t>Dohody správci registru smluv v</w:t>
      </w:r>
      <w:r>
        <w:t xml:space="preserve"> tomto dodatku a </w:t>
      </w:r>
      <w:r w:rsidRPr="00C41CD7">
        <w:t>Dohodě znečitelnit informace, na něž se nevztahuje uveřejňovací povinnost podle zákona o registru smluv.</w:t>
      </w:r>
    </w:p>
    <w:p w:rsidR="005D4D7C" w:rsidRDefault="005D4D7C" w:rsidP="00C41CD7">
      <w:pPr>
        <w:pStyle w:val="cpodstavecslovan1"/>
        <w:numPr>
          <w:ilvl w:val="0"/>
          <w:numId w:val="0"/>
        </w:numPr>
        <w:ind w:left="709"/>
      </w:pPr>
    </w:p>
    <w:p w:rsidR="00003FAF" w:rsidRPr="00B27BC8" w:rsidRDefault="00003FAF" w:rsidP="00003FAF">
      <w:pPr>
        <w:pStyle w:val="cpodstavecslovan1"/>
        <w:numPr>
          <w:ilvl w:val="0"/>
          <w:numId w:val="0"/>
        </w:numPr>
        <w:ind w:left="624"/>
      </w:pPr>
    </w:p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1"/>
        <w:gridCol w:w="4817"/>
      </w:tblGrid>
      <w:tr w:rsidR="001C2D26" w:rsidRPr="002E4508" w:rsidTr="001C2D26">
        <w:trPr>
          <w:trHeight w:val="709"/>
        </w:trPr>
        <w:tc>
          <w:tcPr>
            <w:tcW w:w="4889" w:type="dxa"/>
          </w:tcPr>
          <w:p w:rsidR="001C2D26" w:rsidRDefault="001C2D26" w:rsidP="007A11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9E63B7">
              <w:t>Praze</w:t>
            </w:r>
            <w:r>
              <w:t xml:space="preserve"> dne</w:t>
            </w:r>
          </w:p>
        </w:tc>
        <w:tc>
          <w:tcPr>
            <w:tcW w:w="4889" w:type="dxa"/>
          </w:tcPr>
          <w:p w:rsidR="001C2D26" w:rsidRDefault="001C2D26" w:rsidP="007A11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4E4591">
              <w:t>Praze</w:t>
            </w:r>
            <w:r>
              <w:t xml:space="preserve"> dne </w:t>
            </w:r>
          </w:p>
        </w:tc>
      </w:tr>
      <w:tr w:rsidR="001C2D26" w:rsidRPr="002E4508" w:rsidTr="001C2D26">
        <w:trPr>
          <w:trHeight w:val="70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:rsidR="001C2D26" w:rsidRDefault="001C2D26" w:rsidP="00D912B3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D912B3">
              <w:t>Objednatele</w:t>
            </w:r>
          </w:p>
        </w:tc>
      </w:tr>
      <w:tr w:rsidR="001C2D26" w:rsidRPr="002E4508" w:rsidTr="001C2D26">
        <w:trPr>
          <w:trHeight w:val="583"/>
        </w:trPr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11207" w:rsidRDefault="00990D34" w:rsidP="000C2F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PhDr. Petr Soldát</w:t>
            </w:r>
          </w:p>
          <w:p w:rsidR="000C2F96" w:rsidRDefault="00AA1039" w:rsidP="000C2F9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Key Account Manager</w:t>
            </w:r>
          </w:p>
          <w:p w:rsidR="001C2D26" w:rsidRDefault="000C2F96" w:rsidP="000C2F96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76966">
              <w:rPr>
                <w:rFonts w:eastAsia="Calibri"/>
                <w:lang w:eastAsia="en-US"/>
              </w:rPr>
              <w:t>specializovaný útvar VIP firemní klientela</w:t>
            </w:r>
          </w:p>
        </w:tc>
        <w:tc>
          <w:tcPr>
            <w:tcW w:w="4889" w:type="dxa"/>
          </w:tcPr>
          <w:p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511207" w:rsidRDefault="00980406" w:rsidP="001C2D26">
            <w:pPr>
              <w:pStyle w:val="cpodstavecslovan1"/>
              <w:numPr>
                <w:ilvl w:val="0"/>
                <w:numId w:val="0"/>
              </w:numPr>
            </w:pPr>
            <w:r>
              <w:t>x</w:t>
            </w:r>
            <w:bookmarkStart w:id="0" w:name="_GoBack"/>
            <w:bookmarkEnd w:id="0"/>
          </w:p>
          <w:p w:rsidR="00511207" w:rsidRDefault="00511207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511207" w:rsidRPr="002E4508" w:rsidTr="001C2D26">
        <w:tc>
          <w:tcPr>
            <w:tcW w:w="4889" w:type="dxa"/>
          </w:tcPr>
          <w:p w:rsidR="00511207" w:rsidRDefault="00511207" w:rsidP="00EE6E6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511207" w:rsidRDefault="00511207" w:rsidP="00F4409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  <w:tr w:rsidR="00511207" w:rsidRPr="002E4508" w:rsidTr="001C2D26">
        <w:tc>
          <w:tcPr>
            <w:tcW w:w="4889" w:type="dxa"/>
          </w:tcPr>
          <w:p w:rsidR="00511207" w:rsidRDefault="0051120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89" w:type="dxa"/>
          </w:tcPr>
          <w:p w:rsidR="00511207" w:rsidRDefault="00511207" w:rsidP="007421F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Default="00A91E0B" w:rsidP="001C2D26">
      <w:pPr>
        <w:pStyle w:val="P-NORMAL-TEXT"/>
        <w:jc w:val="both"/>
        <w:rPr>
          <w:rFonts w:ascii="Times New Roman" w:hAnsi="Times New Roman"/>
        </w:rPr>
      </w:pPr>
    </w:p>
    <w:p w:rsidR="00A91E0B" w:rsidRPr="001C2D26" w:rsidRDefault="00A91E0B" w:rsidP="001C2D26">
      <w:pPr>
        <w:pStyle w:val="P-NORMAL-TEXT"/>
        <w:jc w:val="both"/>
        <w:rPr>
          <w:rFonts w:ascii="Times New Roman" w:hAnsi="Times New Roman"/>
        </w:rPr>
      </w:pPr>
    </w:p>
    <w:sectPr w:rsidR="00A91E0B" w:rsidRPr="001C2D26" w:rsidSect="003C5BF8">
      <w:headerReference w:type="default" r:id="rId13"/>
      <w:footerReference w:type="default" r:id="rId14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0E7" w:rsidRDefault="001200E7" w:rsidP="00BB2C84">
      <w:pPr>
        <w:spacing w:after="0" w:line="240" w:lineRule="auto"/>
      </w:pPr>
      <w:r>
        <w:separator/>
      </w:r>
    </w:p>
  </w:endnote>
  <w:endnote w:type="continuationSeparator" w:id="0">
    <w:p w:rsidR="001200E7" w:rsidRDefault="001200E7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0742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0742D9" w:rsidRPr="00160A6D">
      <w:rPr>
        <w:sz w:val="18"/>
        <w:szCs w:val="18"/>
      </w:rPr>
      <w:fldChar w:fldCharType="separate"/>
    </w:r>
    <w:r w:rsidR="00980406">
      <w:rPr>
        <w:noProof/>
        <w:sz w:val="18"/>
        <w:szCs w:val="18"/>
      </w:rPr>
      <w:t>5</w:t>
    </w:r>
    <w:r w:rsidR="000742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0742D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0742D9" w:rsidRPr="00160A6D">
      <w:rPr>
        <w:sz w:val="18"/>
        <w:szCs w:val="18"/>
      </w:rPr>
      <w:fldChar w:fldCharType="separate"/>
    </w:r>
    <w:r w:rsidR="00980406">
      <w:rPr>
        <w:noProof/>
        <w:sz w:val="18"/>
        <w:szCs w:val="18"/>
      </w:rPr>
      <w:t>5</w:t>
    </w:r>
    <w:r w:rsidR="000742D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0E7" w:rsidRDefault="001200E7" w:rsidP="00BB2C84">
      <w:pPr>
        <w:spacing w:after="0" w:line="240" w:lineRule="auto"/>
      </w:pPr>
      <w:r>
        <w:separator/>
      </w:r>
    </w:p>
  </w:footnote>
  <w:footnote w:type="continuationSeparator" w:id="0">
    <w:p w:rsidR="001200E7" w:rsidRDefault="001200E7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26" w:rsidRPr="00E6080F" w:rsidRDefault="00C41CD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0742D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5C02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1C2D26" w:rsidRDefault="00FD4926" w:rsidP="00171D6F">
    <w:pPr>
      <w:pStyle w:val="cpNzevsmlouvy"/>
      <w:spacing w:after="240"/>
    </w:pPr>
    <w:r>
      <w:rPr>
        <w:b w:val="0"/>
        <w:noProof/>
        <w:sz w:val="22"/>
        <w:szCs w:val="22"/>
        <w:lang w:eastAsia="cs-CZ"/>
      </w:rPr>
      <w:t xml:space="preserve">     </w:t>
    </w:r>
    <w:r w:rsidR="00147441">
      <w:rPr>
        <w:b w:val="0"/>
        <w:noProof/>
        <w:sz w:val="22"/>
        <w:szCs w:val="22"/>
        <w:lang w:eastAsia="cs-CZ"/>
      </w:rPr>
      <w:t xml:space="preserve">             </w:t>
    </w:r>
    <w:r w:rsidR="00BE468F">
      <w:rPr>
        <w:b w:val="0"/>
        <w:noProof/>
        <w:sz w:val="22"/>
        <w:szCs w:val="22"/>
        <w:lang w:eastAsia="cs-CZ"/>
      </w:rPr>
      <w:t xml:space="preserve">    </w:t>
    </w:r>
    <w:r w:rsidR="001C2D26" w:rsidRPr="00147441">
      <w:rPr>
        <w:b w:val="0"/>
        <w:noProof/>
        <w:sz w:val="20"/>
        <w:szCs w:val="20"/>
        <w:lang w:eastAsia="cs-CZ"/>
      </w:rPr>
      <w:t>Dodatek č.</w:t>
    </w:r>
    <w:r w:rsidR="00410B16" w:rsidRPr="00147441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1</w:t>
    </w:r>
    <w:r w:rsidR="00457552" w:rsidRPr="00147441">
      <w:rPr>
        <w:b w:val="0"/>
        <w:noProof/>
        <w:sz w:val="20"/>
        <w:szCs w:val="20"/>
        <w:lang w:eastAsia="cs-CZ"/>
      </w:rPr>
      <w:t xml:space="preserve"> k</w:t>
    </w:r>
    <w:r w:rsidR="00171D6F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Dohodě o bezhotovostní úhradě</w:t>
    </w:r>
    <w:r w:rsidR="00FA5EC2">
      <w:rPr>
        <w:b w:val="0"/>
        <w:noProof/>
        <w:sz w:val="20"/>
        <w:szCs w:val="20"/>
        <w:lang w:eastAsia="cs-CZ"/>
      </w:rPr>
      <w:t xml:space="preserve"> </w:t>
    </w:r>
    <w:r w:rsidR="0008106A">
      <w:rPr>
        <w:b w:val="0"/>
        <w:noProof/>
        <w:sz w:val="20"/>
        <w:szCs w:val="20"/>
        <w:lang w:eastAsia="cs-CZ"/>
      </w:rPr>
      <w:t>cen poštovních služeb č</w:t>
    </w:r>
    <w:r w:rsidR="00171D6F">
      <w:rPr>
        <w:b w:val="0"/>
        <w:noProof/>
        <w:sz w:val="20"/>
        <w:szCs w:val="20"/>
        <w:lang w:eastAsia="cs-CZ"/>
      </w:rPr>
      <w:t>íslo 201</w:t>
    </w:r>
    <w:r w:rsidR="00FA5EC2">
      <w:rPr>
        <w:b w:val="0"/>
        <w:noProof/>
        <w:sz w:val="20"/>
        <w:szCs w:val="20"/>
        <w:lang w:eastAsia="cs-CZ"/>
      </w:rPr>
      <w:t>0</w:t>
    </w:r>
    <w:r w:rsidR="00171D6F">
      <w:rPr>
        <w:b w:val="0"/>
        <w:noProof/>
        <w:sz w:val="20"/>
        <w:szCs w:val="20"/>
        <w:lang w:eastAsia="cs-CZ"/>
      </w:rPr>
      <w:t>/</w:t>
    </w:r>
    <w:r w:rsidR="00C41CD7"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F0C">
      <w:rPr>
        <w:b w:val="0"/>
        <w:noProof/>
        <w:sz w:val="20"/>
        <w:szCs w:val="20"/>
        <w:lang w:eastAsia="cs-CZ"/>
      </w:rPr>
      <w:t>1</w:t>
    </w:r>
    <w:r w:rsidR="00FA5EC2">
      <w:rPr>
        <w:b w:val="0"/>
        <w:noProof/>
        <w:sz w:val="20"/>
        <w:szCs w:val="20"/>
        <w:lang w:eastAsia="cs-CZ"/>
      </w:rPr>
      <w:t>148</w:t>
    </w:r>
  </w:p>
  <w:p w:rsidR="001C2D26" w:rsidRPr="00BB2C84" w:rsidRDefault="00C41CD7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2802"/>
    <w:multiLevelType w:val="hybridMultilevel"/>
    <w:tmpl w:val="A558A12A"/>
    <w:lvl w:ilvl="0" w:tplc="3F3C2EF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24080B98"/>
    <w:multiLevelType w:val="hybridMultilevel"/>
    <w:tmpl w:val="7C3A6206"/>
    <w:lvl w:ilvl="0" w:tplc="82AC63AE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26C45D41"/>
    <w:multiLevelType w:val="hybridMultilevel"/>
    <w:tmpl w:val="C714DC48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3A8034D"/>
    <w:multiLevelType w:val="hybridMultilevel"/>
    <w:tmpl w:val="193C6618"/>
    <w:lvl w:ilvl="0" w:tplc="5A607D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04" w:hanging="360"/>
      </w:pPr>
    </w:lvl>
    <w:lvl w:ilvl="2" w:tplc="0809001B" w:tentative="1">
      <w:start w:val="1"/>
      <w:numFmt w:val="lowerRoman"/>
      <w:lvlText w:val="%3."/>
      <w:lvlJc w:val="right"/>
      <w:pPr>
        <w:ind w:left="2424" w:hanging="180"/>
      </w:pPr>
    </w:lvl>
    <w:lvl w:ilvl="3" w:tplc="0809000F" w:tentative="1">
      <w:start w:val="1"/>
      <w:numFmt w:val="decimal"/>
      <w:lvlText w:val="%4."/>
      <w:lvlJc w:val="left"/>
      <w:pPr>
        <w:ind w:left="3144" w:hanging="360"/>
      </w:pPr>
    </w:lvl>
    <w:lvl w:ilvl="4" w:tplc="08090019" w:tentative="1">
      <w:start w:val="1"/>
      <w:numFmt w:val="lowerLetter"/>
      <w:lvlText w:val="%5."/>
      <w:lvlJc w:val="left"/>
      <w:pPr>
        <w:ind w:left="3864" w:hanging="360"/>
      </w:pPr>
    </w:lvl>
    <w:lvl w:ilvl="5" w:tplc="0809001B" w:tentative="1">
      <w:start w:val="1"/>
      <w:numFmt w:val="lowerRoman"/>
      <w:lvlText w:val="%6."/>
      <w:lvlJc w:val="right"/>
      <w:pPr>
        <w:ind w:left="4584" w:hanging="180"/>
      </w:pPr>
    </w:lvl>
    <w:lvl w:ilvl="6" w:tplc="0809000F" w:tentative="1">
      <w:start w:val="1"/>
      <w:numFmt w:val="decimal"/>
      <w:lvlText w:val="%7."/>
      <w:lvlJc w:val="left"/>
      <w:pPr>
        <w:ind w:left="5304" w:hanging="360"/>
      </w:pPr>
    </w:lvl>
    <w:lvl w:ilvl="7" w:tplc="08090019" w:tentative="1">
      <w:start w:val="1"/>
      <w:numFmt w:val="lowerLetter"/>
      <w:lvlText w:val="%8."/>
      <w:lvlJc w:val="left"/>
      <w:pPr>
        <w:ind w:left="6024" w:hanging="360"/>
      </w:pPr>
    </w:lvl>
    <w:lvl w:ilvl="8" w:tplc="08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37863C22"/>
    <w:multiLevelType w:val="hybridMultilevel"/>
    <w:tmpl w:val="7C509AD0"/>
    <w:lvl w:ilvl="0" w:tplc="0F30F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B55D2"/>
    <w:multiLevelType w:val="hybridMultilevel"/>
    <w:tmpl w:val="99D03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2ACF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ED368CC"/>
    <w:multiLevelType w:val="hybridMultilevel"/>
    <w:tmpl w:val="2AE264C2"/>
    <w:lvl w:ilvl="0" w:tplc="08090017">
      <w:start w:val="1"/>
      <w:numFmt w:val="lowerLetter"/>
      <w:lvlText w:val="%1)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C7196"/>
    <w:multiLevelType w:val="hybridMultilevel"/>
    <w:tmpl w:val="58B0BFE6"/>
    <w:lvl w:ilvl="0" w:tplc="A82AECB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5500D"/>
    <w:multiLevelType w:val="hybridMultilevel"/>
    <w:tmpl w:val="57142666"/>
    <w:lvl w:ilvl="0" w:tplc="0FC0AF72">
      <w:start w:val="1"/>
      <w:numFmt w:val="decimal"/>
      <w:lvlText w:val="%1."/>
      <w:lvlJc w:val="left"/>
      <w:pPr>
        <w:ind w:left="1416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6" w:hanging="360"/>
      </w:pPr>
    </w:lvl>
    <w:lvl w:ilvl="2" w:tplc="0809001B" w:tentative="1">
      <w:start w:val="1"/>
      <w:numFmt w:val="lowerRoman"/>
      <w:lvlText w:val="%3."/>
      <w:lvlJc w:val="right"/>
      <w:pPr>
        <w:ind w:left="3216" w:hanging="180"/>
      </w:pPr>
    </w:lvl>
    <w:lvl w:ilvl="3" w:tplc="0809000F" w:tentative="1">
      <w:start w:val="1"/>
      <w:numFmt w:val="decimal"/>
      <w:lvlText w:val="%4."/>
      <w:lvlJc w:val="left"/>
      <w:pPr>
        <w:ind w:left="3936" w:hanging="360"/>
      </w:pPr>
    </w:lvl>
    <w:lvl w:ilvl="4" w:tplc="08090019" w:tentative="1">
      <w:start w:val="1"/>
      <w:numFmt w:val="lowerLetter"/>
      <w:lvlText w:val="%5."/>
      <w:lvlJc w:val="left"/>
      <w:pPr>
        <w:ind w:left="4656" w:hanging="360"/>
      </w:pPr>
    </w:lvl>
    <w:lvl w:ilvl="5" w:tplc="0809001B" w:tentative="1">
      <w:start w:val="1"/>
      <w:numFmt w:val="lowerRoman"/>
      <w:lvlText w:val="%6."/>
      <w:lvlJc w:val="right"/>
      <w:pPr>
        <w:ind w:left="5376" w:hanging="180"/>
      </w:pPr>
    </w:lvl>
    <w:lvl w:ilvl="6" w:tplc="0809000F" w:tentative="1">
      <w:start w:val="1"/>
      <w:numFmt w:val="decimal"/>
      <w:lvlText w:val="%7."/>
      <w:lvlJc w:val="left"/>
      <w:pPr>
        <w:ind w:left="6096" w:hanging="360"/>
      </w:pPr>
    </w:lvl>
    <w:lvl w:ilvl="7" w:tplc="08090019" w:tentative="1">
      <w:start w:val="1"/>
      <w:numFmt w:val="lowerLetter"/>
      <w:lvlText w:val="%8."/>
      <w:lvlJc w:val="left"/>
      <w:pPr>
        <w:ind w:left="6816" w:hanging="360"/>
      </w:pPr>
    </w:lvl>
    <w:lvl w:ilvl="8" w:tplc="08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12C1037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4" w15:restartNumberingAfterBreak="0">
    <w:nsid w:val="72FE4A52"/>
    <w:multiLevelType w:val="hybridMultilevel"/>
    <w:tmpl w:val="2838649C"/>
    <w:lvl w:ilvl="0" w:tplc="575AAB1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AA9778E"/>
    <w:multiLevelType w:val="multilevel"/>
    <w:tmpl w:val="D1BC93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9"/>
  </w:num>
  <w:num w:numId="4">
    <w:abstractNumId w:val="15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13"/>
  </w:num>
  <w:num w:numId="20">
    <w:abstractNumId w:val="17"/>
  </w:num>
  <w:num w:numId="21">
    <w:abstractNumId w:val="9"/>
  </w:num>
  <w:num w:numId="22">
    <w:abstractNumId w:val="16"/>
  </w:num>
  <w:num w:numId="23">
    <w:abstractNumId w:val="6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0"/>
  </w:num>
  <w:num w:numId="34">
    <w:abstractNumId w:val="16"/>
  </w:num>
  <w:num w:numId="35">
    <w:abstractNumId w:val="12"/>
  </w:num>
  <w:num w:numId="36">
    <w:abstractNumId w:val="10"/>
  </w:num>
  <w:num w:numId="37">
    <w:abstractNumId w:val="3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1"/>
  </w:num>
  <w:num w:numId="44">
    <w:abstractNumId w:val="5"/>
  </w:num>
  <w:num w:numId="45">
    <w:abstractNumId w:val="4"/>
  </w:num>
  <w:num w:numId="46">
    <w:abstractNumId w:val="16"/>
  </w:num>
  <w:num w:numId="47">
    <w:abstractNumId w:val="14"/>
  </w:num>
  <w:num w:numId="48">
    <w:abstractNumId w:val="1"/>
  </w:num>
  <w:num w:numId="49">
    <w:abstractNumId w:val="7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3FAF"/>
    <w:rsid w:val="00012164"/>
    <w:rsid w:val="000163D8"/>
    <w:rsid w:val="00052E38"/>
    <w:rsid w:val="00054997"/>
    <w:rsid w:val="000742D9"/>
    <w:rsid w:val="0008106A"/>
    <w:rsid w:val="00093F59"/>
    <w:rsid w:val="000A01B6"/>
    <w:rsid w:val="000C0B03"/>
    <w:rsid w:val="000C2F96"/>
    <w:rsid w:val="000C6A07"/>
    <w:rsid w:val="000E0FB5"/>
    <w:rsid w:val="000E2816"/>
    <w:rsid w:val="001041A3"/>
    <w:rsid w:val="001200E7"/>
    <w:rsid w:val="00142229"/>
    <w:rsid w:val="00145806"/>
    <w:rsid w:val="00147441"/>
    <w:rsid w:val="00160A6D"/>
    <w:rsid w:val="00160BAE"/>
    <w:rsid w:val="00171D6F"/>
    <w:rsid w:val="001913DD"/>
    <w:rsid w:val="001B4C99"/>
    <w:rsid w:val="001C2D26"/>
    <w:rsid w:val="001D2A7A"/>
    <w:rsid w:val="001E712E"/>
    <w:rsid w:val="001F45CA"/>
    <w:rsid w:val="001F46E3"/>
    <w:rsid w:val="001F4BA8"/>
    <w:rsid w:val="002010C1"/>
    <w:rsid w:val="00203C45"/>
    <w:rsid w:val="002235CC"/>
    <w:rsid w:val="00232CBE"/>
    <w:rsid w:val="00250021"/>
    <w:rsid w:val="002541CB"/>
    <w:rsid w:val="00264D43"/>
    <w:rsid w:val="00273D19"/>
    <w:rsid w:val="00277CAE"/>
    <w:rsid w:val="002A5F6B"/>
    <w:rsid w:val="002B1168"/>
    <w:rsid w:val="002B7742"/>
    <w:rsid w:val="002C0523"/>
    <w:rsid w:val="002C335E"/>
    <w:rsid w:val="002C5E82"/>
    <w:rsid w:val="002E440F"/>
    <w:rsid w:val="002F4621"/>
    <w:rsid w:val="00306E33"/>
    <w:rsid w:val="00315DE5"/>
    <w:rsid w:val="00316808"/>
    <w:rsid w:val="003317F4"/>
    <w:rsid w:val="0035403B"/>
    <w:rsid w:val="00355FFC"/>
    <w:rsid w:val="00356728"/>
    <w:rsid w:val="00367F2B"/>
    <w:rsid w:val="003768F1"/>
    <w:rsid w:val="00377BA7"/>
    <w:rsid w:val="00391186"/>
    <w:rsid w:val="00395BA6"/>
    <w:rsid w:val="003B5445"/>
    <w:rsid w:val="003B6E74"/>
    <w:rsid w:val="003B71ED"/>
    <w:rsid w:val="003C5BF8"/>
    <w:rsid w:val="003D3E09"/>
    <w:rsid w:val="003D3E81"/>
    <w:rsid w:val="003E0E92"/>
    <w:rsid w:val="003E1F0C"/>
    <w:rsid w:val="003E2C93"/>
    <w:rsid w:val="003E78DD"/>
    <w:rsid w:val="003F732B"/>
    <w:rsid w:val="00407DEC"/>
    <w:rsid w:val="00410B16"/>
    <w:rsid w:val="00416DB0"/>
    <w:rsid w:val="004369F2"/>
    <w:rsid w:val="004433EA"/>
    <w:rsid w:val="00457552"/>
    <w:rsid w:val="00460E56"/>
    <w:rsid w:val="004718BC"/>
    <w:rsid w:val="004949F9"/>
    <w:rsid w:val="004A5077"/>
    <w:rsid w:val="004A766F"/>
    <w:rsid w:val="004B7636"/>
    <w:rsid w:val="004D1488"/>
    <w:rsid w:val="004E4591"/>
    <w:rsid w:val="004F4681"/>
    <w:rsid w:val="00511207"/>
    <w:rsid w:val="00517290"/>
    <w:rsid w:val="00520510"/>
    <w:rsid w:val="005746B6"/>
    <w:rsid w:val="00583355"/>
    <w:rsid w:val="005935B8"/>
    <w:rsid w:val="00596717"/>
    <w:rsid w:val="005A41F7"/>
    <w:rsid w:val="005A5625"/>
    <w:rsid w:val="005B3CE4"/>
    <w:rsid w:val="005B6624"/>
    <w:rsid w:val="005C276E"/>
    <w:rsid w:val="005D05B1"/>
    <w:rsid w:val="005D325A"/>
    <w:rsid w:val="005D4BE7"/>
    <w:rsid w:val="005D4D7C"/>
    <w:rsid w:val="005E09A4"/>
    <w:rsid w:val="005F73E1"/>
    <w:rsid w:val="00602989"/>
    <w:rsid w:val="00605406"/>
    <w:rsid w:val="00606314"/>
    <w:rsid w:val="00612237"/>
    <w:rsid w:val="00614D57"/>
    <w:rsid w:val="00625FF2"/>
    <w:rsid w:val="0063521F"/>
    <w:rsid w:val="006414F0"/>
    <w:rsid w:val="00657EB2"/>
    <w:rsid w:val="00672F1C"/>
    <w:rsid w:val="00675251"/>
    <w:rsid w:val="006A1EDF"/>
    <w:rsid w:val="006A42D7"/>
    <w:rsid w:val="006B13BF"/>
    <w:rsid w:val="006B33A3"/>
    <w:rsid w:val="006B37AA"/>
    <w:rsid w:val="006C2565"/>
    <w:rsid w:val="006C2ADC"/>
    <w:rsid w:val="006E328F"/>
    <w:rsid w:val="006E3D0C"/>
    <w:rsid w:val="006E7F15"/>
    <w:rsid w:val="006F1235"/>
    <w:rsid w:val="006F5E06"/>
    <w:rsid w:val="00702508"/>
    <w:rsid w:val="00705DEA"/>
    <w:rsid w:val="00705F10"/>
    <w:rsid w:val="00724EC4"/>
    <w:rsid w:val="00731911"/>
    <w:rsid w:val="0073595F"/>
    <w:rsid w:val="00741D12"/>
    <w:rsid w:val="00741E30"/>
    <w:rsid w:val="007421FD"/>
    <w:rsid w:val="00743691"/>
    <w:rsid w:val="00745F67"/>
    <w:rsid w:val="00783934"/>
    <w:rsid w:val="00786E3F"/>
    <w:rsid w:val="007A0864"/>
    <w:rsid w:val="007A1190"/>
    <w:rsid w:val="007A7EBC"/>
    <w:rsid w:val="007C378A"/>
    <w:rsid w:val="007D2C36"/>
    <w:rsid w:val="007D5574"/>
    <w:rsid w:val="007E36E6"/>
    <w:rsid w:val="007F1F39"/>
    <w:rsid w:val="008148BC"/>
    <w:rsid w:val="008211EE"/>
    <w:rsid w:val="00834B01"/>
    <w:rsid w:val="008411B2"/>
    <w:rsid w:val="00846035"/>
    <w:rsid w:val="00857561"/>
    <w:rsid w:val="00857729"/>
    <w:rsid w:val="008602B5"/>
    <w:rsid w:val="008610AA"/>
    <w:rsid w:val="008A07A1"/>
    <w:rsid w:val="008A08ED"/>
    <w:rsid w:val="008A4ACF"/>
    <w:rsid w:val="008B04ED"/>
    <w:rsid w:val="008B1F85"/>
    <w:rsid w:val="008E0147"/>
    <w:rsid w:val="008E0357"/>
    <w:rsid w:val="008F40FB"/>
    <w:rsid w:val="009052A1"/>
    <w:rsid w:val="0091547A"/>
    <w:rsid w:val="00917389"/>
    <w:rsid w:val="009309C8"/>
    <w:rsid w:val="00936D61"/>
    <w:rsid w:val="0095032E"/>
    <w:rsid w:val="00970928"/>
    <w:rsid w:val="00976966"/>
    <w:rsid w:val="00980406"/>
    <w:rsid w:val="00990D34"/>
    <w:rsid w:val="0099328D"/>
    <w:rsid w:val="00993718"/>
    <w:rsid w:val="009A0231"/>
    <w:rsid w:val="009D2E04"/>
    <w:rsid w:val="009E3EF0"/>
    <w:rsid w:val="009E63B7"/>
    <w:rsid w:val="00A05A24"/>
    <w:rsid w:val="00A20075"/>
    <w:rsid w:val="00A30438"/>
    <w:rsid w:val="00A3091F"/>
    <w:rsid w:val="00A40F40"/>
    <w:rsid w:val="00A44A56"/>
    <w:rsid w:val="00A47954"/>
    <w:rsid w:val="00A50C0B"/>
    <w:rsid w:val="00A56E01"/>
    <w:rsid w:val="00A773CA"/>
    <w:rsid w:val="00A77E95"/>
    <w:rsid w:val="00A81DFE"/>
    <w:rsid w:val="00A91E0B"/>
    <w:rsid w:val="00A96A52"/>
    <w:rsid w:val="00AA0618"/>
    <w:rsid w:val="00AA1039"/>
    <w:rsid w:val="00AB284E"/>
    <w:rsid w:val="00AC07A7"/>
    <w:rsid w:val="00AC66F5"/>
    <w:rsid w:val="00AC7641"/>
    <w:rsid w:val="00AD4E53"/>
    <w:rsid w:val="00AE6374"/>
    <w:rsid w:val="00AE693B"/>
    <w:rsid w:val="00B0168C"/>
    <w:rsid w:val="00B247C7"/>
    <w:rsid w:val="00B27BC8"/>
    <w:rsid w:val="00B313CF"/>
    <w:rsid w:val="00B555D4"/>
    <w:rsid w:val="00B63216"/>
    <w:rsid w:val="00B65A13"/>
    <w:rsid w:val="00B663BA"/>
    <w:rsid w:val="00B66D64"/>
    <w:rsid w:val="00B808D1"/>
    <w:rsid w:val="00B87EA6"/>
    <w:rsid w:val="00BA6DF6"/>
    <w:rsid w:val="00BB2C84"/>
    <w:rsid w:val="00BD1752"/>
    <w:rsid w:val="00BD613B"/>
    <w:rsid w:val="00BD661E"/>
    <w:rsid w:val="00BE468F"/>
    <w:rsid w:val="00C110C4"/>
    <w:rsid w:val="00C1192F"/>
    <w:rsid w:val="00C14240"/>
    <w:rsid w:val="00C342D1"/>
    <w:rsid w:val="00C357EA"/>
    <w:rsid w:val="00C41149"/>
    <w:rsid w:val="00C41CD7"/>
    <w:rsid w:val="00C527C8"/>
    <w:rsid w:val="00C609C6"/>
    <w:rsid w:val="00C632A8"/>
    <w:rsid w:val="00C70DCA"/>
    <w:rsid w:val="00C7709F"/>
    <w:rsid w:val="00C847AF"/>
    <w:rsid w:val="00C86954"/>
    <w:rsid w:val="00CB1E2D"/>
    <w:rsid w:val="00CB2D35"/>
    <w:rsid w:val="00CC416D"/>
    <w:rsid w:val="00CD1B98"/>
    <w:rsid w:val="00CE3998"/>
    <w:rsid w:val="00CE5BC7"/>
    <w:rsid w:val="00CF2B44"/>
    <w:rsid w:val="00D11957"/>
    <w:rsid w:val="00D33AD6"/>
    <w:rsid w:val="00D37F53"/>
    <w:rsid w:val="00D45CD1"/>
    <w:rsid w:val="00D837F0"/>
    <w:rsid w:val="00D840EA"/>
    <w:rsid w:val="00D856C6"/>
    <w:rsid w:val="00D912B3"/>
    <w:rsid w:val="00DA2C01"/>
    <w:rsid w:val="00DC5403"/>
    <w:rsid w:val="00E02AFD"/>
    <w:rsid w:val="00E03D9C"/>
    <w:rsid w:val="00E109A3"/>
    <w:rsid w:val="00E10FC1"/>
    <w:rsid w:val="00E13657"/>
    <w:rsid w:val="00E17391"/>
    <w:rsid w:val="00E17B6F"/>
    <w:rsid w:val="00E20515"/>
    <w:rsid w:val="00E25713"/>
    <w:rsid w:val="00E5459E"/>
    <w:rsid w:val="00E6080F"/>
    <w:rsid w:val="00E608B8"/>
    <w:rsid w:val="00E7395C"/>
    <w:rsid w:val="00E75510"/>
    <w:rsid w:val="00E845AD"/>
    <w:rsid w:val="00E911EC"/>
    <w:rsid w:val="00E9338A"/>
    <w:rsid w:val="00EA15E0"/>
    <w:rsid w:val="00EC1BFE"/>
    <w:rsid w:val="00EE542C"/>
    <w:rsid w:val="00EE6E6D"/>
    <w:rsid w:val="00EE6FD2"/>
    <w:rsid w:val="00EF676A"/>
    <w:rsid w:val="00F04FE0"/>
    <w:rsid w:val="00F15FA1"/>
    <w:rsid w:val="00F4409D"/>
    <w:rsid w:val="00F44F2F"/>
    <w:rsid w:val="00F47DFA"/>
    <w:rsid w:val="00F5065B"/>
    <w:rsid w:val="00F61D1B"/>
    <w:rsid w:val="00F8458D"/>
    <w:rsid w:val="00FA5EC2"/>
    <w:rsid w:val="00FC283F"/>
    <w:rsid w:val="00FC4DEA"/>
    <w:rsid w:val="00FC6791"/>
    <w:rsid w:val="00FD4926"/>
    <w:rsid w:val="00FD668D"/>
    <w:rsid w:val="00FE06C3"/>
    <w:rsid w:val="00FE4133"/>
    <w:rsid w:val="00FF723E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EDE264"/>
  <w15:chartTrackingRefBased/>
  <w15:docId w15:val="{13649E1B-F968-4A53-A095-3BA45F2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rPr>
      <w:lang w:val="cs-CZ" w:eastAsia="cs-CZ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  <w:lang w:val="cs-CZ" w:eastAsia="cs-CZ"/>
    </w:rPr>
  </w:style>
  <w:style w:type="character" w:customStyle="1" w:styleId="P-HEAD-WBULLETSChar">
    <w:name w:val="ČP-HEAD-WBULLETS Char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customStyle="1" w:styleId="P-HEAD-WBULLETS">
    <w:name w:val="ČP-HEAD-WBULLETS"/>
    <w:basedOn w:val="Normln"/>
    <w:rsid w:val="00410B16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 w:cs="Tahoma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C14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eskapost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skapost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XMLData TextToDisplay="%CLASSIFICATIONDATETIME%">08:47 25/01/2021</XMLData>
</file>

<file path=customXml/item2.xml><?xml version="1.0" encoding="utf-8"?>
<XMLData TextToDisplay="%DOCUMENTGUID%">{00000000-0000-0000-0000-000000000000}</XMLData>
</file>

<file path=customXml/item3.xml><?xml version="1.0" encoding="utf-8"?>
<XMLData TextToDisplay="RightsWATCHMark">13|CITI-PII-Internal|{00000000-0000-0000-0000-000000000000}</XML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220F-F7B6-4D5C-861A-2C247A475D1F}">
  <ds:schemaRefs/>
</ds:datastoreItem>
</file>

<file path=customXml/itemProps2.xml><?xml version="1.0" encoding="utf-8"?>
<ds:datastoreItem xmlns:ds="http://schemas.openxmlformats.org/officeDocument/2006/customXml" ds:itemID="{953FCC39-716C-4C36-9C19-19DAFFF63401}">
  <ds:schemaRefs/>
</ds:datastoreItem>
</file>

<file path=customXml/itemProps3.xml><?xml version="1.0" encoding="utf-8"?>
<ds:datastoreItem xmlns:ds="http://schemas.openxmlformats.org/officeDocument/2006/customXml" ds:itemID="{3B6CEE4F-75A4-42C8-B0B2-9093A49FA732}">
  <ds:schemaRefs/>
</ds:datastoreItem>
</file>

<file path=customXml/itemProps4.xml><?xml version="1.0" encoding="utf-8"?>
<ds:datastoreItem xmlns:ds="http://schemas.openxmlformats.org/officeDocument/2006/customXml" ds:itemID="{CC1FB02F-6F8C-446B-AF9C-CFC4CFEC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5</Pages>
  <Words>1147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Název Dohody</vt:lpstr>
      <vt:lpstr>Název Dohody</vt:lpstr>
    </vt:vector>
  </TitlesOfParts>
  <Company>Česká pošta, s.p.</Company>
  <LinksUpToDate>false</LinksUpToDate>
  <CharactersWithSpaces>7900</CharactersWithSpaces>
  <SharedDoc>false</SharedDoc>
  <HLinks>
    <vt:vector size="18" baseType="variant">
      <vt:variant>
        <vt:i4>1376351</vt:i4>
      </vt:variant>
      <vt:variant>
        <vt:i4>6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  <vt:variant>
        <vt:i4>8585312</vt:i4>
      </vt:variant>
      <vt:variant>
        <vt:i4>3</vt:i4>
      </vt:variant>
      <vt:variant>
        <vt:i4>0</vt:i4>
      </vt:variant>
      <vt:variant>
        <vt:i4>5</vt:i4>
      </vt:variant>
      <vt:variant>
        <vt:lpwstr>mailto:jana.kotrbatá@citi.com</vt:lpwstr>
      </vt:variant>
      <vt:variant>
        <vt:lpwstr/>
      </vt:variant>
      <vt:variant>
        <vt:i4>1376351</vt:i4>
      </vt:variant>
      <vt:variant>
        <vt:i4>0</vt:i4>
      </vt:variant>
      <vt:variant>
        <vt:i4>0</vt:i4>
      </vt:variant>
      <vt:variant>
        <vt:i4>5</vt:i4>
      </vt:variant>
      <vt:variant>
        <vt:lpwstr>http://www.ceskaposta.cz/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subject/>
  <dc:creator>martinovska</dc:creator>
  <cp:keywords/>
  <cp:lastModifiedBy>Kadeřábková Dagmar Bc.</cp:lastModifiedBy>
  <cp:revision>2</cp:revision>
  <cp:lastPrinted>2015-11-18T08:44:00Z</cp:lastPrinted>
  <dcterms:created xsi:type="dcterms:W3CDTF">2021-02-11T14:02:00Z</dcterms:created>
  <dcterms:modified xsi:type="dcterms:W3CDTF">2021-02-11T14:02:00Z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13|CITI-PII-Internal|{00000000-0000-0000-0000-000000000000}</vt:lpwstr>
  </property>
</Properties>
</file>