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54589">
        <w:t>TPA-SZ-25/2017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 xml:space="preserve">Ing. </w:t>
      </w:r>
      <w:r w:rsidR="00254589">
        <w:t>Martina Bečvářová</w:t>
      </w:r>
      <w:r w:rsidRPr="00A3020E">
        <w:rPr>
          <w:rFonts w:cs="Arial"/>
          <w:szCs w:val="20"/>
        </w:rPr>
        <w:t xml:space="preserve">, </w:t>
      </w:r>
      <w:r w:rsidR="00254589" w:rsidRPr="00254589">
        <w:rPr>
          <w:rFonts w:cs="Arial"/>
          <w:szCs w:val="20"/>
        </w:rPr>
        <w:t>ředitelka kontaktního</w:t>
      </w:r>
      <w:r w:rsidR="00254589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Dobrovského 1278</w:t>
      </w:r>
      <w:r w:rsidR="0025458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Vrchlického 3175,</w:t>
      </w:r>
      <w:r w:rsidR="00254589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5458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Axial Personnel</w:t>
      </w:r>
      <w:r w:rsidR="00254589">
        <w:t xml:space="preserve"> Agency, s.r.o.</w:t>
      </w:r>
      <w:r w:rsidR="00254589" w:rsidRPr="00254589">
        <w:rPr>
          <w:rFonts w:cs="Arial"/>
          <w:vanish/>
          <w:szCs w:val="20"/>
        </w:rPr>
        <w:t>0</w:t>
      </w:r>
    </w:p>
    <w:p w:rsidR="00B066F7" w:rsidRPr="0033691D" w:rsidRDefault="0025458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54589">
        <w:rPr>
          <w:rFonts w:cs="Arial"/>
          <w:noProof/>
          <w:szCs w:val="20"/>
        </w:rPr>
        <w:t xml:space="preserve">JUDr. </w:t>
      </w:r>
      <w:r>
        <w:rPr>
          <w:noProof/>
        </w:rPr>
        <w:t>Kristina Stiefelová</w:t>
      </w:r>
    </w:p>
    <w:p w:rsidR="00B066F7" w:rsidRPr="0033691D" w:rsidRDefault="0025458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54589">
        <w:rPr>
          <w:rFonts w:cs="Arial"/>
          <w:szCs w:val="20"/>
        </w:rPr>
        <w:t>Hybernská č</w:t>
      </w:r>
      <w:r>
        <w:t>.p. 1009/24, Nové Město, 110 00 Praha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61056014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54589">
        <w:t>CZ.03.1.48/0.0/0.0/15_121/0000058</w:t>
      </w:r>
      <w:r w:rsidR="00282982">
        <w:rPr>
          <w:i/>
          <w:iCs/>
        </w:rPr>
        <w:t xml:space="preserve"> </w:t>
      </w:r>
      <w:r w:rsidR="0025458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54589">
        <w:rPr>
          <w:noProof/>
        </w:rPr>
        <w:t>administrativní spisový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54589">
        <w:t>Přítkovská 1576,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54589">
        <w:rPr>
          <w:noProof/>
        </w:rPr>
        <w:t>Hana Bodláková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54589">
        <w:t>14. 6. 1996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54589">
        <w:rPr>
          <w:noProof/>
        </w:rPr>
        <w:t>Zemská č.p. 414/11, 417 12 Proboštov u Teplic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254589">
        <w:t>1.2.2017</w:t>
      </w:r>
      <w:r>
        <w:t xml:space="preserve"> na dobu </w:t>
      </w:r>
      <w:r w:rsidR="00254589">
        <w:rPr>
          <w:noProof/>
        </w:rPr>
        <w:t>určitou do 31.1.2018</w:t>
      </w:r>
      <w:r w:rsidR="00DA5E4C">
        <w:t xml:space="preserve">, s týdenní pracovní dobou </w:t>
      </w:r>
      <w:r w:rsidR="0025458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54589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54589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54589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54589">
        <w:rPr>
          <w:noProof/>
        </w:rPr>
        <w:t>1.2.2017</w:t>
      </w:r>
      <w:r w:rsidR="00781CAC">
        <w:t xml:space="preserve"> do</w:t>
      </w:r>
      <w:r w:rsidRPr="0058691B">
        <w:t> </w:t>
      </w:r>
      <w:r w:rsidR="00254589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54589" w:rsidRPr="00254589">
        <w:rPr>
          <w:b/>
        </w:rPr>
        <w:t>151869029/0600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5458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545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254589" w:rsidP="009B751F">
      <w:pPr>
        <w:keepNext/>
        <w:keepLines/>
        <w:jc w:val="center"/>
        <w:rPr>
          <w:rFonts w:cs="Arial"/>
          <w:szCs w:val="20"/>
        </w:rPr>
      </w:pPr>
      <w:r w:rsidRPr="00254589">
        <w:rPr>
          <w:rFonts w:cs="Arial"/>
          <w:szCs w:val="20"/>
        </w:rPr>
        <w:t xml:space="preserve">JUDr. </w:t>
      </w:r>
      <w:r>
        <w:t>Kristina Stiefelová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254589" w:rsidP="009B751F">
      <w:pPr>
        <w:keepNext/>
        <w:keepLines/>
        <w:jc w:val="center"/>
        <w:rPr>
          <w:rFonts w:cs="Arial"/>
          <w:szCs w:val="20"/>
        </w:rPr>
      </w:pPr>
      <w:r w:rsidRPr="00254589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254589" w:rsidP="008269B6">
      <w:pPr>
        <w:keepNext/>
        <w:keepLines/>
        <w:jc w:val="center"/>
        <w:rPr>
          <w:rFonts w:cs="Arial"/>
          <w:szCs w:val="20"/>
        </w:rPr>
      </w:pPr>
      <w:r w:rsidRPr="00254589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5458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54589" w:rsidRPr="00254589">
        <w:rPr>
          <w:rFonts w:cs="Arial"/>
          <w:szCs w:val="20"/>
        </w:rPr>
        <w:t>950 167</w:t>
      </w:r>
      <w:r w:rsidR="00254589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25458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D9" w:rsidRDefault="008D5CD9">
      <w:r>
        <w:separator/>
      </w:r>
    </w:p>
  </w:endnote>
  <w:endnote w:type="continuationSeparator" w:id="0">
    <w:p w:rsidR="008D5CD9" w:rsidRDefault="008D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89" w:rsidRDefault="002545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D5CD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D5CD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D9" w:rsidRDefault="008D5CD9">
      <w:r>
        <w:separator/>
      </w:r>
    </w:p>
  </w:footnote>
  <w:footnote w:type="continuationSeparator" w:id="0">
    <w:p w:rsidR="008D5CD9" w:rsidRDefault="008D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89" w:rsidRDefault="002545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89" w:rsidRDefault="0025458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D5CD9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D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0722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54589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24F5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5CD9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0477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3E8C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5FF8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25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D8F7-E5CF-473D-BEF7-C70B22CA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TPA-SZ-252017.dot</Template>
  <TotalTime>0</TotalTime>
  <Pages>5</Pages>
  <Words>2006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2017-03-01T07:50:00Z</dcterms:created>
  <dcterms:modified xsi:type="dcterms:W3CDTF">2017-03-01T07:50:00Z</dcterms:modified>
</cp:coreProperties>
</file>