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494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494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494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494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494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4948">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494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4948">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4948"/>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3511-7AE0-4974-82AC-061ECC37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2021-02-12T13:37:00Z</dcterms:created>
  <dcterms:modified xsi:type="dcterms:W3CDTF">2021-02-12T13:37:00Z</dcterms:modified>
</cp:coreProperties>
</file>