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905C41">
        <w:rPr>
          <w:sz w:val="20"/>
        </w:rPr>
      </w:r>
      <w:r w:rsidR="00905C41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905C41">
        <w:rPr>
          <w:sz w:val="20"/>
        </w:rPr>
      </w:r>
      <w:r w:rsidR="00905C41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6952D999" w:rsidR="0024767F" w:rsidRPr="007D1134" w:rsidRDefault="0074443E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60243D5C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14:paraId="225D1331" w14:textId="77777777" w:rsidTr="003F4C7D">
        <w:tc>
          <w:tcPr>
            <w:tcW w:w="9790" w:type="dxa"/>
            <w:gridSpan w:val="4"/>
          </w:tcPr>
          <w:p w14:paraId="225D1330" w14:textId="77777777"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14:paraId="225D1335" w14:textId="77777777" w:rsidTr="005A1D64">
        <w:tc>
          <w:tcPr>
            <w:tcW w:w="1630" w:type="dxa"/>
            <w:vMerge w:val="restart"/>
          </w:tcPr>
          <w:p w14:paraId="225D1332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14:paraId="225D1333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14:paraId="225D1334" w14:textId="77777777"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14:paraId="225D1338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14:paraId="225D133A" w14:textId="77777777"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77777777"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14:paraId="225D1341" w14:textId="77777777" w:rsidTr="00346479">
        <w:trPr>
          <w:cantSplit/>
        </w:trPr>
        <w:tc>
          <w:tcPr>
            <w:tcW w:w="3756" w:type="dxa"/>
          </w:tcPr>
          <w:p w14:paraId="225D133D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14:paraId="225D133E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14:paraId="225D133F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14:paraId="225D1340" w14:textId="77777777"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77777777"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14:paraId="225D1344" w14:textId="77777777"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905C41">
              <w:rPr>
                <w:sz w:val="20"/>
              </w:rPr>
            </w:r>
            <w:r w:rsidR="00905C41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14:paraId="225D1347" w14:textId="77777777"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905C41">
              <w:rPr>
                <w:sz w:val="20"/>
              </w:rPr>
            </w:r>
            <w:r w:rsidR="00905C41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905C41">
              <w:rPr>
                <w:sz w:val="20"/>
              </w:rPr>
            </w:r>
            <w:r w:rsidR="00905C41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14:paraId="225D134F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14:paraId="225D1351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905C41">
              <w:rPr>
                <w:sz w:val="16"/>
              </w:rPr>
            </w:r>
            <w:r w:rsidR="00905C41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14:paraId="0DF08DB4" w14:textId="77777777"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7D1134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14:paraId="225D137C" w14:textId="77777777"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14:paraId="225D137D" w14:textId="77777777"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14:paraId="225D137E" w14:textId="77777777"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14:paraId="225D137F" w14:textId="50830169" w:rsidR="0024767F" w:rsidRPr="007D1134" w:rsidRDefault="0074443E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2CB5AB8D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14:paraId="225D1383" w14:textId="77777777" w:rsidTr="0075682E">
        <w:trPr>
          <w:cantSplit/>
        </w:trPr>
        <w:tc>
          <w:tcPr>
            <w:tcW w:w="4895" w:type="dxa"/>
          </w:tcPr>
          <w:p w14:paraId="225D1381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14:paraId="225D1382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14:paraId="225D1386" w14:textId="77777777" w:rsidTr="008A132C">
        <w:trPr>
          <w:cantSplit/>
        </w:trPr>
        <w:tc>
          <w:tcPr>
            <w:tcW w:w="4895" w:type="dxa"/>
          </w:tcPr>
          <w:p w14:paraId="225D1384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14:paraId="225D1385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14:paraId="225D1387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77777777"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14:paraId="225D1389" w14:textId="77777777"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gramStart"/>
      <w:r w:rsidRPr="007D1134">
        <w:rPr>
          <w:b/>
          <w:bCs/>
          <w:sz w:val="16"/>
        </w:rPr>
        <w:t>s.p.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175AB002" w:rsidR="0024767F" w:rsidRPr="007D1134" w:rsidRDefault="0074443E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6BC59E66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77777777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gramStart"/>
      <w:r w:rsidR="006A6536" w:rsidRPr="007D1134">
        <w:rPr>
          <w:sz w:val="18"/>
        </w:rPr>
        <w:t>s.p.</w:t>
      </w:r>
      <w:proofErr w:type="gramEnd"/>
      <w:r w:rsidR="006A6536" w:rsidRPr="007D1134">
        <w:rPr>
          <w:sz w:val="18"/>
        </w:rPr>
        <w:t>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13A1" w14:textId="77777777"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14:paraId="225D13A2" w14:textId="77777777"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64F2E" w14:textId="77777777" w:rsidR="00905C41" w:rsidRDefault="00905C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51340" w14:textId="77777777" w:rsidR="00905C41" w:rsidRDefault="00905C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139F" w14:textId="77777777"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14:paraId="225D13A0" w14:textId="77777777"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921C" w14:textId="77777777" w:rsidR="00905C41" w:rsidRDefault="00905C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13E6F8E1" w:rsidR="00F10FEC" w:rsidRDefault="0074443E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6AE2A529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639EC1B2" w:rsidR="00F10FEC" w:rsidRPr="008D66A9" w:rsidRDefault="008D66A9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14:paraId="225D13A5" w14:textId="2C32D804" w:rsidR="00F10FEC" w:rsidRPr="008D66A9" w:rsidRDefault="008D66A9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Příloha č. 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1, Číslo smlouvy: 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982607-09</w:t>
    </w:r>
    <w:r w:rsidR="00905C41">
      <w:rPr>
        <w:rFonts w:cs="Arial"/>
        <w:b w:val="0"/>
        <w:color w:val="000000" w:themeColor="text1"/>
        <w:spacing w:val="20"/>
        <w:kern w:val="0"/>
        <w:sz w:val="22"/>
        <w:szCs w:val="28"/>
      </w:rPr>
      <w:t>36</w:t>
    </w:r>
    <w:bookmarkStart w:id="13" w:name="_GoBack"/>
    <w:bookmarkEnd w:id="13"/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/2016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9ADEE" w14:textId="77777777" w:rsidR="00905C41" w:rsidRDefault="00905C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1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E0DAA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0A50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5F5737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4443E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66A9"/>
    <w:rsid w:val="008D718A"/>
    <w:rsid w:val="008F3CD4"/>
    <w:rsid w:val="008F6AD3"/>
    <w:rsid w:val="00905C41"/>
    <w:rsid w:val="00915C06"/>
    <w:rsid w:val="00922959"/>
    <w:rsid w:val="0092519F"/>
    <w:rsid w:val="00935A4A"/>
    <w:rsid w:val="00937BBA"/>
    <w:rsid w:val="009407C1"/>
    <w:rsid w:val="00945A37"/>
    <w:rsid w:val="00963C0C"/>
    <w:rsid w:val="00964B30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o:colormenu v:ext="edit" fillcolor="none"/>
    </o:shapedefaults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6B6E3-EA36-42B9-8581-1935A6D6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28947</cp:lastModifiedBy>
  <cp:revision>3</cp:revision>
  <cp:lastPrinted>2010-06-16T05:44:00Z</cp:lastPrinted>
  <dcterms:created xsi:type="dcterms:W3CDTF">2016-07-19T08:32:00Z</dcterms:created>
  <dcterms:modified xsi:type="dcterms:W3CDTF">2016-07-19T12:13:00Z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