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03E2751E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>8:30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>12:30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>1</w:t>
      </w:r>
      <w:r w:rsidR="00FA7D5C">
        <w:rPr>
          <w:rFonts w:asciiTheme="minorHAnsi" w:hAnsiTheme="minorHAnsi" w:cs="Tahoma"/>
        </w:rPr>
        <w:t>6</w:t>
      </w:r>
      <w:r w:rsidR="003B0CB2">
        <w:rPr>
          <w:rFonts w:asciiTheme="minorHAnsi" w:hAnsiTheme="minorHAnsi" w:cs="Tahoma"/>
        </w:rPr>
        <w:t>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A7D5C">
        <w:rPr>
          <w:rFonts w:asciiTheme="minorHAnsi" w:hAnsiTheme="minorHAnsi" w:cs="Tahoma"/>
        </w:rPr>
        <w:t>7</w:t>
      </w:r>
    </w:p>
    <w:p w14:paraId="02E8E733" w14:textId="4224789A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>8:30</w:t>
      </w:r>
      <w:r w:rsidR="003B0CB2"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ab/>
        <w:t>12:30</w:t>
      </w:r>
      <w:r w:rsidR="003B0CB2"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ab/>
        <w:t>13:00</w:t>
      </w:r>
      <w:r w:rsidR="003B0CB2"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ab/>
      </w:r>
      <w:r w:rsidR="00FA7D5C">
        <w:rPr>
          <w:rFonts w:asciiTheme="minorHAnsi" w:hAnsiTheme="minorHAnsi" w:cs="Tahoma"/>
        </w:rPr>
        <w:t>16:00</w:t>
      </w:r>
      <w:r w:rsidR="003B0CB2"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ab/>
      </w:r>
      <w:r w:rsidR="00FA7D5C">
        <w:rPr>
          <w:rFonts w:asciiTheme="minorHAnsi" w:hAnsiTheme="minorHAnsi" w:cs="Tahoma"/>
        </w:rPr>
        <w:t>7</w:t>
      </w:r>
    </w:p>
    <w:p w14:paraId="3BFA3FC8" w14:textId="36D0418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>8:30</w:t>
      </w:r>
      <w:r w:rsidR="003B0CB2"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ab/>
        <w:t>12:30</w:t>
      </w:r>
      <w:r w:rsidR="003B0CB2"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ab/>
        <w:t>13:00</w:t>
      </w:r>
      <w:r w:rsidR="003B0CB2"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ab/>
      </w:r>
      <w:r w:rsidR="00FA7D5C">
        <w:rPr>
          <w:rFonts w:asciiTheme="minorHAnsi" w:hAnsiTheme="minorHAnsi" w:cs="Tahoma"/>
        </w:rPr>
        <w:t>16:00</w:t>
      </w:r>
      <w:r w:rsidR="003B0CB2"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ab/>
      </w:r>
      <w:r w:rsidR="00FA7D5C">
        <w:rPr>
          <w:rFonts w:asciiTheme="minorHAnsi" w:hAnsiTheme="minorHAnsi" w:cs="Tahoma"/>
        </w:rPr>
        <w:t>7</w:t>
      </w:r>
    </w:p>
    <w:p w14:paraId="0A6DB49A" w14:textId="1A5B7AB0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>8:30</w:t>
      </w:r>
      <w:r w:rsidR="003B0CB2"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ab/>
        <w:t>12:30</w:t>
      </w:r>
      <w:r w:rsidR="003B0CB2"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ab/>
        <w:t>13:00</w:t>
      </w:r>
      <w:r w:rsidR="003B0CB2"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ab/>
      </w:r>
      <w:r w:rsidR="00FA7D5C">
        <w:rPr>
          <w:rFonts w:asciiTheme="minorHAnsi" w:hAnsiTheme="minorHAnsi" w:cs="Tahoma"/>
        </w:rPr>
        <w:t>16:00</w:t>
      </w:r>
      <w:r w:rsidR="003B0CB2"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ab/>
      </w:r>
      <w:r w:rsidR="00FA7D5C">
        <w:rPr>
          <w:rFonts w:asciiTheme="minorHAnsi" w:hAnsiTheme="minorHAnsi" w:cs="Tahoma"/>
        </w:rPr>
        <w:t>7</w:t>
      </w:r>
    </w:p>
    <w:p w14:paraId="2DB6335D" w14:textId="51F58C4B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>8:30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>12:30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B0CB2">
        <w:rPr>
          <w:rFonts w:asciiTheme="minorHAnsi" w:hAnsiTheme="minorHAnsi" w:cs="Tahoma"/>
        </w:rPr>
        <w:t>16:</w:t>
      </w:r>
      <w:r w:rsidR="00FA7D5C">
        <w:rPr>
          <w:rFonts w:asciiTheme="minorHAnsi" w:hAnsiTheme="minorHAnsi" w:cs="Tahoma"/>
        </w:rPr>
        <w:t>0</w:t>
      </w:r>
      <w:r w:rsidR="003B0CB2">
        <w:rPr>
          <w:rFonts w:asciiTheme="minorHAnsi" w:hAnsiTheme="minorHAnsi" w:cs="Tahoma"/>
        </w:rPr>
        <w:t>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A7D5C">
        <w:rPr>
          <w:rFonts w:asciiTheme="minorHAnsi" w:hAnsiTheme="minorHAnsi" w:cs="Tahoma"/>
        </w:rPr>
        <w:t>7</w:t>
      </w:r>
    </w:p>
    <w:p w14:paraId="41DD5233" w14:textId="48F14FD5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2A73914" w14:textId="1B1B11C2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bookmarkStart w:id="0" w:name="_GoBack"/>
      <w:bookmarkEnd w:id="0"/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7F9DAEBC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A7D5C">
        <w:rPr>
          <w:rFonts w:asciiTheme="minorHAnsi" w:hAnsiTheme="minorHAnsi" w:cs="Tahoma"/>
          <w:b/>
        </w:rPr>
        <w:t>35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14:paraId="3B98962A" w14:textId="1D10A7FB"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14:paraId="67C5AB1D" w14:textId="680E92D5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B51D8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254259EB" w14:textId="0159ECF3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B51D8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2B0BC7B2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B51D8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34CFB91E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B51D8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4AFB3426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B51D8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40013458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B51D8">
        <w:rPr>
          <w:rFonts w:asciiTheme="minorHAnsi" w:hAnsiTheme="minorHAnsi" w:cs="Tahoma"/>
        </w:rPr>
        <w:t>XXX</w:t>
      </w:r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</w:t>
      </w:r>
      <w:proofErr w:type="gramStart"/>
      <w:r w:rsidR="00C94149">
        <w:rPr>
          <w:rFonts w:asciiTheme="minorHAnsi" w:hAnsiTheme="minorHAnsi" w:cs="Tahoma"/>
        </w:rPr>
        <w:t>1.1.2020</w:t>
      </w:r>
      <w:proofErr w:type="gramEnd"/>
    </w:p>
    <w:p w14:paraId="6055662B" w14:textId="40A0C2FB" w:rsidR="009D3F3A" w:rsidRPr="00227890" w:rsidRDefault="003B0CB2" w:rsidP="003B0CB2">
      <w:pPr>
        <w:pStyle w:val="Odstavecseseznamem"/>
        <w:spacing w:line="360" w:lineRule="auto"/>
        <w:ind w:left="69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12 106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75355BAF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845C24" w:rsidRPr="00845C24">
        <w:rPr>
          <w:rFonts w:asciiTheme="minorHAnsi" w:hAnsiTheme="minorHAnsi" w:cs="Tahoma"/>
        </w:rPr>
        <w:t>30 ks a více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77ADCC7A" w:rsidR="009D3F3A" w:rsidRPr="009D3F3A" w:rsidRDefault="003B0CB2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5DFD17BF" w:rsidR="00A5580E" w:rsidRPr="00A5580E" w:rsidRDefault="003B0CB2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531355D5" w:rsidR="00A5580E" w:rsidRPr="00A5580E" w:rsidRDefault="003B0CB2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5B53FE4A" w:rsidR="009D3F3A" w:rsidRPr="00A5580E" w:rsidRDefault="003B0CB2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3AFF5D2F" w:rsidR="009D3F3A" w:rsidRPr="009D3F3A" w:rsidRDefault="009D3F3A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66EAE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60D5DAF3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7938F7EF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4936C5">
      <w:rPr>
        <w:noProof/>
      </w:rPr>
      <w:t>2</w:t>
    </w:r>
    <w:r w:rsidR="00002A21">
      <w:rPr>
        <w:noProof/>
      </w:rPr>
      <w:fldChar w:fldCharType="end"/>
    </w:r>
    <w:r w:rsidR="004A6877">
      <w:t>/</w:t>
    </w:r>
    <w:r w:rsidR="004936C5">
      <w:fldChar w:fldCharType="begin"/>
    </w:r>
    <w:r w:rsidR="004936C5">
      <w:instrText xml:space="preserve"> NUMPAGES  \* Arabic  \* MERGEFORMAT </w:instrText>
    </w:r>
    <w:r w:rsidR="004936C5">
      <w:fldChar w:fldCharType="separate"/>
    </w:r>
    <w:r w:rsidR="004936C5">
      <w:rPr>
        <w:noProof/>
      </w:rPr>
      <w:t>2</w:t>
    </w:r>
    <w:r w:rsidR="004936C5">
      <w:rPr>
        <w:noProof/>
      </w:rPr>
      <w:fldChar w:fldCharType="end"/>
    </w:r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A4DE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2E365957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0BBAA148" w14:textId="574218B4" w:rsidR="001F741B" w:rsidRPr="003B0CB2" w:rsidRDefault="00A47E87" w:rsidP="003B0CB2">
    <w:pPr>
      <w:pStyle w:val="Zhlav"/>
      <w:tabs>
        <w:tab w:val="clear" w:pos="4513"/>
        <w:tab w:val="left" w:pos="7140"/>
      </w:tabs>
      <w:ind w:left="1701"/>
      <w:rPr>
        <w:rFonts w:cs="Arial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 xml:space="preserve">provozní </w:t>
    </w:r>
    <w:proofErr w:type="gramStart"/>
    <w:r w:rsidR="00311A89">
      <w:rPr>
        <w:rFonts w:ascii="Tahoma" w:hAnsi="Tahoma" w:cs="Tahoma"/>
        <w:b/>
        <w:color w:val="002776"/>
        <w:sz w:val="20"/>
        <w:szCs w:val="20"/>
      </w:rPr>
      <w:t>podmínky</w:t>
    </w:r>
    <w:r w:rsidR="003B0CB2">
      <w:rPr>
        <w:rFonts w:ascii="Tahoma" w:hAnsi="Tahoma" w:cs="Tahoma"/>
        <w:b/>
        <w:color w:val="002776"/>
        <w:sz w:val="20"/>
        <w:szCs w:val="20"/>
      </w:rPr>
      <w:t xml:space="preserve">                   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B51D8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0CB2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936C5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4E20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A7D5C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15</TotalTime>
  <Pages>2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Kadlecová Jana</cp:lastModifiedBy>
  <cp:revision>10</cp:revision>
  <cp:lastPrinted>1900-12-31T23:00:00Z</cp:lastPrinted>
  <dcterms:created xsi:type="dcterms:W3CDTF">2020-06-03T11:04:00Z</dcterms:created>
  <dcterms:modified xsi:type="dcterms:W3CDTF">2021-02-11T09:22:00Z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