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B5" w:rsidRDefault="00450E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450EB5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450EB5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B5" w:rsidRDefault="00450E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B5" w:rsidRDefault="00450E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B8203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375E4A25" wp14:editId="374F2CA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7D45F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371F4BC" wp14:editId="75C6D5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7D45F7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982607-</w:t>
    </w:r>
    <w:r w:rsidR="00450EB5">
      <w:rPr>
        <w:rFonts w:ascii="Arial" w:hAnsi="Arial" w:cs="Arial"/>
        <w:color w:val="000000" w:themeColor="text1"/>
      </w:rPr>
      <w:t>0936/</w:t>
    </w:r>
    <w:bookmarkStart w:id="0" w:name="_GoBack"/>
    <w:bookmarkEnd w:id="0"/>
    <w:r>
      <w:rPr>
        <w:rFonts w:ascii="Arial" w:hAnsi="Arial" w:cs="Arial"/>
        <w:color w:val="000000" w:themeColor="text1"/>
      </w:rPr>
      <w:t>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9B6904D" wp14:editId="7BCABE8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B5" w:rsidRDefault="00450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1F3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0EB5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0A83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45F7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2A3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203E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E44B5-B479-408E-AD5C-C084643F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6</Pages>
  <Words>262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28947</cp:lastModifiedBy>
  <cp:revision>3</cp:revision>
  <cp:lastPrinted>2016-06-27T07:12:00Z</cp:lastPrinted>
  <dcterms:created xsi:type="dcterms:W3CDTF">2016-07-19T08:33:00Z</dcterms:created>
  <dcterms:modified xsi:type="dcterms:W3CDTF">2016-07-19T08:33:00Z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