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8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-222818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4351019</wp:posOffset>
            </wp:positionH>
            <wp:positionV relativeFrom="paragraph">
              <wp:posOffset>51502</wp:posOffset>
            </wp:positionV>
            <wp:extent cx="2865119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5119" cy="180"/>
                    </a:xfrm>
                    <a:custGeom>
                      <a:rect l="l" t="t" r="r" b="b"/>
                      <a:pathLst>
                        <a:path w="23876000" h="180">
                          <a:moveTo>
                            <a:pt x="0" y="0"/>
                          </a:moveTo>
                          <a:lnTo>
                            <a:pt x="23876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4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2021-V40-028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3" w:space="0" w:equalWidth="0">
            <w:col w:w="5360" w:space="1692"/>
            <w:col w:w="1406" w:space="33"/>
            <w:col w:w="1300" w:space="0"/>
          </w:cols>
          <w:docGrid w:linePitch="360"/>
        </w:sectPr>
        <w:spacing w:before="127" w:after="0" w:line="240" w:lineRule="auto"/>
        <w:ind w:left="0" w:right="0" w:firstLine="12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-22859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-20319</wp:posOffset>
            </wp:positionV>
            <wp:extent cx="48768" cy="34442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444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-20319</wp:posOffset>
            </wp:positionV>
            <wp:extent cx="45211" cy="32090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320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2080255</wp:posOffset>
            </wp:positionH>
            <wp:positionV relativeFrom="paragraph">
              <wp:posOffset>66160</wp:posOffset>
            </wp:positionV>
            <wp:extent cx="675314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0255" y="864985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3863338</wp:posOffset>
            </wp:positionH>
            <wp:positionV relativeFrom="paragraph">
              <wp:posOffset>121768</wp:posOffset>
            </wp:positionV>
            <wp:extent cx="546046" cy="36876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3338" y="920593"/>
                      <a:ext cx="431746" cy="2544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1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Zna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Podklad: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2080255</wp:posOffset>
            </wp:positionH>
            <wp:positionV relativeFrom="paragraph">
              <wp:posOffset>233801</wp:posOffset>
            </wp:positionV>
            <wp:extent cx="844478" cy="23130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0255" y="1032626"/>
                      <a:ext cx="73017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995800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3939" y="179462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690371</wp:posOffset>
            </wp:positionH>
            <wp:positionV relativeFrom="paragraph">
              <wp:posOffset>1452923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0371" y="2251748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4" w:type="dxa"/>
        <w:tblLook w:val="04A0" w:firstRow="1" w:lastRow="0" w:firstColumn="1" w:lastColumn="0" w:noHBand="0" w:noVBand="1"/>
      </w:tblPr>
      <w:tblGrid>
        <w:gridCol w:w="819"/>
        <w:gridCol w:w="716"/>
        <w:gridCol w:w="377"/>
        <w:gridCol w:w="3545"/>
        <w:gridCol w:w="996"/>
        <w:gridCol w:w="1127"/>
        <w:gridCol w:w="406"/>
        <w:gridCol w:w="2952"/>
      </w:tblGrid>
      <w:tr>
        <w:trPr>
          <w:trHeight w:val="756"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91" w:lineRule="exact"/>
              <w:ind w:left="207" w:right="-8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91" w:lineRule="exact"/>
              <w:ind w:left="0" w:right="0" w:firstLine="2879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121010830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36"/>
        </w:trPr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64" w:lineRule="exact"/>
              <w:ind w:left="1368" w:right="2339" w:hanging="98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1" w:lineRule="exact"/>
              <w:ind w:left="3160" w:right="635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4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51" w:lineRule="exact"/>
              <w:ind w:left="183" w:right="628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27753760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CZ699004407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49"/>
        </w:trPr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MAPO medical s.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51" w:lineRule="exact"/>
              <w:ind w:left="183" w:right="232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Olomoucká 3896/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7960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419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2"/>
        </w:trPr>
        <w:tc>
          <w:tcPr>
            <w:tcW w:w="5460" w:type="dxa"/>
            <w:gridSpan w:val="4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3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17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4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6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5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39" w:lineRule="exact"/>
              <w:ind w:left="207" w:right="68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52" w:lineRule="exact"/>
              <w:ind w:left="747" w:right="1125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9" w:lineRule="exact"/>
              <w:ind w:left="183" w:right="356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66"/>
        </w:trPr>
        <w:tc>
          <w:tcPr>
            <w:tcW w:w="546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107-6224720207/0100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7"/>
        </w:trPr>
        <w:tc>
          <w:tcPr>
            <w:tcW w:w="5460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83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5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1" w:lineRule="exact"/>
              <w:ind w:left="207" w:right="31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20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36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65"/>
              </w:tabs>
              <w:spacing w:before="32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2" dirty="0">
                <w:jc w:val="left"/>
                <w:rFonts w:ascii="Arial" w:hAnsi="Arial" w:cs="Arial"/>
                <w:color w:val="000000"/>
                <w:position w:val="2"/>
                <w:sz w:val="20"/>
                <w:szCs w:val="20"/>
              </w:rPr>
              <w:t>18.01.2021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8"/>
              </w:tabs>
              <w:spacing w:before="44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3"/>
          <w:tab w:val="left" w:pos="2820"/>
          <w:tab w:val="left" w:pos="8678"/>
          <w:tab w:val="left" w:pos="9366"/>
          <w:tab w:val="left" w:pos="10104"/>
        </w:tabs>
        <w:spacing w:before="0" w:after="0" w:line="285" w:lineRule="exact"/>
        <w:ind w:left="427" w:right="567" w:hanging="242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1974595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5312155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199409</wp:posOffset>
            </wp:positionV>
            <wp:extent cx="69341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200425</wp:posOffset>
            </wp:positionV>
            <wp:extent cx="43688" cy="203707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203473</wp:posOffset>
            </wp:positionV>
            <wp:extent cx="39116" cy="200659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200425</wp:posOffset>
            </wp:positionV>
            <wp:extent cx="45211" cy="203707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222269</wp:posOffset>
            </wp:positionV>
            <wp:extent cx="464819" cy="13715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203473</wp:posOffset>
            </wp:positionV>
            <wp:extent cx="39116" cy="20065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203473</wp:posOffset>
            </wp:positionV>
            <wp:extent cx="39115" cy="20065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222269</wp:posOffset>
            </wp:positionV>
            <wp:extent cx="1234439" cy="13715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6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6000019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</w:t>
      </w:r>
      <w:r>
        <w:rPr sz="16" baseline="0" dirty="0">
          <w:jc w:val="left"/>
          <w:rFonts w:ascii="Arial" w:hAnsi="Arial" w:cs="Arial"/>
          <w:color w:val="FFFFFF"/>
          <w:spacing w:val="24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Rukavice vyšet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ovací late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bez pudru "S"		228,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63"/>
        </w:tabs>
        <w:spacing w:before="31" w:after="0" w:line="240" w:lineRule="auto"/>
        <w:ind w:left="156" w:right="0" w:firstLine="271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-4935</wp:posOffset>
            </wp:positionV>
            <wp:extent cx="180" cy="16763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-4935</wp:posOffset>
            </wp:positionV>
            <wp:extent cx="180" cy="167639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-4935</wp:posOffset>
            </wp:positionV>
            <wp:extent cx="180" cy="16763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-4935</wp:posOffset>
            </wp:positionV>
            <wp:extent cx="180" cy="16763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-4935</wp:posOffset>
            </wp:positionV>
            <wp:extent cx="180" cy="16763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-4935</wp:posOffset>
            </wp:positionV>
            <wp:extent cx="464819" cy="13715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-4935</wp:posOffset>
            </wp:positionV>
            <wp:extent cx="1234439" cy="13715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paragraph">
              <wp:posOffset>23866</wp:posOffset>
            </wp:positionV>
            <wp:extent cx="661208" cy="20874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4413599"/>
                      <a:ext cx="54690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01215-M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</w:t>
      </w:r>
      <w:r>
        <w:rPr sz="16" baseline="0" dirty="0">
          <w:jc w:val="left"/>
          <w:rFonts w:ascii="Arial" w:hAnsi="Arial" w:cs="Arial"/>
          <w:color w:val="FFFFFF"/>
          <w:spacing w:val="24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Rukavice nitril Cobalt vel. M (200ks/bal)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spacing w:before="51" w:after="0" w:line="240" w:lineRule="auto"/>
        <w:ind w:left="15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-13180</wp:posOffset>
            </wp:positionV>
            <wp:extent cx="694943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-12164</wp:posOffset>
            </wp:positionV>
            <wp:extent cx="43688" cy="171703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-12164</wp:posOffset>
            </wp:positionV>
            <wp:extent cx="42163" cy="171703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63"/>
        </w:tabs>
        <w:spacing w:before="0" w:after="0" w:line="240" w:lineRule="auto"/>
        <w:ind w:left="156" w:right="0" w:firstLine="271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-47480</wp:posOffset>
            </wp:positionV>
            <wp:extent cx="6941819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-24620</wp:posOffset>
            </wp:positionV>
            <wp:extent cx="180" cy="16763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-24620</wp:posOffset>
            </wp:positionV>
            <wp:extent cx="464819" cy="13715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-24620</wp:posOffset>
            </wp:positionV>
            <wp:extent cx="1234439" cy="137159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01215-L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</w:t>
      </w:r>
      <w:r>
        <w:rPr sz="16" baseline="0" dirty="0">
          <w:jc w:val="left"/>
          <w:rFonts w:ascii="Arial" w:hAnsi="Arial" w:cs="Arial"/>
          <w:color w:val="FFFFFF"/>
          <w:spacing w:val="24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Rukavice nitril Cobalt vel.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(200ks/bal)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1" w:after="0" w:line="240" w:lineRule="auto"/>
        <w:ind w:left="15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-13180</wp:posOffset>
            </wp:positionV>
            <wp:extent cx="6949439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-12164</wp:posOffset>
            </wp:positionV>
            <wp:extent cx="43688" cy="171703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-12164</wp:posOffset>
            </wp:positionV>
            <wp:extent cx="42163" cy="171703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56" w:right="0" w:firstLine="1331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-36040</wp:posOffset>
            </wp:positionV>
            <wp:extent cx="48768" cy="321568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-36040</wp:posOffset>
            </wp:positionV>
            <wp:extent cx="43179" cy="321568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79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91.720,-K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2" w:space="0" w:equalWidth="0">
            <w:col w:w="5656" w:space="3820"/>
            <w:col w:w="90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173350</wp:posOffset>
            </wp:positionV>
            <wp:extent cx="6941819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90"/>
        </w:tabs>
        <w:spacing w:before="0" w:after="0" w:line="240" w:lineRule="auto"/>
        <w:ind w:left="108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-55099</wp:posOffset>
            </wp:positionV>
            <wp:extent cx="6934199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-76943</wp:posOffset>
            </wp:positionV>
            <wp:extent cx="43688" cy="209803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-76943</wp:posOffset>
            </wp:positionV>
            <wp:extent cx="45211" cy="209803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-24619</wp:posOffset>
            </wp:positionV>
            <wp:extent cx="152399" cy="137159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7159"/>
                    </a:xfrm>
                    <a:custGeom>
                      <a:rect l="l" t="t" r="r" b="b"/>
                      <a:pathLst>
                        <a:path w="1270000" h="1143000">
                          <a:moveTo>
                            <a:pt x="0" y="1143000"/>
                          </a:moveTo>
                          <a:lnTo>
                            <a:pt x="1270000" y="11430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71" w:after="0" w:line="240" w:lineRule="auto"/>
        <w:ind w:left="108" w:right="0" w:firstLine="48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1044</wp:posOffset>
            </wp:positionV>
            <wp:extent cx="6957059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7059" cy="180"/>
                    </a:xfrm>
                    <a:custGeom>
                      <a:rect l="l" t="t" r="r" b="b"/>
                      <a:pathLst>
                        <a:path w="57975500" h="180">
                          <a:moveTo>
                            <a:pt x="0" y="0"/>
                          </a:moveTo>
                          <a:lnTo>
                            <a:pt x="579755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2060</wp:posOffset>
            </wp:positionV>
            <wp:extent cx="43688" cy="171703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2060</wp:posOffset>
            </wp:positionV>
            <wp:extent cx="45211" cy="171703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5711</wp:posOffset>
            </wp:positionV>
            <wp:extent cx="48768" cy="314964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5711</wp:posOffset>
            </wp:positionV>
            <wp:extent cx="46228" cy="314964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228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140330</wp:posOffset>
            </wp:positionV>
            <wp:extent cx="6949439" cy="18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118486</wp:posOffset>
            </wp:positionV>
            <wp:extent cx="45212" cy="788923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118486</wp:posOffset>
            </wp:positionV>
            <wp:extent cx="45211" cy="788923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4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1632177</wp:posOffset>
            </wp:positionH>
            <wp:positionV relativeFrom="paragraph">
              <wp:posOffset>40388</wp:posOffset>
            </wp:positionV>
            <wp:extent cx="1304018" cy="47639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4018" cy="476390"/>
                    </a:xfrm>
                    <a:custGeom>
                      <a:rect l="l" t="t" r="r" b="b"/>
                      <a:pathLst>
                        <a:path w="1304018" h="476390">
                          <a:moveTo>
                            <a:pt x="0" y="476390"/>
                          </a:moveTo>
                          <a:lnTo>
                            <a:pt x="1304018" y="476390"/>
                          </a:lnTo>
                          <a:lnTo>
                            <a:pt x="13040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3434739</wp:posOffset>
            </wp:positionH>
            <wp:positionV relativeFrom="paragraph">
              <wp:posOffset>35749</wp:posOffset>
            </wp:positionV>
            <wp:extent cx="1366805" cy="18875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6805" cy="188758"/>
                    </a:xfrm>
                    <a:custGeom>
                      <a:rect l="l" t="t" r="r" b="b"/>
                      <a:pathLst>
                        <a:path w="1366805" h="188758">
                          <a:moveTo>
                            <a:pt x="0" y="188758"/>
                          </a:moveTo>
                          <a:lnTo>
                            <a:pt x="1366805" y="188758"/>
                          </a:lnTo>
                          <a:lnTo>
                            <a:pt x="136680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7" w:tblpY="-10"/>
        <w:tblOverlap w:val="never"/>
        "
        <w:tblW w:w="10923" w:type="dxa"/>
        <w:tblLook w:val="04A0" w:firstRow="1" w:lastRow="0" w:firstColumn="1" w:lastColumn="0" w:noHBand="0" w:noVBand="1"/>
      </w:tblPr>
      <w:tblGrid>
        <w:gridCol w:w="4944"/>
        <w:gridCol w:w="5999"/>
      </w:tblGrid>
      <w:tr>
        <w:trPr>
          <w:trHeight w:val="844"/>
        </w:trPr>
        <w:tc>
          <w:tcPr>
            <w:tcW w:w="494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64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52" w:lineRule="exact"/>
              <w:ind w:left="65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spacing w:before="0" w:after="0" w:line="240" w:lineRule="auto"/>
        <w:ind w:left="12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225043</wp:posOffset>
            </wp:positionH>
            <wp:positionV relativeFrom="paragraph">
              <wp:posOffset>-58573</wp:posOffset>
            </wp:positionV>
            <wp:extent cx="3277615" cy="34544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6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86" w:left="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6" Type="http://schemas.openxmlformats.org/officeDocument/2006/relationships/hyperlink" TargetMode="External" Target="http://www.saul-is.cz"/><Relationship Id="rId167" Type="http://schemas.openxmlformats.org/officeDocument/2006/relationships/image" Target="media/image1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2021-02-11T07:16:42Z</dcterms:created>
  <dcterms:modified xsi:type="dcterms:W3CDTF">2021-02-11T07:16:42Z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