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2021/0174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4.2.2021</w:t>
      </w:r>
    </w:p>
    <w:p w:rsidR="009B4271" w:rsidRPr="00AF318E" w:rsidRDefault="0068397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8397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EXON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Vrážská 73/10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16 - Radotín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26376326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CZ26376326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140 800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28.2.2021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školení/videonávodu na práci s DMS ELO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B7822" w:rsidRDefault="0068397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B7822">
        <w:br w:type="page"/>
      </w:r>
    </w:p>
    <w:p w:rsidR="009B7822" w:rsidRDefault="009B7822">
      <w:r>
        <w:lastRenderedPageBreak/>
        <w:t xml:space="preserve">Datum potvrzení objednávky dodavatelem:  </w:t>
      </w:r>
      <w:r w:rsidR="0068397D">
        <w:t>9.2.2021</w:t>
      </w:r>
    </w:p>
    <w:p w:rsidR="009B7822" w:rsidRDefault="009B7822">
      <w:r>
        <w:t>Potvrzení objednávky:</w:t>
      </w:r>
    </w:p>
    <w:p w:rsidR="0068397D" w:rsidRDefault="0068397D">
      <w:r>
        <w:t xml:space="preserve">From: EXON   [mailto: @exon.cz] </w:t>
      </w:r>
    </w:p>
    <w:p w:rsidR="0068397D" w:rsidRDefault="0068397D">
      <w:r>
        <w:t>Sent: Tuesday, February 9, 2021 1:09 PM</w:t>
      </w:r>
    </w:p>
    <w:p w:rsidR="0068397D" w:rsidRDefault="0068397D">
      <w:r>
        <w:t>To:   &lt; @vodarna.cz&gt;</w:t>
      </w:r>
    </w:p>
    <w:p w:rsidR="0068397D" w:rsidRDefault="0068397D">
      <w:r>
        <w:t>Subject: Potvrzení objednávky</w:t>
      </w:r>
    </w:p>
    <w:p w:rsidR="0068397D" w:rsidRDefault="0068397D"/>
    <w:p w:rsidR="0068397D" w:rsidRDefault="0068397D">
      <w:r>
        <w:t xml:space="preserve">Příjemný dobrý den, </w:t>
      </w:r>
    </w:p>
    <w:p w:rsidR="0068397D" w:rsidRDefault="0068397D"/>
    <w:p w:rsidR="0068397D" w:rsidRDefault="0068397D">
      <w:r>
        <w:t>Tímto Vám potvrzuji přijetí objednávky č. 2021/0173 a č. 2021/0174, obě vystavené dne 04.02.2021.</w:t>
      </w:r>
    </w:p>
    <w:p w:rsidR="0068397D" w:rsidRDefault="0068397D"/>
    <w:p w:rsidR="0068397D" w:rsidRDefault="0068397D">
      <w:r>
        <w:t>Děkujeme.</w:t>
      </w:r>
    </w:p>
    <w:p w:rsidR="0068397D" w:rsidRDefault="0068397D"/>
    <w:p w:rsidR="0068397D" w:rsidRDefault="0068397D">
      <w:r>
        <w:t>S pozdravem</w:t>
      </w:r>
    </w:p>
    <w:p w:rsidR="0068397D" w:rsidRDefault="0068397D"/>
    <w:p w:rsidR="0068397D" w:rsidRDefault="0068397D"/>
    <w:p w:rsidR="0068397D" w:rsidRDefault="0068397D">
      <w:r>
        <w:t>Office Manager - Právní referent</w:t>
      </w:r>
    </w:p>
    <w:p w:rsidR="0068397D" w:rsidRDefault="0068397D">
      <w:r>
        <w:t xml:space="preserve"> </w:t>
      </w:r>
    </w:p>
    <w:p w:rsidR="0068397D" w:rsidRDefault="0068397D">
      <w:r>
        <w:t xml:space="preserve"> </w:t>
      </w:r>
    </w:p>
    <w:p w:rsidR="0068397D" w:rsidRDefault="0068397D">
      <w:r>
        <w:t xml:space="preserve"> </w:t>
      </w:r>
    </w:p>
    <w:p w:rsidR="0068397D" w:rsidRDefault="0068397D">
      <w:r>
        <w:t>Centrála společnosti: Vrážská 73/10, 153 00 Praha</w:t>
      </w:r>
    </w:p>
    <w:p w:rsidR="0068397D" w:rsidRDefault="0068397D">
      <w:r>
        <w:t>Pobočka Plzeň, Digitalizační centrum: Teslova 1242/5c, 301 00 Plzeň</w:t>
      </w:r>
    </w:p>
    <w:p w:rsidR="0068397D" w:rsidRDefault="0068397D">
      <w:r>
        <w:t xml:space="preserve">M: </w:t>
      </w:r>
    </w:p>
    <w:p w:rsidR="0068397D" w:rsidRDefault="0068397D">
      <w:r>
        <w:t>T:   +420 241 410 660</w:t>
      </w:r>
    </w:p>
    <w:p w:rsidR="0068397D" w:rsidRDefault="0068397D">
      <w:r>
        <w:t>E:     @exon.cz</w:t>
      </w:r>
    </w:p>
    <w:p w:rsidR="0068397D" w:rsidRDefault="0068397D">
      <w:r>
        <w:t>www.exon.cz</w:t>
      </w:r>
    </w:p>
    <w:p w:rsidR="0068397D" w:rsidRDefault="0068397D">
      <w:r>
        <w:t xml:space="preserve"> </w:t>
      </w:r>
    </w:p>
    <w:p w:rsidR="0068397D" w:rsidRDefault="0068397D">
      <w:r>
        <w:t>EXON s. r. o. se sídlem Vrážská 73/10, 153 00 Praha</w:t>
      </w:r>
    </w:p>
    <w:p w:rsidR="009B7822" w:rsidRDefault="0068397D">
      <w:r>
        <w:t>DIČ: CZ26376326, zapsán v obchodním rejstříku vedeném Městským soudem v Praze, oddíl C, vložka 257152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22" w:rsidRDefault="009B7822" w:rsidP="000071C6">
      <w:pPr>
        <w:spacing w:after="0" w:line="240" w:lineRule="auto"/>
      </w:pPr>
      <w:r>
        <w:separator/>
      </w:r>
    </w:p>
  </w:endnote>
  <w:endnote w:type="continuationSeparator" w:id="0">
    <w:p w:rsidR="009B7822" w:rsidRDefault="009B782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8397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22" w:rsidRDefault="009B7822" w:rsidP="000071C6">
      <w:pPr>
        <w:spacing w:after="0" w:line="240" w:lineRule="auto"/>
      </w:pPr>
      <w:r>
        <w:separator/>
      </w:r>
    </w:p>
  </w:footnote>
  <w:footnote w:type="continuationSeparator" w:id="0">
    <w:p w:rsidR="009B7822" w:rsidRDefault="009B782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8397D"/>
    <w:rsid w:val="0070020F"/>
    <w:rsid w:val="00733935"/>
    <w:rsid w:val="009041CA"/>
    <w:rsid w:val="009565BB"/>
    <w:rsid w:val="009B4271"/>
    <w:rsid w:val="009B7822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1AB1691-F8F2-442A-8A08-2F6DE03E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B068-CD57-4D72-A0A5-CB7A51CBD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26045-130E-46B3-81EE-2B9B5DEC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1884FC59.dotm</Template>
  <TotalTime>0</TotalTime>
  <Pages>2</Pages>
  <Words>153</Words>
  <Characters>907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2021-02-09T12:17:00Z</dcterms:created>
  <dcterms:modified xsi:type="dcterms:W3CDTF">2021-02-09T12:17:00Z</dcterms:modified>
</cp:coreProperties>
</file>