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C5195" w:rsidP="009C519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BD48D5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9C5195" w:rsidRDefault="009C5195" w:rsidP="009C519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982707-2105/2016, E2016/13044/D</w:t>
      </w:r>
      <w:r w:rsidR="00BD48D5">
        <w:rPr>
          <w:rFonts w:ascii="Arial" w:hAnsi="Arial" w:cs="Arial"/>
          <w:b/>
          <w:sz w:val="36"/>
        </w:rPr>
        <w:t>2</w:t>
      </w:r>
    </w:p>
    <w:p w:rsidR="009C5195" w:rsidRDefault="009C5195" w:rsidP="009C519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C5195" w:rsidRDefault="009C5195" w:rsidP="009C519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C5195" w:rsidRDefault="009C5195" w:rsidP="009C519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C5195" w:rsidRDefault="009C5195" w:rsidP="009C519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C5195" w:rsidRDefault="009C5195" w:rsidP="009C519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EF2AB6">
        <w:tab/>
      </w:r>
      <w:r w:rsidR="00EF2AB6">
        <w:tab/>
      </w:r>
      <w:r w:rsidR="00EF2AB6">
        <w:tab/>
      </w:r>
      <w:r w:rsidR="00EF2AB6">
        <w:tab/>
      </w:r>
      <w:r w:rsidR="00EF2AB6">
        <w:tab/>
      </w:r>
      <w:r w:rsidR="00EF2AB6">
        <w:tab/>
      </w:r>
      <w:r w:rsidR="00EF2AB6">
        <w:tab/>
      </w:r>
      <w:r w:rsidR="00EF2AB6">
        <w:tab/>
      </w:r>
      <w:r w:rsidR="00EF2AB6">
        <w:tab/>
      </w:r>
      <w:r w:rsidR="00EF2AB6">
        <w:tab/>
      </w:r>
      <w:r w:rsidR="00EF2AB6">
        <w:tab/>
      </w:r>
      <w:r w:rsidR="00EF2AB6">
        <w:tab/>
      </w:r>
      <w:r>
        <w:t>obchod SM</w:t>
      </w:r>
    </w:p>
    <w:p w:rsidR="009C5195" w:rsidRDefault="009C5195" w:rsidP="009C519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C5195" w:rsidRDefault="009C5195" w:rsidP="009C519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C5195" w:rsidRDefault="009C5195" w:rsidP="009C519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9C5195" w:rsidRDefault="009C5195" w:rsidP="009C519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9C5195" w:rsidRDefault="009C5195" w:rsidP="009C519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C5195" w:rsidRDefault="009C5195" w:rsidP="009C519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9C5195" w:rsidRDefault="009C5195" w:rsidP="009C519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C5195" w:rsidRDefault="009C5195" w:rsidP="009C5195">
      <w:pPr>
        <w:numPr>
          <w:ilvl w:val="0"/>
          <w:numId w:val="0"/>
        </w:numPr>
        <w:spacing w:before="50" w:after="70" w:line="240" w:lineRule="auto"/>
        <w:ind w:left="142"/>
      </w:pPr>
    </w:p>
    <w:p w:rsidR="009C5195" w:rsidRDefault="009C5195" w:rsidP="009C519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C5195" w:rsidRDefault="009C5195" w:rsidP="009C5195">
      <w:pPr>
        <w:numPr>
          <w:ilvl w:val="0"/>
          <w:numId w:val="0"/>
        </w:numPr>
        <w:spacing w:after="0" w:line="240" w:lineRule="auto"/>
        <w:ind w:left="142"/>
      </w:pPr>
    </w:p>
    <w:p w:rsidR="009C5195" w:rsidRDefault="0074579A" w:rsidP="009C519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9C5195" w:rsidRDefault="009C5195" w:rsidP="009C519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4579A">
        <w:t>x</w:t>
      </w:r>
    </w:p>
    <w:p w:rsidR="009C5195" w:rsidRDefault="009C5195" w:rsidP="009C519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579A">
        <w:t>x</w:t>
      </w:r>
    </w:p>
    <w:p w:rsidR="009C5195" w:rsidRDefault="009C5195" w:rsidP="009C519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579A">
        <w:t>x</w:t>
      </w:r>
    </w:p>
    <w:p w:rsidR="00BC08CF" w:rsidRDefault="009C5195" w:rsidP="009C519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74579A">
        <w:t>x</w:t>
      </w:r>
    </w:p>
    <w:p w:rsidR="009C5195" w:rsidRDefault="00BC08CF" w:rsidP="009C5195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579A">
        <w:t>x</w:t>
      </w:r>
    </w:p>
    <w:p w:rsidR="009C5195" w:rsidRDefault="009C5195" w:rsidP="009C519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4579A">
        <w:t>x</w:t>
      </w:r>
    </w:p>
    <w:p w:rsidR="009C5195" w:rsidRDefault="009C5195" w:rsidP="009C519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4579A">
        <w:t>x</w:t>
      </w:r>
    </w:p>
    <w:p w:rsidR="009C5195" w:rsidRDefault="009C5195" w:rsidP="009C519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579A">
        <w:t>x</w:t>
      </w:r>
    </w:p>
    <w:p w:rsidR="009C5195" w:rsidRDefault="009C5195" w:rsidP="009C519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4579A">
        <w:t>x</w:t>
      </w:r>
    </w:p>
    <w:p w:rsidR="009C5195" w:rsidRDefault="009C5195" w:rsidP="009C519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4579A">
        <w:t>x</w:t>
      </w:r>
    </w:p>
    <w:p w:rsidR="00EF2AB6" w:rsidRDefault="009C5195" w:rsidP="00EF2AB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74579A">
        <w:t>x</w:t>
      </w:r>
    </w:p>
    <w:p w:rsidR="009C5195" w:rsidRDefault="009C5195" w:rsidP="009C5195">
      <w:pPr>
        <w:numPr>
          <w:ilvl w:val="0"/>
          <w:numId w:val="0"/>
        </w:numPr>
        <w:spacing w:before="50" w:after="70" w:line="240" w:lineRule="auto"/>
        <w:ind w:left="142"/>
      </w:pPr>
    </w:p>
    <w:p w:rsidR="009C5195" w:rsidRDefault="009C5195" w:rsidP="009C519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9C5195" w:rsidRDefault="009C519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C5195" w:rsidRPr="009C5195" w:rsidRDefault="009C5195" w:rsidP="009C519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D48D5" w:rsidRDefault="009C5195" w:rsidP="00BD48D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982707-2105/2016 ze dne </w:t>
      </w:r>
      <w:proofErr w:type="gramStart"/>
      <w:r>
        <w:t>7.12.2016</w:t>
      </w:r>
      <w:proofErr w:type="gramEnd"/>
      <w:r>
        <w:t xml:space="preserve"> (dále jen "Dohoda"), a to následujícím způsobem:</w:t>
      </w:r>
    </w:p>
    <w:p w:rsidR="00BD48D5" w:rsidRDefault="00BD48D5" w:rsidP="00BD48D5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4.4, s následujícím textem:</w:t>
      </w:r>
    </w:p>
    <w:p w:rsidR="00BD48D5" w:rsidRDefault="00BD48D5" w:rsidP="00BD48D5">
      <w:pPr>
        <w:numPr>
          <w:ilvl w:val="0"/>
          <w:numId w:val="0"/>
        </w:numPr>
        <w:spacing w:after="120"/>
        <w:ind w:left="624"/>
        <w:jc w:val="both"/>
      </w:pPr>
      <w:r w:rsidRPr="00BD48D5">
        <w:rPr>
          <w:b/>
        </w:rPr>
        <w:t xml:space="preserve">ČP vystaví pro všechny provozovny Odesílatele, uvedené v Příloze č. 3 </w:t>
      </w:r>
      <w:proofErr w:type="gramStart"/>
      <w:r w:rsidRPr="00BD48D5">
        <w:rPr>
          <w:b/>
        </w:rPr>
        <w:t>této</w:t>
      </w:r>
      <w:proofErr w:type="gramEnd"/>
      <w:r w:rsidRPr="00BD48D5">
        <w:rPr>
          <w:b/>
        </w:rPr>
        <w:t xml:space="preserve"> Dohody, za poskytnuté služby dle této Dohody jedinou centrální fakturu - daňový doklad.</w:t>
      </w:r>
    </w:p>
    <w:p w:rsidR="00BD48D5" w:rsidRDefault="00BD48D5" w:rsidP="00BD48D5">
      <w:pPr>
        <w:numPr>
          <w:ilvl w:val="0"/>
          <w:numId w:val="0"/>
        </w:numPr>
        <w:spacing w:after="120"/>
        <w:ind w:left="624"/>
        <w:jc w:val="both"/>
      </w:pPr>
      <w:r>
        <w:t xml:space="preserve">Fakturu - daňový doklad bude ČP vystavovat Měsíčně s lhůtou splatnosti </w:t>
      </w:r>
      <w:r w:rsidR="0074579A">
        <w:t>x</w:t>
      </w:r>
      <w:r>
        <w:t xml:space="preserve"> dní ode dne jejího vystavení.</w:t>
      </w:r>
    </w:p>
    <w:p w:rsidR="00BD48D5" w:rsidRDefault="00BD48D5" w:rsidP="00BD48D5">
      <w:pPr>
        <w:numPr>
          <w:ilvl w:val="0"/>
          <w:numId w:val="0"/>
        </w:numPr>
        <w:spacing w:after="120"/>
        <w:ind w:left="624"/>
        <w:jc w:val="both"/>
      </w:pPr>
      <w:r>
        <w:t xml:space="preserve">Je-li Odesílatel v prodlení s placením ceny, je povinen uhradit úroky z prodlení ve výši stanovené v § 1 nařízení vlády č. 142/1994 Sb., kterým se stanoví výše úroků z prodlení a poplatku z prodlení podle občanského zákoníku v platném znění. </w:t>
      </w:r>
    </w:p>
    <w:p w:rsidR="00BD48D5" w:rsidRDefault="00BD48D5" w:rsidP="00BD48D5">
      <w:pPr>
        <w:numPr>
          <w:ilvl w:val="0"/>
          <w:numId w:val="0"/>
        </w:numPr>
        <w:spacing w:after="120"/>
        <w:ind w:left="624"/>
        <w:jc w:val="both"/>
      </w:pPr>
      <w:r>
        <w:t>Úroky z prodlení je Odesílatel povinen zaplatit dle platebních podmínek stanovených v tomto bodu 4.4, a to po jejich vyúčtování ze strany ČP.</w:t>
      </w:r>
    </w:p>
    <w:p w:rsidR="00BD48D5" w:rsidRDefault="00BD48D5" w:rsidP="00BD48D5">
      <w:pPr>
        <w:numPr>
          <w:ilvl w:val="2"/>
          <w:numId w:val="23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BD48D5" w:rsidRPr="00C57303" w:rsidRDefault="0074579A" w:rsidP="00BD48D5">
      <w:pPr>
        <w:numPr>
          <w:ilvl w:val="2"/>
          <w:numId w:val="23"/>
        </w:numPr>
        <w:spacing w:after="120"/>
        <w:ind w:left="624" w:hanging="624"/>
        <w:jc w:val="both"/>
      </w:pPr>
      <w:r>
        <w:rPr>
          <w:b/>
        </w:rPr>
        <w:t>x</w:t>
      </w:r>
    </w:p>
    <w:p w:rsidR="00BD48D5" w:rsidRDefault="00BD48D5" w:rsidP="00BD48D5">
      <w:pPr>
        <w:numPr>
          <w:ilvl w:val="0"/>
          <w:numId w:val="0"/>
        </w:numPr>
        <w:spacing w:after="120"/>
        <w:ind w:left="624"/>
        <w:jc w:val="both"/>
      </w:pPr>
      <w:r>
        <w:t>ID CČK složky:</w:t>
      </w:r>
      <w:r w:rsidRPr="00A423F1">
        <w:rPr>
          <w:b/>
        </w:rPr>
        <w:t xml:space="preserve"> </w:t>
      </w:r>
      <w:r w:rsidR="0074579A">
        <w:rPr>
          <w:b/>
        </w:rPr>
        <w:t>x</w:t>
      </w:r>
    </w:p>
    <w:p w:rsidR="009C5195" w:rsidRPr="009C5195" w:rsidRDefault="009C5195" w:rsidP="00BD48D5">
      <w:pPr>
        <w:keepNext/>
        <w:spacing w:before="480" w:after="120"/>
        <w:ind w:left="431" w:hanging="431"/>
        <w:jc w:val="center"/>
        <w:outlineLvl w:val="0"/>
      </w:pPr>
      <w:r w:rsidRPr="00BD48D5">
        <w:rPr>
          <w:b/>
          <w:sz w:val="24"/>
        </w:rPr>
        <w:t>Závěrečná ustanovení</w:t>
      </w:r>
    </w:p>
    <w:p w:rsidR="009C5195" w:rsidRDefault="009C5195" w:rsidP="00EF2AB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9C5195" w:rsidRDefault="00BD48D5" w:rsidP="00EF2AB6">
      <w:pPr>
        <w:numPr>
          <w:ilvl w:val="1"/>
          <w:numId w:val="21"/>
        </w:numPr>
        <w:spacing w:after="120"/>
        <w:ind w:left="624" w:hanging="624"/>
        <w:jc w:val="both"/>
      </w:pPr>
      <w:r>
        <w:t>Dodatek č. 2</w:t>
      </w:r>
      <w:r w:rsidR="009C5195">
        <w:t xml:space="preserve"> je uzavřený a účinný dnem jeho podpisu oběma smluvními stranami.</w:t>
      </w:r>
    </w:p>
    <w:p w:rsidR="009C5195" w:rsidRDefault="009C5195" w:rsidP="00EF2A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BD48D5">
        <w:t>2</w:t>
      </w:r>
      <w:r>
        <w:t xml:space="preserve"> je sepsán ve dvou vyhotoveních s platností originálu, z nichž každá ze stran obdrží po jednom vyhotovení.</w:t>
      </w:r>
    </w:p>
    <w:p w:rsidR="009C5195" w:rsidRDefault="009C5195" w:rsidP="009C5195">
      <w:pPr>
        <w:numPr>
          <w:ilvl w:val="0"/>
          <w:numId w:val="0"/>
        </w:numPr>
        <w:spacing w:after="120"/>
        <w:sectPr w:rsidR="009C519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C5195" w:rsidRDefault="009C5195" w:rsidP="009C5195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9C5195" w:rsidRDefault="009C5195" w:rsidP="009C5195">
      <w:pPr>
        <w:numPr>
          <w:ilvl w:val="0"/>
          <w:numId w:val="0"/>
        </w:numPr>
        <w:spacing w:after="120"/>
      </w:pPr>
    </w:p>
    <w:p w:rsidR="009C5195" w:rsidRDefault="009C5195" w:rsidP="009C5195">
      <w:pPr>
        <w:numPr>
          <w:ilvl w:val="0"/>
          <w:numId w:val="0"/>
        </w:numPr>
        <w:spacing w:after="120"/>
      </w:pPr>
      <w:r>
        <w:t>Za ČP:</w:t>
      </w:r>
    </w:p>
    <w:p w:rsidR="009C5195" w:rsidRDefault="009C5195" w:rsidP="009C5195">
      <w:pPr>
        <w:numPr>
          <w:ilvl w:val="0"/>
          <w:numId w:val="0"/>
        </w:numPr>
        <w:spacing w:after="120"/>
      </w:pPr>
    </w:p>
    <w:p w:rsidR="009C5195" w:rsidRDefault="009C5195" w:rsidP="009C519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C5195" w:rsidRDefault="009C5195" w:rsidP="009C5195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9C5195" w:rsidRDefault="009C5195" w:rsidP="009C5195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9C5195" w:rsidRDefault="009C5195" w:rsidP="009C519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BC08CF">
        <w:t>……………………….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9C5195" w:rsidRDefault="009C5195" w:rsidP="009C5195">
      <w:pPr>
        <w:numPr>
          <w:ilvl w:val="0"/>
          <w:numId w:val="0"/>
        </w:numPr>
        <w:spacing w:after="120"/>
      </w:pPr>
    </w:p>
    <w:p w:rsidR="009C5195" w:rsidRDefault="009C5195" w:rsidP="009C5195">
      <w:pPr>
        <w:numPr>
          <w:ilvl w:val="0"/>
          <w:numId w:val="0"/>
        </w:numPr>
        <w:spacing w:after="120"/>
      </w:pPr>
      <w:r>
        <w:t>Za Odesílatele:</w:t>
      </w:r>
    </w:p>
    <w:p w:rsidR="009C5195" w:rsidRDefault="009C5195" w:rsidP="009C5195">
      <w:pPr>
        <w:numPr>
          <w:ilvl w:val="0"/>
          <w:numId w:val="0"/>
        </w:numPr>
        <w:spacing w:after="120"/>
      </w:pPr>
    </w:p>
    <w:p w:rsidR="009C5195" w:rsidRDefault="009C5195" w:rsidP="009C519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C5195" w:rsidRDefault="0074579A" w:rsidP="009C5195">
      <w:pPr>
        <w:numPr>
          <w:ilvl w:val="0"/>
          <w:numId w:val="0"/>
        </w:numPr>
        <w:spacing w:after="120"/>
        <w:jc w:val="center"/>
      </w:pPr>
      <w:r>
        <w:t>x</w:t>
      </w:r>
    </w:p>
    <w:p w:rsidR="009C5195" w:rsidRDefault="0074579A" w:rsidP="009C5195">
      <w:pPr>
        <w:numPr>
          <w:ilvl w:val="0"/>
          <w:numId w:val="0"/>
        </w:numPr>
        <w:spacing w:after="120"/>
        <w:jc w:val="center"/>
      </w:pPr>
      <w:r>
        <w:t>x</w:t>
      </w:r>
    </w:p>
    <w:p w:rsidR="009C5195" w:rsidRDefault="009C5195" w:rsidP="009C5195">
      <w:pPr>
        <w:numPr>
          <w:ilvl w:val="0"/>
          <w:numId w:val="0"/>
        </w:numPr>
        <w:spacing w:after="120"/>
        <w:jc w:val="center"/>
      </w:pPr>
    </w:p>
    <w:p w:rsidR="009C5195" w:rsidRDefault="009C5195" w:rsidP="009C519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C5195" w:rsidRDefault="0074579A" w:rsidP="009C5195">
      <w:pPr>
        <w:numPr>
          <w:ilvl w:val="0"/>
          <w:numId w:val="0"/>
        </w:numPr>
        <w:spacing w:after="120"/>
        <w:jc w:val="center"/>
      </w:pPr>
      <w:r>
        <w:t>x</w:t>
      </w:r>
    </w:p>
    <w:p w:rsidR="009C5195" w:rsidRPr="009C5195" w:rsidRDefault="0074579A" w:rsidP="009C5195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9C5195" w:rsidRPr="009C5195" w:rsidSect="009C519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4579A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4579A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826F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273E47" wp14:editId="748D12C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C519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BD48D5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414647E" wp14:editId="0D60152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C519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982707-2105/2016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A188223" wp14:editId="5945540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083156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FD6AE2"/>
    <w:multiLevelType w:val="multilevel"/>
    <w:tmpl w:val="8D325B36"/>
    <w:numStyleLink w:val="Styl1"/>
  </w:abstractNum>
  <w:abstractNum w:abstractNumId="20">
    <w:nsid w:val="6FBE0C9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1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8"/>
  </w:num>
  <w:num w:numId="19">
    <w:abstractNumId w:val="14"/>
  </w:num>
  <w:num w:numId="20">
    <w:abstractNumId w:val="21"/>
  </w:num>
  <w:num w:numId="21">
    <w:abstractNumId w:val="19"/>
  </w:num>
  <w:num w:numId="22">
    <w:abstractNumId w:val="12"/>
  </w:num>
  <w:num w:numId="23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33ACB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5E686B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A243D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4579A"/>
    <w:rsid w:val="00753269"/>
    <w:rsid w:val="007826F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07C2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C5195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08CF"/>
    <w:rsid w:val="00BC169F"/>
    <w:rsid w:val="00BD48D5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2AB6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71AE6-025C-430E-80E8-A21ACF02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378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2017-02-14T13:04:00Z</cp:lastPrinted>
  <dcterms:created xsi:type="dcterms:W3CDTF">2017-02-27T05:34:00Z</dcterms:created>
  <dcterms:modified xsi:type="dcterms:W3CDTF">2017-02-27T05:35:00Z</dcterms:modified>
</cp:coreProperties>
</file>