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CDAD9" w14:textId="7777777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9E6BA9">
        <w:rPr>
          <w:b/>
          <w:bCs/>
          <w:sz w:val="40"/>
        </w:rPr>
        <w:t>32</w:t>
      </w:r>
      <w:r w:rsidR="00AC09FF">
        <w:rPr>
          <w:b/>
          <w:bCs/>
          <w:sz w:val="40"/>
        </w:rPr>
        <w:t>M/2021</w:t>
      </w:r>
    </w:p>
    <w:p w14:paraId="02147208" w14:textId="77777777" w:rsidR="002A6A87" w:rsidRDefault="002A6A87" w:rsidP="002A6A87"/>
    <w:p w14:paraId="65673D0C" w14:textId="77777777" w:rsidR="002A6A87" w:rsidRDefault="002A6A87" w:rsidP="002A6A87"/>
    <w:p w14:paraId="449DF2A4" w14:textId="77777777" w:rsidR="002A6A87" w:rsidRDefault="002A6A87" w:rsidP="002A6A87"/>
    <w:p w14:paraId="7A726307" w14:textId="77777777" w:rsidR="002A6A87" w:rsidRDefault="002A6A87" w:rsidP="002A6A87">
      <w:r>
        <w:t>Objednáváme u Vás</w:t>
      </w:r>
      <w:r w:rsidRPr="008323B4">
        <w:t>:</w:t>
      </w:r>
    </w:p>
    <w:p w14:paraId="114E0180" w14:textId="77777777" w:rsidR="002A6A87" w:rsidRDefault="002A6A87" w:rsidP="002A6A87"/>
    <w:p w14:paraId="789C4C03" w14:textId="77777777" w:rsidR="00696AE7" w:rsidRDefault="00696AE7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759"/>
        <w:gridCol w:w="759"/>
        <w:gridCol w:w="1187"/>
        <w:gridCol w:w="1682"/>
        <w:gridCol w:w="1622"/>
      </w:tblGrid>
      <w:tr w:rsidR="00696AE7" w:rsidRPr="00696AE7" w14:paraId="01D8068A" w14:textId="77777777" w:rsidTr="00696AE7">
        <w:trPr>
          <w:trHeight w:val="315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F7FE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>Mrazící skříň BT 700 nerez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8A24" w14:textId="77777777" w:rsidR="00696AE7" w:rsidRPr="00696AE7" w:rsidRDefault="00696AE7" w:rsidP="00696AE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49C4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B101" w14:textId="77777777" w:rsidR="00696AE7" w:rsidRPr="00696AE7" w:rsidRDefault="00696AE7" w:rsidP="00696AE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>45 100,00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542C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E988" w14:textId="77777777" w:rsidR="00696AE7" w:rsidRPr="00696AE7" w:rsidRDefault="00696AE7" w:rsidP="00696AE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>90 200,00 Kč</w:t>
            </w:r>
          </w:p>
        </w:tc>
      </w:tr>
      <w:tr w:rsidR="00696AE7" w:rsidRPr="00696AE7" w14:paraId="12AEF5E0" w14:textId="77777777" w:rsidTr="00696AE7">
        <w:trPr>
          <w:trHeight w:val="315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809F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3F36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D73B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B964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0BB1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6164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96AE7" w:rsidRPr="00696AE7" w14:paraId="40123834" w14:textId="77777777" w:rsidTr="00696AE7">
        <w:trPr>
          <w:trHeight w:val="315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3CDC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9D62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B429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509A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F745" w14:textId="77777777" w:rsidR="00696AE7" w:rsidRPr="00696AE7" w:rsidRDefault="00696AE7" w:rsidP="00696AE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C4F1" w14:textId="77777777" w:rsidR="00696AE7" w:rsidRPr="00696AE7" w:rsidRDefault="00696AE7" w:rsidP="00696AE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>90 200,00 Kč</w:t>
            </w:r>
          </w:p>
        </w:tc>
      </w:tr>
      <w:tr w:rsidR="00696AE7" w:rsidRPr="00696AE7" w14:paraId="6CD6EE3D" w14:textId="77777777" w:rsidTr="00696AE7">
        <w:trPr>
          <w:trHeight w:val="315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F6E3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2DB2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C739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D370" w14:textId="77777777" w:rsidR="00696AE7" w:rsidRPr="00696AE7" w:rsidRDefault="00696AE7" w:rsidP="00696AE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41BC" w14:textId="77777777" w:rsidR="00696AE7" w:rsidRPr="00696AE7" w:rsidRDefault="00696AE7" w:rsidP="00696AE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9F2B" w14:textId="77777777" w:rsidR="00696AE7" w:rsidRPr="00696AE7" w:rsidRDefault="00696AE7" w:rsidP="00696AE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96AE7">
              <w:rPr>
                <w:rFonts w:ascii="Calibri" w:hAnsi="Calibri" w:cs="Calibri"/>
                <w:sz w:val="26"/>
                <w:szCs w:val="26"/>
              </w:rPr>
              <w:t>109 142,00 Kč</w:t>
            </w:r>
          </w:p>
        </w:tc>
      </w:tr>
    </w:tbl>
    <w:p w14:paraId="0C7E8E27" w14:textId="77777777" w:rsidR="00AC09FF" w:rsidRDefault="00AC09FF" w:rsidP="002A6A87"/>
    <w:p w14:paraId="6E202889" w14:textId="77777777" w:rsidR="002A6A87" w:rsidRDefault="002A6A87" w:rsidP="002A6A87"/>
    <w:p w14:paraId="62BFFCB7" w14:textId="77777777" w:rsidR="002A6A87" w:rsidRDefault="002A6A87" w:rsidP="002A6A87"/>
    <w:p w14:paraId="7A4ED683" w14:textId="77777777" w:rsidR="00696AE7" w:rsidRDefault="00696AE7" w:rsidP="002A6A87"/>
    <w:p w14:paraId="3D885E38" w14:textId="77777777" w:rsidR="00696AE7" w:rsidRDefault="00696AE7" w:rsidP="002A6A87"/>
    <w:p w14:paraId="33936349" w14:textId="77777777" w:rsidR="002A6A87" w:rsidRPr="008323B4" w:rsidRDefault="002A6A87" w:rsidP="002A6A87">
      <w:r w:rsidRPr="008323B4">
        <w:t>Platba převodem na účet.</w:t>
      </w:r>
    </w:p>
    <w:p w14:paraId="3854B24C" w14:textId="77777777" w:rsidR="002A6A87" w:rsidRPr="008323B4" w:rsidRDefault="002A6A87" w:rsidP="002A6A87"/>
    <w:p w14:paraId="2448F217" w14:textId="77777777" w:rsidR="002A6A87" w:rsidRPr="008323B4" w:rsidRDefault="002A6A87" w:rsidP="002A6A87"/>
    <w:p w14:paraId="1D7C2616" w14:textId="77777777" w:rsidR="002A6A87" w:rsidRDefault="002A6A87" w:rsidP="002A6A87"/>
    <w:p w14:paraId="3ECDE9A4" w14:textId="77777777" w:rsidR="002A6A87" w:rsidRDefault="002A6A87" w:rsidP="002A6A87"/>
    <w:p w14:paraId="7C8915A3" w14:textId="77777777" w:rsidR="002A6A87" w:rsidRDefault="002A6A87" w:rsidP="002A6A87"/>
    <w:p w14:paraId="320FFEFC" w14:textId="77777777" w:rsidR="002A6A87" w:rsidRDefault="002A6A87" w:rsidP="002A6A87"/>
    <w:p w14:paraId="2AB5CB43" w14:textId="77777777" w:rsidR="002A6A87" w:rsidRDefault="002A6A87" w:rsidP="002A6A87"/>
    <w:p w14:paraId="1B438848" w14:textId="77777777" w:rsidR="002A6A87" w:rsidRDefault="002A6A87" w:rsidP="002A6A87"/>
    <w:p w14:paraId="08CFFBD1" w14:textId="77777777" w:rsidR="002A6A87" w:rsidRDefault="002A6A87" w:rsidP="002A6A87"/>
    <w:p w14:paraId="2DFC233F" w14:textId="77777777" w:rsidR="002A6A87" w:rsidRDefault="002A6A87" w:rsidP="002A6A87"/>
    <w:p w14:paraId="3CE0E2B5" w14:textId="77777777" w:rsidR="002A6A87" w:rsidRDefault="002A6A87" w:rsidP="002A6A87"/>
    <w:p w14:paraId="1A6603C9" w14:textId="77777777" w:rsidR="00696AE7" w:rsidRDefault="00696AE7" w:rsidP="002A6A87"/>
    <w:p w14:paraId="56ABFB2D" w14:textId="77777777" w:rsidR="00696AE7" w:rsidRDefault="00696AE7" w:rsidP="002A6A87"/>
    <w:p w14:paraId="1ECFE04A" w14:textId="77777777" w:rsidR="002A6A87" w:rsidRDefault="002A6A87" w:rsidP="002A6A87"/>
    <w:p w14:paraId="27DC42C9" w14:textId="77777777" w:rsidR="002A6A87" w:rsidRDefault="002A6A87" w:rsidP="002A6A87"/>
    <w:p w14:paraId="47FAF2E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01469378" w14:textId="77777777" w:rsidR="002A6A87" w:rsidRDefault="002A6A87" w:rsidP="002A6A87"/>
    <w:p w14:paraId="0B941181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48931" w14:textId="77777777" w:rsidR="004505F9" w:rsidRDefault="004505F9" w:rsidP="008224D6">
      <w:r>
        <w:separator/>
      </w:r>
    </w:p>
  </w:endnote>
  <w:endnote w:type="continuationSeparator" w:id="0">
    <w:p w14:paraId="1BDC2AE2" w14:textId="77777777" w:rsidR="004505F9" w:rsidRDefault="004505F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2CE2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A0BB111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4958D38B" wp14:editId="6FB84F43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2D94BF8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6E119" w14:textId="77777777" w:rsidR="004505F9" w:rsidRDefault="004505F9" w:rsidP="008224D6">
      <w:r>
        <w:separator/>
      </w:r>
    </w:p>
  </w:footnote>
  <w:footnote w:type="continuationSeparator" w:id="0">
    <w:p w14:paraId="14E7FAA0" w14:textId="77777777" w:rsidR="004505F9" w:rsidRDefault="004505F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E105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5910053" wp14:editId="46C63011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D572A1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529B7DF4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23BD009" w14:textId="77777777" w:rsidR="008224D6" w:rsidRDefault="008224D6" w:rsidP="00311FDB">
    <w:pPr>
      <w:pStyle w:val="Nadpis3"/>
    </w:pPr>
  </w:p>
  <w:p w14:paraId="3BA8AD4E" w14:textId="77777777" w:rsidR="00E459D1" w:rsidRDefault="00E459D1" w:rsidP="00E459D1">
    <w:pPr>
      <w:pStyle w:val="Zhlav"/>
      <w:rPr>
        <w:b/>
      </w:rPr>
    </w:pPr>
  </w:p>
  <w:p w14:paraId="510D607A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093B0BAE" w14:textId="0FA35C0F" w:rsidR="00E459D1" w:rsidRDefault="000D185B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2ED3B1" wp14:editId="0E9545CC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5C06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728A5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A3195B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B49D8E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134268" w14:textId="77777777" w:rsidR="00E459D1" w:rsidRDefault="00AC09F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Blanka Stonavská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CE74880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5FD54398" w14:textId="77777777" w:rsidR="00E459D1" w:rsidRDefault="00AC09F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stonavska</w:t>
                          </w:r>
                          <w:r w:rsidR="00A16D0C">
                            <w:rPr>
                              <w:sz w:val="20"/>
                            </w:rPr>
                            <w:t>@domovslunovrat.cz</w:t>
                          </w:r>
                        </w:p>
                        <w:p w14:paraId="138F0A0B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1810A15" w14:textId="77777777" w:rsidR="00E459D1" w:rsidRPr="00A16D0C" w:rsidRDefault="009E6BA9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  <w:r w:rsidR="00AC09FF">
                            <w:rPr>
                              <w:sz w:val="20"/>
                            </w:rPr>
                            <w:t>.1.2021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ED3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" strokecolor="white">
              <v:textbox>
                <w:txbxContent>
                  <w:p w14:paraId="0CC5C06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728A5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A3195B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B49D8E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134268" w14:textId="77777777" w:rsidR="00E459D1" w:rsidRDefault="00AC09F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Blanka Stonavská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4CE74880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5FD54398" w14:textId="77777777" w:rsidR="00E459D1" w:rsidRDefault="00AC09F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stonavska</w:t>
                    </w:r>
                    <w:r w:rsidR="00A16D0C">
                      <w:rPr>
                        <w:sz w:val="20"/>
                      </w:rPr>
                      <w:t>@domovslunovrat.cz</w:t>
                    </w:r>
                  </w:p>
                  <w:p w14:paraId="138F0A0B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71810A15" w14:textId="77777777" w:rsidR="00E459D1" w:rsidRPr="00A16D0C" w:rsidRDefault="009E6BA9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  <w:r w:rsidR="00AC09FF">
                      <w:rPr>
                        <w:sz w:val="20"/>
                      </w:rPr>
                      <w:t>.1.2021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7C0D22" wp14:editId="2001C829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BFCA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4607A47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2E3CA2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72750D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A566CC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096F79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AA6112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1FED248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679FA962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7331F9FA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C0D22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" strokecolor="white">
              <v:textbox>
                <w:txbxContent>
                  <w:p w14:paraId="29ABFCA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4607A47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2E3CA23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72750DF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A566CC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096F79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AA6112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1FED248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679FA962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7331F9FA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110B768" wp14:editId="7D68DF23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BCE3C3" w14:textId="77777777" w:rsidR="0090115B" w:rsidRDefault="009E6BA9" w:rsidP="0090115B">
                          <w:pPr>
                            <w:suppressOverlap/>
                          </w:pPr>
                          <w:r>
                            <w:t xml:space="preserve">Finiš Ostrava – Klimatizace, </w:t>
                          </w:r>
                          <w:r w:rsidR="0090115B">
                            <w:t xml:space="preserve"> s</w:t>
                          </w:r>
                          <w:r>
                            <w:t>.</w:t>
                          </w:r>
                          <w:r w:rsidR="0090115B">
                            <w:t xml:space="preserve">r.o. </w:t>
                          </w:r>
                        </w:p>
                        <w:p w14:paraId="677A6B08" w14:textId="77777777" w:rsidR="009E6BA9" w:rsidRPr="009E6BA9" w:rsidRDefault="009E6BA9" w:rsidP="0090115B">
                          <w:pPr>
                            <w:suppressOverlap/>
                          </w:pPr>
                          <w:r w:rsidRPr="009E6BA9">
                            <w:t>Vančurova 560/22</w:t>
                          </w:r>
                        </w:p>
                        <w:p w14:paraId="5E68FEC7" w14:textId="77777777" w:rsidR="0090115B" w:rsidRDefault="009E6BA9" w:rsidP="0090115B">
                          <w:pPr>
                            <w:suppressOverlap/>
                          </w:pPr>
                          <w:r>
                            <w:t>712</w:t>
                          </w:r>
                          <w:r w:rsidR="0090115B">
                            <w:t xml:space="preserve"> 00 Ostrava-</w:t>
                          </w:r>
                          <w:r>
                            <w:t>Muglinov</w:t>
                          </w:r>
                        </w:p>
                        <w:p w14:paraId="7D02EF35" w14:textId="77777777" w:rsidR="0090115B" w:rsidRDefault="009E6BA9" w:rsidP="0090115B">
                          <w:pPr>
                            <w:suppressOverlap/>
                          </w:pPr>
                          <w:r>
                            <w:t>IČ</w:t>
                          </w:r>
                          <w:r w:rsidR="0090115B">
                            <w:t xml:space="preserve">: </w:t>
                          </w:r>
                          <w:r w:rsidRPr="009E6BA9">
                            <w:t>03846741</w:t>
                          </w:r>
                        </w:p>
                        <w:p w14:paraId="749FB910" w14:textId="77777777" w:rsidR="0090115B" w:rsidRDefault="0090115B" w:rsidP="0090115B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9E6BA9">
                              <w:rPr>
                                <w:rStyle w:val="Hypertextovodkaz"/>
                              </w:rPr>
                              <w:t>finis@finisostrava.cz</w:t>
                            </w:r>
                          </w:hyperlink>
                        </w:p>
                        <w:p w14:paraId="2E8BA1E9" w14:textId="77777777" w:rsidR="00E459D1" w:rsidRPr="0090115B" w:rsidRDefault="0090115B" w:rsidP="0090115B">
                          <w:r>
                            <w:t xml:space="preserve">Tel.: </w:t>
                          </w:r>
                          <w:r w:rsidR="009E6BA9" w:rsidRPr="009E6BA9">
                            <w:t>596 244 820, 602 759 895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0B768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" o:allowincell="f" strokecolor="white">
              <v:textbox>
                <w:txbxContent>
                  <w:p w14:paraId="16BCE3C3" w14:textId="77777777" w:rsidR="0090115B" w:rsidRDefault="009E6BA9" w:rsidP="0090115B">
                    <w:pPr>
                      <w:suppressOverlap/>
                    </w:pPr>
                    <w:r>
                      <w:t xml:space="preserve">Finiš Ostrava – Klimatizace, </w:t>
                    </w:r>
                    <w:r w:rsidR="0090115B">
                      <w:t xml:space="preserve"> s</w:t>
                    </w:r>
                    <w:r>
                      <w:t>.</w:t>
                    </w:r>
                    <w:r w:rsidR="0090115B">
                      <w:t xml:space="preserve">r.o. </w:t>
                    </w:r>
                  </w:p>
                  <w:p w14:paraId="677A6B08" w14:textId="77777777" w:rsidR="009E6BA9" w:rsidRPr="009E6BA9" w:rsidRDefault="009E6BA9" w:rsidP="0090115B">
                    <w:pPr>
                      <w:suppressOverlap/>
                    </w:pPr>
                    <w:r w:rsidRPr="009E6BA9">
                      <w:t>Vančurova 560/22</w:t>
                    </w:r>
                  </w:p>
                  <w:p w14:paraId="5E68FEC7" w14:textId="77777777" w:rsidR="0090115B" w:rsidRDefault="009E6BA9" w:rsidP="0090115B">
                    <w:pPr>
                      <w:suppressOverlap/>
                    </w:pPr>
                    <w:r>
                      <w:t>712</w:t>
                    </w:r>
                    <w:r w:rsidR="0090115B">
                      <w:t xml:space="preserve"> 00 Ostrava-</w:t>
                    </w:r>
                    <w:r>
                      <w:t>Muglinov</w:t>
                    </w:r>
                  </w:p>
                  <w:p w14:paraId="7D02EF35" w14:textId="77777777" w:rsidR="0090115B" w:rsidRDefault="009E6BA9" w:rsidP="0090115B">
                    <w:pPr>
                      <w:suppressOverlap/>
                    </w:pPr>
                    <w:r>
                      <w:t>IČ</w:t>
                    </w:r>
                    <w:r w:rsidR="0090115B">
                      <w:t xml:space="preserve">: </w:t>
                    </w:r>
                    <w:r w:rsidRPr="009E6BA9">
                      <w:t>03846741</w:t>
                    </w:r>
                  </w:p>
                  <w:p w14:paraId="749FB910" w14:textId="77777777" w:rsidR="0090115B" w:rsidRDefault="0090115B" w:rsidP="0090115B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9E6BA9">
                        <w:rPr>
                          <w:rStyle w:val="Hypertextovodkaz"/>
                        </w:rPr>
                        <w:t>finis@finisostrava.cz</w:t>
                      </w:r>
                    </w:hyperlink>
                  </w:p>
                  <w:p w14:paraId="2E8BA1E9" w14:textId="77777777" w:rsidR="00E459D1" w:rsidRPr="0090115B" w:rsidRDefault="0090115B" w:rsidP="0090115B">
                    <w:r>
                      <w:t xml:space="preserve">Tel.: </w:t>
                    </w:r>
                    <w:r w:rsidR="009E6BA9" w:rsidRPr="009E6BA9">
                      <w:t>596 244 820, 602 759 895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393BC025" w14:textId="77777777" w:rsidR="00E459D1" w:rsidRDefault="00E459D1" w:rsidP="00E459D1">
    <w:pPr>
      <w:pStyle w:val="Zhlav"/>
      <w:rPr>
        <w:b/>
      </w:rPr>
    </w:pPr>
  </w:p>
  <w:p w14:paraId="44470C2E" w14:textId="77777777" w:rsidR="00E459D1" w:rsidRDefault="00E459D1" w:rsidP="00E459D1">
    <w:pPr>
      <w:pStyle w:val="Zhlav"/>
      <w:rPr>
        <w:b/>
      </w:rPr>
    </w:pPr>
  </w:p>
  <w:p w14:paraId="74AB1826" w14:textId="77777777" w:rsidR="00E459D1" w:rsidRDefault="00E459D1" w:rsidP="00E459D1">
    <w:pPr>
      <w:pStyle w:val="Zhlav"/>
      <w:rPr>
        <w:b/>
      </w:rPr>
    </w:pPr>
  </w:p>
  <w:p w14:paraId="62CA6908" w14:textId="77777777" w:rsidR="00E459D1" w:rsidRDefault="00E459D1" w:rsidP="00E459D1">
    <w:pPr>
      <w:pStyle w:val="Zhlav"/>
      <w:rPr>
        <w:b/>
      </w:rPr>
    </w:pPr>
  </w:p>
  <w:p w14:paraId="0A2C423C" w14:textId="77777777" w:rsidR="00E459D1" w:rsidRDefault="00E459D1" w:rsidP="00E459D1">
    <w:pPr>
      <w:pStyle w:val="Zhlav"/>
      <w:rPr>
        <w:b/>
      </w:rPr>
    </w:pPr>
  </w:p>
  <w:p w14:paraId="5EF5A19B" w14:textId="77777777" w:rsidR="00E459D1" w:rsidRDefault="00E459D1" w:rsidP="00E459D1">
    <w:pPr>
      <w:pStyle w:val="Zhlav"/>
      <w:rPr>
        <w:b/>
      </w:rPr>
    </w:pPr>
  </w:p>
  <w:p w14:paraId="10459ECA" w14:textId="77777777" w:rsidR="00E459D1" w:rsidRDefault="00E459D1" w:rsidP="00E459D1">
    <w:pPr>
      <w:pStyle w:val="Zhlav"/>
      <w:rPr>
        <w:b/>
      </w:rPr>
    </w:pPr>
  </w:p>
  <w:p w14:paraId="59E958F0" w14:textId="77777777" w:rsidR="00E459D1" w:rsidRDefault="00E459D1" w:rsidP="00E459D1">
    <w:pPr>
      <w:pStyle w:val="Zhlav"/>
      <w:rPr>
        <w:b/>
      </w:rPr>
    </w:pPr>
  </w:p>
  <w:p w14:paraId="6805D9C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381C63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61951"/>
    <w:rsid w:val="00067732"/>
    <w:rsid w:val="00070BB4"/>
    <w:rsid w:val="00090BB4"/>
    <w:rsid w:val="000D185B"/>
    <w:rsid w:val="00110054"/>
    <w:rsid w:val="0017179B"/>
    <w:rsid w:val="00175562"/>
    <w:rsid w:val="00180DF7"/>
    <w:rsid w:val="00194D66"/>
    <w:rsid w:val="001975D9"/>
    <w:rsid w:val="001A50FC"/>
    <w:rsid w:val="0022060D"/>
    <w:rsid w:val="0026393B"/>
    <w:rsid w:val="002A6A87"/>
    <w:rsid w:val="002B6AB3"/>
    <w:rsid w:val="002E1984"/>
    <w:rsid w:val="003072A1"/>
    <w:rsid w:val="00311FDB"/>
    <w:rsid w:val="00321EE0"/>
    <w:rsid w:val="00351912"/>
    <w:rsid w:val="00375DC4"/>
    <w:rsid w:val="0041479A"/>
    <w:rsid w:val="004505F9"/>
    <w:rsid w:val="0045138C"/>
    <w:rsid w:val="00452AAC"/>
    <w:rsid w:val="00486B89"/>
    <w:rsid w:val="004D0BB4"/>
    <w:rsid w:val="004E4BC8"/>
    <w:rsid w:val="005419D6"/>
    <w:rsid w:val="00542FA3"/>
    <w:rsid w:val="00556C58"/>
    <w:rsid w:val="0057746B"/>
    <w:rsid w:val="005E7B49"/>
    <w:rsid w:val="00680C2E"/>
    <w:rsid w:val="00696AE7"/>
    <w:rsid w:val="006C1D8D"/>
    <w:rsid w:val="0073484F"/>
    <w:rsid w:val="007A3FD3"/>
    <w:rsid w:val="007B72D3"/>
    <w:rsid w:val="007D6273"/>
    <w:rsid w:val="007F4216"/>
    <w:rsid w:val="00810926"/>
    <w:rsid w:val="0081217C"/>
    <w:rsid w:val="008224D6"/>
    <w:rsid w:val="00822842"/>
    <w:rsid w:val="0086180A"/>
    <w:rsid w:val="008728E9"/>
    <w:rsid w:val="00877991"/>
    <w:rsid w:val="00883695"/>
    <w:rsid w:val="00891626"/>
    <w:rsid w:val="008B0091"/>
    <w:rsid w:val="008D4732"/>
    <w:rsid w:val="0090115B"/>
    <w:rsid w:val="00912F51"/>
    <w:rsid w:val="00926671"/>
    <w:rsid w:val="00942F0A"/>
    <w:rsid w:val="00966CAF"/>
    <w:rsid w:val="009704DD"/>
    <w:rsid w:val="009769B6"/>
    <w:rsid w:val="009E6BA9"/>
    <w:rsid w:val="00A120A7"/>
    <w:rsid w:val="00A16D0C"/>
    <w:rsid w:val="00A1775D"/>
    <w:rsid w:val="00A91623"/>
    <w:rsid w:val="00AB4060"/>
    <w:rsid w:val="00AC09FF"/>
    <w:rsid w:val="00AE3228"/>
    <w:rsid w:val="00B1332A"/>
    <w:rsid w:val="00B512A4"/>
    <w:rsid w:val="00B57198"/>
    <w:rsid w:val="00B65210"/>
    <w:rsid w:val="00C26A6F"/>
    <w:rsid w:val="00C30AE0"/>
    <w:rsid w:val="00C35086"/>
    <w:rsid w:val="00C951B6"/>
    <w:rsid w:val="00C95F2A"/>
    <w:rsid w:val="00CA56BD"/>
    <w:rsid w:val="00CD182A"/>
    <w:rsid w:val="00D2084C"/>
    <w:rsid w:val="00D431F3"/>
    <w:rsid w:val="00D977B1"/>
    <w:rsid w:val="00DA1AAD"/>
    <w:rsid w:val="00DA5CB8"/>
    <w:rsid w:val="00DD2850"/>
    <w:rsid w:val="00E459D1"/>
    <w:rsid w:val="00E47517"/>
    <w:rsid w:val="00E550FC"/>
    <w:rsid w:val="00E819FC"/>
    <w:rsid w:val="00EF1286"/>
    <w:rsid w:val="00EF1F8D"/>
    <w:rsid w:val="00F04575"/>
    <w:rsid w:val="00F26B85"/>
    <w:rsid w:val="00F71CE8"/>
    <w:rsid w:val="00F74AC1"/>
    <w:rsid w:val="00F812E3"/>
    <w:rsid w:val="00FD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2F1C"/>
  <w15:docId w15:val="{E401EE8F-DCAE-42DD-9C10-2B64ADCC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l.sro@seznam.cz" TargetMode="External"/><Relationship Id="rId2" Type="http://schemas.openxmlformats.org/officeDocument/2006/relationships/hyperlink" Target="mailto:mtl.sro@seznam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Curylo</cp:lastModifiedBy>
  <cp:revision>2</cp:revision>
  <cp:lastPrinted>2021-01-26T13:49:00Z</cp:lastPrinted>
  <dcterms:created xsi:type="dcterms:W3CDTF">2021-02-04T11:27:00Z</dcterms:created>
  <dcterms:modified xsi:type="dcterms:W3CDTF">2021-02-04T11:27:00Z</dcterms:modified>
</cp:coreProperties>
</file>