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B8AD" w14:textId="0AF64FA9" w:rsidR="00367F2B" w:rsidRPr="004F4681" w:rsidRDefault="001E712E" w:rsidP="004F4681">
      <w:pPr>
        <w:pStyle w:val="cpNzevsmlouvy"/>
        <w:spacing w:after="240"/>
      </w:pPr>
      <w:r w:rsidRPr="000217BE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E05F80">
            <w:t>1</w:t>
          </w:r>
        </w:sdtContent>
      </w:sdt>
      <w:r w:rsidR="00547C8E" w:rsidRPr="000217BE">
        <w:t xml:space="preserve"> </w:t>
      </w:r>
      <w:r w:rsidRPr="000217BE">
        <w:t>k</w:t>
      </w:r>
      <w:r w:rsidR="0045609B" w:rsidRPr="000217BE">
        <w:t>e</w:t>
      </w:r>
      <w:r w:rsidRPr="000217BE">
        <w:t> Smlouvě</w:t>
      </w:r>
      <w:r w:rsidR="006A07AE" w:rsidRPr="000217BE">
        <w:t xml:space="preserve"> o zajištění služeb pro Českou poštu, s.p.</w:t>
      </w:r>
      <w:r w:rsidR="00941D8B" w:rsidRPr="000217BE">
        <w:t xml:space="preserve"> č</w:t>
      </w:r>
      <w:r w:rsidR="00367F2B" w:rsidRPr="000217BE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E05F80">
            <w:t>2020/0</w:t>
          </w:r>
          <w:r w:rsidR="003739AA">
            <w:t>9973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6616F243" w14:textId="77777777" w:rsidTr="003C5BF8">
        <w:tc>
          <w:tcPr>
            <w:tcW w:w="3528" w:type="dxa"/>
          </w:tcPr>
          <w:p w14:paraId="2E747CF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5EB11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4BBA820B" w14:textId="77777777" w:rsidTr="003C5BF8">
        <w:tc>
          <w:tcPr>
            <w:tcW w:w="3528" w:type="dxa"/>
          </w:tcPr>
          <w:p w14:paraId="1958D9C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A8185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4E2EC4E" w14:textId="77777777" w:rsidTr="003C5BF8">
        <w:tc>
          <w:tcPr>
            <w:tcW w:w="3528" w:type="dxa"/>
          </w:tcPr>
          <w:p w14:paraId="4D1BC1E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CEB95E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4339197A" w14:textId="77777777" w:rsidTr="003C5BF8">
        <w:tc>
          <w:tcPr>
            <w:tcW w:w="3528" w:type="dxa"/>
          </w:tcPr>
          <w:p w14:paraId="00902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5F2EB4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251C8AE" w14:textId="77777777" w:rsidTr="003C5BF8">
        <w:tc>
          <w:tcPr>
            <w:tcW w:w="3528" w:type="dxa"/>
          </w:tcPr>
          <w:p w14:paraId="009326FB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284B0D81" w14:textId="518E0849" w:rsidR="00367F2B" w:rsidRPr="001C2D26" w:rsidRDefault="00B76C80" w:rsidP="002A7EA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Borisem Šlosarem</w:t>
            </w:r>
            <w:r w:rsidRPr="001C2D26">
              <w:t xml:space="preserve">, </w:t>
            </w:r>
            <w:r>
              <w:t xml:space="preserve">manažerem specializovaného útvaru </w:t>
            </w:r>
            <w:r w:rsidR="002A7EA2">
              <w:t xml:space="preserve">                          </w:t>
            </w:r>
            <w:r w:rsidR="00E850A7" w:rsidRPr="009112DB">
              <w:rPr>
                <w:lang w:eastAsia="cs-CZ"/>
              </w:rPr>
              <w:t>správ</w:t>
            </w:r>
            <w:r w:rsidR="00E850A7">
              <w:rPr>
                <w:lang w:eastAsia="cs-CZ"/>
              </w:rPr>
              <w:t>a</w:t>
            </w:r>
            <w:r w:rsidR="00E850A7" w:rsidRPr="009112DB">
              <w:rPr>
                <w:lang w:eastAsia="cs-CZ"/>
              </w:rPr>
              <w:t xml:space="preserve"> externích sítí</w:t>
            </w:r>
            <w:r w:rsidR="00E850A7" w:rsidRPr="001C2D26">
              <w:t xml:space="preserve"> 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1F4BC99" w14:textId="77777777" w:rsidTr="003C5BF8">
        <w:tc>
          <w:tcPr>
            <w:tcW w:w="3528" w:type="dxa"/>
          </w:tcPr>
          <w:p w14:paraId="768CB71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F595A9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03A93B7C" w14:textId="77777777" w:rsidTr="003C5BF8">
        <w:tc>
          <w:tcPr>
            <w:tcW w:w="3528" w:type="dxa"/>
          </w:tcPr>
          <w:p w14:paraId="54F43B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8A7425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5D8DCD4C" w14:textId="77777777" w:rsidTr="003C5BF8">
        <w:tc>
          <w:tcPr>
            <w:tcW w:w="3528" w:type="dxa"/>
          </w:tcPr>
          <w:p w14:paraId="0E5BAD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E26B229" w14:textId="77777777"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14:paraId="7077B41C" w14:textId="77777777" w:rsidTr="003C5BF8">
        <w:tc>
          <w:tcPr>
            <w:tcW w:w="3528" w:type="dxa"/>
          </w:tcPr>
          <w:p w14:paraId="2409C6E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26218F00" w14:textId="77777777"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4961D0E3" w14:textId="77777777" w:rsidTr="003C5BF8">
        <w:tc>
          <w:tcPr>
            <w:tcW w:w="3528" w:type="dxa"/>
          </w:tcPr>
          <w:p w14:paraId="3B4590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6C39CC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7174DA0D" w14:textId="77777777" w:rsidTr="003C5BF8">
        <w:tc>
          <w:tcPr>
            <w:tcW w:w="3528" w:type="dxa"/>
          </w:tcPr>
          <w:p w14:paraId="48976B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407FC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4D7A3C58" w14:textId="77777777" w:rsidTr="003C5BF8">
        <w:tc>
          <w:tcPr>
            <w:tcW w:w="3528" w:type="dxa"/>
          </w:tcPr>
          <w:p w14:paraId="2ADE0B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37B550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569E265" w14:textId="77777777" w:rsidR="00367F2B" w:rsidRPr="001C2D26" w:rsidRDefault="00367F2B" w:rsidP="001C2D26"/>
    <w:p w14:paraId="2A1F222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739AA" w:rsidRPr="00C245AE" w14:paraId="63AF7BAF" w14:textId="77777777" w:rsidTr="00622910">
        <w:tc>
          <w:tcPr>
            <w:tcW w:w="3528" w:type="dxa"/>
          </w:tcPr>
          <w:p w14:paraId="076DBD09" w14:textId="4D30F485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323" w:type="dxa"/>
          </w:tcPr>
          <w:p w14:paraId="17F9C2B6" w14:textId="77777777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739AA" w:rsidRPr="00C245AE" w14:paraId="25631378" w14:textId="77777777" w:rsidTr="00622910">
        <w:tc>
          <w:tcPr>
            <w:tcW w:w="3528" w:type="dxa"/>
          </w:tcPr>
          <w:p w14:paraId="5E28D1EC" w14:textId="21CC714F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F0A3368" w14:textId="4B7D1787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1099E2C6" w14:textId="77777777" w:rsidTr="00622910">
        <w:tc>
          <w:tcPr>
            <w:tcW w:w="3528" w:type="dxa"/>
          </w:tcPr>
          <w:p w14:paraId="64EEB1A4" w14:textId="13186964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3421D29F" w14:textId="1FDBB163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29AE4951" w14:textId="77777777" w:rsidTr="00622910">
        <w:tc>
          <w:tcPr>
            <w:tcW w:w="3528" w:type="dxa"/>
          </w:tcPr>
          <w:p w14:paraId="7A9D8491" w14:textId="7E5A410F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7F3A930" w14:textId="509539D3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19CEFB8D" w14:textId="77777777" w:rsidTr="00622910">
        <w:tc>
          <w:tcPr>
            <w:tcW w:w="3528" w:type="dxa"/>
          </w:tcPr>
          <w:p w14:paraId="1E3F68B7" w14:textId="15615EE8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1A1087B" w14:textId="0CF6EE74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618B9B02" w14:textId="77777777" w:rsidTr="00622910">
        <w:tc>
          <w:tcPr>
            <w:tcW w:w="3528" w:type="dxa"/>
          </w:tcPr>
          <w:p w14:paraId="349511C9" w14:textId="7876400C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55D82EE3" w14:textId="352B80BD" w:rsidR="003739AA" w:rsidRPr="00C245AE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4C5F5037" w14:textId="77777777" w:rsidTr="00622910">
        <w:tc>
          <w:tcPr>
            <w:tcW w:w="3528" w:type="dxa"/>
          </w:tcPr>
          <w:p w14:paraId="43C68A78" w14:textId="3A750FEB" w:rsidR="003739AA" w:rsidRPr="00C245AE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2BB0944" w14:textId="18F0AF4F" w:rsidR="003739AA" w:rsidRPr="00B60B7A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739AA" w:rsidRPr="00C245AE" w14:paraId="7B6E3349" w14:textId="77777777" w:rsidTr="00622910">
        <w:tc>
          <w:tcPr>
            <w:tcW w:w="3528" w:type="dxa"/>
          </w:tcPr>
          <w:p w14:paraId="7F953800" w14:textId="1340BD5C" w:rsidR="003739AA" w:rsidRPr="00846C46" w:rsidRDefault="003739AA" w:rsidP="003739A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1A925907" w14:textId="2B1E617B" w:rsidR="003739AA" w:rsidRPr="00B60B7A" w:rsidRDefault="00D62793" w:rsidP="003739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2425AB" w:rsidRPr="00C245AE" w14:paraId="4AF054DC" w14:textId="77777777" w:rsidTr="00622910">
        <w:tc>
          <w:tcPr>
            <w:tcW w:w="3528" w:type="dxa"/>
          </w:tcPr>
          <w:p w14:paraId="7CA75B8C" w14:textId="77777777" w:rsidR="002425AB" w:rsidRPr="003C6F1C" w:rsidRDefault="002425AB" w:rsidP="002425A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3B6FF1EF" w14:textId="77777777" w:rsidR="002425AB" w:rsidRPr="003C6F1C" w:rsidRDefault="002425AB" w:rsidP="002425A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14:paraId="0352DE5C" w14:textId="50A14334" w:rsidR="002425AB" w:rsidRPr="003C6F1C" w:rsidRDefault="002425AB" w:rsidP="002425A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14:paraId="5AB37683" w14:textId="3B727E1C" w:rsidR="002425AB" w:rsidRPr="00B60B7A" w:rsidRDefault="00D62793" w:rsidP="00242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31D66126" w14:textId="0CFD6EA8" w:rsidR="002425AB" w:rsidRPr="00B60B7A" w:rsidRDefault="00D62793" w:rsidP="00242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5C4129E0" w14:textId="2559168A" w:rsidR="002425AB" w:rsidRPr="00B60B7A" w:rsidRDefault="002425AB" w:rsidP="002425A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217BE" w:rsidRPr="00C245AE" w14:paraId="095A3140" w14:textId="77777777" w:rsidTr="00622910">
        <w:tc>
          <w:tcPr>
            <w:tcW w:w="3528" w:type="dxa"/>
          </w:tcPr>
          <w:p w14:paraId="00F457A3" w14:textId="77777777" w:rsidR="000217BE" w:rsidRPr="003C6F1C" w:rsidRDefault="000217BE" w:rsidP="00021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38D2C848" w14:textId="77777777" w:rsidR="000217BE" w:rsidRPr="00B60B7A" w:rsidRDefault="000217BE" w:rsidP="000217B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217BE" w:rsidRPr="00C245AE" w14:paraId="76266076" w14:textId="77777777" w:rsidTr="00622910">
        <w:tc>
          <w:tcPr>
            <w:tcW w:w="3528" w:type="dxa"/>
          </w:tcPr>
          <w:p w14:paraId="642020F1" w14:textId="77777777" w:rsidR="000217BE" w:rsidRPr="00C245AE" w:rsidRDefault="000217BE" w:rsidP="000217B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F9C9C56" w14:textId="77777777" w:rsidR="000217BE" w:rsidRPr="00B60B7A" w:rsidRDefault="000217BE" w:rsidP="000217B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217BE" w:rsidRPr="00C245AE" w14:paraId="440F8990" w14:textId="77777777" w:rsidTr="00622910">
        <w:tc>
          <w:tcPr>
            <w:tcW w:w="3528" w:type="dxa"/>
          </w:tcPr>
          <w:p w14:paraId="394F8B2D" w14:textId="77777777" w:rsidR="000217BE" w:rsidRPr="00C245AE" w:rsidRDefault="000217BE" w:rsidP="000217BE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B9AFE03" w14:textId="77777777" w:rsidR="000217BE" w:rsidRPr="00C245AE" w:rsidRDefault="000217BE" w:rsidP="000217BE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31D364D" w14:textId="77777777" w:rsidR="00473FA7" w:rsidRDefault="00473FA7" w:rsidP="00473FA7">
      <w:pPr>
        <w:spacing w:after="200" w:line="276" w:lineRule="auto"/>
      </w:pPr>
    </w:p>
    <w:p w14:paraId="32B8EB69" w14:textId="77777777" w:rsidR="00301BDD" w:rsidRDefault="00301BDD" w:rsidP="00473FA7">
      <w:pPr>
        <w:spacing w:after="200" w:line="276" w:lineRule="auto"/>
      </w:pPr>
    </w:p>
    <w:p w14:paraId="7B2BE0E6" w14:textId="2A0F3A2D" w:rsidR="00473FA7" w:rsidRPr="004916DF" w:rsidRDefault="00473FA7" w:rsidP="00473FA7">
      <w:pPr>
        <w:spacing w:after="200" w:line="276" w:lineRule="auto"/>
      </w:pPr>
      <w:r w:rsidRPr="00FD225A">
        <w:t xml:space="preserve">dále společně jako „Smluvní strany“, uzavírají tento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E05F80">
            <w:t xml:space="preserve">1 </w:t>
          </w:r>
        </w:sdtContent>
      </w:sdt>
      <w:r w:rsidRPr="00FD225A">
        <w:t xml:space="preserve">ke Smlouvě o zajištění služeb pro Českou poštu, s.p. </w:t>
      </w:r>
      <w:r w:rsidR="00941D8B" w:rsidRPr="00FD225A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E05F80">
            <w:t>2020/0</w:t>
          </w:r>
          <w:r w:rsidR="003739AA">
            <w:t>9973</w:t>
          </w:r>
        </w:sdtContent>
      </w:sdt>
      <w:r w:rsidR="00A855BB" w:rsidRPr="00FD225A">
        <w:t xml:space="preserve"> </w:t>
      </w:r>
      <w:r w:rsidRPr="00FD225A">
        <w:t>ze dne</w:t>
      </w:r>
      <w:r w:rsidR="00C57BAD" w:rsidRPr="00FD225A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3739AA">
            <w:t>26</w:t>
          </w:r>
          <w:r w:rsidR="00E05F80">
            <w:t>.</w:t>
          </w:r>
          <w:r w:rsidR="003739AA">
            <w:t>11</w:t>
          </w:r>
          <w:r w:rsidR="00E05F80">
            <w:t>.2020</w:t>
          </w:r>
        </w:sdtContent>
      </w:sdt>
      <w:r w:rsidRPr="00FD225A">
        <w:rPr>
          <w:color w:val="000000" w:themeColor="text1"/>
        </w:rPr>
        <w:t xml:space="preserve"> </w:t>
      </w:r>
      <w:r w:rsidR="00E50681" w:rsidRPr="00FD225A">
        <w:t>(dále jen „Smlouva“)</w:t>
      </w:r>
      <w:r w:rsidR="00E211C5" w:rsidRPr="00FD225A">
        <w:t>.</w:t>
      </w:r>
    </w:p>
    <w:p w14:paraId="5D5FDBE0" w14:textId="77777777" w:rsidR="00367F2B" w:rsidRPr="001C2D26" w:rsidRDefault="00367F2B" w:rsidP="001C2D26">
      <w:pPr>
        <w:spacing w:after="480"/>
      </w:pPr>
    </w:p>
    <w:p w14:paraId="5D43ADEC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08741154" w14:textId="25A209E0" w:rsidR="00E211C5" w:rsidRDefault="00891D67" w:rsidP="00E211C5">
      <w:pPr>
        <w:pStyle w:val="cpodstavecslovan1"/>
        <w:spacing w:after="240"/>
      </w:pPr>
      <w:r w:rsidRPr="0057184B">
        <w:t xml:space="preserve">Smluvní strany se dohodly, že se příloha č. </w:t>
      </w:r>
      <w:r w:rsidR="00B761CE">
        <w:t>4</w:t>
      </w:r>
      <w:r w:rsidRPr="0057184B">
        <w:t xml:space="preserve"> </w:t>
      </w:r>
      <w:r>
        <w:t xml:space="preserve">Smlouvy – </w:t>
      </w:r>
      <w:r w:rsidR="00B761CE" w:rsidRPr="00444CA7">
        <w:t xml:space="preserve">Dohodnuté </w:t>
      </w:r>
      <w:r w:rsidR="00B761CE">
        <w:t>provozní podmínky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14:paraId="349F3A33" w14:textId="77777777" w:rsidR="00E211C5" w:rsidRPr="007B331F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5B88887F" w14:textId="77777777" w:rsidR="00E211C5" w:rsidRPr="00A05A24" w:rsidRDefault="00E211C5" w:rsidP="00E211C5">
      <w:pPr>
        <w:pStyle w:val="cplnekslovan"/>
        <w:spacing w:before="120"/>
        <w:ind w:left="431" w:hanging="431"/>
      </w:pPr>
      <w:r w:rsidRPr="00A05A24">
        <w:t>Závěrečná ustanovení</w:t>
      </w:r>
    </w:p>
    <w:p w14:paraId="1FE96567" w14:textId="77777777" w:rsidR="00E211C5" w:rsidRDefault="00E211C5" w:rsidP="00E211C5">
      <w:pPr>
        <w:pStyle w:val="cpodstavecslovan1"/>
      </w:pPr>
      <w:r w:rsidRPr="00B27BC8">
        <w:t>Ostatní ujednání Smlouvy se nemění.</w:t>
      </w:r>
    </w:p>
    <w:p w14:paraId="57E3DE28" w14:textId="019C91F8" w:rsidR="00E211C5" w:rsidRDefault="002A7EA2" w:rsidP="00E211C5">
      <w:pPr>
        <w:pStyle w:val="cpodstavecslovan1"/>
        <w:rPr>
          <w:rStyle w:val="P-HEAD-WBULLETSChar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 xml:space="preserve">účinnosti dnem </w:t>
      </w:r>
      <w:r w:rsidR="00D62793">
        <w:rPr>
          <w:b/>
        </w:rPr>
        <w:t>XXX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14:paraId="5BCE9825" w14:textId="77777777" w:rsidR="00E211C5" w:rsidRPr="008B198B" w:rsidRDefault="00E211C5" w:rsidP="00E211C5">
      <w:pPr>
        <w:pStyle w:val="cpodstavecslovan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1FAFA7B3" w14:textId="77777777" w:rsidR="00E211C5" w:rsidRPr="00A862BE" w:rsidRDefault="00E211C5" w:rsidP="00E211C5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30C132DA" w14:textId="2EE367F9" w:rsidR="00E211C5" w:rsidRDefault="00E211C5" w:rsidP="00E211C5">
      <w:pPr>
        <w:pStyle w:val="cpodstavecslovan1"/>
        <w:numPr>
          <w:ilvl w:val="0"/>
          <w:numId w:val="0"/>
        </w:numPr>
        <w:ind w:left="624"/>
      </w:pPr>
      <w:r w:rsidRPr="00595BD4">
        <w:t xml:space="preserve">Příloha č. 1 – </w:t>
      </w:r>
      <w:r w:rsidR="00891D67" w:rsidRPr="00595BD4">
        <w:t xml:space="preserve">nové znění </w:t>
      </w:r>
      <w:r w:rsidR="00891D67" w:rsidRPr="0057184B">
        <w:t>příloh</w:t>
      </w:r>
      <w:r w:rsidR="00891D67">
        <w:t>y</w:t>
      </w:r>
      <w:r w:rsidR="00891D67" w:rsidRPr="0057184B">
        <w:t xml:space="preserve"> č. </w:t>
      </w:r>
      <w:r w:rsidR="00B761CE">
        <w:t>4</w:t>
      </w:r>
      <w:r w:rsidR="00891D67" w:rsidRPr="0057184B">
        <w:t xml:space="preserve"> </w:t>
      </w:r>
      <w:r w:rsidR="00B761CE" w:rsidRPr="00444CA7">
        <w:t xml:space="preserve">Dohodnuté </w:t>
      </w:r>
      <w:r w:rsidR="00B761CE">
        <w:t>provozní podmínky</w:t>
      </w:r>
      <w:r>
        <w:t xml:space="preserve"> </w:t>
      </w:r>
    </w:p>
    <w:p w14:paraId="7EC8B134" w14:textId="7221C78F" w:rsidR="00E211C5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4D509ED8" w14:textId="5C0D84D2"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14:paraId="53D2CD90" w14:textId="592502A6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7BE38560" w14:textId="6280A35E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7C0831C6" w14:textId="616A76F5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4C6282EC" w14:textId="7A45837A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57D1E72A" w14:textId="2A9E1C3D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EAE0BCE" w14:textId="4607A7CA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2EBCD4F0" w14:textId="1D41CBE3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0378EFF" w14:textId="77777777" w:rsidR="00B76C80" w:rsidRPr="001C2D26" w:rsidRDefault="00B76C80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03F6EAB9" w14:textId="77777777" w:rsidTr="001C2D26">
        <w:trPr>
          <w:trHeight w:val="709"/>
        </w:trPr>
        <w:tc>
          <w:tcPr>
            <w:tcW w:w="4889" w:type="dxa"/>
          </w:tcPr>
          <w:p w14:paraId="28EAA49A" w14:textId="69356B16" w:rsidR="001C2D26" w:rsidRDefault="001C2D26" w:rsidP="002A7EA2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r w:rsidR="00C61C03">
              <w:t>18</w:t>
            </w:r>
            <w:r w:rsidR="00FD225A">
              <w:t>.</w:t>
            </w:r>
            <w:r w:rsidR="002A7EA2">
              <w:t>1</w:t>
            </w:r>
            <w:r w:rsidR="00FD225A">
              <w:t>.202</w:t>
            </w:r>
            <w:r w:rsidR="002A7EA2">
              <w:t>1</w:t>
            </w:r>
          </w:p>
        </w:tc>
        <w:tc>
          <w:tcPr>
            <w:tcW w:w="4889" w:type="dxa"/>
          </w:tcPr>
          <w:p w14:paraId="4CB98382" w14:textId="20083E47" w:rsidR="001C2D26" w:rsidRDefault="001C2D26" w:rsidP="00D62793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DF5E33">
              <w:t xml:space="preserve"> </w:t>
            </w:r>
            <w:r w:rsidR="00D62793">
              <w:t>XXX</w:t>
            </w:r>
            <w:r w:rsidR="00FF2A2D">
              <w:t xml:space="preserve"> </w:t>
            </w:r>
            <w:r w:rsidR="00DF5E33">
              <w:t xml:space="preserve"> </w:t>
            </w:r>
            <w:r>
              <w:t xml:space="preserve">dne </w:t>
            </w:r>
          </w:p>
        </w:tc>
      </w:tr>
      <w:tr w:rsidR="001C2D26" w:rsidRPr="002E4508" w14:paraId="75127C48" w14:textId="77777777" w:rsidTr="001C2D26">
        <w:trPr>
          <w:trHeight w:val="703"/>
        </w:trPr>
        <w:tc>
          <w:tcPr>
            <w:tcW w:w="4889" w:type="dxa"/>
          </w:tcPr>
          <w:p w14:paraId="32975C2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73B80130" w14:textId="77777777"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14:paraId="2D09C1EA" w14:textId="77777777" w:rsidTr="001C2D26">
        <w:trPr>
          <w:trHeight w:val="583"/>
        </w:trPr>
        <w:tc>
          <w:tcPr>
            <w:tcW w:w="4889" w:type="dxa"/>
          </w:tcPr>
          <w:p w14:paraId="6136BB1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BB4083F" w14:textId="5EED5511" w:rsidR="001C2D26" w:rsidRPr="000E21ED" w:rsidRDefault="00B76C80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Boris Šlosar</w:t>
            </w:r>
          </w:p>
          <w:p w14:paraId="14AD16C8" w14:textId="45CAF9C7" w:rsidR="00550BE7" w:rsidRDefault="00B76C80" w:rsidP="00E211C5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F0E70">
              <w:t>manažer specializovaného útvaru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 </w:t>
            </w:r>
            <w:r w:rsidR="000F5DE5" w:rsidRPr="009112DB">
              <w:t>správ</w:t>
            </w:r>
            <w:r w:rsidR="000F5DE5">
              <w:t>a</w:t>
            </w:r>
            <w:r w:rsidR="000F5DE5" w:rsidRPr="009112DB">
              <w:t xml:space="preserve"> externích sítí</w:t>
            </w:r>
          </w:p>
        </w:tc>
        <w:tc>
          <w:tcPr>
            <w:tcW w:w="4889" w:type="dxa"/>
          </w:tcPr>
          <w:p w14:paraId="4F4FAB7B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iCs/>
              </w:rPr>
              <w:id w:val="-1865583922"/>
              <w:placeholder>
                <w:docPart w:val="1923C21C69D548BA88AE98C805F38567"/>
              </w:placeholder>
              <w:text/>
            </w:sdtPr>
            <w:sdtEndPr/>
            <w:sdtContent>
              <w:p w14:paraId="3E7269B2" w14:textId="2F4A384A" w:rsidR="00A855BB" w:rsidRPr="0002670B" w:rsidRDefault="00D62793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  <w:highlight w:val="yellow"/>
                  </w:rPr>
                </w:pPr>
                <w:r>
                  <w:rPr>
                    <w:i/>
                    <w:iCs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14:paraId="464DAD9A" w14:textId="1C28FF49" w:rsidR="00C57BAD" w:rsidRDefault="00D62793" w:rsidP="00D62793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14:paraId="47F5C859" w14:textId="77777777" w:rsidTr="001C2D26">
        <w:tc>
          <w:tcPr>
            <w:tcW w:w="4889" w:type="dxa"/>
          </w:tcPr>
          <w:p w14:paraId="6A61071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275A22CD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3B13C8D0" w14:textId="77777777"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2790" w14:textId="77777777" w:rsidR="00FE3DB5" w:rsidRDefault="00FE3DB5" w:rsidP="00BB2C84">
      <w:pPr>
        <w:spacing w:after="0" w:line="240" w:lineRule="auto"/>
      </w:pPr>
      <w:r>
        <w:separator/>
      </w:r>
    </w:p>
  </w:endnote>
  <w:endnote w:type="continuationSeparator" w:id="0">
    <w:p w14:paraId="7CC5FFAB" w14:textId="77777777" w:rsidR="00FE3DB5" w:rsidRDefault="00FE3DB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74E5" w14:textId="6266400E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D6279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D6279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8FF631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31DA" w14:textId="77777777" w:rsidR="00FE3DB5" w:rsidRDefault="00FE3DB5" w:rsidP="00BB2C84">
      <w:pPr>
        <w:spacing w:after="0" w:line="240" w:lineRule="auto"/>
      </w:pPr>
      <w:r>
        <w:separator/>
      </w:r>
    </w:p>
  </w:footnote>
  <w:footnote w:type="continuationSeparator" w:id="0">
    <w:p w14:paraId="3D243016" w14:textId="77777777" w:rsidR="00FE3DB5" w:rsidRDefault="00FE3DB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4164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AA66FD" wp14:editId="4A3DD36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7614A41" w14:textId="37ECA587" w:rsidR="00C57BAD" w:rsidRPr="000217BE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0217BE"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A71724">
          <w:rPr>
            <w:rFonts w:ascii="Arial" w:hAnsi="Arial" w:cs="Arial"/>
            <w:noProof/>
            <w:lang w:eastAsia="cs-CZ"/>
          </w:rPr>
          <w:t>1</w:t>
        </w:r>
      </w:sdtContent>
    </w:sdt>
    <w:r w:rsidRPr="000217BE">
      <w:rPr>
        <w:rFonts w:ascii="Arial" w:hAnsi="Arial" w:cs="Arial"/>
        <w:noProof/>
        <w:lang w:eastAsia="cs-CZ"/>
      </w:rPr>
      <w:t xml:space="preserve"> </w:t>
    </w:r>
    <w:r w:rsidR="001C2D26" w:rsidRPr="000217BE">
      <w:rPr>
        <w:rFonts w:ascii="Arial" w:hAnsi="Arial" w:cs="Arial"/>
        <w:noProof/>
        <w:lang w:eastAsia="cs-CZ"/>
      </w:rPr>
      <w:t>k</w:t>
    </w:r>
    <w:r w:rsidR="00DF1C6B" w:rsidRPr="000217BE">
      <w:rPr>
        <w:rFonts w:ascii="Arial" w:hAnsi="Arial" w:cs="Arial"/>
        <w:noProof/>
        <w:lang w:eastAsia="cs-CZ"/>
      </w:rPr>
      <w:t>e</w:t>
    </w:r>
    <w:r w:rsidR="001C2D26" w:rsidRPr="000217BE">
      <w:rPr>
        <w:rFonts w:ascii="Arial" w:hAnsi="Arial" w:cs="Arial"/>
        <w:noProof/>
        <w:lang w:eastAsia="cs-CZ"/>
      </w:rPr>
      <w:t xml:space="preserve"> Smlouvě </w:t>
    </w:r>
    <w:r w:rsidR="00DF1C6B" w:rsidRPr="000217BE">
      <w:rPr>
        <w:rFonts w:ascii="Arial" w:hAnsi="Arial" w:cs="Arial"/>
        <w:noProof/>
        <w:lang w:eastAsia="cs-CZ"/>
      </w:rPr>
      <w:t>o zajištění služeb pro Českou poštu, s.p.</w:t>
    </w:r>
    <w:r w:rsidR="00891D67" w:rsidRPr="00891D67">
      <w:t xml:space="preserve"> </w:t>
    </w:r>
  </w:p>
  <w:p w14:paraId="1A6A90E8" w14:textId="46C7CC1A"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0217BE">
      <w:rPr>
        <w:rFonts w:ascii="Arial" w:hAnsi="Arial" w:cs="Arial"/>
        <w:noProof/>
        <w:lang w:eastAsia="cs-CZ"/>
      </w:rPr>
      <w:t>č</w:t>
    </w:r>
    <w:r w:rsidR="001C2D26" w:rsidRPr="000217BE">
      <w:rPr>
        <w:rFonts w:ascii="Arial" w:hAnsi="Arial" w:cs="Arial"/>
        <w:noProof/>
        <w:lang w:eastAsia="cs-CZ"/>
      </w:rPr>
      <w:t>íslo</w:t>
    </w:r>
    <w:r w:rsidRPr="000217BE">
      <w:rPr>
        <w:rFonts w:ascii="Arial" w:hAnsi="Arial" w:cs="Arial"/>
        <w:noProof/>
        <w:lang w:eastAsia="cs-CZ"/>
      </w:rPr>
      <w:t xml:space="preserve"> </w:t>
    </w:r>
    <w:r w:rsidR="003739AA" w:rsidRPr="00362F9B">
      <w:rPr>
        <w:rFonts w:ascii="Arial" w:hAnsi="Arial" w:cs="Arial"/>
      </w:rPr>
      <w:t>2020/</w:t>
    </w:r>
    <w:r w:rsidR="003739AA">
      <w:rPr>
        <w:rFonts w:ascii="Arial" w:hAnsi="Arial" w:cs="Arial"/>
      </w:rPr>
      <w:t>09973</w:t>
    </w:r>
    <w:r w:rsidR="003739AA">
      <w:rPr>
        <w:rFonts w:ascii="Arial" w:hAnsi="Arial" w:cs="Arial"/>
      </w:rPr>
      <w:tab/>
    </w:r>
    <w:r w:rsidR="003739AA">
      <w:rPr>
        <w:rFonts w:ascii="Arial" w:hAnsi="Arial" w:cs="Arial"/>
      </w:rPr>
      <w:tab/>
    </w:r>
  </w:p>
  <w:p w14:paraId="0545E056" w14:textId="77777777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0E3C194" wp14:editId="7C8616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BC04BA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F0F38D0" wp14:editId="46034E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217BE"/>
    <w:rsid w:val="0002670B"/>
    <w:rsid w:val="000363F6"/>
    <w:rsid w:val="0004373A"/>
    <w:rsid w:val="00054997"/>
    <w:rsid w:val="00074F05"/>
    <w:rsid w:val="000870E3"/>
    <w:rsid w:val="000951CF"/>
    <w:rsid w:val="000C0B03"/>
    <w:rsid w:val="000C6A07"/>
    <w:rsid w:val="000E21ED"/>
    <w:rsid w:val="000E2816"/>
    <w:rsid w:val="000F53C6"/>
    <w:rsid w:val="000F5DE5"/>
    <w:rsid w:val="0010129E"/>
    <w:rsid w:val="0010516D"/>
    <w:rsid w:val="00125825"/>
    <w:rsid w:val="00126F67"/>
    <w:rsid w:val="0015059A"/>
    <w:rsid w:val="00160A6D"/>
    <w:rsid w:val="00160BAE"/>
    <w:rsid w:val="00162252"/>
    <w:rsid w:val="00174FAF"/>
    <w:rsid w:val="001C2581"/>
    <w:rsid w:val="001C2D26"/>
    <w:rsid w:val="001D1DF1"/>
    <w:rsid w:val="001E4F60"/>
    <w:rsid w:val="001E61B0"/>
    <w:rsid w:val="001E712E"/>
    <w:rsid w:val="001F07B8"/>
    <w:rsid w:val="001F46E3"/>
    <w:rsid w:val="002235CC"/>
    <w:rsid w:val="00232CBE"/>
    <w:rsid w:val="002425AB"/>
    <w:rsid w:val="0024623F"/>
    <w:rsid w:val="00255914"/>
    <w:rsid w:val="00257562"/>
    <w:rsid w:val="00257EC6"/>
    <w:rsid w:val="00266B50"/>
    <w:rsid w:val="00297FB5"/>
    <w:rsid w:val="002A5F6B"/>
    <w:rsid w:val="002A7EA2"/>
    <w:rsid w:val="00301BDD"/>
    <w:rsid w:val="00307528"/>
    <w:rsid w:val="003317F4"/>
    <w:rsid w:val="00355FFC"/>
    <w:rsid w:val="00367D59"/>
    <w:rsid w:val="00367F2B"/>
    <w:rsid w:val="003739AA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D1488"/>
    <w:rsid w:val="004F4681"/>
    <w:rsid w:val="004F6339"/>
    <w:rsid w:val="004F79EF"/>
    <w:rsid w:val="00507685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5B92"/>
    <w:rsid w:val="00596717"/>
    <w:rsid w:val="005A41F7"/>
    <w:rsid w:val="005A5625"/>
    <w:rsid w:val="005A6B47"/>
    <w:rsid w:val="005A7659"/>
    <w:rsid w:val="005C2B3E"/>
    <w:rsid w:val="005D325A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210CE"/>
    <w:rsid w:val="00730D64"/>
    <w:rsid w:val="00731911"/>
    <w:rsid w:val="0073595F"/>
    <w:rsid w:val="00741D12"/>
    <w:rsid w:val="00745208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07C3"/>
    <w:rsid w:val="00857729"/>
    <w:rsid w:val="008610AA"/>
    <w:rsid w:val="00875CD7"/>
    <w:rsid w:val="00891D67"/>
    <w:rsid w:val="00895914"/>
    <w:rsid w:val="008A07A1"/>
    <w:rsid w:val="008A08ED"/>
    <w:rsid w:val="008A4ACF"/>
    <w:rsid w:val="008B4703"/>
    <w:rsid w:val="008B6681"/>
    <w:rsid w:val="008C475D"/>
    <w:rsid w:val="00941D8B"/>
    <w:rsid w:val="00944299"/>
    <w:rsid w:val="0095032E"/>
    <w:rsid w:val="00951179"/>
    <w:rsid w:val="00952E9E"/>
    <w:rsid w:val="0096396E"/>
    <w:rsid w:val="00967043"/>
    <w:rsid w:val="0098168D"/>
    <w:rsid w:val="009862BC"/>
    <w:rsid w:val="00993718"/>
    <w:rsid w:val="009C179C"/>
    <w:rsid w:val="009D2E04"/>
    <w:rsid w:val="009D2F45"/>
    <w:rsid w:val="009E3EF0"/>
    <w:rsid w:val="009E5DDE"/>
    <w:rsid w:val="009F73C4"/>
    <w:rsid w:val="00A05A24"/>
    <w:rsid w:val="00A073C6"/>
    <w:rsid w:val="00A3091F"/>
    <w:rsid w:val="00A329CA"/>
    <w:rsid w:val="00A40F40"/>
    <w:rsid w:val="00A47954"/>
    <w:rsid w:val="00A50C0B"/>
    <w:rsid w:val="00A56E01"/>
    <w:rsid w:val="00A7032C"/>
    <w:rsid w:val="00A71724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0840"/>
    <w:rsid w:val="00AC478C"/>
    <w:rsid w:val="00AC5851"/>
    <w:rsid w:val="00AC7641"/>
    <w:rsid w:val="00AE693B"/>
    <w:rsid w:val="00B0168C"/>
    <w:rsid w:val="00B10799"/>
    <w:rsid w:val="00B13913"/>
    <w:rsid w:val="00B20F21"/>
    <w:rsid w:val="00B238C7"/>
    <w:rsid w:val="00B27BC8"/>
    <w:rsid w:val="00B313CF"/>
    <w:rsid w:val="00B555D4"/>
    <w:rsid w:val="00B57A3E"/>
    <w:rsid w:val="00B65A13"/>
    <w:rsid w:val="00B66D64"/>
    <w:rsid w:val="00B75D17"/>
    <w:rsid w:val="00B761CE"/>
    <w:rsid w:val="00B76C80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23F2"/>
    <w:rsid w:val="00C57BAD"/>
    <w:rsid w:val="00C61C03"/>
    <w:rsid w:val="00C86954"/>
    <w:rsid w:val="00C9085A"/>
    <w:rsid w:val="00CB1E2D"/>
    <w:rsid w:val="00CC02E1"/>
    <w:rsid w:val="00CC416D"/>
    <w:rsid w:val="00CD1E3E"/>
    <w:rsid w:val="00D11957"/>
    <w:rsid w:val="00D139C7"/>
    <w:rsid w:val="00D204C7"/>
    <w:rsid w:val="00D33AD6"/>
    <w:rsid w:val="00D37F53"/>
    <w:rsid w:val="00D5095C"/>
    <w:rsid w:val="00D525EC"/>
    <w:rsid w:val="00D54D73"/>
    <w:rsid w:val="00D62793"/>
    <w:rsid w:val="00D638DD"/>
    <w:rsid w:val="00D837F0"/>
    <w:rsid w:val="00D856C6"/>
    <w:rsid w:val="00DA0AB3"/>
    <w:rsid w:val="00DA2C01"/>
    <w:rsid w:val="00DA3785"/>
    <w:rsid w:val="00DA7C27"/>
    <w:rsid w:val="00DF1C6B"/>
    <w:rsid w:val="00DF5E33"/>
    <w:rsid w:val="00E05228"/>
    <w:rsid w:val="00E05F80"/>
    <w:rsid w:val="00E109A3"/>
    <w:rsid w:val="00E13657"/>
    <w:rsid w:val="00E17391"/>
    <w:rsid w:val="00E211C5"/>
    <w:rsid w:val="00E22C2C"/>
    <w:rsid w:val="00E25713"/>
    <w:rsid w:val="00E50681"/>
    <w:rsid w:val="00E5459E"/>
    <w:rsid w:val="00E6080F"/>
    <w:rsid w:val="00E608B8"/>
    <w:rsid w:val="00E618B7"/>
    <w:rsid w:val="00E75510"/>
    <w:rsid w:val="00E850A7"/>
    <w:rsid w:val="00E97F68"/>
    <w:rsid w:val="00EC1BFE"/>
    <w:rsid w:val="00F15FA1"/>
    <w:rsid w:val="00F32D21"/>
    <w:rsid w:val="00F44F2F"/>
    <w:rsid w:val="00F47DFA"/>
    <w:rsid w:val="00F50512"/>
    <w:rsid w:val="00F5065B"/>
    <w:rsid w:val="00F54EA9"/>
    <w:rsid w:val="00F57B21"/>
    <w:rsid w:val="00F61D1B"/>
    <w:rsid w:val="00F8458D"/>
    <w:rsid w:val="00FA143C"/>
    <w:rsid w:val="00FA1C8F"/>
    <w:rsid w:val="00FA6FDD"/>
    <w:rsid w:val="00FA7FED"/>
    <w:rsid w:val="00FB3734"/>
    <w:rsid w:val="00FB5D55"/>
    <w:rsid w:val="00FC283F"/>
    <w:rsid w:val="00FC6791"/>
    <w:rsid w:val="00FD225A"/>
    <w:rsid w:val="00FE06C3"/>
    <w:rsid w:val="00FE3DB5"/>
    <w:rsid w:val="00FE4133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5DDB2E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45208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0217BE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217BE"/>
    <w:rPr>
      <w:rFonts w:ascii="Times New Roman" w:eastAsia="Times New Roman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575685" w:rsidP="00575685">
          <w:pPr>
            <w:pStyle w:val="407E2CAFE2FD449ABABC7B500620CE94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1923C21C69D548BA88AE98C805F38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B04CD-18D1-42D7-A335-7BF4CAF2C649}"/>
      </w:docPartPr>
      <w:docPartBody>
        <w:p w:rsidR="00594E2A" w:rsidRDefault="00873192" w:rsidP="00873192">
          <w:pPr>
            <w:pStyle w:val="1923C21C69D548BA88AE98C805F38567"/>
          </w:pPr>
          <w:r>
            <w:rPr>
              <w:rStyle w:val="Zstupntext"/>
            </w:rPr>
            <w:t>Jméno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665C4411B6743ECA2AE2BA1F81B17D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2"/>
    <w:rsid w:val="0001373A"/>
    <w:rsid w:val="00166E8A"/>
    <w:rsid w:val="001D7DC5"/>
    <w:rsid w:val="004A543C"/>
    <w:rsid w:val="004E2DD7"/>
    <w:rsid w:val="00575685"/>
    <w:rsid w:val="00594E2A"/>
    <w:rsid w:val="007C33D2"/>
    <w:rsid w:val="0082594B"/>
    <w:rsid w:val="00873192"/>
    <w:rsid w:val="00884383"/>
    <w:rsid w:val="00E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3192"/>
    <w:rPr>
      <w:color w:val="808080"/>
    </w:rPr>
  </w:style>
  <w:style w:type="paragraph" w:customStyle="1" w:styleId="39510295AE13481CB47C3D42FA916465">
    <w:name w:val="39510295AE13481CB47C3D42FA916465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">
    <w:name w:val="0CA4517C2BA6497BA5D06E0A87CE370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">
    <w:name w:val="C83F03F18A3B4B81A85E21CA0E8A38A9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">
    <w:name w:val="4A0010515AEB471FADD26FE1EDEF3520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">
    <w:name w:val="0AE43C0745414F19A25CDF5BF1DC0570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">
    <w:name w:val="9989FAAB17E94878B34AF2E48C94F8E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">
    <w:name w:val="55BD844B32A44D04927A00B38B8D5CD4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">
    <w:name w:val="6291FA6D086046898669CF21696486F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">
    <w:name w:val="1838DD6484F0404AAC77A5FF0064194A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">
    <w:name w:val="8237AE80E9CD4C609D96F6023C21085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">
    <w:name w:val="DAA265C6C0E14513B5EC3C60743B785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">
    <w:name w:val="7662C16FF53F48D4ACBBCADAC83585CD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">
    <w:name w:val="99C1E077DEED460696F95A9E68E8496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">
    <w:name w:val="48EF3B63A2284E6D8C0D7B833AFE4A0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">
    <w:name w:val="7AEB5D1BE5FC4A6FBB53BA41A24843DA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">
    <w:name w:val="B0ECF6F2BDB141C7BB11F1616F284666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">
    <w:name w:val="C87DC4D88C824C6E9C1EEC9198BBA735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">
    <w:name w:val="C665C4411B6743ECA2AE2BA1F81B17DE"/>
    <w:rsid w:val="007C33D2"/>
    <w:pPr>
      <w:numPr>
        <w:ilvl w:val="1"/>
        <w:numId w:val="1"/>
      </w:num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">
    <w:name w:val="AFAB78DDC7D04A1BB9736E679BE6C6B3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">
    <w:name w:val="093B213FF7A44AC6A41F5EF878B924BF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">
    <w:name w:val="407E2CAFE2FD449ABABC7B500620CE94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1">
    <w:name w:val="39510295AE13481CB47C3D42FA916465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1">
    <w:name w:val="0CA4517C2BA6497BA5D06E0A87CE3703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1">
    <w:name w:val="C83F03F18A3B4B81A85E21CA0E8A38A9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1">
    <w:name w:val="4A0010515AEB471FADD26FE1EDEF3520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1">
    <w:name w:val="0AE43C0745414F19A25CDF5BF1DC0570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1">
    <w:name w:val="9989FAAB17E94878B34AF2E48C94F8E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1">
    <w:name w:val="55BD844B32A44D04927A00B38B8D5CD4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1">
    <w:name w:val="6291FA6D086046898669CF21696486F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1">
    <w:name w:val="1838DD6484F0404AAC77A5FF0064194A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1">
    <w:name w:val="8237AE80E9CD4C609D96F6023C21085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1">
    <w:name w:val="DAA265C6C0E14513B5EC3C60743B785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1">
    <w:name w:val="7662C16FF53F48D4ACBBCADAC83585CD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1">
    <w:name w:val="99C1E077DEED460696F95A9E68E8496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1">
    <w:name w:val="48EF3B63A2284E6D8C0D7B833AFE4A0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1">
    <w:name w:val="7AEB5D1BE5FC4A6FBB53BA41A24843DA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1">
    <w:name w:val="B0ECF6F2BDB141C7BB11F1616F284666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1">
    <w:name w:val="C87DC4D88C824C6E9C1EEC9198BBA735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1">
    <w:name w:val="C665C4411B6743ECA2AE2BA1F81B17DE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1">
    <w:name w:val="AFAB78DDC7D04A1BB9736E679BE6C6B3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1">
    <w:name w:val="093B213FF7A44AC6A41F5EF878B924BF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1">
    <w:name w:val="407E2CAFE2FD449ABABC7B500620CE94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2">
    <w:name w:val="39510295AE13481CB47C3D42FA916465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2">
    <w:name w:val="0CA4517C2BA6497BA5D06E0A87CE3703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2">
    <w:name w:val="C83F03F18A3B4B81A85E21CA0E8A38A9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2">
    <w:name w:val="4A0010515AEB471FADD26FE1EDEF3520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">
    <w:name w:val="E0235599377947259AF87BFE825FD64C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2">
    <w:name w:val="0AE43C0745414F19A25CDF5BF1DC0570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2">
    <w:name w:val="9989FAAB17E94878B34AF2E48C94F8E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2">
    <w:name w:val="55BD844B32A44D04927A00B38B8D5CD4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2">
    <w:name w:val="6291FA6D086046898669CF21696486F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2">
    <w:name w:val="1838DD6484F0404AAC77A5FF0064194A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2">
    <w:name w:val="8237AE80E9CD4C609D96F6023C21085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2">
    <w:name w:val="DAA265C6C0E14513B5EC3C60743B785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2">
    <w:name w:val="7662C16FF53F48D4ACBBCADAC83585CD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2">
    <w:name w:val="99C1E077DEED460696F95A9E68E8496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2">
    <w:name w:val="48EF3B63A2284E6D8C0D7B833AFE4A0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2">
    <w:name w:val="7AEB5D1BE5FC4A6FBB53BA41A24843DA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2">
    <w:name w:val="B0ECF6F2BDB141C7BB11F1616F284666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2">
    <w:name w:val="C87DC4D88C824C6E9C1EEC9198BBA735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2">
    <w:name w:val="C665C4411B6743ECA2AE2BA1F81B17DE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2">
    <w:name w:val="AFAB78DDC7D04A1BB9736E679BE6C6B3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2">
    <w:name w:val="093B213FF7A44AC6A41F5EF878B924BF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2">
    <w:name w:val="407E2CAFE2FD449ABABC7B500620CE94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3">
    <w:name w:val="39510295AE13481CB47C3D42FA916465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3">
    <w:name w:val="0CA4517C2BA6497BA5D06E0A87CE3703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3">
    <w:name w:val="C83F03F18A3B4B81A85E21CA0E8A38A9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3">
    <w:name w:val="4A0010515AEB471FADD26FE1EDEF3520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1">
    <w:name w:val="E0235599377947259AF87BFE825FD64C1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3">
    <w:name w:val="0AE43C0745414F19A25CDF5BF1DC0570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3">
    <w:name w:val="9989FAAB17E94878B34AF2E48C94F8E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3">
    <w:name w:val="55BD844B32A44D04927A00B38B8D5CD4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3">
    <w:name w:val="6291FA6D086046898669CF21696486F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3">
    <w:name w:val="1838DD6484F0404AAC77A5FF0064194A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3">
    <w:name w:val="8237AE80E9CD4C609D96F6023C21085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3">
    <w:name w:val="DAA265C6C0E14513B5EC3C60743B785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3">
    <w:name w:val="7662C16FF53F48D4ACBBCADAC83585CD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3">
    <w:name w:val="99C1E077DEED460696F95A9E68E8496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3">
    <w:name w:val="48EF3B63A2284E6D8C0D7B833AFE4A0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3">
    <w:name w:val="7AEB5D1BE5FC4A6FBB53BA41A24843DA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3">
    <w:name w:val="B0ECF6F2BDB141C7BB11F1616F284666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3">
    <w:name w:val="C87DC4D88C824C6E9C1EEC9198BBA735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3">
    <w:name w:val="C665C4411B6743ECA2AE2BA1F81B17DE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3">
    <w:name w:val="AFAB78DDC7D04A1BB9736E679BE6C6B3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">
    <w:name w:val="BED854C39AA24AB69B23FACA9D9C0F1C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3">
    <w:name w:val="093B213FF7A44AC6A41F5EF878B924BF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3">
    <w:name w:val="407E2CAFE2FD449ABABC7B500620CE94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4">
    <w:name w:val="39510295AE13481CB47C3D42FA916465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4">
    <w:name w:val="0CA4517C2BA6497BA5D06E0A87CE3703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4">
    <w:name w:val="C83F03F18A3B4B81A85E21CA0E8A38A9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4">
    <w:name w:val="4A0010515AEB471FADD26FE1EDEF3520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2">
    <w:name w:val="E0235599377947259AF87BFE825FD64C2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4">
    <w:name w:val="0AE43C0745414F19A25CDF5BF1DC0570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4">
    <w:name w:val="9989FAAB17E94878B34AF2E48C94F8E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4">
    <w:name w:val="55BD844B32A44D04927A00B38B8D5CD4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4">
    <w:name w:val="8237AE80E9CD4C609D96F6023C21085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4">
    <w:name w:val="DAA265C6C0E14513B5EC3C60743B785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4">
    <w:name w:val="7662C16FF53F48D4ACBBCADAC83585CD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4">
    <w:name w:val="99C1E077DEED460696F95A9E68E84961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4">
    <w:name w:val="48EF3B63A2284E6D8C0D7B833AFE4A0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4">
    <w:name w:val="7AEB5D1BE5FC4A6FBB53BA41A24843DA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4">
    <w:name w:val="B0ECF6F2BDB141C7BB11F1616F284666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4">
    <w:name w:val="C87DC4D88C824C6E9C1EEC9198BBA735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4">
    <w:name w:val="C665C4411B6743ECA2AE2BA1F81B17DE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4">
    <w:name w:val="AFAB78DDC7D04A1BB9736E679BE6C6B3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1">
    <w:name w:val="BED854C39AA24AB69B23FACA9D9C0F1C1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4">
    <w:name w:val="093B213FF7A44AC6A41F5EF878B924BF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4">
    <w:name w:val="407E2CAFE2FD449ABABC7B500620CE94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5">
    <w:name w:val="39510295AE13481CB47C3D42FA916465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5">
    <w:name w:val="0CA4517C2BA6497BA5D06E0A87CE3703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5">
    <w:name w:val="C83F03F18A3B4B81A85E21CA0E8A38A9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5">
    <w:name w:val="4A0010515AEB471FADD26FE1EDEF3520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3">
    <w:name w:val="E0235599377947259AF87BFE825FD64C3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5">
    <w:name w:val="0AE43C0745414F19A25CDF5BF1DC0570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5">
    <w:name w:val="9989FAAB17E94878B34AF2E48C94F8E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5">
    <w:name w:val="55BD844B32A44D04927A00B38B8D5CD4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5">
    <w:name w:val="8237AE80E9CD4C609D96F6023C21085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5">
    <w:name w:val="DAA265C6C0E14513B5EC3C60743B785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5">
    <w:name w:val="7662C16FF53F48D4ACBBCADAC83585CD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5">
    <w:name w:val="99C1E077DEED460696F95A9E68E84961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5">
    <w:name w:val="48EF3B63A2284E6D8C0D7B833AFE4A0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5">
    <w:name w:val="7AEB5D1BE5FC4A6FBB53BA41A24843DA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5">
    <w:name w:val="B0ECF6F2BDB141C7BB11F1616F284666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5">
    <w:name w:val="C87DC4D88C824C6E9C1EEC9198BBA735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">
    <w:name w:val="62A568C39BED4F05ABFEF1DF5BDE0DE8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5">
    <w:name w:val="C665C4411B6743ECA2AE2BA1F81B17DE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5">
    <w:name w:val="AFAB78DDC7D04A1BB9736E679BE6C6B3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2">
    <w:name w:val="BED854C39AA24AB69B23FACA9D9C0F1C2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5">
    <w:name w:val="093B213FF7A44AC6A41F5EF878B924BF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5">
    <w:name w:val="407E2CAFE2FD449ABABC7B500620CE94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6">
    <w:name w:val="39510295AE13481CB47C3D42FA916465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6">
    <w:name w:val="0CA4517C2BA6497BA5D06E0A87CE3703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4">
    <w:name w:val="E0235599377947259AF87BFE825FD64C4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6">
    <w:name w:val="0AE43C0745414F19A25CDF5BF1DC0570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6">
    <w:name w:val="9989FAAB17E94878B34AF2E48C94F8E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6">
    <w:name w:val="55BD844B32A44D04927A00B38B8D5CD4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6">
    <w:name w:val="8237AE80E9CD4C609D96F6023C21085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6">
    <w:name w:val="DAA265C6C0E14513B5EC3C60743B785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6">
    <w:name w:val="7662C16FF53F48D4ACBBCADAC83585CD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6">
    <w:name w:val="99C1E077DEED460696F95A9E68E84961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6">
    <w:name w:val="48EF3B63A2284E6D8C0D7B833AFE4A0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1">
    <w:name w:val="62A568C39BED4F05ABFEF1DF5BDE0DE81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6">
    <w:name w:val="C665C4411B6743ECA2AE2BA1F81B17DE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6">
    <w:name w:val="AFAB78DDC7D04A1BB9736E679BE6C6B3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9C006F1F96504DF199E721D45ABE7B71">
    <w:name w:val="9C006F1F96504DF199E721D45ABE7B71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ED854C39AA24AB69B23FACA9D9C0F1C3">
    <w:name w:val="BED854C39AA24AB69B23FACA9D9C0F1C3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1923C21C69D548BA88AE98C805F38567">
    <w:name w:val="1923C21C69D548BA88AE98C805F38567"/>
    <w:rsid w:val="00873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146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Forstová Tereza</cp:lastModifiedBy>
  <cp:revision>6</cp:revision>
  <cp:lastPrinted>2020-09-04T10:17:00Z</cp:lastPrinted>
  <dcterms:created xsi:type="dcterms:W3CDTF">2020-06-03T07:58:00Z</dcterms:created>
  <dcterms:modified xsi:type="dcterms:W3CDTF">2021-02-04T07:24:00Z</dcterms:modified>
</cp:coreProperties>
</file>