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3130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3130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3130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3130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3130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31309">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3130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31309">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309"/>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C483C-B9E6-440B-81F6-4472835B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2021-02-03T10:09:00Z</dcterms:created>
  <dcterms:modified xsi:type="dcterms:W3CDTF">2021-02-03T10:09:00Z</dcterms:modified>
</cp:coreProperties>
</file>