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p w:rsidR="00600135" w:rsidRPr="004C477D" w:rsidRDefault="00600135"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9A" w:rsidRDefault="00255C9A" w:rsidP="00AE472A">
      <w:r>
        <w:separator/>
      </w:r>
    </w:p>
    <w:p w:rsidR="00255C9A" w:rsidRDefault="00255C9A" w:rsidP="00AE472A"/>
  </w:endnote>
  <w:endnote w:type="continuationSeparator" w:id="0">
    <w:p w:rsidR="00255C9A" w:rsidRDefault="00255C9A" w:rsidP="00AE472A">
      <w:r>
        <w:continuationSeparator/>
      </w:r>
    </w:p>
    <w:p w:rsidR="00255C9A" w:rsidRDefault="00255C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14DA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14DA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14DA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14DA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14DA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14DA4">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14DA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14DA4">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9A" w:rsidRDefault="00255C9A" w:rsidP="00AE472A">
      <w:r>
        <w:separator/>
      </w:r>
    </w:p>
    <w:p w:rsidR="00255C9A" w:rsidRDefault="00255C9A" w:rsidP="00AE472A"/>
  </w:footnote>
  <w:footnote w:type="continuationSeparator" w:id="0">
    <w:p w:rsidR="00255C9A" w:rsidRDefault="00255C9A" w:rsidP="00AE472A">
      <w:r>
        <w:continuationSeparator/>
      </w:r>
    </w:p>
    <w:p w:rsidR="00255C9A" w:rsidRDefault="00255C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9A"/>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013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4DA4"/>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9FEC-262D-4455-8568-1B06AB21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2021-02-03T09:25:00Z</dcterms:created>
  <dcterms:modified xsi:type="dcterms:W3CDTF">2021-02-03T09:25:00Z</dcterms:modified>
</cp:coreProperties>
</file>