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406A2" w:rsidP="002406A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10.</w:t>
      </w:r>
      <w:bookmarkStart w:id="0" w:name="_GoBack"/>
      <w:bookmarkEnd w:id="0"/>
      <w:r>
        <w:rPr>
          <w:rFonts w:ascii="Arial" w:hAnsi="Arial" w:cs="Arial"/>
          <w:b/>
          <w:sz w:val="36"/>
        </w:rPr>
        <w:t>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15938" w:rsidRDefault="00C15938" w:rsidP="00C15938">
      <w:pPr>
        <w:numPr>
          <w:ilvl w:val="1"/>
          <w:numId w:val="24"/>
        </w:numPr>
        <w:jc w:val="both"/>
      </w:pPr>
      <w:r>
        <w:t>XXX</w:t>
      </w:r>
    </w:p>
    <w:p w:rsidR="00C15938" w:rsidRDefault="00C15938" w:rsidP="00C15938">
      <w:pPr>
        <w:numPr>
          <w:ilvl w:val="1"/>
          <w:numId w:val="24"/>
        </w:numPr>
        <w:jc w:val="both"/>
      </w:pPr>
      <w:r>
        <w:t>XXX</w:t>
      </w:r>
    </w:p>
    <w:p w:rsidR="00C15938" w:rsidRDefault="00C15938" w:rsidP="00C15938">
      <w:pPr>
        <w:numPr>
          <w:ilvl w:val="1"/>
          <w:numId w:val="24"/>
        </w:numPr>
        <w:jc w:val="both"/>
      </w:pPr>
      <w:r>
        <w:t xml:space="preserve">XXX </w:t>
      </w:r>
    </w:p>
    <w:p w:rsidR="00C15938" w:rsidRDefault="00C15938" w:rsidP="00C1593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C15938" w:rsidRDefault="00C15938" w:rsidP="00C1593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XXX </w:t>
      </w:r>
    </w:p>
    <w:p w:rsidR="00C15938" w:rsidRDefault="00C15938" w:rsidP="00C15938">
      <w:pPr>
        <w:numPr>
          <w:ilvl w:val="1"/>
          <w:numId w:val="24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t>
      </w:r>
      <w:hyperlink r:id="rId11" w:history="1">
        <w:r w:rsidRPr="00EE7C5A">
          <w:rPr>
            <w:rStyle w:val="Hypertextovodkaz"/>
          </w:rPr>
          <w:t>http://www.ceskaposta.cz/</w:t>
        </w:r>
      </w:hyperlink>
      <w:r>
        <w:t xml:space="preserve">. </w:t>
      </w:r>
    </w:p>
    <w:p w:rsidR="00C15938" w:rsidRDefault="00C15938" w:rsidP="00C15938">
      <w:pPr>
        <w:numPr>
          <w:ilvl w:val="0"/>
          <w:numId w:val="0"/>
        </w:numPr>
        <w:spacing w:before="120"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before="120"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before="120"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  <w:sectPr w:rsidR="00C1593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both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XXX dne 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</w:p>
    <w:p w:rsidR="00C15938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2406A2" w:rsidRPr="002406A2" w:rsidRDefault="00C15938" w:rsidP="00C1593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2406A2" w:rsidRPr="002406A2" w:rsidSect="002406A2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2A" w:rsidRDefault="004E7F2A">
      <w:r>
        <w:separator/>
      </w:r>
    </w:p>
  </w:endnote>
  <w:endnote w:type="continuationSeparator" w:id="0">
    <w:p w:rsidR="004E7F2A" w:rsidRDefault="004E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38" w:rsidRPr="00F81E1F" w:rsidRDefault="00C15938" w:rsidP="00BC64EC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1593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1593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2A" w:rsidRDefault="004E7F2A">
      <w:r>
        <w:separator/>
      </w:r>
    </w:p>
  </w:footnote>
  <w:footnote w:type="continuationSeparator" w:id="0">
    <w:p w:rsidR="004E7F2A" w:rsidRDefault="004E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38" w:rsidRDefault="00C15938" w:rsidP="00BC64EC">
    <w:pPr>
      <w:pStyle w:val="Zhlav"/>
    </w:pPr>
  </w:p>
  <w:p w:rsidR="00C15938" w:rsidRDefault="00C15938" w:rsidP="00104E04">
    <w:pPr>
      <w:numPr>
        <w:ilvl w:val="0"/>
        <w:numId w:val="24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38" w:rsidRPr="00E6080F" w:rsidRDefault="00C15938" w:rsidP="007B1F34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721BBDE" wp14:editId="3430E98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451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15938" w:rsidRPr="00D0232D" w:rsidRDefault="00C15938" w:rsidP="007B1F34">
    <w:pPr>
      <w:pStyle w:val="Zhlav"/>
      <w:spacing w:before="40"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>
      <w:rPr>
        <w:noProof/>
      </w:rPr>
      <w:drawing>
        <wp:anchor distT="0" distB="0" distL="114300" distR="114300" simplePos="0" relativeHeight="251665408" behindDoc="1" locked="0" layoutInCell="1" allowOverlap="1" wp14:anchorId="537B8428" wp14:editId="4489E1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5938" w:rsidRDefault="00C15938" w:rsidP="007B1F34">
    <w:pPr>
      <w:pStyle w:val="Zhlav"/>
      <w:spacing w:after="10"/>
      <w:ind w:left="1831" w:firstLine="0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982407-0104/2017 - Příloha č. </w:t>
    </w:r>
    <w:r>
      <w:rPr>
        <w:rFonts w:ascii="Arial" w:hAnsi="Arial" w:cs="Arial"/>
        <w:szCs w:val="22"/>
      </w:rPr>
      <w:t>2</w:t>
    </w:r>
  </w:p>
  <w:p w:rsidR="00C15938" w:rsidRPr="00C1096D" w:rsidRDefault="00C15938" w:rsidP="007B1F34">
    <w:pPr>
      <w:pStyle w:val="Zhlav"/>
      <w:spacing w:after="0"/>
      <w:ind w:left="1831" w:firstLine="0"/>
      <w:jc w:val="both"/>
      <w:rPr>
        <w:rFonts w:ascii="Arial" w:hAnsi="Arial" w:cs="Arial"/>
        <w:szCs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89CC5B6" wp14:editId="3159CBA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C10A3A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1B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406A2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406A2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982407-0104/2017 -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B0BA9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A6E3E8F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C6184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67A85E24"/>
    <w:multiLevelType w:val="multilevel"/>
    <w:tmpl w:val="6ED6659E"/>
    <w:numStyleLink w:val="Styl1"/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4"/>
  </w:num>
  <w:num w:numId="20">
    <w:abstractNumId w:val="22"/>
  </w:num>
  <w:num w:numId="21">
    <w:abstractNumId w:val="21"/>
  </w:num>
  <w:num w:numId="22">
    <w:abstractNumId w:val="13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4C77"/>
    <w:rsid w:val="00236591"/>
    <w:rsid w:val="002406A2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E7F2A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09AE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0A3A"/>
    <w:rsid w:val="00C15938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8704CC-693C-4631-9C96-F9D1150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BE3A02-18E7-4FD8-AAE3-EB3EDBA5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Burešová Zdeňka</cp:lastModifiedBy>
  <cp:revision>2</cp:revision>
  <cp:lastPrinted>2010-01-28T11:34:00Z</cp:lastPrinted>
  <dcterms:created xsi:type="dcterms:W3CDTF">2017-02-28T07:59:00Z</dcterms:created>
  <dcterms:modified xsi:type="dcterms:W3CDTF">2017-02-28T07:59:00Z</dcterms:modified>
</cp:coreProperties>
</file>