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43800" cy="105918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43800" cy="1059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4348452</wp:posOffset>
            </wp:positionH>
            <wp:positionV relativeFrom="page">
              <wp:posOffset>3326997</wp:posOffset>
            </wp:positionV>
            <wp:extent cx="986389" cy="22230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6389" cy="222304"/>
                    </a:xfrm>
                    <a:custGeom>
                      <a:rect l="l" t="t" r="r" b="b"/>
                      <a:pathLst>
                        <a:path w="986389" h="222304">
                          <a:moveTo>
                            <a:pt x="0" y="222304"/>
                          </a:moveTo>
                          <a:lnTo>
                            <a:pt x="986389" y="222304"/>
                          </a:lnTo>
                          <a:lnTo>
                            <a:pt x="9863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3991869</wp:posOffset>
            </wp:positionH>
            <wp:positionV relativeFrom="page">
              <wp:posOffset>5563919</wp:posOffset>
            </wp:positionV>
            <wp:extent cx="1430960" cy="18988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0960" cy="189884"/>
                    </a:xfrm>
                    <a:custGeom>
                      <a:rect l="l" t="t" r="r" b="b"/>
                      <a:pathLst>
                        <a:path w="1430960" h="189884">
                          <a:moveTo>
                            <a:pt x="0" y="189884"/>
                          </a:moveTo>
                          <a:lnTo>
                            <a:pt x="1430960" y="189884"/>
                          </a:lnTo>
                          <a:lnTo>
                            <a:pt x="14309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791890</wp:posOffset>
            </wp:positionH>
            <wp:positionV relativeFrom="page">
              <wp:posOffset>6314191</wp:posOffset>
            </wp:positionV>
            <wp:extent cx="1398544" cy="2269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8544" cy="226934"/>
                    </a:xfrm>
                    <a:custGeom>
                      <a:rect l="l" t="t" r="r" b="b"/>
                      <a:pathLst>
                        <a:path w="1398544" h="226934">
                          <a:moveTo>
                            <a:pt x="0" y="226934"/>
                          </a:moveTo>
                          <a:lnTo>
                            <a:pt x="1398544" y="226934"/>
                          </a:lnTo>
                          <a:lnTo>
                            <a:pt x="139854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1259615</wp:posOffset>
            </wp:positionH>
            <wp:positionV relativeFrom="page">
              <wp:posOffset>7286766</wp:posOffset>
            </wp:positionV>
            <wp:extent cx="1690293" cy="21767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0293" cy="217671"/>
                    </a:xfrm>
                    <a:custGeom>
                      <a:rect l="l" t="t" r="r" b="b"/>
                      <a:pathLst>
                        <a:path w="1690293" h="217671">
                          <a:moveTo>
                            <a:pt x="0" y="217671"/>
                          </a:moveTo>
                          <a:lnTo>
                            <a:pt x="1690293" y="217671"/>
                          </a:lnTo>
                          <a:lnTo>
                            <a:pt x="169029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3065681</wp:posOffset>
            </wp:positionH>
            <wp:positionV relativeFrom="page">
              <wp:posOffset>8615951</wp:posOffset>
            </wp:positionV>
            <wp:extent cx="3074944" cy="106983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4944" cy="1069832"/>
                    </a:xfrm>
                    <a:custGeom>
                      <a:rect l="l" t="t" r="r" b="b"/>
                      <a:pathLst>
                        <a:path w="3074944" h="1069832">
                          <a:moveTo>
                            <a:pt x="0" y="1069832"/>
                          </a:moveTo>
                          <a:lnTo>
                            <a:pt x="3074944" y="1069832"/>
                          </a:lnTo>
                          <a:lnTo>
                            <a:pt x="307494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890" w:h="1669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2021-02-01T14:14:32Z</dcterms:created>
  <dcterms:modified xsi:type="dcterms:W3CDTF">2021-02-01T14:14:32Z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