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3D43" w14:textId="77777777"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14:paraId="37B6120D" w14:textId="77777777"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14:paraId="5EDF46FA" w14:textId="77777777"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14:paraId="36B2BEE3" w14:textId="77777777"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14:paraId="0251CAAF" w14:textId="77777777"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14:paraId="16D9423D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8"/>
        <w:gridCol w:w="2640"/>
      </w:tblGrid>
      <w:tr w:rsidR="00CB59CD" w:rsidRPr="00CB59CD" w14:paraId="27AD33A6" w14:textId="77777777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EED83" w14:textId="77777777"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92C8" w14:textId="77777777"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DD47B" w14:textId="376ABC59" w:rsidR="00CB59CD" w:rsidRPr="00850308" w:rsidRDefault="00B87D0C" w:rsidP="00346678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D73F22">
              <w:rPr>
                <w:rFonts w:asciiTheme="minorHAnsi" w:hAnsiTheme="minorHAnsi"/>
                <w:b/>
              </w:rPr>
              <w:t xml:space="preserve"> - Kč</w:t>
            </w:r>
          </w:p>
        </w:tc>
      </w:tr>
      <w:tr w:rsidR="008C6B95" w:rsidRPr="00CB59CD" w14:paraId="7818E07B" w14:textId="77777777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32D4A" w14:textId="77777777"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C63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13D266E7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14:paraId="09C26398" w14:textId="77777777"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14:paraId="01737020" w14:textId="77777777"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14:paraId="44A12E0D" w14:textId="77777777"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14:paraId="76708BED" w14:textId="77777777"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FB48" w14:textId="77777777"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14:paraId="76844BF3" w14:textId="77777777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8BB07" w14:textId="77777777"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5DBEE8E" w14:textId="77777777"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5BB6E5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14:paraId="717D5F82" w14:textId="77777777" w:rsidTr="00E45D51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489" w14:textId="77777777"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F4EEDF6" w14:textId="77777777"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008A" w14:textId="77777777"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14:paraId="71C5F2F6" w14:textId="77777777"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14:paraId="5206C792" w14:textId="77777777"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14:paraId="6922FDC9" w14:textId="77777777"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5"/>
        <w:gridCol w:w="2643"/>
      </w:tblGrid>
      <w:tr w:rsidR="002B3345" w:rsidRPr="00CB59CD" w14:paraId="0611A67D" w14:textId="77777777" w:rsidTr="000C4A58">
        <w:trPr>
          <w:trHeight w:val="567"/>
        </w:trPr>
        <w:tc>
          <w:tcPr>
            <w:tcW w:w="485" w:type="dxa"/>
            <w:vAlign w:val="center"/>
          </w:tcPr>
          <w:p w14:paraId="7E6EE860" w14:textId="77777777"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7FD59B57" w14:textId="77777777"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14:paraId="40B54B2C" w14:textId="652F6F47" w:rsidR="002B3345" w:rsidRPr="00CB59CD" w:rsidRDefault="00B87D0C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B3345" w:rsidRPr="00CB59CD" w14:paraId="2327F526" w14:textId="77777777" w:rsidTr="00F01D57">
        <w:trPr>
          <w:trHeight w:val="397"/>
        </w:trPr>
        <w:tc>
          <w:tcPr>
            <w:tcW w:w="485" w:type="dxa"/>
          </w:tcPr>
          <w:p w14:paraId="6E2CB22B" w14:textId="77777777"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3BC14A1" w14:textId="77777777" w:rsidR="002B3345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  <w:r w:rsidR="00BF3DD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1704BD1" w14:textId="77777777" w:rsidR="00BF3DDE" w:rsidRPr="00CB59CD" w:rsidRDefault="00BF3DDE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(mimo výdej zásilek se službou Balík do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Balíkovny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C1956E8" w14:textId="77777777"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4EF477D0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275334" w:rsidRPr="00CB59CD" w14:paraId="2707A3D3" w14:textId="77777777" w:rsidTr="00057B27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13A54B92" w14:textId="77777777" w:rsidR="00275334" w:rsidRPr="00CB59CD" w:rsidRDefault="00275334" w:rsidP="00057B2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50CDD2" w14:textId="77777777" w:rsidR="00275334" w:rsidRPr="00CB59CD" w:rsidRDefault="00275334" w:rsidP="00057B27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Výdej zásilek se službou Balík Do </w:t>
            </w:r>
            <w:proofErr w:type="spellStart"/>
            <w:r>
              <w:rPr>
                <w:rFonts w:asciiTheme="minorHAnsi" w:hAnsiTheme="minorHAnsi"/>
                <w:b/>
                <w:u w:val="single"/>
              </w:rPr>
              <w:t>Balíkovny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01F4CA7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75334" w:rsidRPr="00CB59CD" w14:paraId="1343CEFC" w14:textId="77777777" w:rsidTr="00057B27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4ADC5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2B406B" w14:textId="77777777" w:rsidR="00275334" w:rsidRDefault="00275334" w:rsidP="00057B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Odměna za vydanou zásilku bez vybrání neuhrazených váznoucích částek </w:t>
            </w:r>
          </w:p>
          <w:p w14:paraId="0B5351C5" w14:textId="77777777" w:rsidR="00275334" w:rsidRPr="00213254" w:rsidRDefault="00275334" w:rsidP="002C7D4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674A0A6" w14:textId="131DDDB2" w:rsidR="00275334" w:rsidRPr="00F00BE7" w:rsidRDefault="00B87D0C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75334" w:rsidRPr="00CB59CD" w14:paraId="0E012434" w14:textId="77777777" w:rsidTr="00275334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262" w14:textId="77777777" w:rsidR="00275334" w:rsidRPr="00CB59CD" w:rsidRDefault="00275334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C78337" w14:textId="77777777" w:rsidR="00275334" w:rsidRDefault="00275334" w:rsidP="00275334">
            <w:pPr>
              <w:tabs>
                <w:tab w:val="left" w:pos="709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Odměna za vydanou zásilku a vybrání neuhrazených váznoucích částek</w:t>
            </w:r>
          </w:p>
          <w:p w14:paraId="5601B81C" w14:textId="77777777" w:rsidR="00275334" w:rsidRPr="00CB59CD" w:rsidRDefault="00275334" w:rsidP="002C7D4C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C7D4C">
              <w:rPr>
                <w:rFonts w:asciiTheme="minorHAnsi" w:hAnsiTheme="minorHAnsi"/>
                <w:sz w:val="20"/>
                <w:szCs w:val="20"/>
              </w:rPr>
              <w:t>z</w:t>
            </w:r>
            <w:r w:rsidR="002C7D4C" w:rsidRPr="002C7D4C">
              <w:rPr>
                <w:rFonts w:asciiTheme="minorHAnsi" w:hAnsiTheme="minorHAnsi"/>
                <w:sz w:val="20"/>
                <w:szCs w:val="20"/>
              </w:rPr>
              <w:t>a 1 vydanou zásilku</w:t>
            </w:r>
            <w:r w:rsidR="002C7D4C">
              <w:rPr>
                <w:rFonts w:asciiTheme="minorHAnsi" w:hAnsiTheme="minorHAnsi"/>
                <w:sz w:val="20"/>
                <w:szCs w:val="20"/>
              </w:rPr>
              <w:t>, odměna za provedenou transakci se nevyplácí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B00EFED" w14:textId="26CBDF39" w:rsidR="00275334" w:rsidRPr="00F00BE7" w:rsidRDefault="00B87D0C" w:rsidP="00057B27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75334">
              <w:rPr>
                <w:rFonts w:asciiTheme="minorHAnsi" w:hAnsiTheme="minorHAnsi"/>
                <w:b/>
              </w:rPr>
              <w:t xml:space="preserve"> Kč</w:t>
            </w:r>
          </w:p>
        </w:tc>
      </w:tr>
    </w:tbl>
    <w:p w14:paraId="5CD68ED8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6A549F" w:rsidRPr="00CB59CD" w14:paraId="539E152C" w14:textId="77777777" w:rsidTr="005017D5">
        <w:trPr>
          <w:trHeight w:val="567"/>
        </w:trPr>
        <w:tc>
          <w:tcPr>
            <w:tcW w:w="485" w:type="dxa"/>
            <w:vAlign w:val="center"/>
          </w:tcPr>
          <w:p w14:paraId="2E32D7E6" w14:textId="77777777"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vAlign w:val="center"/>
          </w:tcPr>
          <w:p w14:paraId="6F916DD1" w14:textId="77777777"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46" w:type="dxa"/>
            <w:vAlign w:val="center"/>
          </w:tcPr>
          <w:p w14:paraId="392ECDE8" w14:textId="32CE1663" w:rsidR="006A549F" w:rsidRPr="00CB59CD" w:rsidRDefault="00B87D0C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6A54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2EBFA849" w14:textId="77777777" w:rsidTr="005017D5">
        <w:trPr>
          <w:trHeight w:val="397"/>
        </w:trPr>
        <w:tc>
          <w:tcPr>
            <w:tcW w:w="485" w:type="dxa"/>
          </w:tcPr>
          <w:p w14:paraId="729F154B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</w:tcPr>
          <w:p w14:paraId="5C00D60E" w14:textId="77777777"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6" w:type="dxa"/>
          </w:tcPr>
          <w:p w14:paraId="2720C203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09A7BF08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736102C1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03584677" w14:textId="28E60C0A" w:rsidR="008A6C58" w:rsidRPr="00CB59CD" w:rsidRDefault="00D73F2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C93EB51" w14:textId="77777777"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14:paraId="01B76316" w14:textId="23374C94" w:rsidR="008A6C58" w:rsidRPr="00CB59CD" w:rsidRDefault="00B87D0C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0C6C0D61" w14:textId="77777777" w:rsidTr="00F01D57">
        <w:trPr>
          <w:trHeight w:val="397"/>
        </w:trPr>
        <w:tc>
          <w:tcPr>
            <w:tcW w:w="485" w:type="dxa"/>
          </w:tcPr>
          <w:p w14:paraId="6BB3960E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6390963D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3CE08571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284A0719" w14:textId="77777777" w:rsidR="005017D5" w:rsidRDefault="005017D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A6C58" w:rsidRPr="00CB59CD" w14:paraId="02B5B7B6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3AFF2126" w14:textId="612323C6" w:rsidR="008A6C58" w:rsidRPr="00CB59CD" w:rsidRDefault="00D73F22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68A78B30" w14:textId="77777777"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14:paraId="7E93AF36" w14:textId="7E52A57A" w:rsidR="008A6C58" w:rsidRPr="00CB59CD" w:rsidRDefault="00B87D0C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A6C58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8A6C58" w:rsidRPr="00CB59CD" w14:paraId="5C6EBE1C" w14:textId="77777777" w:rsidTr="00F01D57">
        <w:trPr>
          <w:trHeight w:val="397"/>
        </w:trPr>
        <w:tc>
          <w:tcPr>
            <w:tcW w:w="485" w:type="dxa"/>
          </w:tcPr>
          <w:p w14:paraId="105575CC" w14:textId="77777777"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994BAD3" w14:textId="77777777"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14:paraId="19D00579" w14:textId="77777777"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1F801922" w14:textId="77777777" w:rsidR="00E45D51" w:rsidRDefault="00E45D5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4"/>
        <w:gridCol w:w="2644"/>
      </w:tblGrid>
      <w:tr w:rsidR="006A549F" w:rsidRPr="00CB59CD" w14:paraId="5EB22433" w14:textId="77777777" w:rsidTr="009E440A">
        <w:trPr>
          <w:trHeight w:val="567"/>
        </w:trPr>
        <w:tc>
          <w:tcPr>
            <w:tcW w:w="485" w:type="dxa"/>
            <w:vAlign w:val="center"/>
          </w:tcPr>
          <w:p w14:paraId="1050E27B" w14:textId="5721404A" w:rsidR="006A549F" w:rsidRPr="00CB59CD" w:rsidRDefault="00D73F22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14:paraId="0A0D33D9" w14:textId="77777777"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14:paraId="378AB0EC" w14:textId="65E792FC" w:rsidR="006A549F" w:rsidRPr="00CB59CD" w:rsidRDefault="00B87D0C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99719F" w:rsidRPr="00850308">
              <w:rPr>
                <w:rFonts w:asciiTheme="minorHAnsi" w:hAnsiTheme="minorHAnsi"/>
                <w:b/>
              </w:rPr>
              <w:t>%</w:t>
            </w:r>
          </w:p>
        </w:tc>
      </w:tr>
      <w:tr w:rsidR="006A549F" w:rsidRPr="00CB59CD" w14:paraId="774CE71A" w14:textId="77777777" w:rsidTr="00F01D57">
        <w:trPr>
          <w:trHeight w:val="397"/>
        </w:trPr>
        <w:tc>
          <w:tcPr>
            <w:tcW w:w="485" w:type="dxa"/>
          </w:tcPr>
          <w:p w14:paraId="7323A9E4" w14:textId="77777777"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3A398936" w14:textId="77777777"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14:paraId="4C51C059" w14:textId="77777777"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C4AC94E" w14:textId="77777777"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FC0681" w:rsidRPr="00CB59CD" w14:paraId="04D54E44" w14:textId="77777777" w:rsidTr="00B05731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C198EBA" w14:textId="19108369" w:rsidR="00FC0681" w:rsidRPr="00CB59CD" w:rsidRDefault="00D73F22" w:rsidP="009C49C1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8543CC" w14:textId="77777777" w:rsidR="00FC0681" w:rsidRPr="00CB59CD" w:rsidRDefault="00FC0681" w:rsidP="009C49C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Prodej losů okamžitých loterií</w:t>
            </w:r>
            <w:r w:rsidR="00213254">
              <w:rPr>
                <w:rFonts w:asciiTheme="minorHAnsi" w:hAnsiTheme="minorHAnsi"/>
                <w:b/>
                <w:u w:val="single"/>
              </w:rPr>
              <w:t xml:space="preserve"> TIPSPORT.net a.s.</w:t>
            </w:r>
          </w:p>
        </w:tc>
        <w:tc>
          <w:tcPr>
            <w:tcW w:w="2646" w:type="dxa"/>
            <w:tcBorders>
              <w:top w:val="single" w:sz="4" w:space="0" w:color="000000"/>
              <w:bottom w:val="nil"/>
            </w:tcBorders>
            <w:vAlign w:val="center"/>
          </w:tcPr>
          <w:p w14:paraId="0286B4DE" w14:textId="77777777" w:rsidR="00FC0681" w:rsidRPr="00CB59CD" w:rsidRDefault="00FC0681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B05731" w:rsidRPr="00CB59CD" w14:paraId="6501F0C3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8413A" w14:textId="77777777" w:rsidR="00B05731" w:rsidRPr="00CB59CD" w:rsidRDefault="00B05731" w:rsidP="00B0573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15B1338" w14:textId="77777777" w:rsidR="00B05731" w:rsidRPr="00213254" w:rsidRDefault="00B05731" w:rsidP="00934246">
            <w:pPr>
              <w:rPr>
                <w:rFonts w:asciiTheme="minorHAnsi" w:hAnsiTheme="minorHAnsi"/>
                <w:sz w:val="20"/>
                <w:szCs w:val="20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Paušál </w:t>
            </w:r>
            <w:r w:rsidR="00213254" w:rsidRPr="00213254">
              <w:rPr>
                <w:rFonts w:asciiTheme="minorHAnsi" w:hAnsiTheme="minorHAnsi"/>
                <w:bCs/>
                <w:sz w:val="20"/>
                <w:szCs w:val="20"/>
              </w:rPr>
              <w:t>za tržby do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FD2F07" w14:textId="15999A67" w:rsidR="00B05731" w:rsidRPr="00F00BE7" w:rsidRDefault="00B87D0C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213254" w:rsidRPr="00CB59CD" w14:paraId="75469645" w14:textId="77777777" w:rsidTr="00B0573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E6526" w14:textId="77777777" w:rsidR="00213254" w:rsidRPr="00CB59CD" w:rsidRDefault="00213254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FB2366" w14:textId="77777777" w:rsidR="00213254" w:rsidRPr="00CB59CD" w:rsidRDefault="00934246" w:rsidP="00213254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="00213254">
              <w:rPr>
                <w:rFonts w:asciiTheme="minorHAnsi" w:hAnsiTheme="minorHAnsi"/>
                <w:sz w:val="20"/>
                <w:szCs w:val="20"/>
              </w:rPr>
              <w:t>a tržby</w:t>
            </w:r>
            <w:r w:rsidR="00213254">
              <w:rPr>
                <w:bCs/>
                <w:sz w:val="24"/>
                <w:szCs w:val="24"/>
              </w:rPr>
              <w:t xml:space="preserve"> </w:t>
            </w:r>
            <w:r w:rsidR="00213254">
              <w:rPr>
                <w:rFonts w:asciiTheme="minorHAnsi" w:hAnsiTheme="minorHAnsi"/>
                <w:sz w:val="20"/>
                <w:szCs w:val="20"/>
              </w:rPr>
              <w:t>nad 10.000,- Kč</w:t>
            </w:r>
          </w:p>
        </w:tc>
        <w:tc>
          <w:tcPr>
            <w:tcW w:w="264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289A333" w14:textId="410D6138" w:rsidR="00213254" w:rsidRPr="00F00BE7" w:rsidRDefault="00B87D0C" w:rsidP="00213254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213254" w:rsidRPr="00F00BE7">
              <w:rPr>
                <w:rFonts w:asciiTheme="minorHAnsi" w:hAnsiTheme="minorHAnsi"/>
                <w:b/>
              </w:rPr>
              <w:t>%</w:t>
            </w:r>
          </w:p>
        </w:tc>
      </w:tr>
      <w:tr w:rsidR="00213254" w:rsidRPr="00CB59CD" w14:paraId="6D76AA95" w14:textId="77777777" w:rsidTr="00C72FC6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E7F" w14:textId="77777777" w:rsidR="00213254" w:rsidRPr="00CB59CD" w:rsidRDefault="00213254" w:rsidP="009C49C1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93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13BC80F" w14:textId="77777777" w:rsidR="00213254" w:rsidRPr="00F00BE7" w:rsidRDefault="00213254" w:rsidP="00176BB8">
            <w:pPr>
              <w:spacing w:line="240" w:lineRule="auto"/>
              <w:rPr>
                <w:rFonts w:asciiTheme="minorHAnsi" w:hAnsiTheme="minorHAnsi"/>
              </w:rPr>
            </w:pPr>
            <w:r w:rsidRPr="00213254">
              <w:rPr>
                <w:rFonts w:asciiTheme="minorHAnsi" w:hAnsiTheme="minorHAnsi"/>
                <w:sz w:val="20"/>
                <w:szCs w:val="20"/>
              </w:rPr>
              <w:t xml:space="preserve">V případě, že </w:t>
            </w:r>
            <w:r>
              <w:rPr>
                <w:rFonts w:asciiTheme="minorHAnsi" w:hAnsiTheme="minorHAnsi"/>
                <w:sz w:val="20"/>
                <w:szCs w:val="20"/>
              </w:rPr>
              <w:t>Zástupce nebude plnit minimální tržby ve výši alespoň 10.000,- Kč</w:t>
            </w:r>
            <w:r w:rsidR="00D76B9A">
              <w:rPr>
                <w:rFonts w:asciiTheme="minorHAnsi" w:hAnsiTheme="minorHAnsi"/>
                <w:sz w:val="20"/>
                <w:szCs w:val="20"/>
              </w:rPr>
              <w:t>, má ČP právo ukončit vyplácení paušální odměny. Zástupci pak bude náležet provize z</w:t>
            </w:r>
            <w:r w:rsidR="00B50DA2">
              <w:rPr>
                <w:rFonts w:asciiTheme="minorHAnsi" w:hAnsiTheme="minorHAnsi"/>
                <w:sz w:val="20"/>
                <w:szCs w:val="20"/>
              </w:rPr>
              <w:t xml:space="preserve"> realizované tržby</w:t>
            </w:r>
            <w:r w:rsidR="00D76B9A">
              <w:rPr>
                <w:rFonts w:asciiTheme="minorHAnsi" w:hAnsiTheme="minorHAnsi"/>
                <w:sz w:val="20"/>
                <w:szCs w:val="20"/>
              </w:rPr>
              <w:t> ve výši 6,198%.</w:t>
            </w:r>
          </w:p>
        </w:tc>
      </w:tr>
    </w:tbl>
    <w:p w14:paraId="7C7B0CBD" w14:textId="77777777" w:rsidR="00FC0681" w:rsidRDefault="00FC0681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0"/>
        <w:gridCol w:w="2648"/>
      </w:tblGrid>
      <w:tr w:rsidR="008C63F9" w:rsidRPr="00CB59CD" w14:paraId="50FD072E" w14:textId="77777777" w:rsidTr="00FC0681">
        <w:trPr>
          <w:trHeight w:val="567"/>
        </w:trPr>
        <w:tc>
          <w:tcPr>
            <w:tcW w:w="485" w:type="dxa"/>
            <w:vAlign w:val="center"/>
          </w:tcPr>
          <w:p w14:paraId="17A4A8B9" w14:textId="25938D97" w:rsidR="008C63F9" w:rsidRPr="00CB59CD" w:rsidRDefault="00D73F2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670" w:type="dxa"/>
            <w:vAlign w:val="center"/>
          </w:tcPr>
          <w:p w14:paraId="22E970A4" w14:textId="77777777"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48" w:type="dxa"/>
            <w:vAlign w:val="center"/>
          </w:tcPr>
          <w:p w14:paraId="7092F63A" w14:textId="456EC408" w:rsidR="008C63F9" w:rsidRPr="00CB59CD" w:rsidRDefault="00B87D0C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7B3598" w:rsidRPr="007B3598">
              <w:rPr>
                <w:rFonts w:asciiTheme="minorHAnsi" w:hAnsiTheme="minorHAnsi"/>
                <w:b/>
              </w:rPr>
              <w:t>%</w:t>
            </w:r>
          </w:p>
        </w:tc>
      </w:tr>
      <w:tr w:rsidR="008C63F9" w:rsidRPr="00CB59CD" w14:paraId="63446545" w14:textId="77777777" w:rsidTr="00FC0681">
        <w:trPr>
          <w:trHeight w:val="397"/>
        </w:trPr>
        <w:tc>
          <w:tcPr>
            <w:tcW w:w="485" w:type="dxa"/>
          </w:tcPr>
          <w:p w14:paraId="16095026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670" w:type="dxa"/>
          </w:tcPr>
          <w:p w14:paraId="7E546C83" w14:textId="77777777"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48" w:type="dxa"/>
          </w:tcPr>
          <w:p w14:paraId="07D3CBF7" w14:textId="77777777"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51EDFE27" w14:textId="77777777"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2"/>
        <w:gridCol w:w="2646"/>
      </w:tblGrid>
      <w:tr w:rsidR="008C63F9" w:rsidRPr="00CB59CD" w14:paraId="6D4B3F37" w14:textId="77777777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14:paraId="323C0233" w14:textId="57DFACB8" w:rsidR="008C63F9" w:rsidRPr="00CB59CD" w:rsidRDefault="00D73F2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2D24CF" w14:textId="77777777"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14:paraId="35EA0193" w14:textId="77777777"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14:paraId="1C014AF3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50083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2B19234" w14:textId="77777777"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42D565" w14:textId="4782C732" w:rsidR="00E01A93" w:rsidRPr="00F00BE7" w:rsidRDefault="00B87D0C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53459F2A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51C26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35CFC5" w14:textId="77777777"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8709D0C" w14:textId="30A34CAD" w:rsidR="00E01A93" w:rsidRPr="00F00BE7" w:rsidRDefault="00B87D0C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01A93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  <w:tr w:rsidR="00E01A93" w:rsidRPr="00CB59CD" w14:paraId="6321D35E" w14:textId="77777777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4E0" w14:textId="77777777"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1143E51" w14:textId="77777777"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14:paraId="70A77434" w14:textId="1BDB4A74" w:rsidR="00E01A93" w:rsidRPr="00F00BE7" w:rsidRDefault="00B87D0C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E65A0F" w:rsidRPr="00F00BE7">
              <w:rPr>
                <w:rFonts w:asciiTheme="minorHAnsi" w:hAnsiTheme="minorHAnsi"/>
                <w:b/>
              </w:rPr>
              <w:t xml:space="preserve"> Kč / 1 ks</w:t>
            </w:r>
          </w:p>
        </w:tc>
      </w:tr>
    </w:tbl>
    <w:p w14:paraId="23B6AD51" w14:textId="77777777" w:rsidR="00275334" w:rsidRDefault="002753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677"/>
        <w:gridCol w:w="2641"/>
      </w:tblGrid>
      <w:tr w:rsidR="00850308" w:rsidRPr="00CB59CD" w14:paraId="0C801236" w14:textId="77777777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3D30B" w14:textId="45809705" w:rsidR="00850308" w:rsidRPr="00CB59CD" w:rsidRDefault="005B1F52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6425F0" w14:textId="77777777"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14:paraId="541032F7" w14:textId="77777777"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14:paraId="705DB14A" w14:textId="77777777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76B59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EE04FB" w14:textId="77777777"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41EE40" w14:textId="3F178947" w:rsidR="00850308" w:rsidRPr="00F00BE7" w:rsidRDefault="00B87D0C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850308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4F7246B9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74BE2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D6FB6F" w14:textId="77777777"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14:paraId="3078C577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14:paraId="243C2EB0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14:paraId="33D7E237" w14:textId="77777777"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C0E2E5F" w14:textId="77777777" w:rsidR="005B2D75" w:rsidRPr="00F00BE7" w:rsidRDefault="005B2D75" w:rsidP="00FF1A5F">
            <w:pPr>
              <w:rPr>
                <w:rFonts w:asciiTheme="minorHAnsi" w:hAnsiTheme="minorHAnsi"/>
                <w:szCs w:val="20"/>
              </w:rPr>
            </w:pPr>
          </w:p>
          <w:p w14:paraId="4715DCE9" w14:textId="77777777" w:rsidR="002864E9" w:rsidRPr="00F00BE7" w:rsidRDefault="002864E9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2CC8ADCA" w14:textId="38EC69DE" w:rsidR="005B2D75" w:rsidRPr="00F00BE7" w:rsidRDefault="00B87D0C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29BFDB60" w14:textId="7ADECD49" w:rsidR="005B2D75" w:rsidRPr="00F00BE7" w:rsidRDefault="00B87D0C" w:rsidP="00FF1A5F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404FC62B" w14:textId="340C7084" w:rsidR="005B2D75" w:rsidRPr="00F00BE7" w:rsidRDefault="00B87D0C" w:rsidP="00FF1A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3BC5C557" w14:textId="77777777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FFEA5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6A8FF2B" w14:textId="77777777"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14:paraId="4C51FEF2" w14:textId="77777777"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AE5A2B" w14:textId="279C3819" w:rsidR="00850308" w:rsidRPr="00F00BE7" w:rsidRDefault="00B87D0C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XXX</w:t>
            </w:r>
            <w:r w:rsidR="005B2D75" w:rsidRPr="00F00BE7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50308" w:rsidRPr="00CB59CD" w14:paraId="7B68716B" w14:textId="77777777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A68" w14:textId="77777777"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356EE7E1" w14:textId="77777777"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14:paraId="7AC2833E" w14:textId="51BCA119" w:rsidR="005B2D75" w:rsidRPr="00F00BE7" w:rsidRDefault="00B87D0C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XXX</w:t>
            </w:r>
            <w:r w:rsidR="005B2D75" w:rsidRPr="00F00BE7">
              <w:rPr>
                <w:rFonts w:asciiTheme="minorHAnsi" w:hAnsiTheme="minorHAnsi"/>
                <w:b/>
                <w:szCs w:val="20"/>
              </w:rPr>
              <w:t xml:space="preserve"> Kč</w:t>
            </w:r>
          </w:p>
          <w:p w14:paraId="1331DFEE" w14:textId="77777777" w:rsidR="00850308" w:rsidRPr="00F00BE7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0D40C6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14:paraId="11ECD969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465D4CB6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0454CB78" w14:textId="77777777"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Ostatní odměna</w:t>
      </w:r>
    </w:p>
    <w:p w14:paraId="440E7CE8" w14:textId="77777777"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676"/>
        <w:gridCol w:w="2642"/>
      </w:tblGrid>
      <w:tr w:rsidR="00105134" w:rsidRPr="00CB59CD" w14:paraId="1A0EDC54" w14:textId="77777777" w:rsidTr="000327FA">
        <w:trPr>
          <w:trHeight w:val="567"/>
        </w:trPr>
        <w:tc>
          <w:tcPr>
            <w:tcW w:w="485" w:type="dxa"/>
            <w:vAlign w:val="center"/>
          </w:tcPr>
          <w:p w14:paraId="7ADAA09A" w14:textId="77777777" w:rsidR="00105134" w:rsidRPr="00CB59CD" w:rsidRDefault="00105134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B87D0C">
              <w:rPr>
                <w:rFonts w:asciiTheme="minorHAnsi" w:hAnsiTheme="minorHAnsi"/>
                <w:b/>
              </w:rPr>
            </w:r>
            <w:r w:rsidR="00B87D0C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050295C" w14:textId="77777777"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14:paraId="0E4F7A2E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14:paraId="7A7F2C9E" w14:textId="77777777" w:rsidTr="00F01D57">
        <w:trPr>
          <w:trHeight w:val="397"/>
        </w:trPr>
        <w:tc>
          <w:tcPr>
            <w:tcW w:w="485" w:type="dxa"/>
          </w:tcPr>
          <w:p w14:paraId="47273D09" w14:textId="77777777"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75D56CA" w14:textId="77777777"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14:paraId="62D75906" w14:textId="77777777"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14:paraId="7BDFA9BF" w14:textId="77777777" w:rsidR="005017D5" w:rsidRDefault="005017D5" w:rsidP="00E42DC9">
      <w:pPr>
        <w:pStyle w:val="cpNormal"/>
        <w:spacing w:after="0" w:line="260" w:lineRule="exact"/>
        <w:rPr>
          <w:b/>
          <w:szCs w:val="20"/>
        </w:rPr>
      </w:pPr>
    </w:p>
    <w:p w14:paraId="4E800A6F" w14:textId="77777777" w:rsidR="005017D5" w:rsidRDefault="005017D5">
      <w:pPr>
        <w:spacing w:line="240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11D1C84" w14:textId="77777777"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2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5261DB" w:rsidRPr="005261DB" w14:paraId="475EBE09" w14:textId="77777777" w:rsidTr="005261DB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C5C6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F2442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2382E72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32BE" w14:textId="0CA7B999" w:rsidR="005261DB" w:rsidRPr="005261DB" w:rsidRDefault="00B87D0C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063D6" w14:textId="1ED1230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EBE2D0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97E9" w14:textId="31EEE7C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2B032" w14:textId="564F0E9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9A7A2B3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24E97" w14:textId="67963D1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DEA05" w14:textId="353FB1D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98BF8F2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818C" w14:textId="0B38CC4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BAD80" w14:textId="09B1F60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B904A2B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0F8B" w14:textId="058EED7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300BE" w14:textId="1D028AA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A53EA23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A48F5" w14:textId="51BDA81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DCA3B" w14:textId="5739715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EA4CA5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1D19" w14:textId="3FD4EE0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B46DC" w14:textId="73E5540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5957506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B5744" w14:textId="3C79AB3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FB952" w14:textId="66BB5A0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A065B7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75926" w14:textId="50F55E6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3C4EB" w14:textId="22A938D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221385A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CAF4" w14:textId="58DC4E5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F3F8" w14:textId="7032686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86DB7FB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BA492" w14:textId="4FCAB05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540A5" w14:textId="16B5996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406634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014F" w14:textId="50D639B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0779" w14:textId="2DDB4AE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274BD7A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8F16" w14:textId="1E7C9B6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EEE0" w14:textId="4571169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3B4101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5AA57" w14:textId="22D23E0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4BC99" w14:textId="2D61FA7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8C433C9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6D9A" w14:textId="34A7F9D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8557C" w14:textId="76A1B4F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7BE86D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399A3" w14:textId="6F12B8E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9C02F" w14:textId="2B296BA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811A2DD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CA8B" w14:textId="3AA7193F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EEC72" w14:textId="3C4B953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D80453C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1BCC4" w14:textId="50E2AB6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3AC28" w14:textId="3780525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FAED07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EC4F" w14:textId="066A55F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2608D" w14:textId="22D5FD7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CE3D652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78B9" w14:textId="306C63F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109DB" w14:textId="386FB48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68FECC1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2033B" w14:textId="300C846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2CE45" w14:textId="494325C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E91475D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9117" w14:textId="4071896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CE531" w14:textId="6B413A96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0C3FEBC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BAE53" w14:textId="42921B5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B8396" w14:textId="5EB0E01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FAC348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06C34" w14:textId="6B8B15F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3F509" w14:textId="7A2EAC0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41E015D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2711" w14:textId="4A89A1D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9E34" w14:textId="51D7454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3035FE8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29C5" w14:textId="456B081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A545D" w14:textId="1D118D6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7C59B3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2550" w14:textId="491C4D6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B6CB2" w14:textId="3621C8A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591DA5D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644E" w14:textId="7E0FBD9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C274" w14:textId="5DD2E10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5288258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142A9" w14:textId="701DF48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47C0" w14:textId="3CE9CB0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73198FB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2B87" w14:textId="32FB9301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D7C6" w14:textId="483BA37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271DB25D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84B1" w14:textId="4CEF26A8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D33EC" w14:textId="784367B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436BB6C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505428" w14:textId="6F13F0E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9491D" w14:textId="0DAADE0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0BABB6C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E890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6BD59" w14:textId="77777777" w:rsidR="005261DB" w:rsidRPr="005261DB" w:rsidRDefault="005261DB" w:rsidP="005261DB">
            <w:pPr>
              <w:spacing w:line="240" w:lineRule="auto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5261DB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61DB" w:rsidRPr="005261DB" w14:paraId="756C58D4" w14:textId="77777777" w:rsidTr="005261DB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1200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055E7" w14:textId="7777777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261D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261DB" w:rsidRPr="005261DB" w14:paraId="09D7B77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BC05" w14:textId="509D4C08" w:rsidR="005261DB" w:rsidRPr="005261DB" w:rsidRDefault="00B87D0C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XXX</w:t>
            </w:r>
            <w:bookmarkStart w:id="3" w:name="_GoBack"/>
            <w:bookmarkEnd w:id="3"/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1E128" w14:textId="2043E7F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3E91BE7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6147E" w14:textId="5DD243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CEB76" w14:textId="4467D13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C46DAB0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E38D" w14:textId="24CF84CA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79B20" w14:textId="6667525C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061BF3F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7763" w14:textId="76B6AF2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10F12" w14:textId="48260C6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7E061B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1191" w14:textId="55CAA16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ACDA7" w14:textId="596A1594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C6D0171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2D3AD" w14:textId="48AAA81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F4DEB" w14:textId="599F2065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14ECD6C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D3A6C" w14:textId="212D8ED2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70A24" w14:textId="55FE8B2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76F7ECD0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5A80" w14:textId="2A5A608E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1CD25" w14:textId="6BCCC97B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3D99A57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4E8BE" w14:textId="20D14930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17A32" w14:textId="6836FE93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4FC3DB3E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F511" w14:textId="23E08307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05183" w14:textId="17F16C9D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261DB" w:rsidRPr="005261DB" w14:paraId="68C9920F" w14:textId="77777777" w:rsidTr="00B87D0C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BEAC65" w14:textId="233C647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8747C" w14:textId="770F5BA9" w:rsidR="005261DB" w:rsidRPr="005261DB" w:rsidRDefault="005261DB" w:rsidP="005261DB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7F54190" w14:textId="77777777" w:rsidR="002B67C5" w:rsidRDefault="002B67C5" w:rsidP="00325337">
      <w:pPr>
        <w:spacing w:before="120"/>
        <w:rPr>
          <w:sz w:val="16"/>
          <w:szCs w:val="16"/>
        </w:rPr>
      </w:pPr>
    </w:p>
    <w:p w14:paraId="36E0EB4F" w14:textId="77777777"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D8E0" w14:textId="77777777" w:rsidR="00DD25FE" w:rsidRDefault="00DD25FE" w:rsidP="00E26E3A">
      <w:pPr>
        <w:spacing w:line="240" w:lineRule="auto"/>
      </w:pPr>
      <w:r>
        <w:separator/>
      </w:r>
    </w:p>
  </w:endnote>
  <w:endnote w:type="continuationSeparator" w:id="0">
    <w:p w14:paraId="02510C4A" w14:textId="77777777" w:rsidR="00DD25FE" w:rsidRDefault="00DD25F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781A" w14:textId="5403D0BF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B87D0C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B87D0C">
      <w:fldChar w:fldCharType="begin"/>
    </w:r>
    <w:r w:rsidR="00B87D0C">
      <w:instrText xml:space="preserve"> NUMPAGES  \* Arabic  \* MERGEFORMAT </w:instrText>
    </w:r>
    <w:r w:rsidR="00B87D0C">
      <w:fldChar w:fldCharType="separate"/>
    </w:r>
    <w:r w:rsidR="00B87D0C">
      <w:rPr>
        <w:noProof/>
      </w:rPr>
      <w:t>4</w:t>
    </w:r>
    <w:r w:rsidR="00B87D0C">
      <w:rPr>
        <w:noProof/>
      </w:rPr>
      <w:fldChar w:fldCharType="end"/>
    </w:r>
  </w:p>
  <w:p w14:paraId="006F678C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FFCD" w14:textId="77777777" w:rsidR="00DD25FE" w:rsidRDefault="00DD25FE" w:rsidP="00E26E3A">
      <w:pPr>
        <w:spacing w:line="240" w:lineRule="auto"/>
      </w:pPr>
      <w:r>
        <w:separator/>
      </w:r>
    </w:p>
  </w:footnote>
  <w:footnote w:type="continuationSeparator" w:id="0">
    <w:p w14:paraId="44BCC530" w14:textId="77777777" w:rsidR="00DD25FE" w:rsidRDefault="00DD25F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678AD" w14:textId="77777777"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D65FF7D" wp14:editId="4D074B9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BEB5FA2" wp14:editId="7FC08EC8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1932930F" wp14:editId="4440586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14:paraId="68703639" w14:textId="2799207C" w:rsidR="001F741B" w:rsidRPr="00D73F2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73F22">
      <w:rPr>
        <w:rFonts w:cs="Arial"/>
        <w:b/>
        <w:color w:val="007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3DF739F"/>
    <w:multiLevelType w:val="hybridMultilevel"/>
    <w:tmpl w:val="8EB67C48"/>
    <w:lvl w:ilvl="0" w:tplc="3BFCAE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20"/>
  </w:num>
  <w:num w:numId="5">
    <w:abstractNumId w:val="34"/>
  </w:num>
  <w:num w:numId="6">
    <w:abstractNumId w:val="35"/>
  </w:num>
  <w:num w:numId="7">
    <w:abstractNumId w:val="21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5"/>
  </w:num>
  <w:num w:numId="22">
    <w:abstractNumId w:val="38"/>
  </w:num>
  <w:num w:numId="23">
    <w:abstractNumId w:val="22"/>
  </w:num>
  <w:num w:numId="24">
    <w:abstractNumId w:val="11"/>
  </w:num>
  <w:num w:numId="25">
    <w:abstractNumId w:val="36"/>
  </w:num>
  <w:num w:numId="26">
    <w:abstractNumId w:val="33"/>
  </w:num>
  <w:num w:numId="27">
    <w:abstractNumId w:val="16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30"/>
  </w:num>
  <w:num w:numId="33">
    <w:abstractNumId w:val="37"/>
  </w:num>
  <w:num w:numId="34">
    <w:abstractNumId w:val="18"/>
  </w:num>
  <w:num w:numId="35">
    <w:abstractNumId w:val="28"/>
  </w:num>
  <w:num w:numId="36">
    <w:abstractNumId w:val="17"/>
  </w:num>
  <w:num w:numId="37">
    <w:abstractNumId w:val="23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811"/>
    <w:rsid w:val="00070913"/>
    <w:rsid w:val="00070E04"/>
    <w:rsid w:val="000723F4"/>
    <w:rsid w:val="00073A89"/>
    <w:rsid w:val="000747C2"/>
    <w:rsid w:val="0007496F"/>
    <w:rsid w:val="00077D04"/>
    <w:rsid w:val="000830DC"/>
    <w:rsid w:val="00083693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5057"/>
    <w:rsid w:val="00157056"/>
    <w:rsid w:val="00160A8C"/>
    <w:rsid w:val="0016165C"/>
    <w:rsid w:val="0016760D"/>
    <w:rsid w:val="00170160"/>
    <w:rsid w:val="00171DE6"/>
    <w:rsid w:val="00176013"/>
    <w:rsid w:val="00176BB8"/>
    <w:rsid w:val="00177A4B"/>
    <w:rsid w:val="00177B76"/>
    <w:rsid w:val="00177FE1"/>
    <w:rsid w:val="00182453"/>
    <w:rsid w:val="00190879"/>
    <w:rsid w:val="00193DF2"/>
    <w:rsid w:val="00194D3B"/>
    <w:rsid w:val="001A1791"/>
    <w:rsid w:val="001A3F94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13254"/>
    <w:rsid w:val="0022161F"/>
    <w:rsid w:val="00221CA0"/>
    <w:rsid w:val="002239FA"/>
    <w:rsid w:val="00226A7D"/>
    <w:rsid w:val="00226D01"/>
    <w:rsid w:val="0022718D"/>
    <w:rsid w:val="00240181"/>
    <w:rsid w:val="0024185A"/>
    <w:rsid w:val="00242312"/>
    <w:rsid w:val="00242ABC"/>
    <w:rsid w:val="0024329E"/>
    <w:rsid w:val="002525EC"/>
    <w:rsid w:val="00254604"/>
    <w:rsid w:val="002661DF"/>
    <w:rsid w:val="00271790"/>
    <w:rsid w:val="00271EEE"/>
    <w:rsid w:val="00275334"/>
    <w:rsid w:val="00282520"/>
    <w:rsid w:val="00282F0C"/>
    <w:rsid w:val="00284F44"/>
    <w:rsid w:val="002864E3"/>
    <w:rsid w:val="002864E9"/>
    <w:rsid w:val="00295257"/>
    <w:rsid w:val="002A25E4"/>
    <w:rsid w:val="002B3345"/>
    <w:rsid w:val="002B4613"/>
    <w:rsid w:val="002B474E"/>
    <w:rsid w:val="002B67C5"/>
    <w:rsid w:val="002B7B70"/>
    <w:rsid w:val="002C30E0"/>
    <w:rsid w:val="002C60A7"/>
    <w:rsid w:val="002C6A2A"/>
    <w:rsid w:val="002C74FD"/>
    <w:rsid w:val="002C7D4C"/>
    <w:rsid w:val="002E04C8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849D6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084E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17D5"/>
    <w:rsid w:val="00507645"/>
    <w:rsid w:val="005112B7"/>
    <w:rsid w:val="0051134F"/>
    <w:rsid w:val="00514A8D"/>
    <w:rsid w:val="00522D99"/>
    <w:rsid w:val="00522E41"/>
    <w:rsid w:val="00524055"/>
    <w:rsid w:val="005261DB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1F52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1C3D"/>
    <w:rsid w:val="00632170"/>
    <w:rsid w:val="00633670"/>
    <w:rsid w:val="00633C23"/>
    <w:rsid w:val="006463B6"/>
    <w:rsid w:val="00654CCF"/>
    <w:rsid w:val="006601F6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3B8C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246"/>
    <w:rsid w:val="00934E97"/>
    <w:rsid w:val="009378B1"/>
    <w:rsid w:val="009407C1"/>
    <w:rsid w:val="00942AAB"/>
    <w:rsid w:val="00943CD6"/>
    <w:rsid w:val="00945101"/>
    <w:rsid w:val="00945A37"/>
    <w:rsid w:val="00947B19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94E98"/>
    <w:rsid w:val="00AA1110"/>
    <w:rsid w:val="00AA1A56"/>
    <w:rsid w:val="00AA217E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5731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0DA2"/>
    <w:rsid w:val="00B54360"/>
    <w:rsid w:val="00B606FC"/>
    <w:rsid w:val="00B61869"/>
    <w:rsid w:val="00B6472E"/>
    <w:rsid w:val="00B67C5B"/>
    <w:rsid w:val="00B71FA3"/>
    <w:rsid w:val="00B74E13"/>
    <w:rsid w:val="00B758A0"/>
    <w:rsid w:val="00B76A78"/>
    <w:rsid w:val="00B81C69"/>
    <w:rsid w:val="00B82E5A"/>
    <w:rsid w:val="00B85507"/>
    <w:rsid w:val="00B87D0C"/>
    <w:rsid w:val="00B96FA8"/>
    <w:rsid w:val="00B97216"/>
    <w:rsid w:val="00BA0444"/>
    <w:rsid w:val="00BA0D75"/>
    <w:rsid w:val="00BA3D8F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3DDE"/>
    <w:rsid w:val="00BF4377"/>
    <w:rsid w:val="00BF6B60"/>
    <w:rsid w:val="00C005F4"/>
    <w:rsid w:val="00C00885"/>
    <w:rsid w:val="00C037FF"/>
    <w:rsid w:val="00C0737A"/>
    <w:rsid w:val="00C102C5"/>
    <w:rsid w:val="00C12E02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87483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E35DE"/>
    <w:rsid w:val="00CF1CB2"/>
    <w:rsid w:val="00D00C32"/>
    <w:rsid w:val="00D049F2"/>
    <w:rsid w:val="00D1137B"/>
    <w:rsid w:val="00D13B4D"/>
    <w:rsid w:val="00D2034D"/>
    <w:rsid w:val="00D218F6"/>
    <w:rsid w:val="00D22628"/>
    <w:rsid w:val="00D22BD7"/>
    <w:rsid w:val="00D232D7"/>
    <w:rsid w:val="00D24F8A"/>
    <w:rsid w:val="00D25607"/>
    <w:rsid w:val="00D324B3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3F22"/>
    <w:rsid w:val="00D75622"/>
    <w:rsid w:val="00D76B9A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25FE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45D51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BE7"/>
    <w:rsid w:val="00F00D46"/>
    <w:rsid w:val="00F01D57"/>
    <w:rsid w:val="00F03C4F"/>
    <w:rsid w:val="00F16AA8"/>
    <w:rsid w:val="00F1751B"/>
    <w:rsid w:val="00F20140"/>
    <w:rsid w:val="00F201DD"/>
    <w:rsid w:val="00F352BC"/>
    <w:rsid w:val="00F432E7"/>
    <w:rsid w:val="00F43E36"/>
    <w:rsid w:val="00F476DD"/>
    <w:rsid w:val="00F53894"/>
    <w:rsid w:val="00F54383"/>
    <w:rsid w:val="00F57D2C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681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0A11DB25"/>
  <w15:docId w15:val="{BA47F5CE-23BA-427F-A4A3-D7625053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FBCB-0D06-4728-99C8-8383062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6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Forstová Tereza</cp:lastModifiedBy>
  <cp:revision>7</cp:revision>
  <cp:lastPrinted>2016-06-09T09:15:00Z</cp:lastPrinted>
  <dcterms:created xsi:type="dcterms:W3CDTF">2020-04-21T16:33:00Z</dcterms:created>
  <dcterms:modified xsi:type="dcterms:W3CDTF">2021-01-29T11:46:00Z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