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32870BEF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</w:t>
      </w:r>
    </w:p>
    <w:p w14:paraId="02E8E733" w14:textId="7A00031B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16:00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8</w:t>
      </w:r>
    </w:p>
    <w:p w14:paraId="3BFA3FC8" w14:textId="7EB3791D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16:00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8</w:t>
      </w:r>
    </w:p>
    <w:p w14:paraId="0A6DB49A" w14:textId="47ED0494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16:00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8</w:t>
      </w:r>
    </w:p>
    <w:p w14:paraId="2DB6335D" w14:textId="1855F91E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>8:00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16:00</w:t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</w:rPr>
        <w:tab/>
        <w:t>8</w:t>
      </w:r>
    </w:p>
    <w:p w14:paraId="41DD5233" w14:textId="3542A82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2A73914" w14:textId="59389E41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4B5EFDEA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760D">
        <w:rPr>
          <w:rFonts w:asciiTheme="minorHAnsi" w:hAnsiTheme="minorHAnsi" w:cs="Tahoma"/>
          <w:b/>
        </w:rPr>
        <w:t>40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6A968475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54259EB" w14:textId="58130CB3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7314F855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111AA180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232333A5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15745EF5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>
        <w:rPr>
          <w:rFonts w:asciiTheme="minorHAnsi" w:hAnsiTheme="minorHAnsi" w:cs="Tahoma"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ab/>
      </w:r>
      <w:r w:rsidR="00337F91">
        <w:rPr>
          <w:rFonts w:asciiTheme="minorHAnsi" w:hAnsiTheme="minorHAnsi" w:cs="Tahoma"/>
        </w:rPr>
        <w:t>XXX</w:t>
      </w:r>
      <w:bookmarkStart w:id="0" w:name="_GoBack"/>
      <w:bookmarkEnd w:id="0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4F7D51A9" w:rsidR="009D3F3A" w:rsidRPr="00227890" w:rsidRDefault="0071760D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311 026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51B35031" w:rsidR="009D3F3A" w:rsidRPr="009D3F3A" w:rsidRDefault="0071760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09E962FF" w:rsidR="00A5580E" w:rsidRPr="00A5580E" w:rsidRDefault="0071760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34F0782B" w:rsidR="00A5580E" w:rsidRPr="00A5580E" w:rsidRDefault="0071760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2208FE50" w:rsidR="009D3F3A" w:rsidRPr="00A5580E" w:rsidRDefault="0071760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</w:t>
      </w:r>
      <w:r w:rsidR="00874CBC">
        <w:rPr>
          <w:rFonts w:asciiTheme="minorHAnsi" w:hAnsiTheme="minorHAnsi" w:cs="Tahoma"/>
        </w:rPr>
        <w:t>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61BBBB91" w:rsidR="009D3F3A" w:rsidRPr="009D3F3A" w:rsidRDefault="0071760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66C987BC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37F91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337F91">
      <w:fldChar w:fldCharType="begin"/>
    </w:r>
    <w:r w:rsidR="00337F91">
      <w:instrText xml:space="preserve"> NUMPAGES  \* Arabic  \* MERGEFORMAT </w:instrText>
    </w:r>
    <w:r w:rsidR="00337F91">
      <w:fldChar w:fldCharType="separate"/>
    </w:r>
    <w:r w:rsidR="00337F91">
      <w:rPr>
        <w:noProof/>
      </w:rPr>
      <w:t>2</w:t>
    </w:r>
    <w:r w:rsidR="00337F91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48AEB1D9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  <w:r w:rsidR="0071760D">
      <w:rPr>
        <w:color w:val="002776"/>
      </w:rPr>
      <w:tab/>
    </w:r>
    <w:r w:rsidR="0071760D">
      <w:rPr>
        <w:color w:val="002776"/>
      </w:rPr>
      <w:tab/>
    </w:r>
  </w:p>
  <w:p w14:paraId="0BBAA148" w14:textId="7777777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37F91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1760D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4CBC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8</cp:revision>
  <cp:lastPrinted>1900-12-31T23:00:00Z</cp:lastPrinted>
  <dcterms:created xsi:type="dcterms:W3CDTF">2020-06-03T11:04:00Z</dcterms:created>
  <dcterms:modified xsi:type="dcterms:W3CDTF">2021-01-26T12:22:00Z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