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6440F9" w:rsidRPr="006440F9">
              <w:rPr>
                <w:szCs w:val="24"/>
              </w:rPr>
              <w:t>TUL - 21/9170/000683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Trade FIDES a.s.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6440F9">
              <w:rPr>
                <w:szCs w:val="24"/>
              </w:rPr>
              <w:t>6/1/2021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B74856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Prokopa Holého 238</w:t>
            </w:r>
          </w:p>
          <w:p w:rsidR="00E90A4E" w:rsidRPr="003B7DB9" w:rsidRDefault="00B74856" w:rsidP="00B7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 01  Hradec Králové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 w:rsidRPr="00B74856">
              <w:rPr>
                <w:sz w:val="24"/>
                <w:szCs w:val="24"/>
              </w:rPr>
              <w:t>61974731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B74856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Objednáváme u Vás služby spojené se správou EPS na objektech TUL: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roční </w:t>
            </w:r>
            <w:r w:rsidR="003347A9">
              <w:rPr>
                <w:sz w:val="24"/>
                <w:szCs w:val="24"/>
              </w:rPr>
              <w:t xml:space="preserve">kontroly provozuschopnosti </w:t>
            </w:r>
            <w:r w:rsidR="008971F2">
              <w:rPr>
                <w:sz w:val="24"/>
                <w:szCs w:val="24"/>
              </w:rPr>
              <w:t xml:space="preserve">EPS </w:t>
            </w:r>
            <w:r w:rsidR="0036400B">
              <w:rPr>
                <w:sz w:val="24"/>
                <w:szCs w:val="24"/>
              </w:rPr>
              <w:t xml:space="preserve">a ER </w:t>
            </w:r>
            <w:r>
              <w:rPr>
                <w:sz w:val="24"/>
                <w:szCs w:val="24"/>
              </w:rPr>
              <w:t>dle lhůt: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budova IC - 1/20</w:t>
            </w:r>
            <w:r w:rsidR="000F20B2">
              <w:rPr>
                <w:sz w:val="24"/>
                <w:szCs w:val="24"/>
              </w:rPr>
              <w:t>2</w:t>
            </w:r>
            <w:r w:rsidR="006440F9">
              <w:rPr>
                <w:sz w:val="24"/>
                <w:szCs w:val="24"/>
              </w:rPr>
              <w:t>1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L - </w:t>
            </w:r>
            <w:r w:rsidR="00BF6C08">
              <w:rPr>
                <w:sz w:val="24"/>
                <w:szCs w:val="24"/>
              </w:rPr>
              <w:t>7/20</w:t>
            </w:r>
            <w:r w:rsidR="000F20B2">
              <w:rPr>
                <w:sz w:val="24"/>
                <w:szCs w:val="24"/>
              </w:rPr>
              <w:t>2</w:t>
            </w:r>
            <w:r w:rsidR="006440F9">
              <w:rPr>
                <w:sz w:val="24"/>
                <w:szCs w:val="24"/>
              </w:rPr>
              <w:t>1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G - </w:t>
            </w:r>
            <w:r w:rsidR="003347A9">
              <w:rPr>
                <w:sz w:val="24"/>
                <w:szCs w:val="24"/>
              </w:rPr>
              <w:t>4</w:t>
            </w:r>
            <w:r w:rsidR="00BF6C08">
              <w:rPr>
                <w:sz w:val="24"/>
                <w:szCs w:val="24"/>
              </w:rPr>
              <w:t>/20</w:t>
            </w:r>
            <w:r w:rsidR="000F20B2">
              <w:rPr>
                <w:sz w:val="24"/>
                <w:szCs w:val="24"/>
              </w:rPr>
              <w:t>2</w:t>
            </w:r>
            <w:r w:rsidR="006440F9">
              <w:rPr>
                <w:sz w:val="24"/>
                <w:szCs w:val="24"/>
              </w:rPr>
              <w:t>1</w:t>
            </w:r>
          </w:p>
          <w:p w:rsidR="006440F9" w:rsidRDefault="006440F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budova Plynová kotelna Bendlova - 5/2021</w:t>
            </w:r>
          </w:p>
          <w:p w:rsidR="00BF6C08" w:rsidRDefault="00BF6C08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půlroční </w:t>
            </w:r>
            <w:r w:rsidR="00B955A7">
              <w:rPr>
                <w:sz w:val="24"/>
                <w:szCs w:val="24"/>
              </w:rPr>
              <w:t>kontroly provozuschopnosti</w:t>
            </w:r>
            <w:r>
              <w:rPr>
                <w:sz w:val="24"/>
                <w:szCs w:val="24"/>
              </w:rPr>
              <w:t xml:space="preserve"> dle lhůt objektů IC, L, G</w:t>
            </w:r>
            <w:r w:rsidR="006440F9">
              <w:rPr>
                <w:sz w:val="24"/>
                <w:szCs w:val="24"/>
              </w:rPr>
              <w:t xml:space="preserve"> a Plynové kotelny Bendlova</w:t>
            </w:r>
          </w:p>
          <w:p w:rsidR="00BF6C08" w:rsidRDefault="008971F2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měsíční </w:t>
            </w:r>
            <w:r w:rsidR="00B955A7">
              <w:rPr>
                <w:sz w:val="24"/>
                <w:szCs w:val="24"/>
              </w:rPr>
              <w:t xml:space="preserve">kontroly provozuschopnosti </w:t>
            </w:r>
            <w:r>
              <w:rPr>
                <w:sz w:val="24"/>
                <w:szCs w:val="24"/>
              </w:rPr>
              <w:t>EPS objektů IC, L, G</w:t>
            </w:r>
            <w:r w:rsidR="006440F9">
              <w:rPr>
                <w:sz w:val="24"/>
                <w:szCs w:val="24"/>
              </w:rPr>
              <w:t xml:space="preserve">, </w:t>
            </w:r>
            <w:r w:rsidR="003347A9">
              <w:rPr>
                <w:sz w:val="24"/>
                <w:szCs w:val="24"/>
              </w:rPr>
              <w:t>čidla v serverovně budovy P</w:t>
            </w:r>
            <w:r w:rsidR="006440F9">
              <w:rPr>
                <w:sz w:val="24"/>
                <w:szCs w:val="24"/>
              </w:rPr>
              <w:t xml:space="preserve"> a čidel v budově N - Jablonec nad Nisou</w:t>
            </w:r>
            <w:r w:rsidR="003347A9">
              <w:rPr>
                <w:sz w:val="24"/>
                <w:szCs w:val="24"/>
              </w:rPr>
              <w:t xml:space="preserve"> napojen</w:t>
            </w:r>
            <w:r w:rsidR="006440F9">
              <w:rPr>
                <w:sz w:val="24"/>
                <w:szCs w:val="24"/>
              </w:rPr>
              <w:t>ých</w:t>
            </w:r>
            <w:r w:rsidR="003347A9">
              <w:rPr>
                <w:sz w:val="24"/>
                <w:szCs w:val="24"/>
              </w:rPr>
              <w:t xml:space="preserve"> na EZS</w:t>
            </w:r>
          </w:p>
          <w:p w:rsidR="003347A9" w:rsidRDefault="003347A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servisní práce vyvolané </w:t>
            </w:r>
            <w:r w:rsidR="001713D9">
              <w:rPr>
                <w:sz w:val="24"/>
                <w:szCs w:val="24"/>
              </w:rPr>
              <w:t xml:space="preserve">zjištěnými </w:t>
            </w:r>
            <w:r>
              <w:rPr>
                <w:sz w:val="24"/>
                <w:szCs w:val="24"/>
              </w:rPr>
              <w:t xml:space="preserve">závadami při kontrolách provozuschopnosti EPS </w:t>
            </w:r>
            <w:r w:rsidR="000F20B2">
              <w:rPr>
                <w:sz w:val="24"/>
                <w:szCs w:val="24"/>
              </w:rPr>
              <w:t xml:space="preserve">a ER </w:t>
            </w:r>
            <w:r>
              <w:rPr>
                <w:sz w:val="24"/>
                <w:szCs w:val="24"/>
              </w:rPr>
              <w:t>a jej</w:t>
            </w:r>
            <w:r w:rsidR="000F20B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 komponent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součinnost při revizích </w:t>
            </w:r>
            <w:r w:rsidR="000F20B2">
              <w:rPr>
                <w:sz w:val="24"/>
                <w:szCs w:val="24"/>
              </w:rPr>
              <w:t xml:space="preserve">dalších </w:t>
            </w:r>
            <w:r>
              <w:rPr>
                <w:sz w:val="24"/>
                <w:szCs w:val="24"/>
              </w:rPr>
              <w:t xml:space="preserve">vyhrazených PBZ </w:t>
            </w:r>
            <w:r w:rsidR="007E1548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na dalších objektech v rámci </w:t>
            </w:r>
            <w:r w:rsidRPr="008971F2">
              <w:rPr>
                <w:sz w:val="24"/>
                <w:szCs w:val="24"/>
              </w:rPr>
              <w:t>provázání datové komunikace mezi instalovanými komponenty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v jednotný informační systém</w:t>
            </w:r>
          </w:p>
          <w:p w:rsidR="00CF05AE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71F2">
              <w:rPr>
                <w:sz w:val="24"/>
                <w:szCs w:val="24"/>
              </w:rPr>
              <w:t>průběžné drobné nadstandartní úpravy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systém</w:t>
            </w:r>
            <w:r>
              <w:rPr>
                <w:sz w:val="24"/>
                <w:szCs w:val="24"/>
              </w:rPr>
              <w:t>u EPS</w:t>
            </w:r>
            <w:r w:rsidRPr="008971F2">
              <w:rPr>
                <w:sz w:val="24"/>
                <w:szCs w:val="24"/>
              </w:rPr>
              <w:t xml:space="preserve"> vyvolan</w:t>
            </w:r>
            <w:r w:rsidR="003347A9">
              <w:rPr>
                <w:sz w:val="24"/>
                <w:szCs w:val="24"/>
              </w:rPr>
              <w:t>é</w:t>
            </w:r>
            <w:r w:rsidRPr="008971F2">
              <w:rPr>
                <w:sz w:val="24"/>
                <w:szCs w:val="24"/>
              </w:rPr>
              <w:t xml:space="preserve"> specifickým provozem TUL</w:t>
            </w:r>
          </w:p>
          <w:p w:rsidR="008971F2" w:rsidRDefault="00CF05AE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školení uživatelů systému Latis</w:t>
            </w:r>
            <w:r w:rsidR="008971F2">
              <w:rPr>
                <w:sz w:val="24"/>
                <w:szCs w:val="24"/>
              </w:rPr>
              <w:t>.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</w:p>
          <w:p w:rsidR="00B955A7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služby budou propláceny na základě potvrzených dodacích a servisních listů.</w:t>
            </w:r>
          </w:p>
          <w:p w:rsidR="003B7DB9" w:rsidRPr="003B7DB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69688F" w:rsidRPr="003B7DB9" w:rsidRDefault="003B7DB9" w:rsidP="008971F2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8971F2">
              <w:rPr>
                <w:szCs w:val="24"/>
              </w:rPr>
              <w:t>Technická univerzita v Liberci</w:t>
            </w:r>
            <w:r w:rsidR="008971F2">
              <w:rPr>
                <w:szCs w:val="24"/>
              </w:rPr>
              <w:br/>
              <w:t>Studentská 1402/2</w:t>
            </w:r>
            <w:r w:rsidR="008971F2">
              <w:rPr>
                <w:szCs w:val="24"/>
              </w:rPr>
              <w:br/>
              <w:t>461 17  Liberec 1</w:t>
            </w:r>
            <w:r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8971F2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8971F2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CF05AE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="00C257A7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6440F9">
              <w:rPr>
                <w:szCs w:val="24"/>
              </w:rPr>
              <w:t>2021</w:t>
            </w:r>
            <w:r w:rsidRPr="003B7DB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bookmarkStart w:id="16" w:name="_GoBack"/>
            <w:bookmarkEnd w:id="16"/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C257A7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D02" w:rsidRDefault="00ED7D02">
      <w:r>
        <w:separator/>
      </w:r>
    </w:p>
  </w:endnote>
  <w:endnote w:type="continuationSeparator" w:id="0">
    <w:p w:rsidR="00ED7D02" w:rsidRDefault="00E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D02" w:rsidRDefault="00ED7D02">
      <w:r>
        <w:separator/>
      </w:r>
    </w:p>
  </w:footnote>
  <w:footnote w:type="continuationSeparator" w:id="0">
    <w:p w:rsidR="00ED7D02" w:rsidRDefault="00ED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2NDUzNTGxsDQzNDZR0lEKTi0uzszPAykwqgUA1dDcQywAAAA="/>
  </w:docVars>
  <w:rsids>
    <w:rsidRoot w:val="00B74856"/>
    <w:rsid w:val="00061111"/>
    <w:rsid w:val="00077B52"/>
    <w:rsid w:val="000D25F1"/>
    <w:rsid w:val="000E139D"/>
    <w:rsid w:val="000F20B2"/>
    <w:rsid w:val="00151784"/>
    <w:rsid w:val="001713D9"/>
    <w:rsid w:val="00193D08"/>
    <w:rsid w:val="001A5982"/>
    <w:rsid w:val="0024059D"/>
    <w:rsid w:val="002C6A10"/>
    <w:rsid w:val="00304E67"/>
    <w:rsid w:val="003067A6"/>
    <w:rsid w:val="003347A9"/>
    <w:rsid w:val="00362483"/>
    <w:rsid w:val="0036400B"/>
    <w:rsid w:val="003962F3"/>
    <w:rsid w:val="003B7DB9"/>
    <w:rsid w:val="003F6B25"/>
    <w:rsid w:val="00456CCA"/>
    <w:rsid w:val="005D386E"/>
    <w:rsid w:val="006440F9"/>
    <w:rsid w:val="006558F8"/>
    <w:rsid w:val="0069688F"/>
    <w:rsid w:val="00716A98"/>
    <w:rsid w:val="007203A3"/>
    <w:rsid w:val="007226A0"/>
    <w:rsid w:val="0076644B"/>
    <w:rsid w:val="007B5F1D"/>
    <w:rsid w:val="007D494D"/>
    <w:rsid w:val="007E1548"/>
    <w:rsid w:val="0081303D"/>
    <w:rsid w:val="008971F2"/>
    <w:rsid w:val="00A92394"/>
    <w:rsid w:val="00AB05A8"/>
    <w:rsid w:val="00B03F87"/>
    <w:rsid w:val="00B2566F"/>
    <w:rsid w:val="00B74856"/>
    <w:rsid w:val="00B75FCB"/>
    <w:rsid w:val="00B955A7"/>
    <w:rsid w:val="00BE4386"/>
    <w:rsid w:val="00BF6C08"/>
    <w:rsid w:val="00C257A7"/>
    <w:rsid w:val="00C92533"/>
    <w:rsid w:val="00C96080"/>
    <w:rsid w:val="00CC54FC"/>
    <w:rsid w:val="00CF05AE"/>
    <w:rsid w:val="00D60893"/>
    <w:rsid w:val="00DA188B"/>
    <w:rsid w:val="00E1666E"/>
    <w:rsid w:val="00E634D3"/>
    <w:rsid w:val="00E75D9A"/>
    <w:rsid w:val="00E90A4E"/>
    <w:rsid w:val="00E94530"/>
    <w:rsid w:val="00EB7562"/>
    <w:rsid w:val="00ED7D02"/>
    <w:rsid w:val="00EF1372"/>
    <w:rsid w:val="00EF1A4A"/>
    <w:rsid w:val="00EF2850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4EAB9-7739-4422-967F-5398513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2007-11-13T05:53:00Z</cp:lastPrinted>
  <dcterms:created xsi:type="dcterms:W3CDTF">2021-01-26T12:05:00Z</dcterms:created>
  <dcterms:modified xsi:type="dcterms:W3CDTF">2021-01-26T12:05:00Z</dcterms:modified>
</cp:coreProperties>
</file>