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Remopol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Oldřichova 158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272  03 Kladno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26327511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20.01.2021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OBJ35-35672/2021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V rámci stavby "Rekonstrukce a přístavba Domova důchodců ve Staré Roli" u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vás objednáváme dovybavení mobiliáře pro společné prostory.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Dodání mobiliáře bude v rozsahu vámi předložené cenové nabídky z 20.10.2020.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Cena bez DPH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175 070</w:t>
            </w:r>
          </w:p>
        </w:tc>
      </w:tr>
    </w:tbl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31.03.2021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60EA5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60EA5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60EA5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60EA5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60EA5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60EA5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60EA5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26327511, konstantní symbol 1148, specifický symbol 00254657 (§ 109a zákona o DPH).</w:t>
      </w:r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60EA5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60EA5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60EA5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60EA5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60EA5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660E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660EA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A5"/>
    <w:rsid w:val="0066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BC120"/>
  <w14:defaultImageDpi w14:val="0"/>
  <w15:docId w15:val="{F6DCB3ED-E8FB-415E-BEC0-A4C81856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0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6486DFD9</Template>
  <TotalTime>1</TotalTime>
  <Pages>2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2</cp:revision>
  <cp:lastPrinted>2021-01-20T10:15:00Z</cp:lastPrinted>
  <dcterms:created xsi:type="dcterms:W3CDTF">2021-01-20T10:16:00Z</dcterms:created>
  <dcterms:modified xsi:type="dcterms:W3CDTF">2021-01-20T10:16:00Z</dcterms:modified>
</cp:coreProperties>
</file>