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75D99739"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B14A2" w:rsidRPr="004B14A2">
        <w:rPr>
          <w:rFonts w:cs="Arial"/>
          <w:b/>
          <w:sz w:val="36"/>
          <w:szCs w:val="36"/>
        </w:rPr>
        <w:t>Z30259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00258D2B" w:rsidR="00BE6537" w:rsidRPr="007F0165" w:rsidRDefault="005A3E45" w:rsidP="007F0165">
            <w:pPr>
              <w:pStyle w:val="Tabulka"/>
              <w:jc w:val="center"/>
              <w:rPr>
                <w:b/>
                <w:szCs w:val="22"/>
              </w:rPr>
            </w:pPr>
            <w:r>
              <w:rPr>
                <w:b/>
                <w:szCs w:val="22"/>
              </w:rPr>
              <w:t>588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F0165" w:rsidRPr="006C3557" w14:paraId="6C049056" w14:textId="77777777" w:rsidTr="001307A1">
        <w:tc>
          <w:tcPr>
            <w:tcW w:w="2246" w:type="dxa"/>
            <w:tcBorders>
              <w:top w:val="single" w:sz="8" w:space="0" w:color="auto"/>
              <w:left w:val="single" w:sz="8" w:space="0" w:color="auto"/>
            </w:tcBorders>
            <w:vAlign w:val="center"/>
          </w:tcPr>
          <w:p w14:paraId="3995BC19" w14:textId="77777777" w:rsidR="007F0165" w:rsidRPr="006C3557" w:rsidRDefault="007F0165" w:rsidP="007F0165">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4CC4EE55" w:rsidR="007F0165" w:rsidRPr="007B2715" w:rsidRDefault="007F0165" w:rsidP="007F0165">
            <w:pPr>
              <w:pStyle w:val="Tabulka"/>
              <w:rPr>
                <w:b/>
                <w:szCs w:val="22"/>
              </w:rPr>
            </w:pPr>
            <w:r>
              <w:rPr>
                <w:b/>
                <w:szCs w:val="22"/>
              </w:rPr>
              <w:t xml:space="preserve">Speciální registry -  rozšíření nástrojů pro administrátory </w:t>
            </w:r>
            <w:r w:rsidR="00050441">
              <w:rPr>
                <w:b/>
                <w:szCs w:val="22"/>
              </w:rPr>
              <w:t>2. část</w:t>
            </w:r>
          </w:p>
        </w:tc>
      </w:tr>
      <w:tr w:rsidR="007F0165"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7F0165" w:rsidRPr="006C3557" w:rsidRDefault="007F0165" w:rsidP="007F0165">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FE4A03B0E0F4071B305CA102ABC3A0F"/>
            </w:placeholder>
            <w:date w:fullDate="2020-10-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82692FC" w:rsidR="007F0165" w:rsidRPr="00152E30" w:rsidRDefault="005A3E45" w:rsidP="005A3E45">
                <w:pPr>
                  <w:pStyle w:val="Tabulka"/>
                  <w:rPr>
                    <w:szCs w:val="22"/>
                  </w:rPr>
                </w:pPr>
                <w:r>
                  <w:rPr>
                    <w:szCs w:val="22"/>
                  </w:rPr>
                  <w:t>30.10.2020</w:t>
                </w:r>
              </w:p>
            </w:tc>
          </w:sdtContent>
        </w:sdt>
        <w:tc>
          <w:tcPr>
            <w:tcW w:w="3383" w:type="dxa"/>
            <w:tcBorders>
              <w:left w:val="dotted" w:sz="4" w:space="0" w:color="auto"/>
              <w:bottom w:val="single" w:sz="8" w:space="0" w:color="auto"/>
            </w:tcBorders>
            <w:vAlign w:val="center"/>
          </w:tcPr>
          <w:p w14:paraId="10C5E658" w14:textId="77777777" w:rsidR="007F0165" w:rsidRPr="006C3557" w:rsidRDefault="007F0165" w:rsidP="007F0165">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1EF447D0FBB14E33973EFC8A3C67FB23"/>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07B0093" w:rsidR="007F0165" w:rsidRPr="006C3557" w:rsidRDefault="007F0165" w:rsidP="007F0165">
                <w:pPr>
                  <w:pStyle w:val="Tabulka"/>
                  <w:rPr>
                    <w:szCs w:val="22"/>
                  </w:rPr>
                </w:pPr>
                <w:r>
                  <w:rPr>
                    <w:szCs w:val="22"/>
                  </w:rPr>
                  <w:t xml:space="preserve"> </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C47129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7F0165">
              <w:rPr>
                <w:b/>
                <w:szCs w:val="22"/>
              </w:rPr>
              <w:t>t</w:t>
            </w:r>
            <w:r w:rsidRPr="002D0745">
              <w:rPr>
                <w:b/>
                <w:szCs w:val="22"/>
              </w:rPr>
              <w:t>:</w:t>
            </w:r>
          </w:p>
        </w:tc>
        <w:tc>
          <w:tcPr>
            <w:tcW w:w="1911" w:type="dxa"/>
            <w:vMerge w:val="restart"/>
            <w:tcBorders>
              <w:top w:val="single" w:sz="8" w:space="0" w:color="auto"/>
            </w:tcBorders>
            <w:vAlign w:val="center"/>
          </w:tcPr>
          <w:p w14:paraId="2F94DF73" w14:textId="359C7B3D"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7F016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5397D8A" w:rsidR="00BE6537" w:rsidRPr="006C3557" w:rsidRDefault="007F0165" w:rsidP="00593EFD">
            <w:pPr>
              <w:pStyle w:val="Tabulka"/>
              <w:rPr>
                <w:szCs w:val="22"/>
                <w:highlight w:val="yellow"/>
              </w:rPr>
            </w:pPr>
            <w:r w:rsidRPr="007F0165">
              <w:rPr>
                <w:szCs w:val="22"/>
              </w:rPr>
              <w:t>RVIN</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5DAE18"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F4746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007B3D83" w14:textId="77777777" w:rsidTr="007F0165">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7F0165">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F0165" w:rsidRPr="006C3557" w14:paraId="0BEA84C2" w14:textId="77777777" w:rsidTr="007F0165">
        <w:tc>
          <w:tcPr>
            <w:tcW w:w="1686" w:type="dxa"/>
            <w:tcBorders>
              <w:top w:val="dotted" w:sz="4" w:space="0" w:color="auto"/>
              <w:left w:val="dotted" w:sz="4" w:space="0" w:color="auto"/>
            </w:tcBorders>
            <w:vAlign w:val="center"/>
          </w:tcPr>
          <w:p w14:paraId="6512555C" w14:textId="77777777" w:rsidR="007F0165" w:rsidRPr="004C5DDA" w:rsidRDefault="007F0165" w:rsidP="007F0165">
            <w:pPr>
              <w:pStyle w:val="Tabulka"/>
              <w:rPr>
                <w:szCs w:val="22"/>
              </w:rPr>
            </w:pPr>
            <w:r>
              <w:rPr>
                <w:szCs w:val="22"/>
              </w:rPr>
              <w:t>Žadatel</w:t>
            </w:r>
            <w:r w:rsidRPr="004C5DDA">
              <w:rPr>
                <w:szCs w:val="22"/>
              </w:rPr>
              <w:t>:</w:t>
            </w:r>
          </w:p>
        </w:tc>
        <w:tc>
          <w:tcPr>
            <w:tcW w:w="2410" w:type="dxa"/>
            <w:vAlign w:val="center"/>
          </w:tcPr>
          <w:p w14:paraId="0B619B44" w14:textId="42E220B3" w:rsidR="007F0165" w:rsidRDefault="007F0165" w:rsidP="007F0165">
            <w:pPr>
              <w:pStyle w:val="Tabulka"/>
              <w:rPr>
                <w:sz w:val="20"/>
                <w:szCs w:val="20"/>
              </w:rPr>
            </w:pPr>
            <w:r>
              <w:rPr>
                <w:sz w:val="20"/>
                <w:szCs w:val="20"/>
              </w:rPr>
              <w:t>Rostislav Gruna</w:t>
            </w:r>
          </w:p>
        </w:tc>
        <w:tc>
          <w:tcPr>
            <w:tcW w:w="1418" w:type="dxa"/>
            <w:vAlign w:val="center"/>
          </w:tcPr>
          <w:p w14:paraId="3A8E484F" w14:textId="780D59C0" w:rsidR="007F0165" w:rsidRPr="004C5DDA" w:rsidRDefault="007F0165" w:rsidP="007F0165">
            <w:pPr>
              <w:pStyle w:val="Tabulka"/>
              <w:rPr>
                <w:rStyle w:val="Siln"/>
                <w:b w:val="0"/>
                <w:sz w:val="20"/>
                <w:szCs w:val="20"/>
              </w:rPr>
            </w:pPr>
            <w:r w:rsidRPr="008A354E">
              <w:rPr>
                <w:rStyle w:val="Siln"/>
                <w:b w:val="0"/>
                <w:sz w:val="20"/>
                <w:szCs w:val="20"/>
              </w:rPr>
              <w:t>ÚKZÚZ</w:t>
            </w:r>
          </w:p>
        </w:tc>
        <w:tc>
          <w:tcPr>
            <w:tcW w:w="1393" w:type="dxa"/>
            <w:vAlign w:val="center"/>
          </w:tcPr>
          <w:p w14:paraId="7F78D8E9" w14:textId="33391C14" w:rsidR="007F0165" w:rsidRPr="004C5DDA" w:rsidRDefault="007F0165" w:rsidP="007F0165">
            <w:pPr>
              <w:pStyle w:val="Tabulka"/>
              <w:rPr>
                <w:sz w:val="20"/>
                <w:szCs w:val="20"/>
              </w:rPr>
            </w:pPr>
            <w:r w:rsidRPr="008A354E">
              <w:rPr>
                <w:sz w:val="20"/>
                <w:szCs w:val="20"/>
              </w:rPr>
              <w:t>515304111</w:t>
            </w:r>
          </w:p>
        </w:tc>
        <w:tc>
          <w:tcPr>
            <w:tcW w:w="3011" w:type="dxa"/>
            <w:tcBorders>
              <w:right w:val="dotted" w:sz="4" w:space="0" w:color="auto"/>
            </w:tcBorders>
            <w:vAlign w:val="center"/>
          </w:tcPr>
          <w:p w14:paraId="5A265728" w14:textId="30F6F286" w:rsidR="007F0165" w:rsidRPr="004C5DDA" w:rsidRDefault="009A1001" w:rsidP="007F0165">
            <w:pPr>
              <w:pStyle w:val="Tabulka"/>
              <w:rPr>
                <w:sz w:val="20"/>
                <w:szCs w:val="20"/>
              </w:rPr>
            </w:pPr>
            <w:hyperlink r:id="rId8" w:history="1">
              <w:r w:rsidR="007F0165" w:rsidRPr="00356978">
                <w:rPr>
                  <w:rStyle w:val="Hypertextovodkaz"/>
                  <w:sz w:val="20"/>
                  <w:szCs w:val="22"/>
                </w:rPr>
                <w:t>Rostislav.Gruna@ukzuz.cz</w:t>
              </w:r>
            </w:hyperlink>
            <w:r w:rsidR="007F0165" w:rsidRPr="00356978">
              <w:rPr>
                <w:sz w:val="20"/>
                <w:szCs w:val="22"/>
              </w:rPr>
              <w:t xml:space="preserve"> </w:t>
            </w:r>
          </w:p>
        </w:tc>
      </w:tr>
      <w:tr w:rsidR="007F0165" w:rsidRPr="006C3557" w14:paraId="029EA05C" w14:textId="77777777" w:rsidTr="007F0165">
        <w:tc>
          <w:tcPr>
            <w:tcW w:w="1686" w:type="dxa"/>
            <w:tcBorders>
              <w:left w:val="dotted" w:sz="4" w:space="0" w:color="auto"/>
            </w:tcBorders>
            <w:vAlign w:val="center"/>
          </w:tcPr>
          <w:p w14:paraId="3EF3B72E" w14:textId="77777777" w:rsidR="007F0165" w:rsidRPr="004C5DDA" w:rsidRDefault="007F0165" w:rsidP="007F0165">
            <w:pPr>
              <w:pStyle w:val="Tabulka"/>
              <w:rPr>
                <w:szCs w:val="22"/>
              </w:rPr>
            </w:pPr>
            <w:r w:rsidRPr="004C5DDA">
              <w:rPr>
                <w:szCs w:val="22"/>
              </w:rPr>
              <w:t>Metodický / věcný garant:</w:t>
            </w:r>
          </w:p>
        </w:tc>
        <w:tc>
          <w:tcPr>
            <w:tcW w:w="2410" w:type="dxa"/>
            <w:tcBorders>
              <w:top w:val="dotted" w:sz="4" w:space="0" w:color="auto"/>
            </w:tcBorders>
            <w:vAlign w:val="center"/>
          </w:tcPr>
          <w:p w14:paraId="26C73C19" w14:textId="0CC2CE8F" w:rsidR="007F0165" w:rsidRPr="004C5DDA" w:rsidRDefault="007F0165" w:rsidP="007F0165">
            <w:pPr>
              <w:pStyle w:val="Tabulka"/>
              <w:rPr>
                <w:sz w:val="20"/>
                <w:szCs w:val="20"/>
              </w:rPr>
            </w:pPr>
            <w:r>
              <w:rPr>
                <w:sz w:val="20"/>
                <w:szCs w:val="20"/>
              </w:rPr>
              <w:t>Rostislav Gruna</w:t>
            </w:r>
          </w:p>
        </w:tc>
        <w:tc>
          <w:tcPr>
            <w:tcW w:w="1418" w:type="dxa"/>
            <w:tcBorders>
              <w:top w:val="dotted" w:sz="4" w:space="0" w:color="auto"/>
            </w:tcBorders>
            <w:vAlign w:val="center"/>
          </w:tcPr>
          <w:p w14:paraId="4459637F" w14:textId="287AE931" w:rsidR="007F0165" w:rsidRPr="004C5DDA" w:rsidRDefault="007F0165" w:rsidP="007F0165">
            <w:pPr>
              <w:pStyle w:val="Tabulka"/>
              <w:rPr>
                <w:rStyle w:val="Siln"/>
                <w:b w:val="0"/>
                <w:sz w:val="20"/>
                <w:szCs w:val="20"/>
              </w:rPr>
            </w:pPr>
            <w:r w:rsidRPr="008A354E">
              <w:rPr>
                <w:rStyle w:val="Siln"/>
                <w:b w:val="0"/>
                <w:sz w:val="20"/>
                <w:szCs w:val="20"/>
              </w:rPr>
              <w:t>ÚKZÚZ</w:t>
            </w:r>
          </w:p>
        </w:tc>
        <w:tc>
          <w:tcPr>
            <w:tcW w:w="1393" w:type="dxa"/>
            <w:tcBorders>
              <w:top w:val="dotted" w:sz="4" w:space="0" w:color="auto"/>
            </w:tcBorders>
            <w:vAlign w:val="center"/>
          </w:tcPr>
          <w:p w14:paraId="344AE5DD" w14:textId="0E50BAD8" w:rsidR="007F0165" w:rsidRPr="004C5DDA" w:rsidRDefault="007F0165" w:rsidP="007F0165">
            <w:pPr>
              <w:pStyle w:val="Tabulka"/>
              <w:rPr>
                <w:sz w:val="20"/>
                <w:szCs w:val="20"/>
              </w:rPr>
            </w:pPr>
            <w:r w:rsidRPr="008A354E">
              <w:rPr>
                <w:sz w:val="20"/>
                <w:szCs w:val="20"/>
              </w:rPr>
              <w:t>515304111</w:t>
            </w:r>
          </w:p>
        </w:tc>
        <w:tc>
          <w:tcPr>
            <w:tcW w:w="3011" w:type="dxa"/>
            <w:tcBorders>
              <w:top w:val="dotted" w:sz="4" w:space="0" w:color="auto"/>
              <w:right w:val="dotted" w:sz="4" w:space="0" w:color="auto"/>
            </w:tcBorders>
            <w:vAlign w:val="center"/>
          </w:tcPr>
          <w:p w14:paraId="38612A40" w14:textId="4A1CB33B" w:rsidR="007F0165" w:rsidRPr="004C5DDA" w:rsidRDefault="009A1001" w:rsidP="007F0165">
            <w:pPr>
              <w:pStyle w:val="Tabulka"/>
              <w:rPr>
                <w:sz w:val="20"/>
                <w:szCs w:val="20"/>
              </w:rPr>
            </w:pPr>
            <w:hyperlink r:id="rId9" w:history="1">
              <w:r w:rsidR="007F0165" w:rsidRPr="00356978">
                <w:rPr>
                  <w:rStyle w:val="Hypertextovodkaz"/>
                  <w:sz w:val="20"/>
                  <w:szCs w:val="22"/>
                </w:rPr>
                <w:t>Rostislav.Gruna@ukzuz.cz</w:t>
              </w:r>
            </w:hyperlink>
            <w:r w:rsidR="007F0165" w:rsidRPr="00356978">
              <w:rPr>
                <w:sz w:val="20"/>
                <w:szCs w:val="22"/>
              </w:rPr>
              <w:t xml:space="preserve"> </w:t>
            </w:r>
          </w:p>
        </w:tc>
      </w:tr>
      <w:tr w:rsidR="007F0165" w:rsidRPr="006C3557" w14:paraId="6E4F2704" w14:textId="77777777" w:rsidTr="007F0165">
        <w:tc>
          <w:tcPr>
            <w:tcW w:w="1686" w:type="dxa"/>
            <w:tcBorders>
              <w:left w:val="dotted" w:sz="4" w:space="0" w:color="auto"/>
            </w:tcBorders>
            <w:vAlign w:val="center"/>
          </w:tcPr>
          <w:p w14:paraId="1A7AAB5D" w14:textId="77777777" w:rsidR="007F0165" w:rsidRPr="004C5DDA" w:rsidRDefault="007F0165" w:rsidP="007F0165">
            <w:pPr>
              <w:pStyle w:val="Tabulka"/>
              <w:rPr>
                <w:szCs w:val="22"/>
              </w:rPr>
            </w:pPr>
            <w:r w:rsidRPr="004C5DDA">
              <w:rPr>
                <w:szCs w:val="22"/>
              </w:rPr>
              <w:t>Change koordinátor:</w:t>
            </w:r>
          </w:p>
        </w:tc>
        <w:tc>
          <w:tcPr>
            <w:tcW w:w="2410" w:type="dxa"/>
            <w:vAlign w:val="center"/>
          </w:tcPr>
          <w:p w14:paraId="6F0CBC44" w14:textId="4A14B234" w:rsidR="007F0165" w:rsidRPr="004C5DDA" w:rsidRDefault="007F0165" w:rsidP="007F0165">
            <w:pPr>
              <w:pStyle w:val="Tabulka"/>
              <w:rPr>
                <w:sz w:val="20"/>
                <w:szCs w:val="20"/>
              </w:rPr>
            </w:pPr>
            <w:r>
              <w:rPr>
                <w:sz w:val="20"/>
                <w:szCs w:val="20"/>
              </w:rPr>
              <w:t>Ondřej Šilháček</w:t>
            </w:r>
          </w:p>
        </w:tc>
        <w:tc>
          <w:tcPr>
            <w:tcW w:w="1418" w:type="dxa"/>
            <w:vAlign w:val="center"/>
          </w:tcPr>
          <w:p w14:paraId="569F775C" w14:textId="17055194" w:rsidR="007F0165" w:rsidRPr="004C5DDA" w:rsidRDefault="007F0165" w:rsidP="007F0165">
            <w:pPr>
              <w:pStyle w:val="Tabulka"/>
              <w:rPr>
                <w:rStyle w:val="Siln"/>
                <w:b w:val="0"/>
                <w:sz w:val="20"/>
                <w:szCs w:val="20"/>
              </w:rPr>
            </w:pPr>
            <w:r>
              <w:rPr>
                <w:rStyle w:val="Siln"/>
                <w:b w:val="0"/>
                <w:sz w:val="20"/>
                <w:szCs w:val="20"/>
              </w:rPr>
              <w:t>MZe/11121</w:t>
            </w:r>
          </w:p>
        </w:tc>
        <w:tc>
          <w:tcPr>
            <w:tcW w:w="1393" w:type="dxa"/>
            <w:vAlign w:val="center"/>
          </w:tcPr>
          <w:p w14:paraId="3EB2EB99" w14:textId="421768B1" w:rsidR="007F0165" w:rsidRPr="004C5DDA" w:rsidRDefault="007F0165" w:rsidP="007F0165">
            <w:pPr>
              <w:pStyle w:val="Tabulka"/>
              <w:rPr>
                <w:sz w:val="20"/>
                <w:szCs w:val="20"/>
              </w:rPr>
            </w:pPr>
            <w:r>
              <w:rPr>
                <w:sz w:val="20"/>
                <w:szCs w:val="20"/>
              </w:rPr>
              <w:t>221813020</w:t>
            </w:r>
          </w:p>
        </w:tc>
        <w:tc>
          <w:tcPr>
            <w:tcW w:w="3011" w:type="dxa"/>
            <w:tcBorders>
              <w:right w:val="dotted" w:sz="4" w:space="0" w:color="auto"/>
            </w:tcBorders>
            <w:vAlign w:val="center"/>
          </w:tcPr>
          <w:p w14:paraId="71052AFD" w14:textId="00A4FCB7" w:rsidR="007F0165" w:rsidRPr="004C5DDA" w:rsidRDefault="009A1001" w:rsidP="007F0165">
            <w:pPr>
              <w:pStyle w:val="Tabulka"/>
              <w:rPr>
                <w:sz w:val="20"/>
                <w:szCs w:val="20"/>
              </w:rPr>
            </w:pPr>
            <w:hyperlink r:id="rId10" w:history="1">
              <w:r w:rsidR="0065606A" w:rsidRPr="00707996">
                <w:rPr>
                  <w:rStyle w:val="Hypertextovodkaz"/>
                  <w:sz w:val="20"/>
                  <w:szCs w:val="20"/>
                </w:rPr>
                <w:t>Ondrej.Silhacek@mze.cz</w:t>
              </w:r>
            </w:hyperlink>
            <w:r w:rsidR="0065606A">
              <w:rPr>
                <w:sz w:val="20"/>
                <w:szCs w:val="20"/>
              </w:rPr>
              <w:t xml:space="preserve"> </w:t>
            </w:r>
          </w:p>
        </w:tc>
      </w:tr>
      <w:tr w:rsidR="007F0165" w:rsidRPr="006C3557" w14:paraId="6D47470D" w14:textId="77777777" w:rsidTr="007F0165">
        <w:tc>
          <w:tcPr>
            <w:tcW w:w="1686" w:type="dxa"/>
            <w:tcBorders>
              <w:left w:val="dotted" w:sz="4" w:space="0" w:color="auto"/>
            </w:tcBorders>
            <w:vAlign w:val="center"/>
          </w:tcPr>
          <w:p w14:paraId="6D98AF13" w14:textId="77777777" w:rsidR="007F0165" w:rsidRPr="004C5DDA" w:rsidRDefault="007F0165" w:rsidP="007F0165">
            <w:pPr>
              <w:pStyle w:val="Tabulka"/>
              <w:rPr>
                <w:szCs w:val="22"/>
              </w:rPr>
            </w:pPr>
            <w:r w:rsidRPr="004C5DDA">
              <w:rPr>
                <w:szCs w:val="22"/>
              </w:rPr>
              <w:t>Poskytovatel / dodavatel:</w:t>
            </w:r>
          </w:p>
        </w:tc>
        <w:tc>
          <w:tcPr>
            <w:tcW w:w="2410" w:type="dxa"/>
            <w:vAlign w:val="center"/>
          </w:tcPr>
          <w:p w14:paraId="15815807" w14:textId="128DA99B" w:rsidR="007F0165" w:rsidRPr="004C5DDA" w:rsidRDefault="00DF413C" w:rsidP="007F0165">
            <w:pPr>
              <w:pStyle w:val="Tabulka"/>
              <w:rPr>
                <w:sz w:val="20"/>
                <w:szCs w:val="20"/>
              </w:rPr>
            </w:pPr>
            <w:r>
              <w:rPr>
                <w:sz w:val="20"/>
                <w:szCs w:val="20"/>
              </w:rPr>
              <w:t>xxx</w:t>
            </w:r>
          </w:p>
        </w:tc>
        <w:tc>
          <w:tcPr>
            <w:tcW w:w="1418" w:type="dxa"/>
            <w:vAlign w:val="center"/>
          </w:tcPr>
          <w:p w14:paraId="1E1ABC38" w14:textId="4716CA63" w:rsidR="007F0165" w:rsidRPr="004C5DDA" w:rsidRDefault="007F0165" w:rsidP="007F0165">
            <w:pPr>
              <w:pStyle w:val="Tabulka"/>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02B36240" w14:textId="48948B4F" w:rsidR="007F0165" w:rsidRPr="004C5DDA" w:rsidRDefault="00DF413C" w:rsidP="007F0165">
            <w:pPr>
              <w:pStyle w:val="Tabulka"/>
              <w:rPr>
                <w:sz w:val="20"/>
                <w:szCs w:val="20"/>
              </w:rPr>
            </w:pPr>
            <w:r>
              <w:rPr>
                <w:sz w:val="20"/>
                <w:szCs w:val="20"/>
              </w:rPr>
              <w:t>xxx</w:t>
            </w:r>
          </w:p>
        </w:tc>
        <w:tc>
          <w:tcPr>
            <w:tcW w:w="3011" w:type="dxa"/>
            <w:tcBorders>
              <w:right w:val="dotted" w:sz="4" w:space="0" w:color="auto"/>
            </w:tcBorders>
            <w:vAlign w:val="center"/>
          </w:tcPr>
          <w:p w14:paraId="36CCE3AD" w14:textId="02C4FC12" w:rsidR="007F0165" w:rsidRPr="004C5DDA" w:rsidRDefault="009A1001" w:rsidP="007F0165">
            <w:pPr>
              <w:pStyle w:val="Tabulka"/>
              <w:rPr>
                <w:sz w:val="20"/>
                <w:szCs w:val="20"/>
              </w:rPr>
            </w:pPr>
            <w:hyperlink r:id="rId11" w:history="1">
              <w:r w:rsidR="00DF413C">
                <w:rPr>
                  <w:rStyle w:val="Hypertextovodkaz"/>
                  <w:sz w:val="20"/>
                  <w:szCs w:val="20"/>
                </w:rPr>
                <w:t>xxx</w:t>
              </w:r>
            </w:hyperlink>
            <w:r w:rsidR="0065606A">
              <w:rPr>
                <w:sz w:val="20"/>
                <w:szCs w:val="20"/>
              </w:rPr>
              <w:t xml:space="preserve"> </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00551E" w:rsidRPr="006C3557" w14:paraId="2627F177" w14:textId="77777777" w:rsidTr="007F10F0">
        <w:trPr>
          <w:trHeight w:val="397"/>
        </w:trPr>
        <w:tc>
          <w:tcPr>
            <w:tcW w:w="1658"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51" w:type="dxa"/>
            <w:tcBorders>
              <w:top w:val="single" w:sz="8" w:space="0" w:color="auto"/>
              <w:bottom w:val="single" w:sz="8" w:space="0" w:color="auto"/>
              <w:right w:val="dotted" w:sz="4" w:space="0" w:color="auto"/>
            </w:tcBorders>
            <w:vAlign w:val="center"/>
          </w:tcPr>
          <w:p w14:paraId="1CE9A68B" w14:textId="5CFC0AF7" w:rsidR="0000551E" w:rsidRPr="006C3557" w:rsidRDefault="009560FA" w:rsidP="003B2D72">
            <w:pPr>
              <w:pStyle w:val="Tabulka"/>
              <w:rPr>
                <w:szCs w:val="22"/>
              </w:rPr>
            </w:pPr>
            <w:r w:rsidRPr="009560FA">
              <w:rPr>
                <w:szCs w:val="22"/>
              </w:rPr>
              <w:t>S2019-0043; DMS 391-2019-11150</w:t>
            </w:r>
          </w:p>
        </w:tc>
        <w:tc>
          <w:tcPr>
            <w:tcW w:w="1417"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977" w:type="dxa"/>
            <w:vAlign w:val="center"/>
          </w:tcPr>
          <w:p w14:paraId="7F5CCCC1" w14:textId="7C087AED" w:rsidR="0000551E" w:rsidRPr="006C3557" w:rsidRDefault="007F0165" w:rsidP="007F0165">
            <w:pPr>
              <w:pStyle w:val="Tabulka"/>
              <w:jc w:val="center"/>
              <w:rPr>
                <w:szCs w:val="22"/>
              </w:rPr>
            </w:pPr>
            <w:r w:rsidRPr="007F0165">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067CA456" w:rsidR="0000551E" w:rsidRDefault="0000551E" w:rsidP="00E00833">
      <w:pPr>
        <w:pStyle w:val="Nadpis2"/>
      </w:pPr>
      <w:r w:rsidRPr="00E00833">
        <w:t>Popis požadavku</w:t>
      </w:r>
    </w:p>
    <w:p w14:paraId="0E96756A" w14:textId="77777777" w:rsidR="007F0165" w:rsidRDefault="007F0165" w:rsidP="007F0165">
      <w:pPr>
        <w:widowControl w:val="0"/>
        <w:autoSpaceDE w:val="0"/>
        <w:autoSpaceDN w:val="0"/>
        <w:adjustRightInd w:val="0"/>
        <w:spacing w:line="276" w:lineRule="auto"/>
        <w:ind w:firstLine="284"/>
        <w:jc w:val="both"/>
        <w:rPr>
          <w:szCs w:val="22"/>
        </w:rPr>
      </w:pPr>
      <w:r w:rsidRPr="00B6199B">
        <w:rPr>
          <w:szCs w:val="22"/>
        </w:rPr>
        <w:t xml:space="preserve">Předmětem požadavku </w:t>
      </w:r>
      <w:r>
        <w:rPr>
          <w:szCs w:val="22"/>
        </w:rPr>
        <w:t>jsou následující úpravy:</w:t>
      </w:r>
    </w:p>
    <w:p w14:paraId="09E468CE" w14:textId="77777777" w:rsidR="007F0165" w:rsidRPr="001320B2" w:rsidRDefault="007F0165" w:rsidP="00C85DCE">
      <w:pPr>
        <w:pStyle w:val="Odstavecseseznamem"/>
        <w:widowControl w:val="0"/>
        <w:numPr>
          <w:ilvl w:val="0"/>
          <w:numId w:val="9"/>
        </w:numPr>
        <w:autoSpaceDE w:val="0"/>
        <w:autoSpaceDN w:val="0"/>
        <w:adjustRightInd w:val="0"/>
        <w:spacing w:line="276" w:lineRule="auto"/>
        <w:jc w:val="both"/>
        <w:rPr>
          <w:szCs w:val="22"/>
        </w:rPr>
      </w:pPr>
      <w:r w:rsidRPr="001320B2">
        <w:rPr>
          <w:szCs w:val="22"/>
        </w:rPr>
        <w:t>Zavést povinnost při zadávání provozoven přes PF tak, aby adresa byla validována na RUIAN kód.</w:t>
      </w:r>
    </w:p>
    <w:p w14:paraId="1A9550E0" w14:textId="77777777" w:rsidR="007F0165" w:rsidRPr="001320B2" w:rsidRDefault="007F0165" w:rsidP="00C85DCE">
      <w:pPr>
        <w:pStyle w:val="Odstavecseseznamem"/>
        <w:widowControl w:val="0"/>
        <w:numPr>
          <w:ilvl w:val="0"/>
          <w:numId w:val="9"/>
        </w:numPr>
        <w:autoSpaceDE w:val="0"/>
        <w:autoSpaceDN w:val="0"/>
        <w:adjustRightInd w:val="0"/>
        <w:spacing w:line="276" w:lineRule="auto"/>
        <w:jc w:val="both"/>
        <w:rPr>
          <w:szCs w:val="22"/>
        </w:rPr>
      </w:pPr>
      <w:r w:rsidRPr="001320B2">
        <w:rPr>
          <w:szCs w:val="22"/>
        </w:rPr>
        <w:t>Do RV přidat informaci, že adresa osoby je na adrese úřadu obce.</w:t>
      </w:r>
    </w:p>
    <w:p w14:paraId="23CD6777" w14:textId="77777777" w:rsidR="007F0165" w:rsidRDefault="007F0165" w:rsidP="00C85DCE">
      <w:pPr>
        <w:pStyle w:val="Odstavecseseznamem"/>
        <w:widowControl w:val="0"/>
        <w:numPr>
          <w:ilvl w:val="0"/>
          <w:numId w:val="9"/>
        </w:numPr>
        <w:autoSpaceDE w:val="0"/>
        <w:autoSpaceDN w:val="0"/>
        <w:adjustRightInd w:val="0"/>
        <w:spacing w:line="276" w:lineRule="auto"/>
        <w:jc w:val="both"/>
        <w:rPr>
          <w:szCs w:val="22"/>
        </w:rPr>
      </w:pPr>
      <w:r>
        <w:rPr>
          <w:szCs w:val="22"/>
        </w:rPr>
        <w:t>U služby RVI_VIZ01A provést antivirovou kontrolu pro příchozí dokumenty ve službě.</w:t>
      </w:r>
    </w:p>
    <w:p w14:paraId="50B72FCB" w14:textId="77777777" w:rsidR="003B2ECF" w:rsidRDefault="007F0165" w:rsidP="003B2ECF">
      <w:pPr>
        <w:pStyle w:val="Odstavecseseznamem"/>
        <w:numPr>
          <w:ilvl w:val="0"/>
          <w:numId w:val="9"/>
        </w:numPr>
        <w:spacing w:line="276" w:lineRule="auto"/>
        <w:rPr>
          <w:szCs w:val="22"/>
        </w:rPr>
      </w:pPr>
      <w:r w:rsidRPr="000C279D">
        <w:rPr>
          <w:szCs w:val="22"/>
        </w:rPr>
        <w:t xml:space="preserve">Pro agendy, kde je veden sběrný spis zavést volání metody </w:t>
      </w:r>
      <w:r>
        <w:rPr>
          <w:szCs w:val="22"/>
        </w:rPr>
        <w:t>D</w:t>
      </w:r>
      <w:r w:rsidRPr="000C279D">
        <w:rPr>
          <w:szCs w:val="22"/>
        </w:rPr>
        <w:t>okumentVlozeniDoSpisuEsslRequest</w:t>
      </w:r>
      <w:r>
        <w:rPr>
          <w:szCs w:val="22"/>
        </w:rPr>
        <w:t xml:space="preserve"> a provést úpravy s touto metodou související.</w:t>
      </w:r>
    </w:p>
    <w:p w14:paraId="0A80719D" w14:textId="4EC40316" w:rsidR="003B2ECF" w:rsidRPr="003B2ECF" w:rsidRDefault="003B2ECF" w:rsidP="003B2ECF">
      <w:pPr>
        <w:pStyle w:val="Odstavecseseznamem"/>
        <w:numPr>
          <w:ilvl w:val="0"/>
          <w:numId w:val="9"/>
        </w:numPr>
        <w:spacing w:line="276" w:lineRule="auto"/>
        <w:rPr>
          <w:szCs w:val="22"/>
        </w:rPr>
      </w:pPr>
      <w:r>
        <w:t>Zpracování dat z GŘC v rámci Java technologie</w:t>
      </w:r>
    </w:p>
    <w:p w14:paraId="6478CC2F" w14:textId="77777777" w:rsidR="003B2ECF" w:rsidRDefault="003B2ECF" w:rsidP="003B2ECF">
      <w:pPr>
        <w:pStyle w:val="Odstavecseseznamem"/>
        <w:spacing w:line="276" w:lineRule="auto"/>
        <w:rPr>
          <w:szCs w:val="22"/>
        </w:rPr>
      </w:pPr>
    </w:p>
    <w:p w14:paraId="76B91BF4" w14:textId="77777777" w:rsidR="007F0165" w:rsidRPr="007F0165" w:rsidRDefault="007F0165" w:rsidP="007F0165"/>
    <w:p w14:paraId="4DF3B8B0" w14:textId="148F847B" w:rsidR="0000551E" w:rsidRDefault="0000551E" w:rsidP="00E00833">
      <w:pPr>
        <w:pStyle w:val="Nadpis2"/>
      </w:pPr>
      <w:r w:rsidRPr="00E00833">
        <w:lastRenderedPageBreak/>
        <w:t>Odůvodnění požadované změny (legislativní změny, přínosy)</w:t>
      </w:r>
    </w:p>
    <w:p w14:paraId="6DE86CF2" w14:textId="77777777" w:rsidR="007F0165" w:rsidRPr="00A62A31" w:rsidRDefault="007F0165" w:rsidP="007F0165">
      <w:pPr>
        <w:widowControl w:val="0"/>
        <w:autoSpaceDE w:val="0"/>
        <w:autoSpaceDN w:val="0"/>
        <w:adjustRightInd w:val="0"/>
        <w:spacing w:line="276" w:lineRule="auto"/>
        <w:ind w:firstLine="284"/>
        <w:jc w:val="both"/>
        <w:rPr>
          <w:rFonts w:cs="Arial"/>
          <w:color w:val="000000"/>
          <w:szCs w:val="22"/>
          <w:lang w:eastAsia="cs-CZ"/>
        </w:rPr>
      </w:pPr>
      <w:r>
        <w:rPr>
          <w:rFonts w:cs="Arial"/>
          <w:color w:val="000000"/>
          <w:szCs w:val="22"/>
          <w:lang w:eastAsia="cs-CZ"/>
        </w:rPr>
        <w:t>Ad 1) Snížení časových a finančních nákladů při řešení zásahů do dat registrů a RVIN</w:t>
      </w:r>
    </w:p>
    <w:p w14:paraId="1A011C45" w14:textId="77777777" w:rsidR="0000551E" w:rsidRPr="00E00833" w:rsidRDefault="0000551E" w:rsidP="00E00833">
      <w:pPr>
        <w:pStyle w:val="Nadpis2"/>
      </w:pPr>
      <w:r w:rsidRPr="00E00833">
        <w:t>Rizika nerealizace</w:t>
      </w:r>
    </w:p>
    <w:p w14:paraId="515FF1DE" w14:textId="77777777" w:rsidR="007F0165" w:rsidRPr="00C70F76" w:rsidRDefault="007F0165" w:rsidP="007F0165">
      <w:pPr>
        <w:spacing w:line="276" w:lineRule="auto"/>
        <w:ind w:firstLine="284"/>
        <w:jc w:val="both"/>
        <w:rPr>
          <w:szCs w:val="22"/>
        </w:rPr>
      </w:pPr>
      <w:r>
        <w:rPr>
          <w:szCs w:val="22"/>
        </w:rPr>
        <w:t>Bude přetrvávat stávající nevyhovující stav</w:t>
      </w:r>
    </w:p>
    <w:p w14:paraId="7FC655CF" w14:textId="77777777" w:rsidR="0000551E" w:rsidRDefault="0000551E" w:rsidP="0060065D"/>
    <w:p w14:paraId="76D6E8DF" w14:textId="42CDBA0F"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F7DBC91" w14:textId="77777777" w:rsidR="007F0165" w:rsidRPr="007F0165" w:rsidRDefault="007F0165" w:rsidP="00F77CC0">
      <w:pPr>
        <w:pStyle w:val="Nadpis2"/>
      </w:pPr>
      <w:r w:rsidRPr="007F0165">
        <w:t>Zavést povinnost při zadávání provozoven přes PF tak, aby adresa byla validována na RUIAN kód.</w:t>
      </w:r>
    </w:p>
    <w:p w14:paraId="05B7C0E6" w14:textId="6CBD7082" w:rsidR="007F0165" w:rsidRPr="007F0165" w:rsidRDefault="007F0165" w:rsidP="007F0165">
      <w:r w:rsidRPr="007F0165">
        <w:t>Zadávání adres provozoven</w:t>
      </w:r>
      <w:r w:rsidR="00F77CC0">
        <w:t xml:space="preserve"> se provádí jak v části RVEXT, </w:t>
      </w:r>
      <w:r w:rsidRPr="007F0165">
        <w:t>tak v části pro úředníky.</w:t>
      </w:r>
    </w:p>
    <w:p w14:paraId="756FF033" w14:textId="77777777" w:rsidR="007F0165" w:rsidRPr="007F0165" w:rsidRDefault="007F0165" w:rsidP="007F0165"/>
    <w:p w14:paraId="625EBAA7" w14:textId="77777777" w:rsidR="007F0165" w:rsidRPr="007F0165" w:rsidRDefault="007F0165" w:rsidP="007F0165">
      <w:r w:rsidRPr="007F0165">
        <w:t>Do Registru vinic se zadávají následující provozovny:</w:t>
      </w:r>
    </w:p>
    <w:tbl>
      <w:tblPr>
        <w:tblStyle w:val="Mkatabulky"/>
        <w:tblW w:w="0" w:type="auto"/>
        <w:tblLook w:val="04A0" w:firstRow="1" w:lastRow="0" w:firstColumn="1" w:lastColumn="0" w:noHBand="0" w:noVBand="1"/>
      </w:tblPr>
      <w:tblGrid>
        <w:gridCol w:w="2986"/>
        <w:gridCol w:w="4097"/>
        <w:gridCol w:w="1233"/>
        <w:gridCol w:w="1170"/>
      </w:tblGrid>
      <w:tr w:rsidR="007F0165" w:rsidRPr="007F0165" w14:paraId="41181E0E" w14:textId="77777777" w:rsidTr="007F10F0">
        <w:tc>
          <w:tcPr>
            <w:tcW w:w="2986" w:type="dxa"/>
          </w:tcPr>
          <w:p w14:paraId="672B88AF" w14:textId="77777777" w:rsidR="007F0165" w:rsidRPr="007F0165" w:rsidRDefault="007F0165" w:rsidP="007F0165">
            <w:pPr>
              <w:rPr>
                <w:b/>
              </w:rPr>
            </w:pPr>
            <w:r w:rsidRPr="007F0165">
              <w:rPr>
                <w:b/>
              </w:rPr>
              <w:t>Typ</w:t>
            </w:r>
          </w:p>
        </w:tc>
        <w:tc>
          <w:tcPr>
            <w:tcW w:w="4097" w:type="dxa"/>
          </w:tcPr>
          <w:p w14:paraId="0C27909F" w14:textId="77777777" w:rsidR="007F0165" w:rsidRPr="007F0165" w:rsidRDefault="007F0165" w:rsidP="007F0165">
            <w:pPr>
              <w:rPr>
                <w:b/>
              </w:rPr>
            </w:pPr>
            <w:r w:rsidRPr="007F0165">
              <w:rPr>
                <w:b/>
              </w:rPr>
              <w:t>V SZR</w:t>
            </w:r>
          </w:p>
        </w:tc>
        <w:tc>
          <w:tcPr>
            <w:tcW w:w="1233" w:type="dxa"/>
          </w:tcPr>
          <w:p w14:paraId="64E3DE94" w14:textId="77777777" w:rsidR="007F0165" w:rsidRPr="007F0165" w:rsidRDefault="007F0165" w:rsidP="007F0165">
            <w:pPr>
              <w:rPr>
                <w:b/>
              </w:rPr>
            </w:pPr>
            <w:r w:rsidRPr="007F0165">
              <w:rPr>
                <w:b/>
              </w:rPr>
              <w:t>Zadávání z RV</w:t>
            </w:r>
          </w:p>
        </w:tc>
        <w:tc>
          <w:tcPr>
            <w:tcW w:w="1170" w:type="dxa"/>
          </w:tcPr>
          <w:p w14:paraId="14DEC429" w14:textId="77777777" w:rsidR="007F0165" w:rsidRPr="007F0165" w:rsidRDefault="007F0165" w:rsidP="007F0165">
            <w:pPr>
              <w:rPr>
                <w:b/>
              </w:rPr>
            </w:pPr>
            <w:r w:rsidRPr="007F0165">
              <w:rPr>
                <w:b/>
              </w:rPr>
              <w:t>Zadávání z RVEXT</w:t>
            </w:r>
          </w:p>
        </w:tc>
      </w:tr>
      <w:tr w:rsidR="007F0165" w:rsidRPr="007F0165" w14:paraId="0F8CDAE1" w14:textId="77777777" w:rsidTr="007F10F0">
        <w:tc>
          <w:tcPr>
            <w:tcW w:w="2986" w:type="dxa"/>
          </w:tcPr>
          <w:p w14:paraId="5545CBA9" w14:textId="77777777" w:rsidR="007F0165" w:rsidRPr="007F0165" w:rsidRDefault="007F0165" w:rsidP="007F0165">
            <w:r w:rsidRPr="007F0165">
              <w:t>§ 11 Výroba produktů</w:t>
            </w:r>
          </w:p>
        </w:tc>
        <w:tc>
          <w:tcPr>
            <w:tcW w:w="4097" w:type="dxa"/>
          </w:tcPr>
          <w:p w14:paraId="71A304A8" w14:textId="77777777" w:rsidR="007F0165" w:rsidRPr="007F0165" w:rsidRDefault="007F0165" w:rsidP="007F0165">
            <w:r w:rsidRPr="007F0165">
              <w:t>V.1 - Zpracování vinných hroznů, moštu nebo vína, skladování a uvádění do oběhu</w:t>
            </w:r>
          </w:p>
        </w:tc>
        <w:tc>
          <w:tcPr>
            <w:tcW w:w="1233" w:type="dxa"/>
          </w:tcPr>
          <w:p w14:paraId="15F6A150" w14:textId="77777777" w:rsidR="007F0165" w:rsidRPr="007F0165" w:rsidRDefault="007F0165" w:rsidP="007F0165">
            <w:r w:rsidRPr="007F0165">
              <w:t>ANO</w:t>
            </w:r>
          </w:p>
        </w:tc>
        <w:tc>
          <w:tcPr>
            <w:tcW w:w="1170" w:type="dxa"/>
          </w:tcPr>
          <w:p w14:paraId="31972C57" w14:textId="77777777" w:rsidR="007F0165" w:rsidRPr="007F0165" w:rsidRDefault="007F0165" w:rsidP="007F0165">
            <w:r w:rsidRPr="007F0165">
              <w:t>ANO</w:t>
            </w:r>
          </w:p>
        </w:tc>
      </w:tr>
      <w:tr w:rsidR="007F0165" w:rsidRPr="007F0165" w14:paraId="47FC9867" w14:textId="77777777" w:rsidTr="007F10F0">
        <w:tc>
          <w:tcPr>
            <w:tcW w:w="2986" w:type="dxa"/>
          </w:tcPr>
          <w:p w14:paraId="29B591FA" w14:textId="77777777" w:rsidR="007F0165" w:rsidRPr="007F0165" w:rsidRDefault="007F0165" w:rsidP="007F0165">
            <w:r w:rsidRPr="007F0165">
              <w:t>§ 11 Plnění do obalu</w:t>
            </w:r>
          </w:p>
        </w:tc>
        <w:tc>
          <w:tcPr>
            <w:tcW w:w="4097" w:type="dxa"/>
          </w:tcPr>
          <w:p w14:paraId="35ADEC0D" w14:textId="77777777" w:rsidR="007F0165" w:rsidRPr="007F0165" w:rsidRDefault="007F0165" w:rsidP="007F0165">
            <w:r w:rsidRPr="007F0165">
              <w:t>V.2 - Plnění produktu do obalu</w:t>
            </w:r>
          </w:p>
        </w:tc>
        <w:tc>
          <w:tcPr>
            <w:tcW w:w="1233" w:type="dxa"/>
          </w:tcPr>
          <w:p w14:paraId="6C458C75" w14:textId="77777777" w:rsidR="007F0165" w:rsidRPr="007F0165" w:rsidRDefault="007F0165" w:rsidP="007F0165">
            <w:r w:rsidRPr="007F0165">
              <w:t>ANO</w:t>
            </w:r>
          </w:p>
        </w:tc>
        <w:tc>
          <w:tcPr>
            <w:tcW w:w="1170" w:type="dxa"/>
          </w:tcPr>
          <w:p w14:paraId="432A4742" w14:textId="77777777" w:rsidR="007F0165" w:rsidRPr="007F0165" w:rsidRDefault="007F0165" w:rsidP="007F0165">
            <w:r w:rsidRPr="007F0165">
              <w:t>ANO</w:t>
            </w:r>
          </w:p>
        </w:tc>
      </w:tr>
      <w:tr w:rsidR="007F0165" w:rsidRPr="007F0165" w14:paraId="58C47708" w14:textId="77777777" w:rsidTr="007F10F0">
        <w:tc>
          <w:tcPr>
            <w:tcW w:w="2986" w:type="dxa"/>
          </w:tcPr>
          <w:p w14:paraId="406F70B3" w14:textId="77777777" w:rsidR="007F0165" w:rsidRPr="007F0165" w:rsidRDefault="007F0165" w:rsidP="007F0165">
            <w:r w:rsidRPr="007F0165">
              <w:t>§ 11 Označování produktů</w:t>
            </w:r>
          </w:p>
        </w:tc>
        <w:tc>
          <w:tcPr>
            <w:tcW w:w="4097" w:type="dxa"/>
          </w:tcPr>
          <w:p w14:paraId="0E434F3C" w14:textId="77777777" w:rsidR="007F0165" w:rsidRPr="007F0165" w:rsidRDefault="007F0165" w:rsidP="007F0165">
            <w:r w:rsidRPr="007F0165">
              <w:t>V.3 - Označování produktu</w:t>
            </w:r>
          </w:p>
        </w:tc>
        <w:tc>
          <w:tcPr>
            <w:tcW w:w="1233" w:type="dxa"/>
          </w:tcPr>
          <w:p w14:paraId="474359DC" w14:textId="77777777" w:rsidR="007F0165" w:rsidRPr="007F0165" w:rsidRDefault="007F0165" w:rsidP="007F0165">
            <w:r w:rsidRPr="007F0165">
              <w:t>ANO</w:t>
            </w:r>
          </w:p>
        </w:tc>
        <w:tc>
          <w:tcPr>
            <w:tcW w:w="1170" w:type="dxa"/>
          </w:tcPr>
          <w:p w14:paraId="7DDB1513" w14:textId="77777777" w:rsidR="007F0165" w:rsidRPr="007F0165" w:rsidRDefault="007F0165" w:rsidP="007F0165">
            <w:r w:rsidRPr="007F0165">
              <w:t>ANO</w:t>
            </w:r>
          </w:p>
        </w:tc>
      </w:tr>
      <w:tr w:rsidR="007F0165" w:rsidRPr="007F0165" w14:paraId="2327CB94" w14:textId="77777777" w:rsidTr="007F10F0">
        <w:tc>
          <w:tcPr>
            <w:tcW w:w="2986" w:type="dxa"/>
          </w:tcPr>
          <w:p w14:paraId="041754F0" w14:textId="77777777" w:rsidR="007F0165" w:rsidRPr="007F0165" w:rsidRDefault="007F0165" w:rsidP="007F0165">
            <w:r w:rsidRPr="007F0165">
              <w:t>§ 16b Prodej sudového vína</w:t>
            </w:r>
          </w:p>
        </w:tc>
        <w:tc>
          <w:tcPr>
            <w:tcW w:w="4097" w:type="dxa"/>
          </w:tcPr>
          <w:p w14:paraId="0E22254D" w14:textId="77777777" w:rsidR="007F0165" w:rsidRPr="007F0165" w:rsidRDefault="007F0165" w:rsidP="007F0165">
            <w:r w:rsidRPr="007F0165">
              <w:t>V.4</w:t>
            </w:r>
          </w:p>
        </w:tc>
        <w:tc>
          <w:tcPr>
            <w:tcW w:w="1233" w:type="dxa"/>
          </w:tcPr>
          <w:p w14:paraId="4EFDB198" w14:textId="77777777" w:rsidR="007F0165" w:rsidRPr="007F0165" w:rsidRDefault="007F0165" w:rsidP="007F0165">
            <w:r w:rsidRPr="007F0165">
              <w:t>NE</w:t>
            </w:r>
          </w:p>
        </w:tc>
        <w:tc>
          <w:tcPr>
            <w:tcW w:w="1170" w:type="dxa"/>
          </w:tcPr>
          <w:p w14:paraId="7592FE04" w14:textId="77777777" w:rsidR="007F0165" w:rsidRPr="007F0165" w:rsidRDefault="007F0165" w:rsidP="007F0165">
            <w:r w:rsidRPr="007F0165">
              <w:t>ANO</w:t>
            </w:r>
          </w:p>
        </w:tc>
      </w:tr>
      <w:tr w:rsidR="007F0165" w:rsidRPr="007F0165" w14:paraId="19482FFB" w14:textId="77777777" w:rsidTr="007F10F0">
        <w:tc>
          <w:tcPr>
            <w:tcW w:w="2986" w:type="dxa"/>
          </w:tcPr>
          <w:p w14:paraId="48B9A470" w14:textId="77777777" w:rsidR="007F0165" w:rsidRPr="007F0165" w:rsidRDefault="007F0165" w:rsidP="007F0165">
            <w:r w:rsidRPr="007F0165">
              <w:t>§ 16b Výrobce</w:t>
            </w:r>
          </w:p>
        </w:tc>
        <w:tc>
          <w:tcPr>
            <w:tcW w:w="4097" w:type="dxa"/>
          </w:tcPr>
          <w:p w14:paraId="14E634F5" w14:textId="77777777" w:rsidR="007F0165" w:rsidRPr="007F0165" w:rsidRDefault="007F0165" w:rsidP="007F0165"/>
        </w:tc>
        <w:tc>
          <w:tcPr>
            <w:tcW w:w="1233" w:type="dxa"/>
          </w:tcPr>
          <w:p w14:paraId="5E8A4D6E" w14:textId="77777777" w:rsidR="007F0165" w:rsidRPr="007F0165" w:rsidRDefault="007F0165" w:rsidP="007F0165">
            <w:r w:rsidRPr="007F0165">
              <w:t>NE</w:t>
            </w:r>
          </w:p>
        </w:tc>
        <w:tc>
          <w:tcPr>
            <w:tcW w:w="1170" w:type="dxa"/>
          </w:tcPr>
          <w:p w14:paraId="7AC9582A" w14:textId="77777777" w:rsidR="007F0165" w:rsidRPr="007F0165" w:rsidRDefault="007F0165" w:rsidP="007F0165">
            <w:r w:rsidRPr="007F0165">
              <w:t>ANO</w:t>
            </w:r>
          </w:p>
        </w:tc>
      </w:tr>
      <w:tr w:rsidR="007F0165" w:rsidRPr="007F0165" w14:paraId="277F3118" w14:textId="77777777" w:rsidTr="007F10F0">
        <w:tc>
          <w:tcPr>
            <w:tcW w:w="2986" w:type="dxa"/>
          </w:tcPr>
          <w:p w14:paraId="0165793E" w14:textId="77777777" w:rsidR="007F0165" w:rsidRPr="007F0165" w:rsidRDefault="007F0165" w:rsidP="007F0165">
            <w:r w:rsidRPr="007F0165">
              <w:t>§ 16b Příjemce nebal. vína</w:t>
            </w:r>
          </w:p>
        </w:tc>
        <w:tc>
          <w:tcPr>
            <w:tcW w:w="4097" w:type="dxa"/>
          </w:tcPr>
          <w:p w14:paraId="2CE8F6D2" w14:textId="77777777" w:rsidR="007F0165" w:rsidRPr="007F0165" w:rsidRDefault="007F0165" w:rsidP="007F0165"/>
        </w:tc>
        <w:tc>
          <w:tcPr>
            <w:tcW w:w="1233" w:type="dxa"/>
          </w:tcPr>
          <w:p w14:paraId="0051B215" w14:textId="77777777" w:rsidR="007F0165" w:rsidRPr="007F0165" w:rsidRDefault="007F0165" w:rsidP="007F0165">
            <w:r w:rsidRPr="007F0165">
              <w:t>NE</w:t>
            </w:r>
          </w:p>
        </w:tc>
        <w:tc>
          <w:tcPr>
            <w:tcW w:w="1170" w:type="dxa"/>
          </w:tcPr>
          <w:p w14:paraId="59297BCC" w14:textId="77777777" w:rsidR="007F0165" w:rsidRPr="007F0165" w:rsidRDefault="007F0165" w:rsidP="007F0165">
            <w:r w:rsidRPr="007F0165">
              <w:t>ANO</w:t>
            </w:r>
          </w:p>
        </w:tc>
      </w:tr>
    </w:tbl>
    <w:p w14:paraId="558B2615" w14:textId="77777777" w:rsidR="007F0165" w:rsidRPr="007F0165" w:rsidRDefault="007F0165" w:rsidP="007F0165"/>
    <w:p w14:paraId="0F426454" w14:textId="77777777" w:rsidR="007F0165" w:rsidRPr="007F0165" w:rsidRDefault="007F0165" w:rsidP="007F10F0">
      <w:pPr>
        <w:jc w:val="both"/>
      </w:pPr>
      <w:r w:rsidRPr="007F0165">
        <w:t>V části RVEXT i v části RV lze dnes používat našeptávač pro zadávání adresy. Při využití tohoto našeptávače se potom do DB struktur uloží adresa RUIAN kódem. Nicméně použití je dobrovolné. Nově by tak zadávání adresy, by vždy podmíněno dohledání RUIAN kódu. Na stránce by vznikla kontrola pro zadání adresy RUIAN kódem. Text by se generoval dynamicky dle stavu vložení adresy.</w:t>
      </w:r>
    </w:p>
    <w:p w14:paraId="010FAC75" w14:textId="77777777" w:rsidR="007F0165" w:rsidRPr="007F0165" w:rsidRDefault="007F0165" w:rsidP="007F0165">
      <w:pPr>
        <w:sectPr w:rsidR="007F0165" w:rsidRPr="007F0165"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2BCC4429" w14:textId="77777777" w:rsidR="007F0165" w:rsidRPr="007F0165" w:rsidRDefault="007F0165" w:rsidP="007F0165"/>
    <w:p w14:paraId="565FA77E" w14:textId="77777777" w:rsidR="007F0165" w:rsidRPr="007F0165" w:rsidRDefault="007F0165" w:rsidP="007F0165">
      <w:r w:rsidRPr="007F0165">
        <w:rPr>
          <w:noProof/>
          <w:lang w:eastAsia="cs-CZ"/>
        </w:rPr>
        <w:drawing>
          <wp:inline distT="0" distB="0" distL="0" distR="0" wp14:anchorId="183511EF" wp14:editId="2C0A0A23">
            <wp:extent cx="6851650" cy="1400427"/>
            <wp:effectExtent l="0" t="0" r="635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31405" cy="1437168"/>
                    </a:xfrm>
                    <a:prstGeom prst="rect">
                      <a:avLst/>
                    </a:prstGeom>
                  </pic:spPr>
                </pic:pic>
              </a:graphicData>
            </a:graphic>
          </wp:inline>
        </w:drawing>
      </w:r>
    </w:p>
    <w:p w14:paraId="7BEB9ADB" w14:textId="34C575C5" w:rsidR="007F0165" w:rsidRPr="007F0165" w:rsidRDefault="007F0165" w:rsidP="007F0165">
      <w:r w:rsidRPr="007F0165">
        <w:t>Pokud by byl checkbox na zadání adresy u Obce</w:t>
      </w:r>
      <w:r w:rsidR="00146D52">
        <w:t>,</w:t>
      </w:r>
      <w:r w:rsidRPr="007F0165">
        <w:t xml:space="preserve"> tak RUIAN adresa musí být vždy.</w:t>
      </w:r>
    </w:p>
    <w:p w14:paraId="18A0ACD6" w14:textId="77777777" w:rsidR="007F0165" w:rsidRPr="007F0165" w:rsidRDefault="007F0165" w:rsidP="007F0165">
      <w:r w:rsidRPr="007F0165">
        <w:t>U zadávání adresy katastrálním územím bude systém kontrolovat, že zadání katastrálního území je vždy ve vazbě na existující KÚ.</w:t>
      </w:r>
    </w:p>
    <w:p w14:paraId="67134929" w14:textId="4D3FB981" w:rsidR="007F0165" w:rsidRPr="007F0165" w:rsidRDefault="007F0165" w:rsidP="007F0165">
      <w:r w:rsidRPr="007F0165">
        <w:t>U zadávání dle par</w:t>
      </w:r>
      <w:r w:rsidR="00146D52">
        <w:t>cely KN bude doplněn</w:t>
      </w:r>
      <w:r w:rsidRPr="007F0165">
        <w:t xml:space="preserve"> výběr</w:t>
      </w:r>
      <w:r w:rsidR="00146D52">
        <w:t>,</w:t>
      </w:r>
      <w:r w:rsidRPr="007F0165">
        <w:t xml:space="preserve"> zda je parcela v evidenci zjednodušené nebo standardní.</w:t>
      </w:r>
    </w:p>
    <w:p w14:paraId="69EA854E" w14:textId="77777777" w:rsidR="007F0165" w:rsidRPr="007F0165" w:rsidRDefault="007F0165" w:rsidP="007F0165"/>
    <w:p w14:paraId="6508F240" w14:textId="77777777" w:rsidR="007F0165" w:rsidRPr="007F0165" w:rsidRDefault="007F0165" w:rsidP="007F0165">
      <w:r w:rsidRPr="007F0165">
        <w:t>Současné provozovny vedené adresou budou ručně aktualizovány čistě na RUIAN kód – pokud to kvalita dat umožní.</w:t>
      </w:r>
    </w:p>
    <w:p w14:paraId="23427730" w14:textId="77777777" w:rsidR="007F0165" w:rsidRPr="007F0165" w:rsidRDefault="007F0165" w:rsidP="007F0165">
      <w:pPr>
        <w:sectPr w:rsidR="007F0165" w:rsidRPr="007F0165" w:rsidSect="007F0165">
          <w:type w:val="continuous"/>
          <w:pgSz w:w="11906" w:h="16838" w:code="9"/>
          <w:pgMar w:top="1134" w:right="1418" w:bottom="1134" w:left="992" w:header="567" w:footer="567" w:gutter="0"/>
          <w:cols w:space="708"/>
          <w:docGrid w:linePitch="360"/>
        </w:sectPr>
      </w:pPr>
    </w:p>
    <w:p w14:paraId="47E34288" w14:textId="77777777" w:rsidR="007F0165" w:rsidRPr="007F0165" w:rsidRDefault="007F0165" w:rsidP="007F0165"/>
    <w:p w14:paraId="5A617716" w14:textId="77777777" w:rsidR="007F0165" w:rsidRPr="007F0165" w:rsidRDefault="007F0165" w:rsidP="00146D52">
      <w:pPr>
        <w:pStyle w:val="Nadpis2"/>
      </w:pPr>
      <w:r w:rsidRPr="007F0165">
        <w:t>Do RV přidat informaci, že adresa osoby je na adrese úřadu obce</w:t>
      </w:r>
    </w:p>
    <w:p w14:paraId="682268EC" w14:textId="77777777" w:rsidR="007F0165" w:rsidRPr="007F0165" w:rsidRDefault="007F0165" w:rsidP="007F0165">
      <w:r w:rsidRPr="007F0165">
        <w:t>Dnes se v RV zobrazuje adresa na těchto obrazovkách:</w:t>
      </w:r>
    </w:p>
    <w:p w14:paraId="0B200F16" w14:textId="77777777" w:rsidR="007F0165" w:rsidRPr="007F0165" w:rsidRDefault="007F0165" w:rsidP="007F0165">
      <w:r w:rsidRPr="007F0165">
        <w:lastRenderedPageBreak/>
        <w:t>1.1.5. RL: Seznam adres subjektu z ČR</w:t>
      </w:r>
    </w:p>
    <w:p w14:paraId="67EF814D" w14:textId="77777777" w:rsidR="007F0165" w:rsidRPr="007F0165" w:rsidRDefault="007F0165" w:rsidP="007F0165">
      <w:r w:rsidRPr="007F0165">
        <w:t>1.1.6. VF: Detail vybrané adresy subjektu z České republiky</w:t>
      </w:r>
    </w:p>
    <w:p w14:paraId="6A405DA8" w14:textId="77777777" w:rsidR="007F0165" w:rsidRPr="007F0165" w:rsidRDefault="007F0165" w:rsidP="007F0165">
      <w:r w:rsidRPr="007F0165">
        <w:t>1.4.3. VF: Detail subjektu z České republiky.</w:t>
      </w:r>
    </w:p>
    <w:p w14:paraId="4255EB72" w14:textId="77777777" w:rsidR="007F0165" w:rsidRPr="007F0165" w:rsidRDefault="007F0165" w:rsidP="007F0165"/>
    <w:p w14:paraId="75364017" w14:textId="77777777" w:rsidR="007F0165" w:rsidRPr="007F0165" w:rsidRDefault="007F0165" w:rsidP="007F10F0">
      <w:pPr>
        <w:jc w:val="both"/>
      </w:pPr>
      <w:r w:rsidRPr="007F0165">
        <w:t>Na těchto obrazovkách bude přidána informace, zda je adresa ze základních registrů evidována na obecním úřadě. U adresy bude ikonka s tooltipem vysvětlující tuto ikonku.</w:t>
      </w:r>
    </w:p>
    <w:p w14:paraId="32C0CDA6" w14:textId="66FA8C9C" w:rsidR="007F0165" w:rsidRPr="007F0165" w:rsidRDefault="007F0165" w:rsidP="007F10F0">
      <w:pPr>
        <w:jc w:val="both"/>
      </w:pPr>
      <w:r w:rsidRPr="007F0165">
        <w:t>V SZR je adresa na úřadě uvedena tímto způsobem. Obd</w:t>
      </w:r>
      <w:r w:rsidR="00146D52">
        <w:t>obně bude údaj i v RV. Informace</w:t>
      </w:r>
      <w:r w:rsidRPr="007F0165">
        <w:t xml:space="preserve"> o příznaku adresa na úřadě se získá webovou službou SZR_SUA nebo SZR_SUI – element </w:t>
      </w:r>
      <w:r w:rsidR="00146D52" w:rsidRPr="00146D52">
        <w:rPr>
          <w:rFonts w:ascii="Courier New" w:hAnsi="Courier New" w:cs="Courier New"/>
          <w:highlight w:val="yellow"/>
        </w:rPr>
        <w:t>ADRESAURADU</w:t>
      </w:r>
      <w:r w:rsidRPr="007F0165">
        <w:t>.</w:t>
      </w:r>
    </w:p>
    <w:p w14:paraId="299E346B" w14:textId="77777777" w:rsidR="007F0165" w:rsidRPr="007F0165" w:rsidRDefault="007F0165" w:rsidP="007F0165">
      <w:r w:rsidRPr="007F0165">
        <w:t>Viz ukázka pro SZRID 1002158597 na testu.</w:t>
      </w:r>
    </w:p>
    <w:p w14:paraId="551777DD" w14:textId="77777777" w:rsidR="00146D52" w:rsidRPr="00146D52" w:rsidRDefault="007F0165" w:rsidP="00146D52">
      <w:pPr>
        <w:spacing w:line="276" w:lineRule="auto"/>
        <w:rPr>
          <w:rFonts w:ascii="Courier New" w:hAnsi="Courier New" w:cs="Courier New"/>
          <w:sz w:val="20"/>
        </w:rPr>
      </w:pPr>
      <w:r w:rsidRPr="007F0165">
        <w:t xml:space="preserve">                  </w:t>
      </w:r>
      <w:r w:rsidR="00146D52" w:rsidRPr="00146D52">
        <w:rPr>
          <w:rFonts w:ascii="Courier New" w:hAnsi="Courier New" w:cs="Courier New"/>
          <w:sz w:val="20"/>
        </w:rPr>
        <w:t>&lt;ADRESA iszr="false"&gt;</w:t>
      </w:r>
    </w:p>
    <w:p w14:paraId="005E39DF"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&lt;ADRESAID&gt;1&lt;/ADRESAID&gt;</w:t>
      </w:r>
    </w:p>
    <w:p w14:paraId="39DED8A9"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&lt;ADRTYPKOD&gt;100&lt;/ADRTYPKOD&gt;</w:t>
      </w:r>
    </w:p>
    <w:p w14:paraId="352A8B29"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&lt;STATKOD&gt;203&lt;/STATKOD&gt;</w:t>
      </w:r>
    </w:p>
    <w:p w14:paraId="3C297BDC"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&lt;STATKODTEXT&gt;CZE&lt;/STATKODTEXT&gt;</w:t>
      </w:r>
    </w:p>
    <w:p w14:paraId="1E818A34"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&lt;STATNAZ&gt;Česká republika&lt;/STATNAZ&gt;</w:t>
      </w:r>
    </w:p>
    <w:p w14:paraId="6A9FBA37"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&lt;OBLASTKOD&gt;86&lt;/OBLASTKOD&gt;</w:t>
      </w:r>
    </w:p>
    <w:p w14:paraId="0CB7BB35"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&lt;KRAJKOD&gt;132&lt;/KRAJKOD&gt;</w:t>
      </w:r>
    </w:p>
    <w:p w14:paraId="7F9590F4"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&lt;KOD_NUTS_KRAJE&gt;CZ080&lt;/KOD_NUTS_KRAJE&gt;</w:t>
      </w:r>
    </w:p>
    <w:p w14:paraId="27E6E364"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&lt;OKRESKOD&gt;3801&lt;/OKRESKOD&gt;</w:t>
      </w:r>
    </w:p>
    <w:p w14:paraId="5FAE4BD1"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&lt;KOD_NUTS_OKRESU&gt;CZ0801&lt;/KOD_NUTS_OKRESU&gt;</w:t>
      </w:r>
    </w:p>
    <w:p w14:paraId="3C9F7E9F"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&lt;OKRESNAZ&gt;Bruntál&lt;/OKRESNAZ&gt;</w:t>
      </w:r>
    </w:p>
    <w:p w14:paraId="4DC9709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&lt;OBECKOD&gt;597635&lt;/OBECKOD&gt;</w:t>
      </w:r>
    </w:p>
    <w:p w14:paraId="43F1B1C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&lt;KOD_NUTS_OBCE&gt;CZ0801597635&lt;/KOD_NUTS_OBCE&gt;</w:t>
      </w:r>
    </w:p>
    <w:p w14:paraId="2A3E772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&lt;OBECNAZ&gt;Město Albrechtice&lt;/OBECNAZ&gt;</w:t>
      </w:r>
    </w:p>
    <w:p w14:paraId="396E457F"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&lt;COBCEKOD&gt;93394&lt;/COBCEKOD&gt;</w:t>
      </w:r>
    </w:p>
    <w:p w14:paraId="566CFEA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&lt;COBCENAZ&gt;Město Albrechtice&lt;/COBCENAZ&gt;</w:t>
      </w:r>
    </w:p>
    <w:p w14:paraId="2E729E52"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&lt;ULICEKOD&gt;53520&lt;/ULICEKOD&gt;</w:t>
      </w:r>
    </w:p>
    <w:p w14:paraId="7E306C1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&lt;ULICENAZ&gt;Tyršova&lt;/ULICENAZ&gt;</w:t>
      </w:r>
    </w:p>
    <w:p w14:paraId="22B02A1E"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&lt;CISDOMTYP&gt;1&lt;/CISDOMTYP&gt;</w:t>
      </w:r>
    </w:p>
    <w:p w14:paraId="5B4C805D"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&lt;CISDOMHOD&gt;167&lt;/CISDOMHOD&gt;</w:t>
      </w:r>
    </w:p>
    <w:p w14:paraId="20E543DB"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&lt;CISORHOD&gt;15&lt;/CISORHOD&gt;</w:t>
      </w:r>
    </w:p>
    <w:p w14:paraId="1668FAC2"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&lt;PSC&gt;79395&lt;/PSC&gt;</w:t>
      </w:r>
    </w:p>
    <w:p w14:paraId="5468A1EB"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&lt;OBJEKTKOD&gt;13899520&lt;/OBJEKTKOD&gt;</w:t>
      </w:r>
    </w:p>
    <w:p w14:paraId="4D188C1D"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&lt;ADRKOD&gt;13990705&lt;/ADRKOD&gt;</w:t>
      </w:r>
    </w:p>
    <w:p w14:paraId="41C402E9"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&lt;PLATNOSTOD&gt;2016-01-11T00:05:06&lt;/PLATNOSTOD&gt;</w:t>
      </w:r>
    </w:p>
    <w:p w14:paraId="17B07E56"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&lt;SPECPSC&gt;12345&lt;/SPECPSC&gt;</w:t>
      </w:r>
    </w:p>
    <w:p w14:paraId="68EB6CFA"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&lt;ZDROJ&gt;2&lt;/ZDROJ&gt;</w:t>
      </w:r>
    </w:p>
    <w:p w14:paraId="2AC09474"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&lt;ZDROJAGENDA ZDROJAGENDANAZEV="Základní registr - registr obyvatel"&gt;A101&lt;/ZDROJAGENDA&gt;</w:t>
      </w:r>
    </w:p>
    <w:p w14:paraId="390BF39E" w14:textId="77777777" w:rsidR="00146D52" w:rsidRPr="00146D52" w:rsidRDefault="00146D52" w:rsidP="00146D52">
      <w:pPr>
        <w:spacing w:line="276" w:lineRule="auto"/>
        <w:rPr>
          <w:rFonts w:ascii="Courier New" w:hAnsi="Courier New" w:cs="Courier New"/>
          <w:sz w:val="20"/>
        </w:rPr>
      </w:pPr>
      <w:r w:rsidRPr="00146D52">
        <w:rPr>
          <w:rFonts w:ascii="Courier New" w:hAnsi="Courier New" w:cs="Courier New"/>
          <w:sz w:val="20"/>
        </w:rPr>
        <w:t xml:space="preserve">                     </w:t>
      </w:r>
      <w:r w:rsidRPr="00146D52">
        <w:rPr>
          <w:rFonts w:ascii="Courier New" w:hAnsi="Courier New" w:cs="Courier New"/>
          <w:sz w:val="20"/>
          <w:highlight w:val="yellow"/>
        </w:rPr>
        <w:t>&lt;ADRESAURADU&gt;true&lt;/ADRESAURADU&gt;</w:t>
      </w:r>
    </w:p>
    <w:p w14:paraId="2CEDD914" w14:textId="29DC0F08" w:rsidR="007F0165" w:rsidRPr="007F0165" w:rsidRDefault="00146D52" w:rsidP="00C64C85">
      <w:pPr>
        <w:widowControl w:val="0"/>
      </w:pPr>
      <w:r w:rsidRPr="00146D52">
        <w:rPr>
          <w:rFonts w:ascii="Courier New" w:hAnsi="Courier New" w:cs="Courier New"/>
          <w:sz w:val="20"/>
        </w:rPr>
        <w:t xml:space="preserve">                  &lt;/ADRESA&gt;</w:t>
      </w:r>
      <w:r w:rsidRPr="00146D52">
        <w:rPr>
          <w:rFonts w:ascii="Courier New" w:hAnsi="Courier New" w:cs="Courier New"/>
          <w:sz w:val="20"/>
        </w:rPr>
        <w:cr/>
      </w:r>
      <w:r w:rsidR="007F0165" w:rsidRPr="007F0165">
        <w:cr/>
      </w:r>
      <w:r w:rsidR="00DF413C">
        <w:rPr>
          <w:noProof/>
          <w:lang w:eastAsia="cs-CZ"/>
        </w:rPr>
        <w:t>NEVEŘEJNÉ</w:t>
      </w:r>
    </w:p>
    <w:p w14:paraId="3BADAB42" w14:textId="7707043E" w:rsidR="007F0165" w:rsidRDefault="007F0165" w:rsidP="007F0165"/>
    <w:p w14:paraId="503D18F3" w14:textId="77777777" w:rsidR="007F0165" w:rsidRPr="007F0165" w:rsidRDefault="007F0165" w:rsidP="00146D52">
      <w:pPr>
        <w:pStyle w:val="Nadpis2"/>
      </w:pPr>
      <w:r w:rsidRPr="007F0165">
        <w:lastRenderedPageBreak/>
        <w:t>U služby RVI_VIZ01A zavést antivirovou kontrolu</w:t>
      </w:r>
    </w:p>
    <w:p w14:paraId="52F30542" w14:textId="77777777" w:rsidR="007F0165" w:rsidRPr="007F0165" w:rsidRDefault="007F0165" w:rsidP="00981675">
      <w:pPr>
        <w:jc w:val="both"/>
      </w:pPr>
      <w:r w:rsidRPr="007F0165">
        <w:t>Službou RVI_VIZ01A mohou zapisovat VOC údaje o zatřídění. Webová služby umožňuje zapsat 3 druhy binárních dokumentů (rozhodnutí – 1x za request, zatřídění a laboratorní rozbor – těchto může být ve volání N). Obecně se předpokládá, že dokumenty mohou být pouze ve formátu PDF. Nicméně stávající programový kód toto nikterak nehlídá. Předávané údaje tak mohou obsahovat i škodlivý SW.</w:t>
      </w:r>
    </w:p>
    <w:p w14:paraId="501D8CCB" w14:textId="77777777" w:rsidR="007F0165" w:rsidRPr="007F0165" w:rsidRDefault="007F0165" w:rsidP="00981675">
      <w:pPr>
        <w:jc w:val="both"/>
      </w:pPr>
      <w:r w:rsidRPr="007F0165">
        <w:t>Z těchto důvodů dojde k následujícím úpravám, které budou realizována na .NET kódu, který zajišťuje administraci volání vůči Registru vinic.</w:t>
      </w:r>
    </w:p>
    <w:p w14:paraId="18AF1D18" w14:textId="77777777" w:rsidR="007F0165" w:rsidRPr="007F0165" w:rsidRDefault="007F0165" w:rsidP="00981675">
      <w:pPr>
        <w:jc w:val="both"/>
      </w:pPr>
    </w:p>
    <w:p w14:paraId="10FBD0ED" w14:textId="77777777" w:rsidR="007F0165" w:rsidRPr="007F0165" w:rsidRDefault="007F0165" w:rsidP="00981675">
      <w:pPr>
        <w:jc w:val="both"/>
      </w:pPr>
      <w:r w:rsidRPr="007F0165">
        <w:t>Pro všechny binární dokumenty, které ve službě přijdou, bude volána služba EPO_AVI (včetně volání BPELSaveFile). U všech souborů musí dorazit informace o negativní antivirové kontrole. Pokud kontrola nebude OK, bude volání odmítnuto na business chybu. Pokud to bude na .NET platformě možné, bude vyhodnoceno i to, zda jsou všechny přílohy ve formátu PDF. Pokud nebude tato podmínka splněna, bude opět volání odmítnuto.</w:t>
      </w:r>
    </w:p>
    <w:p w14:paraId="278AD836" w14:textId="3A239661" w:rsidR="007F0165" w:rsidRDefault="007F0165" w:rsidP="007F0165"/>
    <w:p w14:paraId="51D6EA31" w14:textId="77777777" w:rsidR="00050441" w:rsidRPr="00050441" w:rsidRDefault="00050441" w:rsidP="00050441">
      <w:pPr>
        <w:pStyle w:val="Nadpis2"/>
      </w:pPr>
      <w:r w:rsidRPr="00050441">
        <w:t>Pro agendy, kde je veden sběrný spis zavést volání metody DokumentVlozeniDoSpisuEsslRequest a provést úpravy s touto metodou související.</w:t>
      </w:r>
    </w:p>
    <w:p w14:paraId="024CEB59" w14:textId="035770F4" w:rsidR="00050441" w:rsidRPr="00050441" w:rsidRDefault="00050441" w:rsidP="00050441">
      <w:pPr>
        <w:pStyle w:val="Nadpis2"/>
        <w:numPr>
          <w:ilvl w:val="0"/>
          <w:numId w:val="0"/>
        </w:numPr>
        <w:rPr>
          <w:b w:val="0"/>
          <w:color w:val="FF0000"/>
          <w:sz w:val="24"/>
        </w:rPr>
      </w:pPr>
    </w:p>
    <w:p w14:paraId="73D3120F" w14:textId="27812907" w:rsidR="00050441" w:rsidRDefault="0018700F" w:rsidP="00050441">
      <w:pPr>
        <w:rPr>
          <w:color w:val="FF0000"/>
          <w:sz w:val="24"/>
        </w:rPr>
      </w:pPr>
      <w:r>
        <w:rPr>
          <w:color w:val="FF0000"/>
          <w:sz w:val="24"/>
        </w:rPr>
        <w:t>V Registru vinic, sadů a chmelnic se do eSPIS ukládají přijatá prohlášení. Toto ukládání je koncipováno do tzv. sběrných spisů.</w:t>
      </w:r>
    </w:p>
    <w:p w14:paraId="210FBCA0" w14:textId="7831786A" w:rsidR="00EF4AB5" w:rsidRDefault="00EF4AB5" w:rsidP="00050441">
      <w:pPr>
        <w:rPr>
          <w:color w:val="FF0000"/>
          <w:sz w:val="24"/>
        </w:rPr>
      </w:pPr>
    </w:p>
    <w:p w14:paraId="1CE5650F" w14:textId="4418B1DE" w:rsidR="00EF4AB5" w:rsidRDefault="00EF4AB5" w:rsidP="00050441">
      <w:pPr>
        <w:rPr>
          <w:color w:val="FF0000"/>
          <w:sz w:val="24"/>
        </w:rPr>
      </w:pPr>
    </w:p>
    <w:p w14:paraId="026C6F2A" w14:textId="1662F12D" w:rsidR="00EF4AB5" w:rsidRDefault="00EF4AB5" w:rsidP="00050441">
      <w:pPr>
        <w:rPr>
          <w:color w:val="FF0000"/>
          <w:sz w:val="24"/>
        </w:rPr>
      </w:pPr>
    </w:p>
    <w:p w14:paraId="6CCB0E68" w14:textId="33DBD7F0" w:rsidR="00EF4AB5" w:rsidRDefault="00EF4AB5" w:rsidP="00050441">
      <w:pPr>
        <w:rPr>
          <w:color w:val="FF0000"/>
          <w:sz w:val="24"/>
        </w:rPr>
      </w:pPr>
    </w:p>
    <w:p w14:paraId="13F7F41F" w14:textId="4C39A6AD" w:rsidR="00EF4AB5" w:rsidRDefault="00EF4AB5" w:rsidP="00050441">
      <w:pPr>
        <w:rPr>
          <w:color w:val="FF0000"/>
          <w:sz w:val="24"/>
        </w:rPr>
      </w:pPr>
    </w:p>
    <w:p w14:paraId="0BD28992" w14:textId="7CAD325C" w:rsidR="00EF4AB5" w:rsidRDefault="00EF4AB5" w:rsidP="00C64C85">
      <w:pPr>
        <w:keepNext/>
        <w:rPr>
          <w:color w:val="FF0000"/>
          <w:sz w:val="24"/>
        </w:rPr>
      </w:pPr>
      <w:r>
        <w:rPr>
          <w:color w:val="FF0000"/>
          <w:sz w:val="24"/>
        </w:rPr>
        <w:t>Ukázka spisu pro RS:</w:t>
      </w:r>
    </w:p>
    <w:p w14:paraId="4C6C7204" w14:textId="6C60EEDD" w:rsidR="00EF4AB5" w:rsidRDefault="00DF413C" w:rsidP="00050441">
      <w:pPr>
        <w:rPr>
          <w:color w:val="FF0000"/>
          <w:sz w:val="24"/>
        </w:rPr>
      </w:pPr>
      <w:r>
        <w:rPr>
          <w:noProof/>
          <w:lang w:eastAsia="cs-CZ"/>
        </w:rPr>
        <w:t>NEVEŘEJNÉ</w:t>
      </w:r>
    </w:p>
    <w:p w14:paraId="46931802" w14:textId="43D3E0B0" w:rsidR="00EF4AB5" w:rsidRDefault="00EF4AB5" w:rsidP="00050441">
      <w:pPr>
        <w:rPr>
          <w:color w:val="FF0000"/>
          <w:sz w:val="24"/>
        </w:rPr>
      </w:pPr>
    </w:p>
    <w:p w14:paraId="325F9F9F" w14:textId="0BE3F89A" w:rsidR="00EF4AB5" w:rsidRDefault="00EF4AB5" w:rsidP="00050441">
      <w:pPr>
        <w:rPr>
          <w:color w:val="FF0000"/>
          <w:sz w:val="24"/>
        </w:rPr>
      </w:pPr>
      <w:r>
        <w:rPr>
          <w:color w:val="FF0000"/>
          <w:sz w:val="24"/>
        </w:rPr>
        <w:t>Ukázka spisu pro RC:</w:t>
      </w:r>
    </w:p>
    <w:p w14:paraId="43C4D561" w14:textId="239AC213" w:rsidR="00EF4AB5" w:rsidRPr="00050441" w:rsidRDefault="00DF413C" w:rsidP="00050441">
      <w:pPr>
        <w:rPr>
          <w:color w:val="FF0000"/>
          <w:sz w:val="24"/>
        </w:rPr>
      </w:pPr>
      <w:r>
        <w:rPr>
          <w:noProof/>
          <w:lang w:eastAsia="cs-CZ"/>
        </w:rPr>
        <w:t>NEVEŘEJNÉ</w:t>
      </w:r>
    </w:p>
    <w:p w14:paraId="2DB0AAD3" w14:textId="77CD4B5E" w:rsidR="00CC7ED5" w:rsidRDefault="00CC7ED5" w:rsidP="00050441">
      <w:pPr>
        <w:pStyle w:val="Odstavecseseznamem"/>
        <w:ind w:left="0"/>
      </w:pPr>
    </w:p>
    <w:p w14:paraId="19D14582" w14:textId="1B33DF6A" w:rsidR="00EF4AB5" w:rsidRDefault="00EF4AB5" w:rsidP="00050441">
      <w:pPr>
        <w:pStyle w:val="Odstavecseseznamem"/>
        <w:ind w:left="0"/>
      </w:pPr>
    </w:p>
    <w:p w14:paraId="300E92EA" w14:textId="2C0F8D97" w:rsidR="00EF4AB5" w:rsidRDefault="00EF4AB5" w:rsidP="00050441">
      <w:pPr>
        <w:pStyle w:val="Odstavecseseznamem"/>
        <w:ind w:left="0"/>
      </w:pPr>
      <w:r>
        <w:t>Pri</w:t>
      </w:r>
      <w:r w:rsidR="00515193">
        <w:t>n</w:t>
      </w:r>
      <w:r>
        <w:t xml:space="preserve">cip změny </w:t>
      </w:r>
      <w:r w:rsidR="00515193">
        <w:t>bude spočívat v náhradě metody, kterou se vkládají dokumentu do existující spisu. Celkový průběh komunikace bude následující:</w:t>
      </w:r>
    </w:p>
    <w:p w14:paraId="6BB7A41B" w14:textId="77777777" w:rsidR="00515193" w:rsidRDefault="00515193" w:rsidP="00050441">
      <w:pPr>
        <w:pStyle w:val="Odstavecseseznamem"/>
        <w:ind w:left="0"/>
      </w:pPr>
    </w:p>
    <w:p w14:paraId="115F21BB" w14:textId="47FAF7E5" w:rsidR="00EF4AB5" w:rsidRDefault="00452738" w:rsidP="00050441">
      <w:pPr>
        <w:pStyle w:val="Odstavecseseznamem"/>
        <w:ind w:left="0"/>
      </w:pPr>
      <w:r w:rsidRPr="00452738">
        <w:rPr>
          <w:noProof/>
          <w:lang w:eastAsia="cs-CZ"/>
        </w:rPr>
        <w:lastRenderedPageBreak/>
        <w:drawing>
          <wp:inline distT="0" distB="0" distL="0" distR="0" wp14:anchorId="093C86BA" wp14:editId="06E40DB4">
            <wp:extent cx="6029960" cy="5812790"/>
            <wp:effectExtent l="0" t="0" r="889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5812790"/>
                    </a:xfrm>
                    <a:prstGeom prst="rect">
                      <a:avLst/>
                    </a:prstGeom>
                    <a:noFill/>
                    <a:ln>
                      <a:noFill/>
                    </a:ln>
                  </pic:spPr>
                </pic:pic>
              </a:graphicData>
            </a:graphic>
          </wp:inline>
        </w:drawing>
      </w:r>
    </w:p>
    <w:p w14:paraId="476B8056" w14:textId="1F016904" w:rsidR="00EF4AB5" w:rsidRDefault="00EF4AB5" w:rsidP="00050441">
      <w:pPr>
        <w:pStyle w:val="Odstavecseseznamem"/>
        <w:ind w:left="0"/>
      </w:pPr>
    </w:p>
    <w:p w14:paraId="14267A8C" w14:textId="49F3A75D" w:rsidR="00EF4AB5" w:rsidRDefault="00EF4AB5" w:rsidP="00050441">
      <w:pPr>
        <w:pStyle w:val="Odstavecseseznamem"/>
        <w:ind w:left="0"/>
      </w:pPr>
    </w:p>
    <w:p w14:paraId="23686830" w14:textId="77777777" w:rsidR="00452738" w:rsidRDefault="00452738" w:rsidP="00050441">
      <w:pPr>
        <w:pStyle w:val="Odstavecseseznamem"/>
        <w:ind w:left="0"/>
      </w:pPr>
    </w:p>
    <w:p w14:paraId="7BB00AB3" w14:textId="16C0172F" w:rsidR="00515193" w:rsidRDefault="00515193" w:rsidP="00050441">
      <w:pPr>
        <w:pStyle w:val="Odstavecseseznamem"/>
        <w:ind w:left="0"/>
      </w:pPr>
      <w:r>
        <w:t>V Registru hnojiv se nebudou úpravy realizovat z důvodů významnější změny v Registru hnojiv v oblasti generování dokumentů.</w:t>
      </w:r>
    </w:p>
    <w:p w14:paraId="62462696" w14:textId="62AAE45E" w:rsidR="00201089" w:rsidRDefault="00201089" w:rsidP="00050441">
      <w:pPr>
        <w:pStyle w:val="Odstavecseseznamem"/>
        <w:ind w:left="0"/>
      </w:pPr>
    </w:p>
    <w:p w14:paraId="5107C603" w14:textId="68C1DEFF" w:rsidR="00201089" w:rsidRDefault="00201089" w:rsidP="00201089">
      <w:pPr>
        <w:pStyle w:val="Nadpis2"/>
      </w:pPr>
      <w:r>
        <w:t>Zpracování da</w:t>
      </w:r>
      <w:r w:rsidR="003B2ECF">
        <w:t>t z GŘC v rámci Java technologie</w:t>
      </w:r>
    </w:p>
    <w:p w14:paraId="463BF727" w14:textId="77777777" w:rsidR="00201089" w:rsidRDefault="00201089" w:rsidP="00201089">
      <w:r w:rsidRPr="00201089">
        <w:t>Registr</w:t>
      </w:r>
      <w:r>
        <w:t xml:space="preserve"> vinic je propojen se systémem GŘC, kdy na straně GŘC jsou publikovány informace o dovozech vína a vinných produktů. Podkladové soubory jsou v CSV formátu. V současné době je tento import realizován z PLSQL kódu a data byla získávána prostřednictvím CMS proxy z ftp serveru. </w:t>
      </w:r>
    </w:p>
    <w:p w14:paraId="4FF8AB15" w14:textId="71E59284" w:rsidR="00201089" w:rsidRDefault="00201089" w:rsidP="00201089">
      <w:r>
        <w:t>Z důvodů zvýšení zabezpečení se připravuje publikace dat prostřednictvím ftps protokolu. Připojení na tento protokol, ale není možné realizovat prostřednictvím CMS proxy a je nutné přímé připojení. Toto přímé připojení, ale není kompatibilní s PLSQL kódem, který předpokládá http připojení.</w:t>
      </w:r>
    </w:p>
    <w:p w14:paraId="1B10AD8D" w14:textId="2C875938" w:rsidR="00201089" w:rsidRDefault="00201089" w:rsidP="00201089">
      <w:r>
        <w:t xml:space="preserve">Z těchto důvodů požaduje MZe, aby aplikační kód importu dat z CSV byl přepsán nově pod Java technologii. Bude tak možné nativně z Java kódu volat ftps server GŘC. </w:t>
      </w:r>
    </w:p>
    <w:p w14:paraId="6D962536" w14:textId="4CC21274"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370ACFC1" w14:textId="77777777" w:rsidR="00F84A5F" w:rsidRPr="00573830" w:rsidRDefault="00F84A5F" w:rsidP="00F84A5F">
      <w:pPr>
        <w:spacing w:line="276" w:lineRule="auto"/>
      </w:pPr>
      <w:r w:rsidRPr="00573830">
        <w:t xml:space="preserve">PZ </w:t>
      </w:r>
      <w:r>
        <w:t>ne</w:t>
      </w:r>
      <w:r w:rsidRPr="00573830">
        <w:t xml:space="preserve">má dopady na </w:t>
      </w:r>
      <w:r>
        <w:t>další registry.</w:t>
      </w:r>
    </w:p>
    <w:p w14:paraId="44BFC286" w14:textId="6EFDBA4A" w:rsidR="00BE6537" w:rsidRDefault="007F10F0" w:rsidP="00BE6537">
      <w:pPr>
        <w:rPr>
          <w:sz w:val="16"/>
          <w:szCs w:val="16"/>
        </w:rPr>
      </w:pPr>
      <w:r w:rsidRPr="0060065D">
        <w:rPr>
          <w:sz w:val="16"/>
          <w:szCs w:val="16"/>
        </w:rPr>
        <w:t xml:space="preserve"> </w:t>
      </w:r>
      <w:r w:rsidR="00BE6537" w:rsidRPr="0060065D">
        <w:rPr>
          <w:sz w:val="16"/>
          <w:szCs w:val="16"/>
        </w:rPr>
        <w:t xml:space="preserve">(V případě předpokládaných či možných dopadů změny na infrastrukturu nebo na bezpečnost je třeba si vyžádat stanovisko relevantních specialistů, </w:t>
      </w:r>
      <w:r w:rsidR="00BE6537">
        <w:rPr>
          <w:sz w:val="16"/>
          <w:szCs w:val="16"/>
        </w:rPr>
        <w:t xml:space="preserve">tj. </w:t>
      </w:r>
      <w:r w:rsidR="00BE6537" w:rsidRPr="0060065D">
        <w:rPr>
          <w:sz w:val="16"/>
          <w:szCs w:val="16"/>
        </w:rPr>
        <w:t>provozního, bezpečnostního garanta, příp. architekta.)</w:t>
      </w:r>
      <w:r w:rsidR="00BE6537">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7F10F0">
      <w:pPr>
        <w:pStyle w:val="Nadpis2"/>
        <w:spacing w:after="120"/>
        <w:ind w:left="578" w:hanging="578"/>
        <w:contextualSpacing w:val="0"/>
      </w:pPr>
      <w:r>
        <w:t>Na provoz a infrastrukturu</w:t>
      </w:r>
    </w:p>
    <w:p w14:paraId="6A60A88D" w14:textId="6FD27285" w:rsidR="00411B8E" w:rsidRPr="00411B8E" w:rsidRDefault="00BC72F5" w:rsidP="007F10F0">
      <w:pPr>
        <w:pStyle w:val="Nadpis2"/>
        <w:spacing w:after="120"/>
        <w:ind w:left="578" w:hanging="578"/>
        <w:contextualSpacing w:val="0"/>
      </w:pPr>
      <w:r>
        <w:t>Na bezpečnost</w:t>
      </w:r>
    </w:p>
    <w:p w14:paraId="6BB88B64" w14:textId="3EAEBEF0" w:rsidR="0000551E" w:rsidRPr="0087487B" w:rsidRDefault="00BC72F5" w:rsidP="007F10F0">
      <w:pPr>
        <w:pStyle w:val="Nadpis2"/>
        <w:spacing w:after="120"/>
        <w:ind w:left="578" w:hanging="578"/>
        <w:contextualSpacing w:val="0"/>
      </w:pPr>
      <w:r>
        <w:t>Na součinnost s dalšími systémy</w:t>
      </w:r>
    </w:p>
    <w:p w14:paraId="366CCCBC" w14:textId="7C9B91E5" w:rsidR="00E00833" w:rsidRDefault="00BC72F5" w:rsidP="00E00833">
      <w:pPr>
        <w:pStyle w:val="Nadpis2"/>
      </w:pPr>
      <w:r>
        <w:t>Požadavky na součinnost AgriBus</w:t>
      </w:r>
    </w:p>
    <w:p w14:paraId="27A87691" w14:textId="6766BFBD" w:rsidR="00F84A5F" w:rsidRDefault="00B622D2" w:rsidP="00BC72F5">
      <w:r>
        <w:t>Nová WS EPO_AVI01A</w:t>
      </w:r>
      <w:r w:rsidR="00F84A5F">
        <w:t>.</w:t>
      </w:r>
    </w:p>
    <w:p w14:paraId="78DADA2B" w14:textId="312D0869"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7F10F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7F10F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7F10F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32CA7C34"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08AD2CC" w:rsidR="00BC72F5" w:rsidRPr="00276A3F" w:rsidRDefault="00F84A5F" w:rsidP="00BC72F5">
            <w:pPr>
              <w:spacing w:after="0"/>
              <w:rPr>
                <w:rFonts w:cs="Arial"/>
                <w:color w:val="000000"/>
                <w:szCs w:val="22"/>
                <w:lang w:eastAsia="cs-CZ"/>
              </w:rPr>
            </w:pPr>
            <w:r>
              <w:rPr>
                <w:rFonts w:cs="Arial"/>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6BE6079D"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1CA0C688"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629BA47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2A0F7503"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4A8B2A02"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6CC31709"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114C0EC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5EFB60C8"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0DC8D6DA"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95096B3"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4ED4CB49" w:rsidR="00BC72F5" w:rsidRDefault="0040050B"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61231491" w:rsidR="00BC72F5"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67BC98A"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40477E74"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3C6B6EB1"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14F4644E"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4B30EE06"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47FBEBE6"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00704E43"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6696EDDF" w:rsidR="00BC72F5" w:rsidRPr="00F84A5F" w:rsidRDefault="00F84A5F" w:rsidP="00BC72F5">
            <w:pPr>
              <w:spacing w:after="0"/>
              <w:rPr>
                <w:rStyle w:val="Odkaznakoment"/>
                <w:sz w:val="22"/>
              </w:rPr>
            </w:pPr>
            <w:r w:rsidRPr="00F84A5F">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35F26110"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23EDCF7F"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9A1001"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7.75pt;margin-top:4.55pt;width:52.5pt;height:33.65pt;z-index:251661312;mso-position-horizontal-relative:text;mso-position-vertical-relative:text;mso-width-relative:page;mso-height-relative:page">
            <v:imagedata r:id="rId16" o:title=""/>
            <w10:wrap type="square" side="left"/>
          </v:shape>
          <o:OLEObject Type="Embed" ProgID="Word.Document.12" ShapeID="_x0000_s1028" DrawAspect="Icon" ObjectID="_1672839565" r:id="rId17">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D00F26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C575CC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DF413C">
        <w:rPr>
          <w:sz w:val="18"/>
          <w:szCs w:val="18"/>
        </w:rPr>
        <w:t>NEVEŘEJNÉ</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7F10F0">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4C85">
      <w:pPr>
        <w:pStyle w:val="Nadpis1"/>
        <w:tabs>
          <w:tab w:val="clear" w:pos="540"/>
        </w:tabs>
        <w:ind w:left="284" w:hanging="284"/>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4C85">
            <w:pPr>
              <w:keepNext/>
              <w:keepLines/>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C64C85">
            <w:pPr>
              <w:keepNext/>
              <w:keepLines/>
              <w:spacing w:after="0"/>
              <w:rPr>
                <w:rFonts w:cs="Arial"/>
                <w:b/>
                <w:bCs/>
                <w:color w:val="000000"/>
                <w:szCs w:val="22"/>
                <w:lang w:eastAsia="cs-CZ"/>
              </w:rPr>
            </w:pPr>
            <w:r>
              <w:rPr>
                <w:rFonts w:cs="Arial"/>
                <w:b/>
                <w:bCs/>
                <w:color w:val="000000"/>
                <w:szCs w:val="22"/>
                <w:lang w:eastAsia="cs-CZ"/>
              </w:rPr>
              <w:t>Termín</w:t>
            </w:r>
          </w:p>
        </w:tc>
      </w:tr>
      <w:tr w:rsidR="00F84A5F" w:rsidRPr="006C3557" w14:paraId="37F70472" w14:textId="77777777" w:rsidTr="0087487B">
        <w:trPr>
          <w:trHeight w:val="284"/>
        </w:trPr>
        <w:tc>
          <w:tcPr>
            <w:tcW w:w="7655" w:type="dxa"/>
            <w:shd w:val="clear" w:color="auto" w:fill="auto"/>
            <w:noWrap/>
            <w:vAlign w:val="center"/>
          </w:tcPr>
          <w:p w14:paraId="2DBC575A" w14:textId="20DFD7BE" w:rsidR="00F84A5F" w:rsidRPr="006C3557" w:rsidRDefault="00F84A5F" w:rsidP="00F84A5F">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2D6FE027" w14:textId="46645968" w:rsidR="00F84A5F" w:rsidRPr="006C3557" w:rsidRDefault="00F84A5F" w:rsidP="00F84A5F">
            <w:pPr>
              <w:spacing w:after="0"/>
              <w:rPr>
                <w:rFonts w:cs="Arial"/>
                <w:color w:val="000000"/>
                <w:szCs w:val="22"/>
                <w:lang w:eastAsia="cs-CZ"/>
              </w:rPr>
            </w:pPr>
            <w:r>
              <w:rPr>
                <w:rFonts w:cs="Arial"/>
                <w:color w:val="000000"/>
                <w:szCs w:val="22"/>
                <w:lang w:eastAsia="cs-CZ"/>
              </w:rPr>
              <w:t>2020</w:t>
            </w:r>
          </w:p>
        </w:tc>
      </w:tr>
      <w:tr w:rsidR="00F84A5F" w:rsidRPr="006C3557" w14:paraId="0EC370F1" w14:textId="77777777" w:rsidTr="0087487B">
        <w:trPr>
          <w:trHeight w:val="284"/>
        </w:trPr>
        <w:tc>
          <w:tcPr>
            <w:tcW w:w="7655" w:type="dxa"/>
            <w:shd w:val="clear" w:color="auto" w:fill="auto"/>
            <w:noWrap/>
            <w:vAlign w:val="center"/>
          </w:tcPr>
          <w:p w14:paraId="1A725FCF" w14:textId="12C6CC44" w:rsidR="00F84A5F" w:rsidRPr="006C3557" w:rsidRDefault="00F84A5F" w:rsidP="00F84A5F">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0D24C3C" w14:textId="6F970C3D" w:rsidR="00F84A5F" w:rsidRPr="006C3557" w:rsidRDefault="00F84A5F" w:rsidP="00F84A5F">
            <w:pPr>
              <w:spacing w:after="0"/>
              <w:rPr>
                <w:rFonts w:cs="Arial"/>
                <w:color w:val="000000"/>
                <w:szCs w:val="22"/>
                <w:lang w:eastAsia="cs-CZ"/>
              </w:rPr>
            </w:pPr>
            <w:r>
              <w:rPr>
                <w:rFonts w:cs="Arial"/>
                <w:color w:val="000000"/>
                <w:szCs w:val="22"/>
                <w:lang w:eastAsia="cs-CZ"/>
              </w:rPr>
              <w:t>2020</w:t>
            </w:r>
          </w:p>
        </w:tc>
      </w:tr>
    </w:tbl>
    <w:p w14:paraId="54ABBC80" w14:textId="77777777" w:rsidR="00C64C85" w:rsidRDefault="00C64C85" w:rsidP="00C64C85">
      <w:pPr>
        <w:pStyle w:val="Nadpis1"/>
        <w:numPr>
          <w:ilvl w:val="0"/>
          <w:numId w:val="0"/>
        </w:numPr>
        <w:tabs>
          <w:tab w:val="clear" w:pos="540"/>
        </w:tabs>
        <w:rPr>
          <w:rFonts w:cs="Arial"/>
          <w:sz w:val="22"/>
          <w:szCs w:val="22"/>
        </w:rPr>
      </w:pPr>
    </w:p>
    <w:p w14:paraId="4EF38E8F" w14:textId="7D76E13C"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84A5F" w:rsidRPr="006C3557" w14:paraId="5DE55FD8" w14:textId="77777777" w:rsidTr="00873E0B">
        <w:trPr>
          <w:trHeight w:val="397"/>
        </w:trPr>
        <w:tc>
          <w:tcPr>
            <w:tcW w:w="2688" w:type="dxa"/>
            <w:shd w:val="clear" w:color="auto" w:fill="auto"/>
            <w:noWrap/>
            <w:vAlign w:val="center"/>
            <w:hideMark/>
          </w:tcPr>
          <w:p w14:paraId="67CDB5F9" w14:textId="77777777" w:rsidR="00F84A5F" w:rsidRPr="006C3557" w:rsidRDefault="00F84A5F" w:rsidP="00F84A5F">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6050CB01" w:rsidR="00F84A5F" w:rsidRPr="006C3557" w:rsidRDefault="00F84A5F" w:rsidP="00F84A5F">
            <w:pPr>
              <w:spacing w:after="0"/>
              <w:rPr>
                <w:rFonts w:cs="Arial"/>
                <w:color w:val="000000"/>
                <w:szCs w:val="22"/>
                <w:lang w:eastAsia="cs-CZ"/>
              </w:rPr>
            </w:pPr>
            <w:r>
              <w:rPr>
                <w:rFonts w:cs="Arial"/>
                <w:color w:val="000000"/>
                <w:szCs w:val="22"/>
                <w:lang w:eastAsia="cs-CZ"/>
              </w:rPr>
              <w:t>Rostislav Gruna</w:t>
            </w:r>
          </w:p>
        </w:tc>
        <w:tc>
          <w:tcPr>
            <w:tcW w:w="1417" w:type="dxa"/>
            <w:vAlign w:val="center"/>
          </w:tcPr>
          <w:p w14:paraId="59584CC7" w14:textId="77777777" w:rsidR="00F84A5F" w:rsidRPr="006C3557" w:rsidRDefault="00F84A5F" w:rsidP="00F84A5F">
            <w:pPr>
              <w:spacing w:after="0"/>
              <w:rPr>
                <w:rFonts w:cs="Arial"/>
                <w:color w:val="000000"/>
                <w:szCs w:val="22"/>
                <w:lang w:eastAsia="cs-CZ"/>
              </w:rPr>
            </w:pPr>
          </w:p>
        </w:tc>
        <w:tc>
          <w:tcPr>
            <w:tcW w:w="2267" w:type="dxa"/>
            <w:shd w:val="clear" w:color="auto" w:fill="auto"/>
            <w:vAlign w:val="center"/>
          </w:tcPr>
          <w:p w14:paraId="2B866535" w14:textId="77777777" w:rsidR="00F84A5F" w:rsidRPr="006C3557" w:rsidRDefault="00F84A5F" w:rsidP="00F84A5F">
            <w:pPr>
              <w:spacing w:after="0"/>
              <w:rPr>
                <w:rFonts w:cs="Arial"/>
                <w:color w:val="000000"/>
                <w:szCs w:val="22"/>
                <w:lang w:eastAsia="cs-CZ"/>
              </w:rPr>
            </w:pPr>
          </w:p>
        </w:tc>
      </w:tr>
      <w:tr w:rsidR="00F84A5F" w:rsidRPr="006C3557" w14:paraId="23A8EF80" w14:textId="77777777" w:rsidTr="00873E0B">
        <w:trPr>
          <w:trHeight w:val="397"/>
        </w:trPr>
        <w:tc>
          <w:tcPr>
            <w:tcW w:w="2688" w:type="dxa"/>
            <w:shd w:val="clear" w:color="auto" w:fill="auto"/>
            <w:noWrap/>
            <w:vAlign w:val="center"/>
          </w:tcPr>
          <w:p w14:paraId="439AC726" w14:textId="77777777" w:rsidR="00F84A5F" w:rsidRPr="006C3557" w:rsidRDefault="00F84A5F" w:rsidP="00F84A5F">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688D0D0" w:rsidR="00F84A5F" w:rsidRPr="006C3557" w:rsidRDefault="00F84A5F" w:rsidP="00F84A5F">
            <w:pPr>
              <w:spacing w:after="0"/>
              <w:rPr>
                <w:rFonts w:cs="Arial"/>
                <w:color w:val="000000"/>
                <w:szCs w:val="22"/>
                <w:lang w:eastAsia="cs-CZ"/>
              </w:rPr>
            </w:pPr>
            <w:r>
              <w:rPr>
                <w:rFonts w:cs="Arial"/>
                <w:color w:val="000000"/>
                <w:szCs w:val="22"/>
                <w:lang w:eastAsia="cs-CZ"/>
              </w:rPr>
              <w:t>Ondřej Šilháček</w:t>
            </w:r>
          </w:p>
        </w:tc>
        <w:tc>
          <w:tcPr>
            <w:tcW w:w="1417" w:type="dxa"/>
            <w:vAlign w:val="center"/>
          </w:tcPr>
          <w:p w14:paraId="01014BA1" w14:textId="77777777" w:rsidR="00F84A5F" w:rsidRPr="006C3557" w:rsidRDefault="00F84A5F" w:rsidP="00F84A5F">
            <w:pPr>
              <w:spacing w:after="0"/>
              <w:rPr>
                <w:rFonts w:cs="Arial"/>
                <w:color w:val="000000"/>
                <w:szCs w:val="22"/>
                <w:lang w:eastAsia="cs-CZ"/>
              </w:rPr>
            </w:pPr>
          </w:p>
        </w:tc>
        <w:tc>
          <w:tcPr>
            <w:tcW w:w="2267" w:type="dxa"/>
            <w:shd w:val="clear" w:color="auto" w:fill="auto"/>
            <w:vAlign w:val="center"/>
          </w:tcPr>
          <w:p w14:paraId="29BF1C2F" w14:textId="77777777" w:rsidR="00F84A5F" w:rsidRPr="006C3557" w:rsidRDefault="00F84A5F" w:rsidP="00F84A5F">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7F10F0">
          <w:headerReference w:type="default" r:id="rId18"/>
          <w:footerReference w:type="default" r:id="rId19"/>
          <w:type w:val="continuous"/>
          <w:pgSz w:w="11906" w:h="16838" w:code="9"/>
          <w:pgMar w:top="1134" w:right="1418" w:bottom="1134" w:left="992" w:header="567" w:footer="0" w:gutter="0"/>
          <w:cols w:space="708"/>
          <w:docGrid w:linePitch="360"/>
        </w:sectPr>
      </w:pPr>
    </w:p>
    <w:p w14:paraId="73742440" w14:textId="14ED56E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B14A2" w:rsidRPr="004B14A2">
        <w:rPr>
          <w:rFonts w:cs="Arial"/>
          <w:b/>
          <w:caps/>
          <w:szCs w:val="22"/>
        </w:rPr>
        <w:t>Z30259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7F0165">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7F0165">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23F2A262" w:rsidR="00BD0D3F" w:rsidRPr="006C3557" w:rsidRDefault="005A3E45" w:rsidP="00F84A5F">
            <w:pPr>
              <w:pStyle w:val="Tabulka"/>
              <w:jc w:val="center"/>
              <w:rPr>
                <w:szCs w:val="22"/>
              </w:rPr>
            </w:pPr>
            <w:r>
              <w:rPr>
                <w:szCs w:val="22"/>
              </w:rPr>
              <w:t>588</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F8DF68F" w:rsidR="0000551E" w:rsidRDefault="00F84A5F" w:rsidP="00B27B87">
      <w:r w:rsidRPr="00F84A5F">
        <w:t>Viz část A tohoto PZ</w:t>
      </w:r>
      <w:r w:rsidR="00981675">
        <w:t>, body 2 a 3</w:t>
      </w:r>
      <w:r w:rsidRPr="00F84A5F">
        <w:t>.</w:t>
      </w:r>
    </w:p>
    <w:p w14:paraId="0438C856" w14:textId="36E4A2C0" w:rsidR="008C1FC3" w:rsidRDefault="008C1FC3" w:rsidP="00B27B87"/>
    <w:p w14:paraId="7C4460A2" w14:textId="3BB58459" w:rsidR="008C1FC3" w:rsidRDefault="008C1FC3" w:rsidP="00B27B87">
      <w:r>
        <w:t>V rámci PZ doporučujeme realizovat ještě následující body, které by optimalizoval</w:t>
      </w:r>
      <w:r w:rsidR="00765CD8">
        <w:t>y</w:t>
      </w:r>
      <w:r>
        <w:t xml:space="preserve"> práci s Registrem vinic</w:t>
      </w:r>
      <w:r w:rsidR="00B622D2">
        <w:t xml:space="preserve"> (doporučujeme řešit v rámci schválení víceprací)</w:t>
      </w:r>
      <w:r w:rsidR="000B59F6">
        <w:t>:</w:t>
      </w:r>
    </w:p>
    <w:p w14:paraId="7225D445" w14:textId="482AF523" w:rsidR="008C1FC3" w:rsidRDefault="008C1FC3" w:rsidP="008C1FC3">
      <w:pPr>
        <w:pStyle w:val="Odstavecseseznamem"/>
        <w:numPr>
          <w:ilvl w:val="0"/>
          <w:numId w:val="11"/>
        </w:numPr>
      </w:pPr>
      <w:r>
        <w:t>zpracovávat nabytí právní moci zadané do eSPIS,</w:t>
      </w:r>
    </w:p>
    <w:p w14:paraId="330B15BC" w14:textId="7979F72C" w:rsidR="008C1FC3" w:rsidRDefault="008C1FC3" w:rsidP="00765CD8">
      <w:pPr>
        <w:ind w:left="720"/>
        <w:jc w:val="both"/>
      </w:pPr>
      <w:r>
        <w:t>Dnes systém RV pracuje s</w:t>
      </w:r>
      <w:r w:rsidR="0006448D">
        <w:t xml:space="preserve"> datem </w:t>
      </w:r>
      <w:r>
        <w:t>doručením rozhodnutí. T</w:t>
      </w:r>
      <w:r w:rsidR="00765CD8">
        <w:t>ot</w:t>
      </w:r>
      <w:r>
        <w:t xml:space="preserve">o datum doručení </w:t>
      </w:r>
      <w:r w:rsidR="0006448D">
        <w:t>se přebírá z eSPIS. Při nabytí právní moci rozhodnutí v eSPIS tak formulář obsahuje předvyplněn</w:t>
      </w:r>
      <w:r w:rsidR="00765CD8">
        <w:t>é</w:t>
      </w:r>
      <w:r w:rsidR="0006448D">
        <w:t xml:space="preserve"> datum doručení. Nicméně datum nabytí se dnes nepřenáší a uživatel je musí přepisovat ručně. V rámci tohoto bodu se upraví synchronizační proces a z eSPIS se bude získávat i datum nabytí právní moci, které se v eSPIS primárně vyznačuje. Při změně stavu v RV, tak již nebude uživatel vyplňovat další údaje.</w:t>
      </w:r>
    </w:p>
    <w:p w14:paraId="0AEE2F94" w14:textId="3B694DD7" w:rsidR="008C1FC3" w:rsidRDefault="008C1FC3" w:rsidP="00765CD8">
      <w:pPr>
        <w:pStyle w:val="Odstavecseseznamem"/>
        <w:numPr>
          <w:ilvl w:val="0"/>
          <w:numId w:val="11"/>
        </w:numPr>
        <w:jc w:val="both"/>
      </w:pPr>
      <w:r>
        <w:t>umožnit podepsání výsledného PDF souboru již v RV.</w:t>
      </w:r>
    </w:p>
    <w:p w14:paraId="51DC1668" w14:textId="138A6FB9" w:rsidR="0006448D" w:rsidRDefault="0006448D" w:rsidP="00765CD8">
      <w:pPr>
        <w:pStyle w:val="Odstavecseseznamem"/>
        <w:jc w:val="both"/>
      </w:pPr>
      <w:r>
        <w:t>Systém v rámci schvalování rozhodnutí v RV provádí generování výsledného PDF souboru. Toto PDF se jako třetí verze zasílá do eSPIS (první a druhá verze je DOCX soubor /vytvořený + změna webdavu/). Nově navrhujeme zajistit, že z RV je možné</w:t>
      </w:r>
      <w:r w:rsidR="00096E32">
        <w:t xml:space="preserve"> (nepovinně) provést podpis PDF souboru, kdy do eSPIS se uloží tento podepsaný PDF soubor.</w:t>
      </w:r>
    </w:p>
    <w:p w14:paraId="5A114943" w14:textId="7778CD70" w:rsidR="008C1FC3" w:rsidRDefault="008C1FC3" w:rsidP="00765CD8">
      <w:pPr>
        <w:jc w:val="both"/>
      </w:pPr>
    </w:p>
    <w:p w14:paraId="706E3DC4" w14:textId="51BE30FF" w:rsidR="00B622D2" w:rsidRDefault="00B622D2" w:rsidP="00765CD8">
      <w:pPr>
        <w:jc w:val="both"/>
      </w:pPr>
      <w:r>
        <w:t xml:space="preserve">Antivirová kontrola dle bodu 3.3 bude řešena vytvoření EPO_AVI01A služby. Tato služba nebude vyžadovat volání BPELSaveFile a ze stran EPO BPELLoadFile. Kontrolovaný soubor bude už součástí volání EPO_AVI01A (v base64 v jaké dorazí na vstup služby RVI_VIZ). Zdrojová služba poté pro všechny vložené binární soubory provede volání EPO_AVI01A. Pokud u všech volání dopadne antivirová kontrola OK bude až provedeno volání PLSQL kódu, který data uloží do DB a odpoví v response. </w:t>
      </w:r>
    </w:p>
    <w:p w14:paraId="086A90AA" w14:textId="4DAEC717" w:rsidR="00B622D2" w:rsidRDefault="00B622D2" w:rsidP="00B27B87"/>
    <w:p w14:paraId="45189120" w14:textId="3D7A4C3B" w:rsidR="00B622D2" w:rsidRDefault="00B622D2" w:rsidP="00765CD8">
      <w:pPr>
        <w:jc w:val="both"/>
      </w:pPr>
      <w:r>
        <w:t>V bodě 3.4 dojde k úpravě komunikace a ukládání do spisu bude dynamické podle držitele spisu v eSPIS. Nový spis v roce bude zakládání přes údaje v tabulce ES_AGENDA. Nicméně pokud spis poté změní v eSPIS majitele tak další dokumenty, které s agendou souvisí</w:t>
      </w:r>
      <w:r w:rsidR="00765CD8">
        <w:t>,</w:t>
      </w:r>
      <w:r>
        <w:t xml:space="preserve"> již budou vůči eSPIS realizovány pod držitelem spisu. Držitel spisu se bude 2x denně aktualizovat do RV (9hodin, 13hodin). Tato událost bude zaznamenána do logu událostí</w:t>
      </w:r>
      <w:r w:rsidR="006B4AFF">
        <w:t>. Pokud by selhalo vložení dokumentu do SPISu</w:t>
      </w:r>
      <w:r w:rsidR="00765CD8">
        <w:t>,</w:t>
      </w:r>
      <w:r w:rsidR="006B4AFF">
        <w:t xml:space="preserve"> tak se provede adhoc aktualizac</w:t>
      </w:r>
      <w:r w:rsidR="00765CD8">
        <w:t>e</w:t>
      </w:r>
      <w:r w:rsidR="006B4AFF">
        <w:t xml:space="preserve"> a provede se uložení do SPISu znovu.</w:t>
      </w:r>
    </w:p>
    <w:p w14:paraId="6D3718A3" w14:textId="3AEA30BB" w:rsidR="006B4AFF" w:rsidRDefault="006B4AFF" w:rsidP="00765CD8">
      <w:pPr>
        <w:jc w:val="both"/>
      </w:pPr>
      <w:r>
        <w:t>Tímto krokem bude zajištěno, že změny na straně eSPIS budou dynamicky zohledněny i do dokumentů, které se do sběrného spisu mají ukládat a nebude nutné v databázi speciálních registrů ručně měnit vlastníka spisu a tím opravovat login, pod kterým se komunikace s eSPIS realizuje.</w:t>
      </w:r>
    </w:p>
    <w:p w14:paraId="455C52B2" w14:textId="0F2AD40F" w:rsidR="00BB6E07" w:rsidRDefault="00BB6E07" w:rsidP="00765CD8">
      <w:pPr>
        <w:jc w:val="both"/>
      </w:pPr>
    </w:p>
    <w:p w14:paraId="79160D40" w14:textId="3BE68175" w:rsidR="00BB6E07" w:rsidRDefault="00BB6E07" w:rsidP="00765CD8">
      <w:pPr>
        <w:jc w:val="both"/>
      </w:pPr>
      <w:r>
        <w:t xml:space="preserve">Do víceprací v rámci PZ navrhujeme začlenit požadavek ÚKZÚZ na úpravu založení vypravení do eSPIS. Nový požadavek spočívá v definici způsobu zacházení s poštovní zásilkou, kde ÚKZÚZ požaduje </w:t>
      </w:r>
      <w:r w:rsidRPr="00BB6E07">
        <w:rPr>
          <w:i/>
          <w:iCs/>
        </w:rPr>
        <w:t>„dodejka do vl. rukou výhradně adresáta, nevracet“.</w:t>
      </w:r>
    </w:p>
    <w:p w14:paraId="068BF4CE" w14:textId="3B834CAC" w:rsidR="00B622D2" w:rsidRDefault="00B622D2" w:rsidP="00B27B87"/>
    <w:p w14:paraId="37212BEA" w14:textId="56796AB7" w:rsidR="00172137" w:rsidRDefault="00753F2E" w:rsidP="00B27B87">
      <w:r>
        <w:t xml:space="preserve">Další změnu v rámci víceprací navrhujeme </w:t>
      </w:r>
      <w:r w:rsidR="00500EA2">
        <w:t xml:space="preserve">začlenit </w:t>
      </w:r>
      <w:r w:rsidR="00687EC8">
        <w:t>úpravu kontrolního modulu</w:t>
      </w:r>
      <w:r w:rsidR="00500EA2">
        <w:t xml:space="preserve"> SR</w:t>
      </w:r>
      <w:r w:rsidR="00687EC8">
        <w:t xml:space="preserve">, kde </w:t>
      </w:r>
      <w:r w:rsidR="00500EA2">
        <w:t>ÚKZÚZ chce zavést kontroly zásob odděleně od režimu křížových kontrol.</w:t>
      </w:r>
    </w:p>
    <w:p w14:paraId="0AFFCEB1" w14:textId="4353530D" w:rsidR="00A41834" w:rsidRDefault="00A41834" w:rsidP="00B27B87"/>
    <w:p w14:paraId="6EA5EF4A" w14:textId="67817399" w:rsidR="00A41834" w:rsidRDefault="00A41834" w:rsidP="00B27B87">
      <w:r>
        <w:t>Zavedení vazby na RUIAN kód v bodě 3.1 navrhujeme řešit obdobně jako v IZR, kde se využívá jednořádkové zadávací pole, které využívá data ze SDB. Tedy současný formulář s několika vstupními boxy bude nahrazen za jednořádkový. Zůstane možnost zadávání parcelou bez vazby na číslo parcely, ale s podmínkou na vyplněné katastrální území.</w:t>
      </w:r>
    </w:p>
    <w:p w14:paraId="6C3C9709" w14:textId="37DEC8CE" w:rsidR="00B4054C" w:rsidRDefault="00B4054C" w:rsidP="00B27B87">
      <w:r>
        <w:lastRenderedPageBreak/>
        <w:t>Ověření adres provede jednorázově pomocí služby UIR_ADR01C. Do této služby naplníme stávající adresy provozoven bez vazby na RUIAN kód. Pokud služba vrátí validní RUIAN kód provozovny tento následně použijeme jako správný. Pokud služba nevrátí žádný RUIAN kód budeme adresu považovat za nedohledanou. V rámci datové migrace budeme řešit pouze adresy, které se službou UIR_ADR01C podaří ověřit. Případné narovnání dalších adres budeme řešit z kapitoly víceprací – důvodem je nejasný počet provozoven, které bude možné ověřit automatizovaně a jaké bude nutné případně řešit ručně.</w:t>
      </w:r>
    </w:p>
    <w:p w14:paraId="6D9F4524" w14:textId="77777777" w:rsidR="00BB6E07" w:rsidRPr="00B27B87" w:rsidRDefault="00BB6E07"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CDEC1D4" w:rsidR="0000551E" w:rsidRPr="00CC4564" w:rsidRDefault="007F10F0" w:rsidP="00CC4564">
      <w:r>
        <w:t xml:space="preserve">V souladu s podmínkami smlouvy č. </w:t>
      </w:r>
      <w:r w:rsidRPr="007F10F0">
        <w:t>391-2019-11150</w:t>
      </w:r>
      <w: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765CD8">
        <w:rPr>
          <w:rFonts w:cs="Arial"/>
          <w:sz w:val="22"/>
          <w:szCs w:val="22"/>
        </w:rPr>
        <w:t>Dopady</w:t>
      </w:r>
      <w:r>
        <w:rPr>
          <w:rFonts w:cs="Arial"/>
          <w:sz w:val="22"/>
          <w:szCs w:val="22"/>
        </w:rPr>
        <w:t xml:space="preserve"> do systémů MZe</w:t>
      </w:r>
    </w:p>
    <w:p w14:paraId="368AC00A" w14:textId="2A1EC072" w:rsidR="0000551E" w:rsidRPr="00BB6BCC" w:rsidRDefault="00E913A0" w:rsidP="0060065D">
      <w:pPr>
        <w:rPr>
          <w:b/>
          <w:sz w:val="18"/>
          <w:szCs w:val="18"/>
        </w:rPr>
      </w:pPr>
      <w:r>
        <w:rPr>
          <w:b/>
          <w:sz w:val="18"/>
          <w:szCs w:val="18"/>
        </w:rPr>
        <w:t>Bez dopadu</w:t>
      </w:r>
    </w:p>
    <w:p w14:paraId="53AAB2EF" w14:textId="2C6F9E6C"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7C1EC0F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DF413C">
        <w:rPr>
          <w:sz w:val="18"/>
          <w:szCs w:val="18"/>
        </w:rPr>
        <w:t>NEVEŘEJNÉ</w:t>
      </w:r>
      <w:r w:rsidRPr="00962388">
        <w:rPr>
          <w:sz w:val="18"/>
          <w:szCs w:val="18"/>
        </w:rPr>
        <w:t xml:space="preserve">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7F10F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7F10F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7F0165">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7F0165">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7F0165">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7F10F0">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31FB4208" w:rsidR="00962388" w:rsidRPr="00E913A0" w:rsidRDefault="00E913A0" w:rsidP="00981675">
            <w:pPr>
              <w:spacing w:after="0"/>
              <w:jc w:val="center"/>
              <w:rPr>
                <w:rFonts w:cs="Arial"/>
                <w:bCs/>
                <w:color w:val="000000"/>
                <w:szCs w:val="22"/>
                <w:lang w:eastAsia="cs-CZ"/>
              </w:rPr>
            </w:pPr>
            <w:r w:rsidRPr="00E913A0">
              <w:rPr>
                <w:rFonts w:cs="Arial"/>
                <w:bCs/>
                <w:color w:val="000000"/>
                <w:szCs w:val="22"/>
                <w:lang w:eastAsia="cs-CZ"/>
              </w:rPr>
              <w:t>Bez dopadu</w:t>
            </w:r>
          </w:p>
        </w:tc>
      </w:tr>
      <w:tr w:rsidR="00962388" w:rsidRPr="00705F38" w14:paraId="3972E273" w14:textId="77777777" w:rsidTr="007F10F0">
        <w:trPr>
          <w:trHeight w:val="300"/>
        </w:trPr>
        <w:tc>
          <w:tcPr>
            <w:tcW w:w="426" w:type="dxa"/>
            <w:tcBorders>
              <w:bottom w:val="single" w:sz="4" w:space="0" w:color="auto"/>
            </w:tcBorders>
            <w:vAlign w:val="center"/>
          </w:tcPr>
          <w:p w14:paraId="32EE5761"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7F016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14B83E5D"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11F2788" w14:textId="77777777" w:rsidTr="007F10F0">
        <w:trPr>
          <w:trHeight w:val="300"/>
        </w:trPr>
        <w:tc>
          <w:tcPr>
            <w:tcW w:w="426" w:type="dxa"/>
            <w:tcBorders>
              <w:bottom w:val="single" w:sz="4" w:space="0" w:color="auto"/>
            </w:tcBorders>
            <w:vAlign w:val="center"/>
          </w:tcPr>
          <w:p w14:paraId="0766171E"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1F3DA45F"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73FA440" w14:textId="77777777" w:rsidTr="007F10F0">
        <w:trPr>
          <w:trHeight w:val="300"/>
        </w:trPr>
        <w:tc>
          <w:tcPr>
            <w:tcW w:w="426" w:type="dxa"/>
            <w:tcBorders>
              <w:bottom w:val="single" w:sz="4" w:space="0" w:color="auto"/>
            </w:tcBorders>
            <w:vAlign w:val="center"/>
          </w:tcPr>
          <w:p w14:paraId="633C66C5"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7F016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1AB81034"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65629BE7" w14:textId="77777777" w:rsidTr="007F10F0">
        <w:trPr>
          <w:trHeight w:val="300"/>
        </w:trPr>
        <w:tc>
          <w:tcPr>
            <w:tcW w:w="426" w:type="dxa"/>
            <w:tcBorders>
              <w:bottom w:val="single" w:sz="4" w:space="0" w:color="auto"/>
            </w:tcBorders>
            <w:vAlign w:val="center"/>
          </w:tcPr>
          <w:p w14:paraId="6F8D04B6"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7F016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152C648D"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0AB9396" w14:textId="77777777" w:rsidTr="007F10F0">
        <w:trPr>
          <w:trHeight w:val="300"/>
        </w:trPr>
        <w:tc>
          <w:tcPr>
            <w:tcW w:w="426" w:type="dxa"/>
            <w:tcBorders>
              <w:bottom w:val="single" w:sz="4" w:space="0" w:color="auto"/>
            </w:tcBorders>
            <w:vAlign w:val="center"/>
          </w:tcPr>
          <w:p w14:paraId="1303EC86"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7F016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7F1768D7"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D71CA90" w14:textId="77777777" w:rsidTr="007F10F0">
        <w:trPr>
          <w:trHeight w:val="300"/>
        </w:trPr>
        <w:tc>
          <w:tcPr>
            <w:tcW w:w="426" w:type="dxa"/>
            <w:tcBorders>
              <w:bottom w:val="single" w:sz="4" w:space="0" w:color="auto"/>
            </w:tcBorders>
            <w:vAlign w:val="center"/>
          </w:tcPr>
          <w:p w14:paraId="2149A30F"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7F016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54426F57"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D74EB4C" w14:textId="77777777" w:rsidTr="007F10F0">
        <w:trPr>
          <w:trHeight w:val="300"/>
        </w:trPr>
        <w:tc>
          <w:tcPr>
            <w:tcW w:w="426" w:type="dxa"/>
            <w:tcBorders>
              <w:bottom w:val="single" w:sz="4" w:space="0" w:color="auto"/>
            </w:tcBorders>
            <w:vAlign w:val="center"/>
          </w:tcPr>
          <w:p w14:paraId="2174DE8A"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2D71A572"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302FAD7" w14:textId="77777777" w:rsidTr="007F10F0">
        <w:trPr>
          <w:trHeight w:val="300"/>
        </w:trPr>
        <w:tc>
          <w:tcPr>
            <w:tcW w:w="426" w:type="dxa"/>
            <w:tcBorders>
              <w:bottom w:val="single" w:sz="4" w:space="0" w:color="auto"/>
            </w:tcBorders>
            <w:vAlign w:val="center"/>
          </w:tcPr>
          <w:p w14:paraId="29737663"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02F42B10"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F185AE8" w14:textId="77777777" w:rsidTr="007F10F0">
        <w:trPr>
          <w:trHeight w:val="300"/>
        </w:trPr>
        <w:tc>
          <w:tcPr>
            <w:tcW w:w="426" w:type="dxa"/>
            <w:tcBorders>
              <w:bottom w:val="single" w:sz="4" w:space="0" w:color="auto"/>
            </w:tcBorders>
            <w:vAlign w:val="center"/>
          </w:tcPr>
          <w:p w14:paraId="645DEE22"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2860BA48"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ED39A0D" w14:textId="77777777" w:rsidTr="007F10F0">
        <w:trPr>
          <w:trHeight w:val="300"/>
        </w:trPr>
        <w:tc>
          <w:tcPr>
            <w:tcW w:w="426" w:type="dxa"/>
            <w:tcBorders>
              <w:bottom w:val="single" w:sz="4" w:space="0" w:color="auto"/>
            </w:tcBorders>
            <w:vAlign w:val="center"/>
          </w:tcPr>
          <w:p w14:paraId="04644675"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096674A2"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rsidRPr="00F7707A" w14:paraId="5E7E2DDE" w14:textId="77777777" w:rsidTr="007F10F0">
        <w:trPr>
          <w:trHeight w:val="300"/>
        </w:trPr>
        <w:tc>
          <w:tcPr>
            <w:tcW w:w="426" w:type="dxa"/>
            <w:tcBorders>
              <w:bottom w:val="single" w:sz="4" w:space="0" w:color="auto"/>
            </w:tcBorders>
            <w:vAlign w:val="center"/>
          </w:tcPr>
          <w:p w14:paraId="36C9AA68"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318B3A4E"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2D28AE8" w14:textId="77777777" w:rsidTr="007F10F0">
        <w:trPr>
          <w:trHeight w:val="300"/>
        </w:trPr>
        <w:tc>
          <w:tcPr>
            <w:tcW w:w="426" w:type="dxa"/>
            <w:tcBorders>
              <w:bottom w:val="single" w:sz="4" w:space="0" w:color="auto"/>
            </w:tcBorders>
            <w:vAlign w:val="center"/>
          </w:tcPr>
          <w:p w14:paraId="29B28401" w14:textId="77777777" w:rsidR="00962388" w:rsidRPr="00927AC8" w:rsidRDefault="00962388" w:rsidP="00C85DC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3D5E30E1"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3BF468E5" w:rsidR="00360DA3" w:rsidRPr="00360DA3" w:rsidRDefault="00B622D2" w:rsidP="00360DA3">
      <w:r>
        <w:t>Vystavení EPO_AVI01A.</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981675" w:rsidRDefault="00F51786" w:rsidP="00CF516E">
      <w:pPr>
        <w:pStyle w:val="Nadpis1"/>
        <w:numPr>
          <w:ilvl w:val="0"/>
          <w:numId w:val="4"/>
        </w:numPr>
        <w:tabs>
          <w:tab w:val="clear" w:pos="540"/>
        </w:tabs>
        <w:ind w:left="284" w:hanging="284"/>
        <w:rPr>
          <w:rFonts w:cs="Arial"/>
          <w:sz w:val="22"/>
          <w:szCs w:val="22"/>
        </w:rPr>
      </w:pPr>
      <w:r w:rsidRPr="00981675">
        <w:rPr>
          <w:rFonts w:cs="Arial"/>
          <w:sz w:val="22"/>
          <w:szCs w:val="22"/>
        </w:rPr>
        <w:t xml:space="preserve">Požadavky na </w:t>
      </w:r>
      <w:r w:rsidRPr="00765CD8">
        <w:rPr>
          <w:rFonts w:cs="Arial"/>
          <w:sz w:val="22"/>
          <w:szCs w:val="22"/>
        </w:rPr>
        <w:t>součinnost</w:t>
      </w:r>
      <w:r w:rsidRPr="00981675">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65606A"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477C003A" w:rsidR="0065606A" w:rsidRPr="00F23D33" w:rsidRDefault="0065606A" w:rsidP="0065606A">
            <w:pPr>
              <w:spacing w:after="0"/>
              <w:rPr>
                <w:rFonts w:cs="Arial"/>
                <w:color w:val="000000"/>
                <w:szCs w:val="22"/>
                <w:lang w:eastAsia="cs-CZ"/>
              </w:rPr>
            </w:pPr>
            <w:r>
              <w:rPr>
                <w:rFonts w:cs="Arial"/>
                <w:color w:val="000000"/>
                <w:szCs w:val="22"/>
                <w:lang w:eastAsia="cs-CZ"/>
              </w:rPr>
              <w:t>SZIF</w:t>
            </w:r>
            <w:r w:rsidR="007F10F0">
              <w:rPr>
                <w:rFonts w:cs="Arial"/>
                <w:color w:val="000000"/>
                <w:szCs w:val="22"/>
                <w:lang w:eastAsia="cs-CZ"/>
              </w:rPr>
              <w:t xml:space="preserve">, </w:t>
            </w:r>
            <w:r w:rsidR="005F6093">
              <w:rPr>
                <w:rFonts w:cs="Arial"/>
                <w:color w:val="000000"/>
                <w:szCs w:val="22"/>
                <w:lang w:eastAsia="cs-CZ"/>
              </w:rPr>
              <w:t xml:space="preserve">ÚKZÚZ, </w:t>
            </w:r>
            <w:r w:rsidR="007F10F0">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72A6FD8" w:rsidR="0065606A" w:rsidRPr="00F23D33" w:rsidRDefault="0065606A" w:rsidP="0065606A">
            <w:pPr>
              <w:spacing w:after="0"/>
              <w:rPr>
                <w:rFonts w:cs="Arial"/>
                <w:color w:val="000000"/>
                <w:szCs w:val="22"/>
                <w:lang w:eastAsia="cs-CZ"/>
              </w:rPr>
            </w:pPr>
            <w:r>
              <w:rPr>
                <w:rFonts w:cs="Arial"/>
                <w:color w:val="000000"/>
                <w:szCs w:val="22"/>
                <w:lang w:eastAsia="cs-CZ"/>
              </w:rPr>
              <w:t>Součinnost při testování</w:t>
            </w:r>
            <w:r w:rsidR="007F10F0">
              <w:rPr>
                <w:rFonts w:cs="Arial"/>
                <w:color w:val="000000"/>
                <w:szCs w:val="22"/>
                <w:lang w:eastAsia="cs-CZ"/>
              </w:rPr>
              <w:t xml:space="preserve"> a akceptaci PZ</w:t>
            </w:r>
          </w:p>
        </w:tc>
      </w:tr>
      <w:tr w:rsidR="0065606A"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65606A" w:rsidRPr="00F23D33" w:rsidRDefault="0065606A" w:rsidP="0065606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65606A" w:rsidRPr="00F23D33" w:rsidRDefault="0065606A" w:rsidP="0065606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981675">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16A3B473" w:rsidR="0000551E" w:rsidRPr="00F23D33" w:rsidRDefault="0000551E" w:rsidP="00981675">
            <w:pPr>
              <w:rPr>
                <w:rFonts w:cs="Arial"/>
                <w:b/>
                <w:bCs/>
                <w:color w:val="000000"/>
                <w:szCs w:val="22"/>
                <w:lang w:eastAsia="cs-CZ"/>
              </w:rPr>
            </w:pPr>
            <w:r w:rsidRPr="00F23D33">
              <w:rPr>
                <w:rFonts w:cs="Arial"/>
                <w:b/>
                <w:bCs/>
                <w:color w:val="000000"/>
                <w:szCs w:val="22"/>
                <w:lang w:eastAsia="cs-CZ"/>
              </w:rPr>
              <w:t>Termín</w:t>
            </w:r>
            <w:r w:rsidR="00981675">
              <w:rPr>
                <w:rFonts w:cs="Arial"/>
                <w:b/>
                <w:bCs/>
                <w:color w:val="000000"/>
                <w:szCs w:val="22"/>
                <w:lang w:eastAsia="cs-CZ"/>
              </w:rPr>
              <w:t xml:space="preserve"> */</w:t>
            </w:r>
          </w:p>
        </w:tc>
      </w:tr>
      <w:tr w:rsidR="000B59F6" w:rsidRPr="00F23D33" w14:paraId="4D796F88" w14:textId="77777777" w:rsidTr="00F30412">
        <w:trPr>
          <w:trHeight w:val="284"/>
        </w:trPr>
        <w:tc>
          <w:tcPr>
            <w:tcW w:w="7229" w:type="dxa"/>
            <w:tcBorders>
              <w:right w:val="dotted" w:sz="4" w:space="0" w:color="auto"/>
            </w:tcBorders>
            <w:shd w:val="clear" w:color="auto" w:fill="auto"/>
            <w:noWrap/>
            <w:vAlign w:val="bottom"/>
          </w:tcPr>
          <w:p w14:paraId="33FF1EAE" w14:textId="0257377E" w:rsidR="000B59F6" w:rsidRPr="00F23D33" w:rsidRDefault="000B59F6" w:rsidP="000B59F6">
            <w:pPr>
              <w:spacing w:after="0"/>
              <w:rPr>
                <w:rFonts w:cs="Arial"/>
                <w:color w:val="000000"/>
                <w:szCs w:val="22"/>
                <w:lang w:eastAsia="cs-CZ"/>
              </w:rPr>
            </w:pPr>
            <w:r>
              <w:rPr>
                <w:rFonts w:cs="Arial"/>
                <w:color w:val="000000"/>
                <w:szCs w:val="22"/>
                <w:lang w:eastAsia="cs-CZ"/>
              </w:rPr>
              <w:t>Nasazení na produkční prostředí</w:t>
            </w:r>
          </w:p>
        </w:tc>
        <w:tc>
          <w:tcPr>
            <w:tcW w:w="2552" w:type="dxa"/>
            <w:tcBorders>
              <w:left w:val="dotted" w:sz="4" w:space="0" w:color="auto"/>
            </w:tcBorders>
            <w:shd w:val="clear" w:color="auto" w:fill="auto"/>
          </w:tcPr>
          <w:p w14:paraId="5D48D0A7" w14:textId="43BA7B95" w:rsidR="000B59F6" w:rsidRPr="00F23D33" w:rsidRDefault="000B59F6" w:rsidP="000B59F6">
            <w:pPr>
              <w:spacing w:after="0"/>
              <w:rPr>
                <w:rFonts w:cs="Arial"/>
                <w:color w:val="000000"/>
                <w:szCs w:val="22"/>
                <w:lang w:eastAsia="cs-CZ"/>
              </w:rPr>
            </w:pPr>
            <w:r w:rsidRPr="000A3F22">
              <w:t>21.5.2021</w:t>
            </w:r>
          </w:p>
        </w:tc>
      </w:tr>
      <w:tr w:rsidR="000B59F6" w:rsidRPr="00F23D33" w14:paraId="61B7EB80" w14:textId="77777777" w:rsidTr="00F30412">
        <w:trPr>
          <w:trHeight w:val="284"/>
        </w:trPr>
        <w:tc>
          <w:tcPr>
            <w:tcW w:w="7229" w:type="dxa"/>
            <w:tcBorders>
              <w:right w:val="dotted" w:sz="4" w:space="0" w:color="auto"/>
            </w:tcBorders>
            <w:shd w:val="clear" w:color="auto" w:fill="auto"/>
            <w:noWrap/>
            <w:vAlign w:val="bottom"/>
          </w:tcPr>
          <w:p w14:paraId="46B89E94" w14:textId="5CE2094B" w:rsidR="000B59F6" w:rsidRPr="00F23D33" w:rsidRDefault="000B59F6" w:rsidP="000B59F6">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tcPr>
          <w:p w14:paraId="33A87C5E" w14:textId="6423C909" w:rsidR="000B59F6" w:rsidRPr="00F23D33" w:rsidRDefault="000B59F6" w:rsidP="000B59F6">
            <w:pPr>
              <w:spacing w:after="0"/>
              <w:rPr>
                <w:rFonts w:cs="Arial"/>
                <w:color w:val="000000"/>
                <w:szCs w:val="22"/>
                <w:lang w:eastAsia="cs-CZ"/>
              </w:rPr>
            </w:pPr>
            <w:r w:rsidRPr="000A3F22">
              <w:t>28.5.2021</w:t>
            </w:r>
          </w:p>
        </w:tc>
      </w:tr>
    </w:tbl>
    <w:p w14:paraId="73120B3B" w14:textId="4727913C" w:rsidR="00981675" w:rsidRPr="00981675" w:rsidRDefault="00981675" w:rsidP="00981675">
      <w:pPr>
        <w:rPr>
          <w:sz w:val="18"/>
          <w:szCs w:val="18"/>
        </w:rPr>
      </w:pPr>
      <w:r w:rsidRPr="00981675">
        <w:rPr>
          <w:sz w:val="18"/>
          <w:szCs w:val="18"/>
        </w:rPr>
        <w:t xml:space="preserve">*/ Upozornění: Uvedený harmonogram je platný v případě, že Dodavatel obdrží objednávku v rozmezí </w:t>
      </w:r>
      <w:r w:rsidR="000B59F6">
        <w:rPr>
          <w:sz w:val="18"/>
          <w:szCs w:val="18"/>
        </w:rPr>
        <w:t xml:space="preserve">15.12.20-11.01.2021. </w:t>
      </w:r>
      <w:r w:rsidRPr="00981675">
        <w:rPr>
          <w:sz w:val="18"/>
          <w:szCs w:val="18"/>
        </w:rPr>
        <w:t>V případě pozdějšího data objednání si Dodavatel vyhrazuje právo na úpravu harmonogramu v závislosti na aktuálním vytížení kapacit daného realizačního týmu Dodavatele či stanovení priorit ze strany Objednatele.</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7EEC3EC4" w14:textId="77777777" w:rsidTr="00765CD8">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765CD8">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7A4600" w:rsidRPr="00F23D33" w14:paraId="56214057" w14:textId="77777777" w:rsidTr="00765CD8">
        <w:trPr>
          <w:trHeight w:val="397"/>
        </w:trPr>
        <w:tc>
          <w:tcPr>
            <w:tcW w:w="1701" w:type="dxa"/>
            <w:tcBorders>
              <w:top w:val="dotted" w:sz="4" w:space="0" w:color="auto"/>
              <w:left w:val="dotted" w:sz="4" w:space="0" w:color="auto"/>
            </w:tcBorders>
          </w:tcPr>
          <w:p w14:paraId="4178D39A" w14:textId="77777777" w:rsidR="007A4600" w:rsidRPr="00F23D33" w:rsidRDefault="007A4600" w:rsidP="007A4600">
            <w:pPr>
              <w:pStyle w:val="Tabulka"/>
              <w:rPr>
                <w:szCs w:val="22"/>
              </w:rPr>
            </w:pPr>
          </w:p>
        </w:tc>
        <w:tc>
          <w:tcPr>
            <w:tcW w:w="3544" w:type="dxa"/>
            <w:tcBorders>
              <w:top w:val="dotted" w:sz="4" w:space="0" w:color="auto"/>
              <w:left w:val="dotted" w:sz="4" w:space="0" w:color="auto"/>
            </w:tcBorders>
          </w:tcPr>
          <w:p w14:paraId="535A9755" w14:textId="3EC94DF3" w:rsidR="007A4600" w:rsidRPr="00F23D33" w:rsidRDefault="007A4600" w:rsidP="007A4600">
            <w:pPr>
              <w:pStyle w:val="Tabulka"/>
              <w:rPr>
                <w:szCs w:val="22"/>
              </w:rPr>
            </w:pPr>
            <w:r>
              <w:rPr>
                <w:szCs w:val="22"/>
              </w:rPr>
              <w:t>Viz cenová nabídka v příloze č.01</w:t>
            </w:r>
          </w:p>
        </w:tc>
        <w:tc>
          <w:tcPr>
            <w:tcW w:w="1276" w:type="dxa"/>
            <w:tcBorders>
              <w:top w:val="dotted" w:sz="4" w:space="0" w:color="auto"/>
            </w:tcBorders>
          </w:tcPr>
          <w:p w14:paraId="556C704B" w14:textId="7B408D0F" w:rsidR="007A4600" w:rsidRPr="00F23D33" w:rsidRDefault="007A4600" w:rsidP="007A4600">
            <w:pPr>
              <w:pStyle w:val="Tabulka"/>
              <w:jc w:val="center"/>
              <w:rPr>
                <w:szCs w:val="22"/>
              </w:rPr>
            </w:pPr>
            <w:r>
              <w:rPr>
                <w:szCs w:val="22"/>
              </w:rPr>
              <w:t>129,25</w:t>
            </w:r>
          </w:p>
        </w:tc>
        <w:tc>
          <w:tcPr>
            <w:tcW w:w="1701" w:type="dxa"/>
            <w:tcBorders>
              <w:top w:val="dotted" w:sz="4" w:space="0" w:color="auto"/>
            </w:tcBorders>
          </w:tcPr>
          <w:p w14:paraId="3C1CD3F9" w14:textId="756329F7" w:rsidR="007A4600" w:rsidRPr="00F23D33" w:rsidRDefault="007A4600" w:rsidP="007A4600">
            <w:pPr>
              <w:pStyle w:val="Tabulka"/>
              <w:rPr>
                <w:szCs w:val="22"/>
              </w:rPr>
            </w:pPr>
            <w:r w:rsidRPr="0088718A">
              <w:t xml:space="preserve"> 1 150 325,00 </w:t>
            </w:r>
          </w:p>
        </w:tc>
        <w:tc>
          <w:tcPr>
            <w:tcW w:w="1557" w:type="dxa"/>
            <w:tcBorders>
              <w:top w:val="dotted" w:sz="4" w:space="0" w:color="auto"/>
            </w:tcBorders>
          </w:tcPr>
          <w:p w14:paraId="38FCD26C" w14:textId="0789A0B6" w:rsidR="007A4600" w:rsidRPr="00F23D33" w:rsidRDefault="007A4600" w:rsidP="007A4600">
            <w:pPr>
              <w:pStyle w:val="Tabulka"/>
              <w:rPr>
                <w:szCs w:val="22"/>
              </w:rPr>
            </w:pPr>
            <w:r w:rsidRPr="0088718A">
              <w:t>1 391 893,25</w:t>
            </w:r>
          </w:p>
        </w:tc>
      </w:tr>
      <w:tr w:rsidR="007A4600" w:rsidRPr="00F23D33" w14:paraId="29447AFC" w14:textId="77777777" w:rsidTr="00765CD8">
        <w:trPr>
          <w:trHeight w:val="397"/>
        </w:trPr>
        <w:tc>
          <w:tcPr>
            <w:tcW w:w="5245" w:type="dxa"/>
            <w:gridSpan w:val="2"/>
            <w:tcBorders>
              <w:left w:val="dotted" w:sz="4" w:space="0" w:color="auto"/>
              <w:bottom w:val="dotted" w:sz="4" w:space="0" w:color="auto"/>
            </w:tcBorders>
          </w:tcPr>
          <w:p w14:paraId="54AE31E8" w14:textId="77777777" w:rsidR="007A4600" w:rsidRPr="00CB1115" w:rsidRDefault="007A4600" w:rsidP="007A4600">
            <w:pPr>
              <w:pStyle w:val="Tabulka"/>
              <w:rPr>
                <w:b/>
                <w:szCs w:val="22"/>
              </w:rPr>
            </w:pPr>
            <w:r w:rsidRPr="00CB1115">
              <w:rPr>
                <w:b/>
                <w:szCs w:val="22"/>
              </w:rPr>
              <w:t>Celkem:</w:t>
            </w:r>
          </w:p>
        </w:tc>
        <w:tc>
          <w:tcPr>
            <w:tcW w:w="1276" w:type="dxa"/>
            <w:tcBorders>
              <w:bottom w:val="dotted" w:sz="4" w:space="0" w:color="auto"/>
            </w:tcBorders>
          </w:tcPr>
          <w:p w14:paraId="39BD6520" w14:textId="638EA59D" w:rsidR="007A4600" w:rsidRPr="00F23D33" w:rsidRDefault="007A4600" w:rsidP="007A4600">
            <w:pPr>
              <w:pStyle w:val="Tabulka"/>
              <w:jc w:val="center"/>
              <w:rPr>
                <w:szCs w:val="22"/>
              </w:rPr>
            </w:pPr>
            <w:r>
              <w:rPr>
                <w:szCs w:val="22"/>
              </w:rPr>
              <w:t>129,25</w:t>
            </w:r>
          </w:p>
        </w:tc>
        <w:tc>
          <w:tcPr>
            <w:tcW w:w="1701" w:type="dxa"/>
            <w:tcBorders>
              <w:bottom w:val="dotted" w:sz="4" w:space="0" w:color="auto"/>
            </w:tcBorders>
          </w:tcPr>
          <w:p w14:paraId="31DD6048" w14:textId="5B72E9C0" w:rsidR="007A4600" w:rsidRPr="00F23D33" w:rsidRDefault="007A4600" w:rsidP="007A4600">
            <w:pPr>
              <w:pStyle w:val="Tabulka"/>
              <w:rPr>
                <w:szCs w:val="22"/>
              </w:rPr>
            </w:pPr>
            <w:r w:rsidRPr="0088718A">
              <w:t xml:space="preserve"> 1 150 325,00 </w:t>
            </w:r>
          </w:p>
        </w:tc>
        <w:tc>
          <w:tcPr>
            <w:tcW w:w="1557" w:type="dxa"/>
            <w:tcBorders>
              <w:bottom w:val="dotted" w:sz="4" w:space="0" w:color="auto"/>
            </w:tcBorders>
          </w:tcPr>
          <w:p w14:paraId="14C373F7" w14:textId="237B8B1D" w:rsidR="007A4600" w:rsidRPr="00F23D33" w:rsidRDefault="007A4600" w:rsidP="007A4600">
            <w:pPr>
              <w:pStyle w:val="Tabulka"/>
              <w:rPr>
                <w:szCs w:val="22"/>
              </w:rPr>
            </w:pPr>
            <w:r w:rsidRPr="0088718A">
              <w:t>1 391 893,25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DF0568D" w:rsidR="0000551E" w:rsidRPr="007F10F0" w:rsidRDefault="0000551E" w:rsidP="007F10F0">
            <w:pPr>
              <w:spacing w:after="0"/>
              <w:rPr>
                <w:rFonts w:cs="Arial"/>
                <w:bCs/>
                <w:color w:val="000000"/>
                <w:szCs w:val="22"/>
                <w:lang w:eastAsia="cs-CZ"/>
              </w:rPr>
            </w:pPr>
            <w:r w:rsidRPr="006C3557">
              <w:rPr>
                <w:rFonts w:cs="Arial"/>
                <w:b/>
                <w:bCs/>
                <w:color w:val="000000"/>
                <w:szCs w:val="22"/>
                <w:lang w:eastAsia="cs-CZ"/>
              </w:rPr>
              <w:t xml:space="preserve">Formát </w:t>
            </w:r>
            <w:r w:rsidRPr="007F10F0">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1441360" w:rsidR="0000551E" w:rsidRPr="006C3557" w:rsidRDefault="007F10F0"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59358B3" w:rsidR="0000551E" w:rsidRPr="006C3557" w:rsidRDefault="007F10F0"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C801194" w:rsidR="0000551E" w:rsidRPr="006C3557" w:rsidRDefault="007F10F0"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5F9CC3EC" w:rsidR="0000551E" w:rsidRPr="006C3557" w:rsidRDefault="000700DE"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605D2CBE" w:rsidR="0000551E" w:rsidRPr="006C3557" w:rsidRDefault="000700DE"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06F55E76" w:rsidR="0000551E" w:rsidRPr="006C3557" w:rsidRDefault="000700DE"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97"/>
        <w:gridCol w:w="1418"/>
        <w:gridCol w:w="2273"/>
      </w:tblGrid>
      <w:tr w:rsidR="0000551E" w:rsidRPr="006C3557" w14:paraId="3962AB33" w14:textId="77777777" w:rsidTr="000700DE">
        <w:trPr>
          <w:trHeight w:val="676"/>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97"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418"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273"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65606A" w:rsidRPr="006C3557" w14:paraId="584FAF67" w14:textId="77777777" w:rsidTr="00765CD8">
        <w:trPr>
          <w:trHeight w:val="958"/>
        </w:trPr>
        <w:tc>
          <w:tcPr>
            <w:tcW w:w="2693" w:type="dxa"/>
            <w:shd w:val="clear" w:color="auto" w:fill="auto"/>
            <w:noWrap/>
            <w:vAlign w:val="center"/>
          </w:tcPr>
          <w:p w14:paraId="194EA277" w14:textId="73D646E4" w:rsidR="0065606A" w:rsidRPr="006C3557" w:rsidRDefault="0065606A" w:rsidP="0065606A">
            <w:pPr>
              <w:spacing w:after="0"/>
              <w:rPr>
                <w:rFonts w:cs="Arial"/>
                <w:color w:val="000000"/>
                <w:szCs w:val="22"/>
                <w:lang w:eastAsia="cs-CZ"/>
              </w:rPr>
            </w:pPr>
            <w:r>
              <w:rPr>
                <w:rFonts w:cs="Arial"/>
                <w:color w:val="000000"/>
                <w:szCs w:val="22"/>
                <w:lang w:eastAsia="cs-CZ"/>
              </w:rPr>
              <w:t>O2 IT Services s.r.o.</w:t>
            </w:r>
          </w:p>
        </w:tc>
        <w:tc>
          <w:tcPr>
            <w:tcW w:w="3397" w:type="dxa"/>
            <w:vAlign w:val="center"/>
          </w:tcPr>
          <w:p w14:paraId="78BB6806" w14:textId="19B5D508" w:rsidR="0065606A" w:rsidRPr="006C3557" w:rsidRDefault="00DF413C" w:rsidP="0065606A">
            <w:pPr>
              <w:spacing w:after="0"/>
              <w:rPr>
                <w:rFonts w:cs="Arial"/>
                <w:color w:val="000000"/>
                <w:szCs w:val="22"/>
                <w:lang w:eastAsia="cs-CZ"/>
              </w:rPr>
            </w:pPr>
            <w:r>
              <w:rPr>
                <w:rFonts w:cs="Arial"/>
                <w:color w:val="000000"/>
                <w:szCs w:val="22"/>
                <w:lang w:eastAsia="cs-CZ"/>
              </w:rPr>
              <w:t>XXX</w:t>
            </w:r>
          </w:p>
        </w:tc>
        <w:tc>
          <w:tcPr>
            <w:tcW w:w="1418" w:type="dxa"/>
            <w:vAlign w:val="center"/>
          </w:tcPr>
          <w:p w14:paraId="4892A23E" w14:textId="77777777" w:rsidR="0065606A" w:rsidRPr="006C3557" w:rsidRDefault="0065606A" w:rsidP="0065606A">
            <w:pPr>
              <w:spacing w:after="0"/>
              <w:rPr>
                <w:rFonts w:cs="Arial"/>
                <w:color w:val="000000"/>
                <w:szCs w:val="22"/>
                <w:lang w:eastAsia="cs-CZ"/>
              </w:rPr>
            </w:pPr>
          </w:p>
        </w:tc>
        <w:tc>
          <w:tcPr>
            <w:tcW w:w="2273" w:type="dxa"/>
            <w:shd w:val="clear" w:color="auto" w:fill="auto"/>
            <w:vAlign w:val="center"/>
          </w:tcPr>
          <w:p w14:paraId="3C670C4D" w14:textId="77777777" w:rsidR="0065606A" w:rsidRPr="006C3557" w:rsidRDefault="0065606A" w:rsidP="0065606A">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0"/>
          <w:pgSz w:w="11906" w:h="16838" w:code="9"/>
          <w:pgMar w:top="1560" w:right="1418" w:bottom="1134" w:left="992" w:header="567" w:footer="567" w:gutter="0"/>
          <w:pgNumType w:start="1"/>
          <w:cols w:space="708"/>
          <w:docGrid w:linePitch="360"/>
        </w:sectPr>
      </w:pPr>
    </w:p>
    <w:p w14:paraId="6FF20C0E" w14:textId="6774EAB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B14A2" w:rsidRPr="004B14A2">
        <w:rPr>
          <w:rFonts w:cs="Arial"/>
          <w:b/>
          <w:caps/>
          <w:szCs w:val="22"/>
        </w:rPr>
        <w:t>Z30259</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7F0165">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7F0165">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26BCCF19" w:rsidR="004B36F6" w:rsidRPr="006C3557" w:rsidRDefault="004B14A2" w:rsidP="0065606A">
            <w:pPr>
              <w:pStyle w:val="Tabulka"/>
              <w:jc w:val="center"/>
              <w:rPr>
                <w:szCs w:val="22"/>
              </w:rPr>
            </w:pPr>
            <w:r>
              <w:rPr>
                <w:szCs w:val="22"/>
              </w:rPr>
              <w:t>588</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C85DCE">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F6093" w:rsidRPr="003153D0" w14:paraId="24FFB127" w14:textId="77777777" w:rsidTr="00DF659D">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5F6093" w:rsidRPr="003153D0" w:rsidRDefault="005F6093" w:rsidP="005F6093">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5F6093" w:rsidRPr="003153D0"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07D1C81C"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rsidRPr="00705F38" w14:paraId="2F80C858"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5F6093" w:rsidRPr="003153D0" w:rsidRDefault="005F6093" w:rsidP="005F609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5F6093" w:rsidRPr="00705F38"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15F68D93"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73A09943"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5F6093" w:rsidRPr="003153D0" w:rsidRDefault="005F6093" w:rsidP="005F6093">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2EA20B1B"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38001CDC"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5F6093" w:rsidRDefault="005F6093" w:rsidP="005F609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1990E852"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72FBE2CC"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5F6093" w:rsidRDefault="005F6093" w:rsidP="005F609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672D5FA3"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208D76AC"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5F6093" w:rsidRDefault="005F6093" w:rsidP="005F609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52BAE5DA"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6FA9B932"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5F6093" w:rsidRDefault="005F6093" w:rsidP="005F6093">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6710BCC7"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1DE8B0A9"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5F6093" w:rsidRPr="000E5DC8" w:rsidRDefault="005F6093" w:rsidP="005F6093">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0826FD4E"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07476F40"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5F6093" w:rsidRDefault="005F6093" w:rsidP="005F609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5AD05919"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06BDF982"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5F6093" w:rsidRPr="000E5DC8" w:rsidRDefault="005F6093" w:rsidP="005F6093">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05F70407"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rsidRPr="00F7707A" w14:paraId="5D46145D"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5F6093" w:rsidRPr="00F7707A" w:rsidRDefault="005F6093" w:rsidP="005F609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5F6093" w:rsidRPr="00F7707A"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70624241"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7F56D749"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5F6093" w:rsidRPr="00F7707A" w:rsidRDefault="005F6093" w:rsidP="005F609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04949CEC"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r w:rsidR="005F6093" w14:paraId="3B3D9E66" w14:textId="77777777" w:rsidTr="00DF659D">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5F6093" w:rsidRPr="00651917" w:rsidRDefault="005F6093" w:rsidP="005F6093">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5F6093" w:rsidRPr="00927AC8" w:rsidRDefault="005F6093" w:rsidP="005F609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5F6093" w:rsidRDefault="005F6093" w:rsidP="005F60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5454AD06" w:rsidR="005F6093" w:rsidRDefault="005F6093" w:rsidP="005F6093">
            <w:pPr>
              <w:spacing w:after="0"/>
              <w:rPr>
                <w:rFonts w:cs="Arial"/>
                <w:color w:val="000000"/>
                <w:szCs w:val="22"/>
                <w:lang w:eastAsia="cs-CZ"/>
              </w:rPr>
            </w:pPr>
            <w:r w:rsidRPr="00E913A0">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C85DCE">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C85DCE">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F6093"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0BC73BB6" w:rsidR="005F6093" w:rsidRPr="006C3557" w:rsidRDefault="005F6093" w:rsidP="005F6093">
            <w:pPr>
              <w:spacing w:after="0"/>
              <w:rPr>
                <w:rFonts w:cs="Arial"/>
                <w:color w:val="000000"/>
                <w:szCs w:val="22"/>
                <w:lang w:eastAsia="cs-CZ"/>
              </w:rPr>
            </w:pPr>
            <w:r>
              <w:rPr>
                <w:rFonts w:cs="Arial"/>
                <w:color w:val="000000"/>
                <w:szCs w:val="22"/>
                <w:lang w:eastAsia="cs-CZ"/>
              </w:rPr>
              <w:t>SZIF,ÚKZÚZ, MZe</w:t>
            </w:r>
          </w:p>
        </w:tc>
        <w:tc>
          <w:tcPr>
            <w:tcW w:w="5670" w:type="dxa"/>
            <w:tcBorders>
              <w:left w:val="dotted" w:sz="4" w:space="0" w:color="auto"/>
              <w:right w:val="dotted" w:sz="4" w:space="0" w:color="auto"/>
            </w:tcBorders>
            <w:shd w:val="clear" w:color="auto" w:fill="auto"/>
            <w:noWrap/>
            <w:vAlign w:val="bottom"/>
          </w:tcPr>
          <w:p w14:paraId="54C5A5F1" w14:textId="7D1AEFD3" w:rsidR="005F6093" w:rsidRPr="006C3557" w:rsidRDefault="005F6093" w:rsidP="005F6093">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4DE9EEDE" w:rsidR="005F6093" w:rsidRPr="006C3557" w:rsidRDefault="005F6093" w:rsidP="005F6093">
            <w:pPr>
              <w:spacing w:after="0"/>
              <w:rPr>
                <w:rFonts w:cs="Arial"/>
                <w:color w:val="000000"/>
                <w:szCs w:val="22"/>
                <w:lang w:eastAsia="cs-CZ"/>
              </w:rPr>
            </w:pPr>
            <w:r>
              <w:rPr>
                <w:rFonts w:cs="Arial"/>
                <w:color w:val="000000"/>
                <w:szCs w:val="22"/>
                <w:lang w:eastAsia="cs-CZ"/>
              </w:rPr>
              <w:t>Garanti uvedené v PZ</w:t>
            </w:r>
          </w:p>
        </w:tc>
      </w:tr>
      <w:tr w:rsidR="005F6093"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5F6093" w:rsidRPr="006C3557" w:rsidRDefault="005F6093" w:rsidP="005F609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5F6093" w:rsidRPr="006C3557" w:rsidRDefault="005F6093" w:rsidP="005F609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5F6093" w:rsidRPr="006C3557" w:rsidRDefault="005F6093" w:rsidP="005F6093">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C85DCE">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36851DBE" w:rsidR="0000551E" w:rsidRPr="00F23D33" w:rsidRDefault="005F6093" w:rsidP="001E3C70">
            <w:pPr>
              <w:spacing w:after="0"/>
              <w:rPr>
                <w:rFonts w:cs="Arial"/>
                <w:color w:val="000000"/>
                <w:szCs w:val="22"/>
                <w:lang w:eastAsia="cs-CZ"/>
              </w:rPr>
            </w:pPr>
            <w:r>
              <w:rPr>
                <w:rFonts w:cs="Arial"/>
                <w:color w:val="000000"/>
                <w:szCs w:val="22"/>
                <w:lang w:eastAsia="cs-CZ"/>
              </w:rPr>
              <w:t>Po zveřejnění v registru smluv</w:t>
            </w: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61CD7596" w:rsidR="0000551E" w:rsidRPr="00F23D33" w:rsidRDefault="005F6093" w:rsidP="001E3C70">
            <w:pPr>
              <w:spacing w:after="0"/>
              <w:rPr>
                <w:rFonts w:cs="Arial"/>
                <w:color w:val="000000"/>
                <w:szCs w:val="22"/>
                <w:lang w:eastAsia="cs-CZ"/>
              </w:rPr>
            </w:pPr>
            <w:r>
              <w:rPr>
                <w:rFonts w:cs="Arial"/>
                <w:color w:val="000000"/>
                <w:szCs w:val="22"/>
                <w:lang w:eastAsia="cs-CZ"/>
              </w:rPr>
              <w:t>28.5.2021</w:t>
            </w:r>
          </w:p>
        </w:tc>
      </w:tr>
    </w:tbl>
    <w:p w14:paraId="1044B3F1" w14:textId="77777777" w:rsidR="0000551E" w:rsidRPr="0003534C" w:rsidRDefault="0000551E" w:rsidP="00C85DCE">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992"/>
        <w:gridCol w:w="1701"/>
        <w:gridCol w:w="1841"/>
      </w:tblGrid>
      <w:tr w:rsidR="0000551E" w:rsidRPr="00F23D33" w14:paraId="063C8256" w14:textId="77777777" w:rsidTr="005F6093">
        <w:tc>
          <w:tcPr>
            <w:tcW w:w="1843"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402"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992"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6093">
        <w:trPr>
          <w:trHeight w:hRule="exact" w:val="20"/>
        </w:trPr>
        <w:tc>
          <w:tcPr>
            <w:tcW w:w="1843"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402"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992"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5F6093" w:rsidRPr="00F23D33" w14:paraId="79336784" w14:textId="77777777" w:rsidTr="005F6093">
        <w:trPr>
          <w:trHeight w:val="397"/>
        </w:trPr>
        <w:tc>
          <w:tcPr>
            <w:tcW w:w="1843" w:type="dxa"/>
            <w:tcBorders>
              <w:top w:val="dotted" w:sz="4" w:space="0" w:color="auto"/>
              <w:left w:val="dotted" w:sz="4" w:space="0" w:color="auto"/>
            </w:tcBorders>
          </w:tcPr>
          <w:p w14:paraId="32C90E42" w14:textId="77777777" w:rsidR="005F6093" w:rsidRPr="00F23D33" w:rsidRDefault="005F6093" w:rsidP="005F6093">
            <w:pPr>
              <w:pStyle w:val="Tabulka"/>
              <w:rPr>
                <w:szCs w:val="22"/>
              </w:rPr>
            </w:pPr>
          </w:p>
        </w:tc>
        <w:tc>
          <w:tcPr>
            <w:tcW w:w="3402" w:type="dxa"/>
            <w:tcBorders>
              <w:top w:val="dotted" w:sz="4" w:space="0" w:color="auto"/>
              <w:left w:val="dotted" w:sz="4" w:space="0" w:color="auto"/>
            </w:tcBorders>
          </w:tcPr>
          <w:p w14:paraId="6634D16A" w14:textId="49C06DD6" w:rsidR="005F6093" w:rsidRPr="00F23D33" w:rsidRDefault="005F6093" w:rsidP="005F6093">
            <w:pPr>
              <w:pStyle w:val="Tabulka"/>
              <w:rPr>
                <w:szCs w:val="22"/>
              </w:rPr>
            </w:pPr>
            <w:r>
              <w:rPr>
                <w:szCs w:val="22"/>
              </w:rPr>
              <w:t>Viz cenová nabídka v příloze č.01</w:t>
            </w:r>
          </w:p>
        </w:tc>
        <w:tc>
          <w:tcPr>
            <w:tcW w:w="992" w:type="dxa"/>
            <w:tcBorders>
              <w:top w:val="dotted" w:sz="4" w:space="0" w:color="auto"/>
            </w:tcBorders>
          </w:tcPr>
          <w:p w14:paraId="1352CEBD" w14:textId="7642961D" w:rsidR="005F6093" w:rsidRPr="00F23D33" w:rsidRDefault="005F6093" w:rsidP="005F6093">
            <w:pPr>
              <w:pStyle w:val="Tabulka"/>
              <w:rPr>
                <w:szCs w:val="22"/>
              </w:rPr>
            </w:pPr>
            <w:r>
              <w:rPr>
                <w:szCs w:val="22"/>
              </w:rPr>
              <w:t>129,25</w:t>
            </w:r>
          </w:p>
        </w:tc>
        <w:tc>
          <w:tcPr>
            <w:tcW w:w="1701" w:type="dxa"/>
            <w:tcBorders>
              <w:top w:val="dotted" w:sz="4" w:space="0" w:color="auto"/>
            </w:tcBorders>
          </w:tcPr>
          <w:p w14:paraId="6AD1EC78" w14:textId="7385BB89" w:rsidR="005F6093" w:rsidRPr="00F23D33" w:rsidRDefault="005F6093" w:rsidP="005F6093">
            <w:pPr>
              <w:pStyle w:val="Tabulka"/>
              <w:rPr>
                <w:szCs w:val="22"/>
              </w:rPr>
            </w:pPr>
            <w:r w:rsidRPr="0088718A">
              <w:t xml:space="preserve"> 1 150 325,00 </w:t>
            </w:r>
          </w:p>
        </w:tc>
        <w:tc>
          <w:tcPr>
            <w:tcW w:w="1841" w:type="dxa"/>
            <w:tcBorders>
              <w:top w:val="dotted" w:sz="4" w:space="0" w:color="auto"/>
            </w:tcBorders>
          </w:tcPr>
          <w:p w14:paraId="1269A032" w14:textId="6C787146" w:rsidR="005F6093" w:rsidRPr="00F23D33" w:rsidRDefault="005F6093" w:rsidP="005F6093">
            <w:pPr>
              <w:pStyle w:val="Tabulka"/>
              <w:rPr>
                <w:szCs w:val="22"/>
              </w:rPr>
            </w:pPr>
            <w:r w:rsidRPr="0088718A">
              <w:t>1 391 893,25</w:t>
            </w:r>
          </w:p>
        </w:tc>
      </w:tr>
      <w:tr w:rsidR="005F6093" w:rsidRPr="00F23D33" w14:paraId="7E87EAEA" w14:textId="77777777" w:rsidTr="005F6093">
        <w:trPr>
          <w:trHeight w:val="397"/>
        </w:trPr>
        <w:tc>
          <w:tcPr>
            <w:tcW w:w="5245" w:type="dxa"/>
            <w:gridSpan w:val="2"/>
            <w:tcBorders>
              <w:left w:val="dotted" w:sz="4" w:space="0" w:color="auto"/>
              <w:bottom w:val="dotted" w:sz="4" w:space="0" w:color="auto"/>
            </w:tcBorders>
          </w:tcPr>
          <w:p w14:paraId="44172C7D" w14:textId="77777777" w:rsidR="005F6093" w:rsidRPr="00CB1115" w:rsidRDefault="005F6093" w:rsidP="005F6093">
            <w:pPr>
              <w:pStyle w:val="Tabulka"/>
              <w:rPr>
                <w:b/>
                <w:szCs w:val="22"/>
              </w:rPr>
            </w:pPr>
            <w:r w:rsidRPr="00CB1115">
              <w:rPr>
                <w:b/>
                <w:szCs w:val="22"/>
              </w:rPr>
              <w:t>Celkem:</w:t>
            </w:r>
          </w:p>
        </w:tc>
        <w:tc>
          <w:tcPr>
            <w:tcW w:w="992" w:type="dxa"/>
            <w:tcBorders>
              <w:bottom w:val="dotted" w:sz="4" w:space="0" w:color="auto"/>
            </w:tcBorders>
          </w:tcPr>
          <w:p w14:paraId="481282DD" w14:textId="56235667" w:rsidR="005F6093" w:rsidRPr="00F23D33" w:rsidRDefault="005F6093" w:rsidP="005F6093">
            <w:pPr>
              <w:pStyle w:val="Tabulka"/>
              <w:rPr>
                <w:szCs w:val="22"/>
              </w:rPr>
            </w:pPr>
            <w:r>
              <w:rPr>
                <w:szCs w:val="22"/>
              </w:rPr>
              <w:t>129,25</w:t>
            </w:r>
          </w:p>
        </w:tc>
        <w:tc>
          <w:tcPr>
            <w:tcW w:w="1701" w:type="dxa"/>
            <w:tcBorders>
              <w:bottom w:val="dotted" w:sz="4" w:space="0" w:color="auto"/>
            </w:tcBorders>
          </w:tcPr>
          <w:p w14:paraId="09332EC2" w14:textId="24B695F2" w:rsidR="005F6093" w:rsidRPr="00F23D33" w:rsidRDefault="005F6093" w:rsidP="005F6093">
            <w:pPr>
              <w:pStyle w:val="Tabulka"/>
              <w:rPr>
                <w:szCs w:val="22"/>
              </w:rPr>
            </w:pPr>
            <w:r w:rsidRPr="0088718A">
              <w:t xml:space="preserve"> 1 150 325,00 </w:t>
            </w:r>
          </w:p>
        </w:tc>
        <w:tc>
          <w:tcPr>
            <w:tcW w:w="1841" w:type="dxa"/>
            <w:tcBorders>
              <w:bottom w:val="dotted" w:sz="4" w:space="0" w:color="auto"/>
            </w:tcBorders>
          </w:tcPr>
          <w:p w14:paraId="0B956D1F" w14:textId="0BA3274E" w:rsidR="005F6093" w:rsidRPr="00F23D33" w:rsidRDefault="005F6093" w:rsidP="005F6093">
            <w:pPr>
              <w:pStyle w:val="Tabulka"/>
              <w:rPr>
                <w:szCs w:val="22"/>
              </w:rPr>
            </w:pPr>
            <w:r w:rsidRPr="0088718A">
              <w:t>1 391 893,25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C85DCE">
      <w:pPr>
        <w:pStyle w:val="Nadpis1"/>
        <w:numPr>
          <w:ilvl w:val="0"/>
          <w:numId w:val="5"/>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66D026E5" w:rsidR="0000551E" w:rsidRDefault="005F6093" w:rsidP="00153C10">
            <w:r w:rsidRPr="005F6093">
              <w:t>Ľubomír Durec</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1C42F3F2" w:rsidR="0000551E" w:rsidRDefault="005F6093" w:rsidP="00153C10">
            <w:r>
              <w:t>Pavel Štětina</w:t>
            </w:r>
          </w:p>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C85DCE">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65606A" w14:paraId="73B4B981" w14:textId="77777777" w:rsidTr="00371CE8">
        <w:trPr>
          <w:trHeight w:val="510"/>
        </w:trPr>
        <w:tc>
          <w:tcPr>
            <w:tcW w:w="3256" w:type="dxa"/>
            <w:vAlign w:val="center"/>
          </w:tcPr>
          <w:p w14:paraId="7B8CB7ED" w14:textId="158B6DDC" w:rsidR="0065606A" w:rsidRDefault="0065606A" w:rsidP="0065606A">
            <w:r>
              <w:t>Žadatel</w:t>
            </w:r>
            <w:r w:rsidR="005F6093">
              <w:t>/ Věcný/Metodický garant</w:t>
            </w:r>
          </w:p>
        </w:tc>
        <w:tc>
          <w:tcPr>
            <w:tcW w:w="2835" w:type="dxa"/>
            <w:vAlign w:val="center"/>
          </w:tcPr>
          <w:p w14:paraId="6078EFA3" w14:textId="5448F6D4" w:rsidR="0065606A" w:rsidRDefault="0065606A" w:rsidP="0065606A">
            <w:r>
              <w:t>Rostislav Gruna</w:t>
            </w:r>
          </w:p>
        </w:tc>
        <w:tc>
          <w:tcPr>
            <w:tcW w:w="1559" w:type="dxa"/>
            <w:vAlign w:val="center"/>
          </w:tcPr>
          <w:p w14:paraId="1A8E39D3" w14:textId="77777777" w:rsidR="0065606A" w:rsidRDefault="0065606A" w:rsidP="0065606A"/>
        </w:tc>
        <w:tc>
          <w:tcPr>
            <w:tcW w:w="2012" w:type="dxa"/>
            <w:vAlign w:val="center"/>
          </w:tcPr>
          <w:p w14:paraId="5D4D25EC" w14:textId="77777777" w:rsidR="0065606A" w:rsidRDefault="0065606A" w:rsidP="0065606A"/>
        </w:tc>
      </w:tr>
      <w:tr w:rsidR="0065606A" w14:paraId="7138BE40" w14:textId="77777777" w:rsidTr="00371CE8">
        <w:trPr>
          <w:trHeight w:val="510"/>
        </w:trPr>
        <w:tc>
          <w:tcPr>
            <w:tcW w:w="3256" w:type="dxa"/>
            <w:vAlign w:val="center"/>
          </w:tcPr>
          <w:p w14:paraId="2571A174" w14:textId="77777777" w:rsidR="0065606A" w:rsidRDefault="0065606A" w:rsidP="0065606A">
            <w:r>
              <w:t>Change koordinátor</w:t>
            </w:r>
          </w:p>
        </w:tc>
        <w:tc>
          <w:tcPr>
            <w:tcW w:w="2835" w:type="dxa"/>
            <w:vAlign w:val="center"/>
          </w:tcPr>
          <w:p w14:paraId="134BB23D" w14:textId="2E8A718F" w:rsidR="0065606A" w:rsidRDefault="0065606A" w:rsidP="0065606A">
            <w:r>
              <w:t>Ondřej Šilháček</w:t>
            </w:r>
          </w:p>
        </w:tc>
        <w:tc>
          <w:tcPr>
            <w:tcW w:w="1559" w:type="dxa"/>
            <w:vAlign w:val="center"/>
          </w:tcPr>
          <w:p w14:paraId="5A01927E" w14:textId="77777777" w:rsidR="0065606A" w:rsidRDefault="0065606A" w:rsidP="0065606A"/>
        </w:tc>
        <w:tc>
          <w:tcPr>
            <w:tcW w:w="2012" w:type="dxa"/>
            <w:vAlign w:val="center"/>
          </w:tcPr>
          <w:p w14:paraId="095DDECB" w14:textId="77777777" w:rsidR="0065606A" w:rsidRDefault="0065606A" w:rsidP="0065606A"/>
        </w:tc>
      </w:tr>
      <w:tr w:rsidR="0065606A" w14:paraId="1BA468C1" w14:textId="77777777" w:rsidTr="00371CE8">
        <w:trPr>
          <w:trHeight w:val="510"/>
        </w:trPr>
        <w:tc>
          <w:tcPr>
            <w:tcW w:w="3256" w:type="dxa"/>
            <w:vAlign w:val="center"/>
          </w:tcPr>
          <w:p w14:paraId="28E79968" w14:textId="77777777" w:rsidR="0065606A" w:rsidRDefault="0065606A" w:rsidP="0065606A">
            <w:r>
              <w:t>Oprávněná osoba dle smlouvy</w:t>
            </w:r>
          </w:p>
        </w:tc>
        <w:tc>
          <w:tcPr>
            <w:tcW w:w="2835" w:type="dxa"/>
            <w:vAlign w:val="center"/>
          </w:tcPr>
          <w:p w14:paraId="57F503DF" w14:textId="103351CB" w:rsidR="0065606A" w:rsidRDefault="0065606A" w:rsidP="0065606A">
            <w:r>
              <w:t>Vladimír Velas</w:t>
            </w:r>
          </w:p>
        </w:tc>
        <w:tc>
          <w:tcPr>
            <w:tcW w:w="1559" w:type="dxa"/>
            <w:vAlign w:val="center"/>
          </w:tcPr>
          <w:p w14:paraId="6DA25AB9" w14:textId="77777777" w:rsidR="0065606A" w:rsidRDefault="0065606A" w:rsidP="0065606A"/>
        </w:tc>
        <w:tc>
          <w:tcPr>
            <w:tcW w:w="2012" w:type="dxa"/>
            <w:vAlign w:val="center"/>
          </w:tcPr>
          <w:p w14:paraId="087F6DD0" w14:textId="77777777" w:rsidR="0065606A" w:rsidRDefault="0065606A" w:rsidP="0065606A"/>
        </w:tc>
      </w:tr>
    </w:tbl>
    <w:p w14:paraId="7914EADA" w14:textId="465161F4" w:rsidR="00E921FF" w:rsidRPr="00DE7ACF" w:rsidRDefault="00E921FF" w:rsidP="00E921FF">
      <w:pPr>
        <w:spacing w:before="60"/>
        <w:rPr>
          <w:sz w:val="16"/>
          <w:szCs w:val="16"/>
        </w:rPr>
        <w:sectPr w:rsidR="00E921FF" w:rsidRPr="00DE7ACF" w:rsidSect="00223FDB">
          <w:footerReference w:type="default" r:id="rId21"/>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349B" w14:textId="77777777" w:rsidR="009A1001" w:rsidRDefault="009A1001" w:rsidP="0000551E">
      <w:pPr>
        <w:spacing w:after="0"/>
      </w:pPr>
      <w:r>
        <w:separator/>
      </w:r>
    </w:p>
  </w:endnote>
  <w:endnote w:type="continuationSeparator" w:id="0">
    <w:p w14:paraId="36E3D376" w14:textId="77777777" w:rsidR="009A1001" w:rsidRDefault="009A1001" w:rsidP="0000551E">
      <w:pPr>
        <w:spacing w:after="0"/>
      </w:pPr>
      <w:r>
        <w:continuationSeparator/>
      </w:r>
    </w:p>
  </w:endnote>
  <w:endnote w:id="1">
    <w:p w14:paraId="1D8B9D0E" w14:textId="77777777" w:rsidR="00BB6E07" w:rsidRPr="00E56B5D" w:rsidRDefault="00BB6E0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BB6E07" w:rsidRPr="00E56B5D" w:rsidRDefault="00BB6E0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BB6E07" w:rsidRPr="00E56B5D" w:rsidRDefault="00BB6E0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BB6E07" w:rsidRPr="00E56B5D" w:rsidRDefault="00BB6E0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BB6E07" w:rsidRPr="00E56B5D" w:rsidRDefault="00BB6E0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BB6E07" w:rsidRPr="00E56B5D" w:rsidRDefault="00BB6E0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BB6E07" w:rsidRPr="00E56B5D" w:rsidRDefault="00BB6E0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4375B9A" w:rsidR="00BB6E07" w:rsidRPr="00E56B5D" w:rsidRDefault="00BB6E07"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BB6E07" w:rsidRDefault="00BB6E07">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BB6E07" w:rsidRPr="00E56B5D" w:rsidRDefault="00BB6E0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B6E07" w:rsidRPr="00103605" w:rsidRDefault="00BB6E07">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B6E07" w:rsidRPr="004642D2" w:rsidRDefault="00BB6E0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BB6E07" w:rsidRPr="00E56B5D" w:rsidRDefault="00BB6E07"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BB6E07" w:rsidRPr="0036019B" w:rsidRDefault="00BB6E07"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BB6E07" w:rsidRPr="00360DA3" w:rsidRDefault="00BB6E0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BB6E07" w:rsidRPr="00E56B5D" w:rsidRDefault="00BB6E0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BB6E07" w:rsidRPr="00E56B5D" w:rsidRDefault="00BB6E0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BB6E07" w:rsidRPr="00E56B5D" w:rsidRDefault="00BB6E0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BB6E07" w:rsidRPr="00E56B5D" w:rsidRDefault="00BB6E07"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BB6E07" w:rsidRPr="00E56B5D" w:rsidRDefault="00BB6E0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BB6E07" w:rsidRPr="00E56B5D" w:rsidRDefault="00BB6E0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BB6E07" w:rsidRDefault="00BB6E0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54C3" w14:textId="0290F591" w:rsidR="00BB6E07" w:rsidRPr="00CC2560" w:rsidRDefault="00BB6E0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D454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454C">
      <w:rPr>
        <w:noProof/>
        <w:sz w:val="16"/>
        <w:szCs w:val="16"/>
      </w:rPr>
      <w:t>2</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5C41BE63" w:rsidR="00BB6E07" w:rsidRPr="00CC2560" w:rsidRDefault="00BB6E0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61320613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D454C">
      <w:rPr>
        <w:noProof/>
        <w:sz w:val="16"/>
        <w:szCs w:val="16"/>
      </w:rPr>
      <w:t>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454C">
      <w:rPr>
        <w:noProof/>
        <w:sz w:val="16"/>
        <w:szCs w:val="16"/>
      </w:rPr>
      <w:t>6</w:t>
    </w:r>
    <w:r>
      <w:rPr>
        <w:sz w:val="16"/>
        <w:szCs w:val="16"/>
      </w:rPr>
      <w:fldChar w:fldCharType="end"/>
    </w:r>
    <w:r w:rsidRPr="00C52DA0">
      <w:rPr>
        <w:sz w:val="16"/>
        <w:szCs w:val="16"/>
      </w:rPr>
      <w:tab/>
    </w:r>
  </w:p>
  <w:p w14:paraId="7022C465" w14:textId="77777777" w:rsidR="00BB6E07" w:rsidRDefault="00BB6E07"/>
  <w:p w14:paraId="695F2CE3" w14:textId="77777777" w:rsidR="00BB6E07" w:rsidRDefault="00BB6E07"/>
  <w:p w14:paraId="505CFE87" w14:textId="77777777" w:rsidR="00BB6E07" w:rsidRDefault="00BB6E07"/>
  <w:p w14:paraId="26B981EA" w14:textId="77777777" w:rsidR="00BB6E07" w:rsidRDefault="00BB6E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2111903" w:rsidR="00BB6E07" w:rsidRPr="00CC2560" w:rsidRDefault="00BB6E0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D454C">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454C">
      <w:rPr>
        <w:noProof/>
        <w:sz w:val="16"/>
        <w:szCs w:val="16"/>
      </w:rPr>
      <w:t>3</w:t>
    </w:r>
    <w:r>
      <w:rPr>
        <w:sz w:val="16"/>
        <w:szCs w:val="16"/>
      </w:rPr>
      <w:fldChar w:fldCharType="end"/>
    </w:r>
    <w:r w:rsidRPr="00C52DA0">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3045DC3" w:rsidR="00BB6E07" w:rsidRPr="00CC2560" w:rsidRDefault="00BB6E0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D454C">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454C">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1FA2AC10" w:rsidR="00BB6E07" w:rsidRPr="00EF7DC4" w:rsidRDefault="00BB6E07"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D454C">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D454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E088" w14:textId="77777777" w:rsidR="009A1001" w:rsidRDefault="009A1001" w:rsidP="0000551E">
      <w:pPr>
        <w:spacing w:after="0"/>
      </w:pPr>
      <w:r>
        <w:separator/>
      </w:r>
    </w:p>
  </w:footnote>
  <w:footnote w:type="continuationSeparator" w:id="0">
    <w:p w14:paraId="6C651636" w14:textId="77777777" w:rsidR="009A1001" w:rsidRDefault="009A1001" w:rsidP="0000551E">
      <w:pPr>
        <w:spacing w:after="0"/>
      </w:pPr>
      <w:r>
        <w:continuationSeparator/>
      </w:r>
    </w:p>
  </w:footnote>
  <w:footnote w:id="1">
    <w:p w14:paraId="10B1FF6B" w14:textId="533685E1" w:rsidR="00BB6E07" w:rsidRDefault="00BB6E0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B6E07" w:rsidRDefault="00BB6E0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B6E07" w:rsidRDefault="00BB6E0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BB6E07" w:rsidRPr="00647845" w:rsidRDefault="00BB6E07"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A20E" w14:textId="77777777" w:rsidR="00BB6E07" w:rsidRPr="003315A8" w:rsidRDefault="00BB6E07"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3201B98" wp14:editId="61CF7C1F">
          <wp:extent cx="885825" cy="41910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BB6E07" w:rsidRPr="003315A8" w:rsidRDefault="00BB6E07"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4BC"/>
    <w:multiLevelType w:val="hybridMultilevel"/>
    <w:tmpl w:val="885A5C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27B09"/>
    <w:multiLevelType w:val="hybridMultilevel"/>
    <w:tmpl w:val="9BFA3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5A88867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6FB244E"/>
    <w:multiLevelType w:val="hybridMultilevel"/>
    <w:tmpl w:val="CA8AB86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8"/>
  </w:num>
  <w:num w:numId="9">
    <w:abstractNumId w:val="6"/>
  </w:num>
  <w:num w:numId="10">
    <w:abstractNumId w:val="1"/>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0441"/>
    <w:rsid w:val="00051D11"/>
    <w:rsid w:val="00052206"/>
    <w:rsid w:val="00052499"/>
    <w:rsid w:val="0005358D"/>
    <w:rsid w:val="000544B5"/>
    <w:rsid w:val="00054889"/>
    <w:rsid w:val="00061005"/>
    <w:rsid w:val="00062D02"/>
    <w:rsid w:val="0006448D"/>
    <w:rsid w:val="00066D9E"/>
    <w:rsid w:val="000700D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E32"/>
    <w:rsid w:val="000A0161"/>
    <w:rsid w:val="000A0E3D"/>
    <w:rsid w:val="000A560E"/>
    <w:rsid w:val="000A6F5B"/>
    <w:rsid w:val="000A7D80"/>
    <w:rsid w:val="000B2FCB"/>
    <w:rsid w:val="000B59F6"/>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46D52"/>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2137"/>
    <w:rsid w:val="001842B4"/>
    <w:rsid w:val="0018603B"/>
    <w:rsid w:val="00186BE8"/>
    <w:rsid w:val="0018700F"/>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1089"/>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6E34"/>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4D44"/>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2ECF"/>
    <w:rsid w:val="003B610B"/>
    <w:rsid w:val="003C0389"/>
    <w:rsid w:val="003C22EE"/>
    <w:rsid w:val="003C305C"/>
    <w:rsid w:val="003C35F4"/>
    <w:rsid w:val="003C4156"/>
    <w:rsid w:val="003C472B"/>
    <w:rsid w:val="003C4ABB"/>
    <w:rsid w:val="003D01EA"/>
    <w:rsid w:val="003D0558"/>
    <w:rsid w:val="003D3EA5"/>
    <w:rsid w:val="003D454C"/>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50B"/>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73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14A2"/>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EA2"/>
    <w:rsid w:val="005025F6"/>
    <w:rsid w:val="00503270"/>
    <w:rsid w:val="005039EC"/>
    <w:rsid w:val="00503F4B"/>
    <w:rsid w:val="00504500"/>
    <w:rsid w:val="00507EFD"/>
    <w:rsid w:val="005103F3"/>
    <w:rsid w:val="00512899"/>
    <w:rsid w:val="00513C49"/>
    <w:rsid w:val="00515193"/>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1319"/>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3E45"/>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5F6093"/>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06A"/>
    <w:rsid w:val="00656250"/>
    <w:rsid w:val="00662C76"/>
    <w:rsid w:val="0066334B"/>
    <w:rsid w:val="00663C4D"/>
    <w:rsid w:val="00665294"/>
    <w:rsid w:val="00665970"/>
    <w:rsid w:val="006710DF"/>
    <w:rsid w:val="0068246F"/>
    <w:rsid w:val="006852DE"/>
    <w:rsid w:val="00686C37"/>
    <w:rsid w:val="00687EC8"/>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4AFF"/>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3F2E"/>
    <w:rsid w:val="00754F4F"/>
    <w:rsid w:val="00757A02"/>
    <w:rsid w:val="00760874"/>
    <w:rsid w:val="007608CF"/>
    <w:rsid w:val="00760A3B"/>
    <w:rsid w:val="007633D5"/>
    <w:rsid w:val="0076385B"/>
    <w:rsid w:val="00765184"/>
    <w:rsid w:val="007654BE"/>
    <w:rsid w:val="00765CD8"/>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4600"/>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0165"/>
    <w:rsid w:val="007F10F0"/>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A75C4"/>
    <w:rsid w:val="008B0119"/>
    <w:rsid w:val="008B0D13"/>
    <w:rsid w:val="008B5350"/>
    <w:rsid w:val="008B54A1"/>
    <w:rsid w:val="008B5AF9"/>
    <w:rsid w:val="008B638C"/>
    <w:rsid w:val="008C14AA"/>
    <w:rsid w:val="008C1FC3"/>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60FA"/>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1675"/>
    <w:rsid w:val="00982037"/>
    <w:rsid w:val="00982F71"/>
    <w:rsid w:val="00983C31"/>
    <w:rsid w:val="009859FB"/>
    <w:rsid w:val="00986691"/>
    <w:rsid w:val="00986A8E"/>
    <w:rsid w:val="00986CC0"/>
    <w:rsid w:val="009879AE"/>
    <w:rsid w:val="00987CBF"/>
    <w:rsid w:val="00991DBF"/>
    <w:rsid w:val="009920A6"/>
    <w:rsid w:val="00994971"/>
    <w:rsid w:val="009A0784"/>
    <w:rsid w:val="009A1001"/>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30A2B"/>
    <w:rsid w:val="00A3421E"/>
    <w:rsid w:val="00A36BED"/>
    <w:rsid w:val="00A373CF"/>
    <w:rsid w:val="00A41834"/>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54C"/>
    <w:rsid w:val="00B4061A"/>
    <w:rsid w:val="00B44270"/>
    <w:rsid w:val="00B44C63"/>
    <w:rsid w:val="00B52244"/>
    <w:rsid w:val="00B53784"/>
    <w:rsid w:val="00B53F37"/>
    <w:rsid w:val="00B54E46"/>
    <w:rsid w:val="00B55225"/>
    <w:rsid w:val="00B568CB"/>
    <w:rsid w:val="00B603A8"/>
    <w:rsid w:val="00B6050B"/>
    <w:rsid w:val="00B610B7"/>
    <w:rsid w:val="00B62254"/>
    <w:rsid w:val="00B622D2"/>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6E07"/>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A0F"/>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4C85"/>
    <w:rsid w:val="00C67B6C"/>
    <w:rsid w:val="00C67FBA"/>
    <w:rsid w:val="00C703D9"/>
    <w:rsid w:val="00C71DE7"/>
    <w:rsid w:val="00C73BC7"/>
    <w:rsid w:val="00C74399"/>
    <w:rsid w:val="00C75306"/>
    <w:rsid w:val="00C775D4"/>
    <w:rsid w:val="00C84B7C"/>
    <w:rsid w:val="00C85D1A"/>
    <w:rsid w:val="00C85DCE"/>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68F5"/>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056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413C"/>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13A0"/>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4AB5"/>
    <w:rsid w:val="00EF7DC4"/>
    <w:rsid w:val="00F00BC4"/>
    <w:rsid w:val="00F01C1B"/>
    <w:rsid w:val="00F030EC"/>
    <w:rsid w:val="00F0423F"/>
    <w:rsid w:val="00F04D6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56EA8"/>
    <w:rsid w:val="00F647A2"/>
    <w:rsid w:val="00F66B19"/>
    <w:rsid w:val="00F67C66"/>
    <w:rsid w:val="00F70566"/>
    <w:rsid w:val="00F719C0"/>
    <w:rsid w:val="00F736A9"/>
    <w:rsid w:val="00F736DD"/>
    <w:rsid w:val="00F7411E"/>
    <w:rsid w:val="00F75304"/>
    <w:rsid w:val="00F759B0"/>
    <w:rsid w:val="00F76F0A"/>
    <w:rsid w:val="00F7742D"/>
    <w:rsid w:val="00F77CC0"/>
    <w:rsid w:val="00F81B94"/>
    <w:rsid w:val="00F8468D"/>
    <w:rsid w:val="00F84A5F"/>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3355DD5E-0360-4DC6-A248-365E8EDE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tislav.Gruna@ukzuz.cz"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Dokument_aplikace_Microsoft_Word.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Filek@o2its.c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Ondrej.Silhacek@mz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ostislav.Gruna@ukzuz.cz" TargetMode="External"/><Relationship Id="rId14" Type="http://schemas.openxmlformats.org/officeDocument/2006/relationships/image" Target="media/image2.pn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4A03B0E0F4071B305CA102ABC3A0F"/>
        <w:category>
          <w:name w:val="Obecné"/>
          <w:gallery w:val="placeholder"/>
        </w:category>
        <w:types>
          <w:type w:val="bbPlcHdr"/>
        </w:types>
        <w:behaviors>
          <w:behavior w:val="content"/>
        </w:behaviors>
        <w:guid w:val="{3B9E4F2E-3F7D-4DFC-96EF-5B7FC6878C8A}"/>
      </w:docPartPr>
      <w:docPartBody>
        <w:p w:rsidR="00F82CE8" w:rsidRDefault="00F82CE8" w:rsidP="00F82CE8">
          <w:pPr>
            <w:pStyle w:val="7FE4A03B0E0F4071B305CA102ABC3A0F"/>
          </w:pPr>
          <w:r w:rsidRPr="00917113">
            <w:rPr>
              <w:rStyle w:val="Zstupntext"/>
            </w:rPr>
            <w:t>Klikněte sem a zadejte datum.</w:t>
          </w:r>
        </w:p>
      </w:docPartBody>
    </w:docPart>
    <w:docPart>
      <w:docPartPr>
        <w:name w:val="1EF447D0FBB14E33973EFC8A3C67FB23"/>
        <w:category>
          <w:name w:val="Obecné"/>
          <w:gallery w:val="placeholder"/>
        </w:category>
        <w:types>
          <w:type w:val="bbPlcHdr"/>
        </w:types>
        <w:behaviors>
          <w:behavior w:val="content"/>
        </w:behaviors>
        <w:guid w:val="{F9D7FB58-29ED-4D85-A09A-E04A4161F6B8}"/>
      </w:docPartPr>
      <w:docPartBody>
        <w:p w:rsidR="00F82CE8" w:rsidRDefault="00F82CE8" w:rsidP="00F82CE8">
          <w:pPr>
            <w:pStyle w:val="1EF447D0FBB14E33973EFC8A3C67FB2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A181F"/>
    <w:rsid w:val="001B32E8"/>
    <w:rsid w:val="001F22CF"/>
    <w:rsid w:val="0021512B"/>
    <w:rsid w:val="0024235D"/>
    <w:rsid w:val="0024325F"/>
    <w:rsid w:val="00286039"/>
    <w:rsid w:val="002C0979"/>
    <w:rsid w:val="002D554A"/>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50410"/>
    <w:rsid w:val="005D0F98"/>
    <w:rsid w:val="005E620A"/>
    <w:rsid w:val="0060300C"/>
    <w:rsid w:val="0063652F"/>
    <w:rsid w:val="0069033B"/>
    <w:rsid w:val="006B6BB5"/>
    <w:rsid w:val="006C764B"/>
    <w:rsid w:val="00701B0F"/>
    <w:rsid w:val="007343EB"/>
    <w:rsid w:val="00743A54"/>
    <w:rsid w:val="007B2538"/>
    <w:rsid w:val="007F3BFB"/>
    <w:rsid w:val="008560BE"/>
    <w:rsid w:val="008754C5"/>
    <w:rsid w:val="008803C2"/>
    <w:rsid w:val="008E5E3D"/>
    <w:rsid w:val="009071F9"/>
    <w:rsid w:val="00914BB6"/>
    <w:rsid w:val="009212DF"/>
    <w:rsid w:val="009B3045"/>
    <w:rsid w:val="00A26A5C"/>
    <w:rsid w:val="00A52B03"/>
    <w:rsid w:val="00A71011"/>
    <w:rsid w:val="00AA188B"/>
    <w:rsid w:val="00B23DDF"/>
    <w:rsid w:val="00BB398A"/>
    <w:rsid w:val="00BC48CD"/>
    <w:rsid w:val="00BE0AC8"/>
    <w:rsid w:val="00BE19EB"/>
    <w:rsid w:val="00C467AE"/>
    <w:rsid w:val="00C70177"/>
    <w:rsid w:val="00CD0EDA"/>
    <w:rsid w:val="00D05A07"/>
    <w:rsid w:val="00D125DC"/>
    <w:rsid w:val="00D155C5"/>
    <w:rsid w:val="00D73526"/>
    <w:rsid w:val="00D82DBD"/>
    <w:rsid w:val="00E3363E"/>
    <w:rsid w:val="00E40EE7"/>
    <w:rsid w:val="00E55EC6"/>
    <w:rsid w:val="00E63C7F"/>
    <w:rsid w:val="00E71314"/>
    <w:rsid w:val="00E97DD5"/>
    <w:rsid w:val="00EC2B4B"/>
    <w:rsid w:val="00ED3756"/>
    <w:rsid w:val="00ED44BD"/>
    <w:rsid w:val="00F06909"/>
    <w:rsid w:val="00F14A52"/>
    <w:rsid w:val="00F17D85"/>
    <w:rsid w:val="00F24EE6"/>
    <w:rsid w:val="00F366FE"/>
    <w:rsid w:val="00F53502"/>
    <w:rsid w:val="00F54400"/>
    <w:rsid w:val="00F55EEE"/>
    <w:rsid w:val="00F566EC"/>
    <w:rsid w:val="00F71446"/>
    <w:rsid w:val="00F82A16"/>
    <w:rsid w:val="00F82CE8"/>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2CE8"/>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7FE4A03B0E0F4071B305CA102ABC3A0F">
    <w:name w:val="7FE4A03B0E0F4071B305CA102ABC3A0F"/>
    <w:rsid w:val="00F82CE8"/>
  </w:style>
  <w:style w:type="paragraph" w:customStyle="1" w:styleId="1EF447D0FBB14E33973EFC8A3C67FB23">
    <w:name w:val="1EF447D0FBB14E33973EFC8A3C67FB23"/>
    <w:rsid w:val="00F8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A5B8-3FF4-4C4A-8A69-063F0FF0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13</Pages>
  <Words>2857</Words>
  <Characters>16862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2017-01-03T09:19:00Z</cp:lastPrinted>
  <dcterms:created xsi:type="dcterms:W3CDTF">2021-01-22T15:53:00Z</dcterms:created>
  <dcterms:modified xsi:type="dcterms:W3CDTF">2021-01-22T15:53:00Z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