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7EEDCC42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4913DD">
        <w:t>21</w:t>
      </w:r>
      <w:r>
        <w:t>.</w:t>
      </w:r>
      <w:r w:rsidR="004913DD">
        <w:t>1</w:t>
      </w:r>
      <w:r>
        <w:t>.20</w:t>
      </w:r>
      <w:r w:rsidR="002740EF">
        <w:t>2</w:t>
      </w:r>
      <w:r w:rsidR="004913DD">
        <w:t>1</w:t>
      </w:r>
    </w:p>
    <w:p w14:paraId="5C7479BF" w14:textId="758BB4A9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4913DD">
        <w:rPr>
          <w:b/>
          <w:sz w:val="36"/>
        </w:rPr>
        <w:t>1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</w:t>
      </w:r>
      <w:r w:rsidR="004913DD">
        <w:rPr>
          <w:b/>
          <w:sz w:val="36"/>
        </w:rPr>
        <w:t>1</w:t>
      </w:r>
    </w:p>
    <w:p w14:paraId="7B6F8E97" w14:textId="77777777" w:rsidR="00523671" w:rsidRDefault="00523671" w:rsidP="00523671">
      <w:pPr>
        <w:pStyle w:val="Default"/>
      </w:pPr>
    </w:p>
    <w:p w14:paraId="01BE40E1" w14:textId="1785CCC4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276C97">
        <w:rPr>
          <w:sz w:val="22"/>
          <w:szCs w:val="22"/>
        </w:rPr>
        <w:t>10</w:t>
      </w:r>
      <w:r w:rsidR="00653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D25474">
        <w:rPr>
          <w:sz w:val="22"/>
          <w:szCs w:val="22"/>
        </w:rPr>
        <w:t>1</w:t>
      </w:r>
      <w:r w:rsidR="00276C97">
        <w:rPr>
          <w:sz w:val="22"/>
          <w:szCs w:val="22"/>
        </w:rPr>
        <w:t>4</w:t>
      </w:r>
      <w:r w:rsidR="004913DD">
        <w:rPr>
          <w:sz w:val="22"/>
          <w:szCs w:val="22"/>
        </w:rPr>
        <w:t>,50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4913DD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4913DD">
        <w:rPr>
          <w:sz w:val="22"/>
          <w:szCs w:val="22"/>
        </w:rPr>
        <w:t xml:space="preserve"> - 5 týden 2021.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3BE3AB36" w:rsidR="00523671" w:rsidRDefault="0065386D" w:rsidP="00523671">
      <w:pPr>
        <w:spacing w:after="0"/>
        <w:ind w:left="4248"/>
        <w:jc w:val="center"/>
      </w:pPr>
      <w:r>
        <w:t>Ing. Jan Filip</w:t>
      </w:r>
    </w:p>
    <w:p w14:paraId="71859B5E" w14:textId="5D6162C1" w:rsidR="00460A36" w:rsidRDefault="0065386D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37B6274E" w:rsidR="00460A36" w:rsidRDefault="002740EF" w:rsidP="00460A36">
      <w:r>
        <w:t>Objednávka přijata dne:</w:t>
      </w:r>
    </w:p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sectPr w:rsidR="00460A36" w:rsidSect="006A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8E63C" w14:textId="77777777" w:rsidR="007D18F7" w:rsidRDefault="007D18F7" w:rsidP="006A23B7">
      <w:pPr>
        <w:spacing w:after="0" w:line="240" w:lineRule="auto"/>
      </w:pPr>
      <w:r>
        <w:separator/>
      </w:r>
    </w:p>
  </w:endnote>
  <w:endnote w:type="continuationSeparator" w:id="0">
    <w:p w14:paraId="44FCFE94" w14:textId="77777777" w:rsidR="007D18F7" w:rsidRDefault="007D18F7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0949" w14:textId="77777777" w:rsidR="00E164EC" w:rsidRDefault="00E164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4EAEF" w14:textId="178ADC1A"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>Vyřizuje: Roman Mužík, technik tepelného hospodářství,</w:t>
    </w:r>
  </w:p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67C08" w14:textId="77777777" w:rsidR="007D18F7" w:rsidRDefault="007D18F7" w:rsidP="006A23B7">
      <w:pPr>
        <w:spacing w:after="0" w:line="240" w:lineRule="auto"/>
      </w:pPr>
      <w:r>
        <w:separator/>
      </w:r>
    </w:p>
  </w:footnote>
  <w:footnote w:type="continuationSeparator" w:id="0">
    <w:p w14:paraId="1EED4C6D" w14:textId="77777777" w:rsidR="007D18F7" w:rsidRDefault="007D18F7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AE54" w14:textId="77777777" w:rsidR="00E164EC" w:rsidRDefault="00E164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3B24F" w14:textId="77777777" w:rsidR="00E164EC" w:rsidRDefault="00E164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4BDD" w14:textId="68D6FFE6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B3FD" w14:textId="77777777" w:rsidR="006F2145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KRALUPOL a.s.</w:t>
                          </w:r>
                        </w:p>
                        <w:p w14:paraId="64E7F741" w14:textId="77777777" w:rsidR="00523671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Tyršova 535</w:t>
                          </w:r>
                          <w:r w:rsidR="006F2145">
                            <w:br/>
                          </w:r>
                          <w:r>
                            <w:t>278 01 Kralupy nad Vltavou</w:t>
                          </w:r>
                        </w:p>
                        <w:p w14:paraId="32056CAE" w14:textId="77777777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523671">
                            <w:t>49679597</w:t>
                          </w:r>
                        </w:p>
                        <w:p w14:paraId="1527108D" w14:textId="77777777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Pr="006F2145">
                            <w:t>CZ</w:t>
                          </w:r>
                          <w:r w:rsidR="00523671">
                            <w:t>49679597</w:t>
                          </w:r>
                          <w: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    <v:textbox>
                <w:txbxContent>
                  <w:p w14:paraId="784AB3FD" w14:textId="77777777" w:rsidR="006F2145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KRALUPOL a.s.</w:t>
                    </w:r>
                  </w:p>
                  <w:p w14:paraId="64E7F741" w14:textId="77777777" w:rsidR="00523671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Tyršova 535</w:t>
                    </w:r>
                    <w:r w:rsidR="006F2145">
                      <w:br/>
                    </w:r>
                    <w:r>
                      <w:t>278 01 Kralupy nad Vltavou</w:t>
                    </w:r>
                  </w:p>
                  <w:p w14:paraId="32056CAE" w14:textId="77777777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523671">
                      <w:t>49679597</w:t>
                    </w:r>
                  </w:p>
                  <w:p w14:paraId="1527108D" w14:textId="77777777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Pr="006F2145">
                      <w:t>CZ</w:t>
                    </w:r>
                    <w:r w:rsidR="00523671">
                      <w:t>49679597</w:t>
                    </w:r>
                    <w:r>
                      <w:br/>
                    </w:r>
                  </w:p>
                </w:txbxContent>
              </v:textbox>
            </v:shape>
          </w:pict>
        </mc:Fallback>
      </mc:AlternateContent>
    </w:r>
  </w:p>
  <w:p w14:paraId="1B23FD76" w14:textId="192943CE" w:rsidR="00E164EC" w:rsidRDefault="00E164EC" w:rsidP="00B961E8">
    <w:pPr>
      <w:pStyle w:val="Zhlav"/>
      <w:rPr>
        <w:noProof/>
        <w:lang w:eastAsia="cs-CZ"/>
      </w:rPr>
    </w:pPr>
  </w:p>
  <w:p w14:paraId="5F1B0230" w14:textId="2A2FC8CD" w:rsidR="00E164EC" w:rsidRDefault="00E164EC" w:rsidP="00B961E8">
    <w:pPr>
      <w:pStyle w:val="Zhlav"/>
      <w:rPr>
        <w:noProof/>
        <w:lang w:eastAsia="cs-CZ"/>
      </w:rPr>
    </w:pPr>
  </w:p>
  <w:p w14:paraId="06372064" w14:textId="0BE24D7C" w:rsidR="00E164EC" w:rsidRDefault="00E164EC" w:rsidP="00B961E8">
    <w:pPr>
      <w:pStyle w:val="Zhlav"/>
      <w:rPr>
        <w:noProof/>
        <w:lang w:eastAsia="cs-CZ"/>
      </w:rPr>
    </w:pPr>
  </w:p>
  <w:p w14:paraId="03C34785" w14:textId="759B7901" w:rsidR="00E164EC" w:rsidRDefault="00E164EC" w:rsidP="00B961E8">
    <w:pPr>
      <w:pStyle w:val="Zhlav"/>
      <w:rPr>
        <w:noProof/>
        <w:lang w:eastAsia="cs-CZ"/>
      </w:rPr>
    </w:pPr>
  </w:p>
  <w:p w14:paraId="687E0456" w14:textId="45794383" w:rsidR="00E164EC" w:rsidRDefault="00E164EC" w:rsidP="00B961E8">
    <w:pPr>
      <w:pStyle w:val="Zhlav"/>
      <w:rPr>
        <w:noProof/>
        <w:lang w:eastAsia="cs-CZ"/>
      </w:rPr>
    </w:pPr>
  </w:p>
  <w:p w14:paraId="581FE47C" w14:textId="5A8D5877" w:rsidR="00E164EC" w:rsidRDefault="00E164EC" w:rsidP="00B961E8">
    <w:pPr>
      <w:pStyle w:val="Zhlav"/>
      <w:rPr>
        <w:noProof/>
        <w:lang w:eastAsia="cs-CZ"/>
      </w:rPr>
    </w:pPr>
  </w:p>
  <w:p w14:paraId="7B87AAE3" w14:textId="1EB3C89E" w:rsidR="00E164EC" w:rsidRDefault="00E164EC" w:rsidP="00B961E8">
    <w:pPr>
      <w:pStyle w:val="Zhlav"/>
      <w:rPr>
        <w:noProof/>
        <w:lang w:eastAsia="cs-CZ"/>
      </w:rPr>
    </w:pPr>
  </w:p>
  <w:p w14:paraId="72241C81" w14:textId="6E666929" w:rsidR="00E164EC" w:rsidRDefault="00E164EC" w:rsidP="00B961E8">
    <w:pPr>
      <w:pStyle w:val="Zhlav"/>
      <w:rPr>
        <w:noProof/>
        <w:lang w:eastAsia="cs-CZ"/>
      </w:rPr>
    </w:pPr>
  </w:p>
  <w:p w14:paraId="69DD441A" w14:textId="688A7D2C" w:rsidR="00E164EC" w:rsidRDefault="00E164EC" w:rsidP="00B961E8">
    <w:pPr>
      <w:pStyle w:val="Zhlav"/>
      <w:rPr>
        <w:noProof/>
        <w:lang w:eastAsia="cs-CZ"/>
      </w:rPr>
    </w:pPr>
  </w:p>
  <w:p w14:paraId="23F0F81F" w14:textId="6E6B8FC1" w:rsidR="00E164EC" w:rsidRDefault="00E164EC" w:rsidP="00B961E8">
    <w:pPr>
      <w:pStyle w:val="Zhlav"/>
      <w:rPr>
        <w:noProof/>
        <w:lang w:eastAsia="cs-CZ"/>
      </w:rPr>
    </w:pPr>
  </w:p>
  <w:p w14:paraId="2F76DECB" w14:textId="7E4DD900" w:rsidR="00E164EC" w:rsidRDefault="00E164EC" w:rsidP="00B961E8">
    <w:pPr>
      <w:pStyle w:val="Zhlav"/>
      <w:rPr>
        <w:noProof/>
        <w:lang w:eastAsia="cs-CZ"/>
      </w:rPr>
    </w:pPr>
  </w:p>
  <w:p w14:paraId="0B8ACB3E" w14:textId="66A3AEE9" w:rsidR="00E164EC" w:rsidRDefault="00E164EC" w:rsidP="00B961E8">
    <w:pPr>
      <w:pStyle w:val="Zhlav"/>
      <w:rPr>
        <w:noProof/>
        <w:lang w:eastAsia="cs-CZ"/>
      </w:rPr>
    </w:pPr>
  </w:p>
  <w:p w14:paraId="307A12FD" w14:textId="56372E6E" w:rsidR="00E164EC" w:rsidRDefault="00E164EC" w:rsidP="00B961E8">
    <w:pPr>
      <w:pStyle w:val="Zhlav"/>
      <w:rPr>
        <w:noProof/>
        <w:lang w:eastAsia="cs-CZ"/>
      </w:rPr>
    </w:pPr>
  </w:p>
  <w:p w14:paraId="1DFD067C" w14:textId="77777777" w:rsidR="00E164EC" w:rsidRDefault="00E164EC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0D26A2"/>
    <w:rsid w:val="001974D9"/>
    <w:rsid w:val="001C6704"/>
    <w:rsid w:val="002467C2"/>
    <w:rsid w:val="002740EF"/>
    <w:rsid w:val="00276C97"/>
    <w:rsid w:val="00291843"/>
    <w:rsid w:val="00313FCD"/>
    <w:rsid w:val="003457C1"/>
    <w:rsid w:val="003D0D71"/>
    <w:rsid w:val="003D3327"/>
    <w:rsid w:val="003F7F92"/>
    <w:rsid w:val="004127FA"/>
    <w:rsid w:val="004173E5"/>
    <w:rsid w:val="004402FE"/>
    <w:rsid w:val="00446435"/>
    <w:rsid w:val="00450E04"/>
    <w:rsid w:val="00460A36"/>
    <w:rsid w:val="004913DD"/>
    <w:rsid w:val="00501732"/>
    <w:rsid w:val="00506D6D"/>
    <w:rsid w:val="00513EC0"/>
    <w:rsid w:val="00523671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425E"/>
    <w:rsid w:val="007D18F7"/>
    <w:rsid w:val="0083487D"/>
    <w:rsid w:val="00856FBD"/>
    <w:rsid w:val="009372EF"/>
    <w:rsid w:val="00971A56"/>
    <w:rsid w:val="009F1273"/>
    <w:rsid w:val="00A67694"/>
    <w:rsid w:val="00AD4C60"/>
    <w:rsid w:val="00B17163"/>
    <w:rsid w:val="00B65463"/>
    <w:rsid w:val="00B961E8"/>
    <w:rsid w:val="00BB083A"/>
    <w:rsid w:val="00BF1360"/>
    <w:rsid w:val="00C368C3"/>
    <w:rsid w:val="00C44703"/>
    <w:rsid w:val="00CD199F"/>
    <w:rsid w:val="00D25474"/>
    <w:rsid w:val="00D4336E"/>
    <w:rsid w:val="00DA21B8"/>
    <w:rsid w:val="00DF1C8F"/>
    <w:rsid w:val="00E0194B"/>
    <w:rsid w:val="00E04A71"/>
    <w:rsid w:val="00E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3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3</cp:revision>
  <cp:lastPrinted>2018-11-05T11:28:00Z</cp:lastPrinted>
  <dcterms:created xsi:type="dcterms:W3CDTF">2021-01-20T18:44:00Z</dcterms:created>
  <dcterms:modified xsi:type="dcterms:W3CDTF">2021-01-20T18:46:00Z</dcterms:modified>
</cp:coreProperties>
</file>