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B0685" w:rsidP="00BB068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E45D2B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BB0685" w:rsidRDefault="00BB0685" w:rsidP="00BB068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982807-2767/2016, E2016/1335</w:t>
      </w:r>
    </w:p>
    <w:p w:rsidR="00BB0685" w:rsidRDefault="00BB0685" w:rsidP="00E8243F">
      <w:pPr>
        <w:numPr>
          <w:ilvl w:val="0"/>
          <w:numId w:val="0"/>
        </w:numPr>
        <w:tabs>
          <w:tab w:val="left" w:pos="3342"/>
        </w:tabs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 w:rsidR="00E8243F">
        <w:rPr>
          <w:b/>
        </w:rPr>
        <w:tab/>
      </w:r>
    </w:p>
    <w:p w:rsidR="00BB0685" w:rsidRDefault="00BB0685" w:rsidP="00BB068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B0685" w:rsidRDefault="00BB0685" w:rsidP="00BB068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B0685" w:rsidRDefault="00BB0685" w:rsidP="00BB068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65709" w:rsidRDefault="00BB0685" w:rsidP="00BB068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Daniel Krejčí, obchodní ředitel regionu, </w:t>
      </w:r>
    </w:p>
    <w:p w:rsidR="00BB0685" w:rsidRDefault="00BB0685" w:rsidP="00565709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regionální firemní obchod PH a </w:t>
      </w:r>
      <w:proofErr w:type="spellStart"/>
      <w:r>
        <w:t>StČ</w:t>
      </w:r>
      <w:proofErr w:type="spellEnd"/>
    </w:p>
    <w:p w:rsidR="00BB0685" w:rsidRDefault="00BB0685" w:rsidP="00BB068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BB0685" w:rsidRDefault="00BB0685" w:rsidP="00BB068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B0685" w:rsidRDefault="00BB0685" w:rsidP="00BB068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565709" w:rsidRDefault="00BB0685" w:rsidP="00BB068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firemní obchod Praha a Střední Čechy, Poštovní přihrádka 90, </w:t>
      </w:r>
    </w:p>
    <w:p w:rsidR="00BB0685" w:rsidRDefault="00BB0685" w:rsidP="00565709">
      <w:pPr>
        <w:numPr>
          <w:ilvl w:val="0"/>
          <w:numId w:val="0"/>
        </w:numPr>
        <w:spacing w:before="50" w:after="70" w:line="240" w:lineRule="auto"/>
        <w:ind w:left="3202" w:firstLine="198"/>
      </w:pPr>
      <w:proofErr w:type="gramStart"/>
      <w:r>
        <w:t>225 90  Praha</w:t>
      </w:r>
      <w:proofErr w:type="gramEnd"/>
      <w:r>
        <w:t xml:space="preserve"> 025</w:t>
      </w:r>
    </w:p>
    <w:p w:rsidR="00BB0685" w:rsidRDefault="00BB0685" w:rsidP="00BB068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B0685" w:rsidRDefault="00BB0685" w:rsidP="00BB068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BB0685" w:rsidRDefault="00BB0685" w:rsidP="00BB068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B0685" w:rsidRDefault="00BB0685" w:rsidP="00BB0685">
      <w:pPr>
        <w:numPr>
          <w:ilvl w:val="0"/>
          <w:numId w:val="0"/>
        </w:numPr>
        <w:spacing w:before="50" w:after="70" w:line="240" w:lineRule="auto"/>
        <w:ind w:left="142"/>
      </w:pPr>
    </w:p>
    <w:p w:rsidR="00BB0685" w:rsidRDefault="00BB0685" w:rsidP="00BB068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B0685" w:rsidRDefault="00BB0685" w:rsidP="00BB0685">
      <w:pPr>
        <w:numPr>
          <w:ilvl w:val="0"/>
          <w:numId w:val="0"/>
        </w:numPr>
        <w:spacing w:after="0" w:line="240" w:lineRule="auto"/>
        <w:ind w:left="142"/>
      </w:pPr>
    </w:p>
    <w:p w:rsidR="00CC352F" w:rsidRDefault="00CC352F" w:rsidP="00BB0685">
      <w:pPr>
        <w:numPr>
          <w:ilvl w:val="0"/>
          <w:numId w:val="0"/>
        </w:numPr>
        <w:spacing w:before="50" w:after="70" w:line="240" w:lineRule="auto"/>
        <w:ind w:left="142"/>
      </w:pPr>
      <w:r>
        <w:t>XXX</w:t>
      </w:r>
      <w:r>
        <w:t xml:space="preserve"> </w:t>
      </w:r>
    </w:p>
    <w:p w:rsidR="00BB0685" w:rsidRDefault="00BB0685" w:rsidP="00BB0685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CC352F">
        <w:t>XXX</w:t>
      </w:r>
    </w:p>
    <w:p w:rsidR="00BB0685" w:rsidRDefault="00BB0685" w:rsidP="00BB068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352F">
        <w:t>XXX</w:t>
      </w:r>
    </w:p>
    <w:p w:rsidR="00BB0685" w:rsidRDefault="00BB0685" w:rsidP="00BB068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352F">
        <w:t>XXX</w:t>
      </w:r>
    </w:p>
    <w:p w:rsidR="00BB0685" w:rsidRDefault="00BB0685" w:rsidP="00BB068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CC352F">
        <w:t>XXX</w:t>
      </w:r>
    </w:p>
    <w:p w:rsidR="00BB0685" w:rsidRDefault="00BB0685" w:rsidP="00BB0685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CC352F">
        <w:t>XXX</w:t>
      </w:r>
    </w:p>
    <w:p w:rsidR="00BB0685" w:rsidRDefault="00BB0685" w:rsidP="00BB068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CC352F">
        <w:t>XXX</w:t>
      </w:r>
    </w:p>
    <w:p w:rsidR="00BB0685" w:rsidRDefault="00BB0685" w:rsidP="00BB068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352F">
        <w:t>XXX</w:t>
      </w:r>
    </w:p>
    <w:p w:rsidR="00BB0685" w:rsidRDefault="00BB0685" w:rsidP="00BB068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CC352F">
        <w:t>XXX</w:t>
      </w:r>
    </w:p>
    <w:p w:rsidR="00BB0685" w:rsidRDefault="00BB0685" w:rsidP="00BB0685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352F">
        <w:t xml:space="preserve"> </w:t>
      </w:r>
    </w:p>
    <w:p w:rsidR="00BB0685" w:rsidRDefault="00BB0685" w:rsidP="00BB0685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CC352F">
        <w:t>XXX</w:t>
      </w:r>
    </w:p>
    <w:p w:rsidR="00BB0685" w:rsidRDefault="00BB0685" w:rsidP="00BB0685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CC352F">
        <w:t>XXX</w:t>
      </w:r>
    </w:p>
    <w:p w:rsidR="00BB0685" w:rsidRDefault="00BB0685" w:rsidP="00BB0685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BB0685" w:rsidRDefault="00BB068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BB0685" w:rsidRPr="00BB0685" w:rsidRDefault="00BB0685" w:rsidP="00BB068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BB0685" w:rsidRDefault="00BB0685" w:rsidP="00BB068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982807-2767/2016 ze dne </w:t>
      </w:r>
      <w:proofErr w:type="gramStart"/>
      <w:r>
        <w:t>1.7.2016</w:t>
      </w:r>
      <w:proofErr w:type="gramEnd"/>
      <w:r>
        <w:t xml:space="preserve"> (dále jen "Dohoda"), a to následujícím způsobem:</w:t>
      </w:r>
    </w:p>
    <w:p w:rsidR="007A18EB" w:rsidRDefault="00BB0685" w:rsidP="00960A44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</w:t>
      </w:r>
      <w:r w:rsidR="00960A44">
        <w:t xml:space="preserve"> stávajícího</w:t>
      </w:r>
      <w:r>
        <w:t xml:space="preserve"> </w:t>
      </w:r>
      <w:r w:rsidR="00960A44">
        <w:t>textu</w:t>
      </w:r>
      <w:r w:rsidR="007A18EB">
        <w:t xml:space="preserve"> Přílohy č. 1 tohoto dodatku</w:t>
      </w:r>
      <w:r w:rsidR="00960A44">
        <w:t>- Přílohy č. 4 Dohody</w:t>
      </w:r>
      <w:r w:rsidR="007A18EB">
        <w:t xml:space="preserve"> </w:t>
      </w:r>
      <w:r w:rsidR="00960A44">
        <w:t>- Seznam provozoven Uživatele.</w:t>
      </w:r>
    </w:p>
    <w:p w:rsidR="00BB0685" w:rsidRPr="00BB0685" w:rsidRDefault="00BB0685" w:rsidP="00BB068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BB0685" w:rsidRDefault="00BB0685" w:rsidP="00BB0685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BB0685" w:rsidRDefault="00BB0685" w:rsidP="00BB068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E45D2B">
        <w:t>3</w:t>
      </w:r>
      <w:r>
        <w:t xml:space="preserve"> je uzavřený a účinný dnem jeho podpisu oběma smluvními stranami.</w:t>
      </w:r>
    </w:p>
    <w:p w:rsidR="00BB0685" w:rsidRDefault="00BB0685" w:rsidP="00BB068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E45D2B">
        <w:t>3</w:t>
      </w:r>
      <w:r>
        <w:t xml:space="preserve"> je sepsán ve dvou vyhotoveních s platností originálu, z nichž každá ze stran obdrží po jednom vyhotovení.</w:t>
      </w:r>
    </w:p>
    <w:p w:rsidR="007A18EB" w:rsidRDefault="007A18EB" w:rsidP="007A18EB">
      <w:pPr>
        <w:numPr>
          <w:ilvl w:val="0"/>
          <w:numId w:val="0"/>
        </w:numPr>
      </w:pPr>
    </w:p>
    <w:p w:rsidR="00960A44" w:rsidRDefault="00960A44" w:rsidP="00960A44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t>Příloha:</w:t>
      </w:r>
    </w:p>
    <w:p w:rsidR="007A18EB" w:rsidRPr="007A18EB" w:rsidRDefault="007A18EB" w:rsidP="007A18EB">
      <w:pPr>
        <w:numPr>
          <w:ilvl w:val="0"/>
          <w:numId w:val="0"/>
        </w:numPr>
        <w:rPr>
          <w:b/>
        </w:rPr>
      </w:pPr>
      <w:r w:rsidRPr="007A18EB">
        <w:rPr>
          <w:b/>
        </w:rPr>
        <w:t xml:space="preserve">Příloha č. 1 </w:t>
      </w:r>
      <w:r>
        <w:rPr>
          <w:b/>
        </w:rPr>
        <w:t xml:space="preserve">dodatku </w:t>
      </w:r>
      <w:r w:rsidRPr="007A18EB">
        <w:rPr>
          <w:b/>
        </w:rPr>
        <w:t>–</w:t>
      </w:r>
      <w:r w:rsidR="00960A44">
        <w:rPr>
          <w:b/>
        </w:rPr>
        <w:t xml:space="preserve"> Příloha č. 4 Dohody -</w:t>
      </w:r>
      <w:r w:rsidRPr="007A18EB">
        <w:rPr>
          <w:b/>
        </w:rPr>
        <w:t xml:space="preserve"> Seznam provozoven Uživatele</w:t>
      </w:r>
      <w:r>
        <w:rPr>
          <w:b/>
        </w:rPr>
        <w:t xml:space="preserve"> </w:t>
      </w:r>
    </w:p>
    <w:p w:rsidR="007A18EB" w:rsidRDefault="007A18EB" w:rsidP="007A18EB">
      <w:pPr>
        <w:numPr>
          <w:ilvl w:val="0"/>
          <w:numId w:val="0"/>
        </w:numPr>
        <w:spacing w:after="120"/>
        <w:ind w:left="624"/>
        <w:jc w:val="both"/>
      </w:pPr>
    </w:p>
    <w:p w:rsidR="00BB0685" w:rsidRDefault="00BB0685" w:rsidP="00BB0685">
      <w:pPr>
        <w:numPr>
          <w:ilvl w:val="0"/>
          <w:numId w:val="0"/>
        </w:numPr>
        <w:spacing w:after="120"/>
        <w:sectPr w:rsidR="00BB0685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B0685" w:rsidRDefault="00BB0685" w:rsidP="00BB0685">
      <w:pPr>
        <w:numPr>
          <w:ilvl w:val="0"/>
          <w:numId w:val="0"/>
        </w:numPr>
        <w:spacing w:after="120"/>
      </w:pPr>
      <w:r>
        <w:lastRenderedPageBreak/>
        <w:t xml:space="preserve">V Praze dne </w:t>
      </w:r>
    </w:p>
    <w:p w:rsidR="00BB0685" w:rsidRDefault="00BB0685" w:rsidP="00BB0685">
      <w:pPr>
        <w:numPr>
          <w:ilvl w:val="0"/>
          <w:numId w:val="0"/>
        </w:numPr>
        <w:spacing w:after="120"/>
      </w:pPr>
    </w:p>
    <w:p w:rsidR="00BB0685" w:rsidRDefault="00BB0685" w:rsidP="00BB0685">
      <w:pPr>
        <w:numPr>
          <w:ilvl w:val="0"/>
          <w:numId w:val="0"/>
        </w:numPr>
        <w:spacing w:after="120"/>
      </w:pPr>
      <w:r>
        <w:t>Za ČP:</w:t>
      </w:r>
    </w:p>
    <w:p w:rsidR="00BB0685" w:rsidRDefault="00BB0685" w:rsidP="00BB0685">
      <w:pPr>
        <w:numPr>
          <w:ilvl w:val="0"/>
          <w:numId w:val="0"/>
        </w:numPr>
        <w:spacing w:after="120"/>
      </w:pPr>
    </w:p>
    <w:p w:rsidR="00BB0685" w:rsidRDefault="00BB0685" w:rsidP="00BB068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B0685" w:rsidRDefault="00BB0685" w:rsidP="00BB0685">
      <w:pPr>
        <w:numPr>
          <w:ilvl w:val="0"/>
          <w:numId w:val="0"/>
        </w:numPr>
        <w:spacing w:after="120"/>
        <w:jc w:val="center"/>
      </w:pPr>
    </w:p>
    <w:p w:rsidR="00BB0685" w:rsidRDefault="00BB0685" w:rsidP="00BB0685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BB0685" w:rsidRDefault="00BB0685" w:rsidP="00BB0685">
      <w:pPr>
        <w:numPr>
          <w:ilvl w:val="0"/>
          <w:numId w:val="0"/>
        </w:numPr>
        <w:spacing w:after="120"/>
        <w:jc w:val="center"/>
      </w:pPr>
      <w:r>
        <w:t xml:space="preserve">obchodní ředitel regionu, regionální firemní obchod PH a </w:t>
      </w:r>
      <w:proofErr w:type="spellStart"/>
      <w:r>
        <w:t>StČ</w:t>
      </w:r>
      <w:proofErr w:type="spellEnd"/>
    </w:p>
    <w:p w:rsidR="00BB0685" w:rsidRDefault="00BB0685" w:rsidP="00BB0685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BB0685" w:rsidRDefault="00BB0685" w:rsidP="00BB0685">
      <w:pPr>
        <w:numPr>
          <w:ilvl w:val="0"/>
          <w:numId w:val="0"/>
        </w:numPr>
        <w:spacing w:after="120"/>
      </w:pPr>
    </w:p>
    <w:p w:rsidR="00BB0685" w:rsidRDefault="00BB0685" w:rsidP="00BB0685">
      <w:pPr>
        <w:numPr>
          <w:ilvl w:val="0"/>
          <w:numId w:val="0"/>
        </w:numPr>
        <w:spacing w:after="120"/>
      </w:pPr>
      <w:r>
        <w:t>Za Odesílatele:</w:t>
      </w:r>
    </w:p>
    <w:p w:rsidR="00BB0685" w:rsidRDefault="00BB0685" w:rsidP="00BB0685">
      <w:pPr>
        <w:numPr>
          <w:ilvl w:val="0"/>
          <w:numId w:val="0"/>
        </w:numPr>
        <w:spacing w:after="120"/>
      </w:pPr>
    </w:p>
    <w:p w:rsidR="00BB0685" w:rsidRDefault="00BB0685" w:rsidP="00BB068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B0685" w:rsidRDefault="00BB0685" w:rsidP="00BB0685">
      <w:pPr>
        <w:numPr>
          <w:ilvl w:val="0"/>
          <w:numId w:val="0"/>
        </w:numPr>
        <w:spacing w:after="120"/>
        <w:jc w:val="center"/>
      </w:pPr>
    </w:p>
    <w:p w:rsidR="00BB0685" w:rsidRPr="00BB0685" w:rsidRDefault="00CC352F" w:rsidP="00CC352F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BB0685" w:rsidRPr="00BB0685" w:rsidSect="00BB068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2CB" w:rsidRDefault="002422CB">
      <w:r>
        <w:separator/>
      </w:r>
    </w:p>
  </w:endnote>
  <w:endnote w:type="continuationSeparator" w:id="0">
    <w:p w:rsidR="002422CB" w:rsidRDefault="0024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CC352F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CC352F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2CB" w:rsidRDefault="002422CB">
      <w:r>
        <w:separator/>
      </w:r>
    </w:p>
  </w:footnote>
  <w:footnote w:type="continuationSeparator" w:id="0">
    <w:p w:rsidR="002422CB" w:rsidRDefault="00242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B434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529E78" wp14:editId="0B9635B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B068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E45D2B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D848D47" wp14:editId="012CA1E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B068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982807-2767/2016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84AFA59" wp14:editId="5F72F85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7B7121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236B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17D5E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1A8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1755"/>
    <w:rsid w:val="002179B7"/>
    <w:rsid w:val="0022261D"/>
    <w:rsid w:val="00236591"/>
    <w:rsid w:val="002422CB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C0639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2931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12D5"/>
    <w:rsid w:val="004E34D6"/>
    <w:rsid w:val="004E362F"/>
    <w:rsid w:val="004E6723"/>
    <w:rsid w:val="0051060F"/>
    <w:rsid w:val="00541F53"/>
    <w:rsid w:val="00547784"/>
    <w:rsid w:val="00565709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434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18EB"/>
    <w:rsid w:val="007A53F2"/>
    <w:rsid w:val="007A5C30"/>
    <w:rsid w:val="007C3B47"/>
    <w:rsid w:val="007D4A1E"/>
    <w:rsid w:val="007F01E7"/>
    <w:rsid w:val="007F0A88"/>
    <w:rsid w:val="007F2BAA"/>
    <w:rsid w:val="007F30B1"/>
    <w:rsid w:val="007F49EF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4D15"/>
    <w:rsid w:val="0089511D"/>
    <w:rsid w:val="008C19B6"/>
    <w:rsid w:val="008C6533"/>
    <w:rsid w:val="008F0B29"/>
    <w:rsid w:val="008F2BFB"/>
    <w:rsid w:val="00907F89"/>
    <w:rsid w:val="009161FD"/>
    <w:rsid w:val="00942F32"/>
    <w:rsid w:val="0094646B"/>
    <w:rsid w:val="00955C8D"/>
    <w:rsid w:val="00960A44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0685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B6706"/>
    <w:rsid w:val="00CC352F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45D2B"/>
    <w:rsid w:val="00E56801"/>
    <w:rsid w:val="00E57C2B"/>
    <w:rsid w:val="00E63E0B"/>
    <w:rsid w:val="00E8243F"/>
    <w:rsid w:val="00E84C79"/>
    <w:rsid w:val="00EA4519"/>
    <w:rsid w:val="00EA770B"/>
    <w:rsid w:val="00EB1DB9"/>
    <w:rsid w:val="00EB2707"/>
    <w:rsid w:val="00EC152D"/>
    <w:rsid w:val="00EC2BC2"/>
    <w:rsid w:val="00ED11A0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6CCF8-941D-48EF-86E0-297078A10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53</TotalTime>
  <Pages>2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Roudnická Martina Bc.</cp:lastModifiedBy>
  <cp:revision>17</cp:revision>
  <cp:lastPrinted>2017-02-03T09:51:00Z</cp:lastPrinted>
  <dcterms:created xsi:type="dcterms:W3CDTF">2016-11-25T10:42:00Z</dcterms:created>
  <dcterms:modified xsi:type="dcterms:W3CDTF">2017-02-27T09:38:00Z</dcterms:modified>
</cp:coreProperties>
</file>