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p w:rsidR="00D23A8F" w:rsidRPr="004C477D" w:rsidRDefault="00D23A8F"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D59" w:rsidRDefault="007C6D59" w:rsidP="00AE472A">
      <w:r>
        <w:separator/>
      </w:r>
    </w:p>
    <w:p w:rsidR="007C6D59" w:rsidRDefault="007C6D59" w:rsidP="00AE472A"/>
  </w:endnote>
  <w:endnote w:type="continuationSeparator" w:id="0">
    <w:p w:rsidR="007C6D59" w:rsidRDefault="007C6D59" w:rsidP="00AE472A">
      <w:r>
        <w:continuationSeparator/>
      </w:r>
    </w:p>
    <w:p w:rsidR="007C6D59" w:rsidRDefault="007C6D59"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A3A7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A3A7A">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A3A7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A3A7A">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A3A7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A3A7A">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A3A7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A3A7A">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D59" w:rsidRDefault="007C6D59" w:rsidP="00AE472A">
      <w:r>
        <w:separator/>
      </w:r>
    </w:p>
    <w:p w:rsidR="007C6D59" w:rsidRDefault="007C6D59" w:rsidP="00AE472A"/>
  </w:footnote>
  <w:footnote w:type="continuationSeparator" w:id="0">
    <w:p w:rsidR="007C6D59" w:rsidRDefault="007C6D59" w:rsidP="00AE472A">
      <w:r>
        <w:continuationSeparator/>
      </w:r>
    </w:p>
    <w:p w:rsidR="007C6D59" w:rsidRDefault="007C6D59"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D59"/>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3A7A"/>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3A8F"/>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C797B"/>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4E08C-85F4-41E8-9C44-8B3C8265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2021-01-20T06:15:00Z</dcterms:created>
  <dcterms:modified xsi:type="dcterms:W3CDTF">2021-01-20T06:15:00Z</dcterms:modified>
</cp:coreProperties>
</file>