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7B72F1B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>9</w:t>
      </w:r>
    </w:p>
    <w:p w14:paraId="02E8E733" w14:textId="279B3E3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>8:00</w:t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  <w:t>17:00</w:t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  <w:t>9</w:t>
      </w:r>
    </w:p>
    <w:p w14:paraId="3BFA3FC8" w14:textId="2A234B4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>8:00</w:t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  <w:t>17:00</w:t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  <w:t>9</w:t>
      </w:r>
    </w:p>
    <w:p w14:paraId="0A6DB49A" w14:textId="31FBA49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>8:00</w:t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  <w:t>17:00</w:t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  <w:t>9</w:t>
      </w:r>
    </w:p>
    <w:p w14:paraId="2DB6335D" w14:textId="258B1B3B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>8:00</w:t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  <w:t>17:00</w:t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</w:rPr>
        <w:tab/>
        <w:t>9</w:t>
      </w:r>
    </w:p>
    <w:p w14:paraId="41DD5233" w14:textId="64A07F4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7C4070C8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408E420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64712F">
        <w:rPr>
          <w:rFonts w:asciiTheme="minorHAnsi" w:hAnsiTheme="minorHAnsi" w:cs="Tahoma"/>
          <w:b/>
        </w:rPr>
        <w:t>45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3B98962A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67C5AB1D" w14:textId="727C6AD3" w:rsidR="008F6360" w:rsidRPr="006D677B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6D677B">
        <w:rPr>
          <w:rFonts w:asciiTheme="minorHAnsi" w:hAnsiTheme="minorHAnsi" w:cs="Tahoma"/>
        </w:rPr>
        <w:t>Pondělí</w:t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="0080090D">
        <w:rPr>
          <w:rFonts w:asciiTheme="minorHAnsi" w:hAnsiTheme="minorHAnsi" w:cs="Tahoma"/>
        </w:rPr>
        <w:t>XXX</w:t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bookmarkStart w:id="0" w:name="_GoBack"/>
      <w:bookmarkEnd w:id="0"/>
    </w:p>
    <w:p w14:paraId="254259EB" w14:textId="22A63132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6D677B">
        <w:rPr>
          <w:rFonts w:asciiTheme="minorHAnsi" w:hAnsiTheme="minorHAnsi" w:cs="Tahoma"/>
        </w:rPr>
        <w:t>Úterý</w:t>
      </w:r>
      <w:r w:rsidRPr="006D677B">
        <w:rPr>
          <w:rFonts w:asciiTheme="minorHAnsi" w:hAnsiTheme="minorHAnsi" w:cs="Tahoma"/>
        </w:rPr>
        <w:tab/>
      </w:r>
      <w:r w:rsidRPr="006D677B">
        <w:rPr>
          <w:rFonts w:asciiTheme="minorHAnsi" w:hAnsiTheme="minorHAnsi" w:cs="Tahoma"/>
        </w:rPr>
        <w:tab/>
      </w:r>
      <w:r w:rsidR="0080090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14FE960E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090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53317D19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090D" w:rsidRPr="0080090D">
        <w:rPr>
          <w:rFonts w:asciiTheme="minorHAnsi" w:hAnsiTheme="minorHAnsi" w:cs="Tahoma"/>
        </w:rPr>
        <w:t xml:space="preserve"> </w:t>
      </w:r>
      <w:r w:rsidR="0080090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41BE803C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090D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7CA22E43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090D">
        <w:rPr>
          <w:rFonts w:asciiTheme="minorHAnsi" w:hAnsiTheme="minorHAnsi" w:cs="Tahoma"/>
        </w:rPr>
        <w:t>XXX</w:t>
      </w:r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1.1.2020</w:t>
      </w:r>
    </w:p>
    <w:p w14:paraId="6055662B" w14:textId="0F910DC2" w:rsidR="009D3F3A" w:rsidRPr="00227890" w:rsidRDefault="0064712F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311 026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6F42F822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64712F">
        <w:rPr>
          <w:rFonts w:asciiTheme="minorHAnsi" w:hAnsiTheme="minorHAnsi" w:cs="Tahoma"/>
        </w:rPr>
        <w:t xml:space="preserve">10 – 20 </w:t>
      </w:r>
      <w:r w:rsidR="00845C24" w:rsidRPr="00845C24">
        <w:rPr>
          <w:rFonts w:asciiTheme="minorHAnsi" w:hAnsiTheme="minorHAnsi" w:cs="Tahoma"/>
        </w:rPr>
        <w:t xml:space="preserve">ks 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5A7CF238" w:rsidR="009D3F3A" w:rsidRPr="009D3F3A" w:rsidRDefault="0064712F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7D0976F3" w:rsidR="00A5580E" w:rsidRPr="00A5580E" w:rsidRDefault="0064712F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4C4F3B99" w:rsidR="00A5580E" w:rsidRPr="00A5580E" w:rsidRDefault="0064712F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15AB902C" w:rsidR="009D3F3A" w:rsidRPr="00A5580E" w:rsidRDefault="0064712F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0E029ABA" w:rsidR="009D3F3A" w:rsidRPr="0064712F" w:rsidRDefault="0064712F" w:rsidP="0064712F">
      <w:pPr>
        <w:pStyle w:val="Odstavecseseznamem"/>
        <w:numPr>
          <w:ilvl w:val="0"/>
          <w:numId w:val="25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sectPr w:rsidR="009D3F3A" w:rsidRPr="0064712F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3FDA02A1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80090D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80090D">
        <w:rPr>
          <w:noProof/>
        </w:rPr>
        <w:t>2</w:t>
      </w:r>
    </w:fldSimple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143343E9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  <w:r w:rsidR="0064712F">
      <w:rPr>
        <w:color w:val="002776"/>
      </w:rPr>
      <w:tab/>
    </w:r>
    <w:r w:rsidR="0064712F">
      <w:rPr>
        <w:color w:val="002776"/>
      </w:rPr>
      <w:tab/>
    </w:r>
  </w:p>
  <w:p w14:paraId="0BBAA148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B17106"/>
    <w:multiLevelType w:val="hybridMultilevel"/>
    <w:tmpl w:val="E69A3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4"/>
  </w:num>
  <w:num w:numId="23">
    <w:abstractNumId w:val="15"/>
  </w:num>
  <w:num w:numId="24">
    <w:abstractNumId w:val="1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4712F"/>
    <w:rsid w:val="006A15BD"/>
    <w:rsid w:val="006A2334"/>
    <w:rsid w:val="006C22E9"/>
    <w:rsid w:val="006C5BCB"/>
    <w:rsid w:val="006D677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090D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13</TotalTime>
  <Pages>2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9</cp:revision>
  <cp:lastPrinted>1900-12-31T23:00:00Z</cp:lastPrinted>
  <dcterms:created xsi:type="dcterms:W3CDTF">2020-06-03T11:04:00Z</dcterms:created>
  <dcterms:modified xsi:type="dcterms:W3CDTF">2021-01-19T12:48:00Z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