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17F4D" w:rsidP="00217F4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17F4D" w:rsidRDefault="007B0240" w:rsidP="00C1776B">
      <w:pPr>
        <w:numPr>
          <w:ilvl w:val="1"/>
          <w:numId w:val="21"/>
        </w:numPr>
        <w:jc w:val="both"/>
      </w:pPr>
      <w:r>
        <w:t>x</w:t>
      </w:r>
    </w:p>
    <w:p w:rsidR="00217F4D" w:rsidRDefault="007B0240" w:rsidP="00C1776B">
      <w:pPr>
        <w:numPr>
          <w:ilvl w:val="1"/>
          <w:numId w:val="21"/>
        </w:numPr>
        <w:jc w:val="both"/>
      </w:pPr>
      <w:r>
        <w:t>x</w:t>
      </w:r>
    </w:p>
    <w:p w:rsidR="00217F4D" w:rsidRDefault="007B0240" w:rsidP="00C1776B">
      <w:pPr>
        <w:numPr>
          <w:ilvl w:val="1"/>
          <w:numId w:val="21"/>
        </w:numPr>
        <w:jc w:val="both"/>
      </w:pPr>
      <w:r>
        <w:t>x</w:t>
      </w:r>
    </w:p>
    <w:p w:rsidR="00217F4D" w:rsidRDefault="007B0240" w:rsidP="00217F4D">
      <w:pPr>
        <w:numPr>
          <w:ilvl w:val="3"/>
          <w:numId w:val="21"/>
        </w:numPr>
      </w:pPr>
      <w:r>
        <w:t>x</w:t>
      </w:r>
    </w:p>
    <w:p w:rsidR="00217F4D" w:rsidRDefault="007B0240" w:rsidP="00217F4D">
      <w:pPr>
        <w:numPr>
          <w:ilvl w:val="3"/>
          <w:numId w:val="21"/>
        </w:numPr>
      </w:pPr>
      <w:r>
        <w:t>x</w:t>
      </w:r>
    </w:p>
    <w:p w:rsidR="00217F4D" w:rsidRDefault="007B0240" w:rsidP="00217F4D">
      <w:pPr>
        <w:numPr>
          <w:ilvl w:val="3"/>
          <w:numId w:val="21"/>
        </w:numPr>
      </w:pPr>
      <w:r>
        <w:t>x</w:t>
      </w:r>
    </w:p>
    <w:p w:rsidR="00217F4D" w:rsidRDefault="007B0240" w:rsidP="00217F4D">
      <w:pPr>
        <w:numPr>
          <w:ilvl w:val="3"/>
          <w:numId w:val="21"/>
        </w:numPr>
      </w:pPr>
      <w:r>
        <w:t>x</w:t>
      </w:r>
    </w:p>
    <w:p w:rsidR="00217F4D" w:rsidRDefault="007B0240" w:rsidP="0027402B">
      <w:pPr>
        <w:numPr>
          <w:ilvl w:val="3"/>
          <w:numId w:val="21"/>
        </w:numPr>
        <w:jc w:val="both"/>
      </w:pPr>
      <w:r>
        <w:t>x</w:t>
      </w:r>
    </w:p>
    <w:p w:rsidR="00217F4D" w:rsidRDefault="007B0240" w:rsidP="00217F4D">
      <w:pPr>
        <w:numPr>
          <w:ilvl w:val="3"/>
          <w:numId w:val="21"/>
        </w:numPr>
      </w:pPr>
      <w:r>
        <w:t>x</w:t>
      </w:r>
    </w:p>
    <w:p w:rsidR="00217F4D" w:rsidRDefault="007B0240" w:rsidP="00217F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17F4D" w:rsidRDefault="007B0240" w:rsidP="00217F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17F4D" w:rsidRDefault="007B0240" w:rsidP="00217F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17F4D">
        <w:t>.</w:t>
      </w:r>
    </w:p>
    <w:p w:rsidR="00217F4D" w:rsidRDefault="00217F4D" w:rsidP="00C1776B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both"/>
      </w:pPr>
    </w:p>
    <w:p w:rsidR="00C1776B" w:rsidRDefault="00C1776B" w:rsidP="00217F4D">
      <w:pPr>
        <w:numPr>
          <w:ilvl w:val="0"/>
          <w:numId w:val="0"/>
        </w:numPr>
        <w:spacing w:after="0" w:line="240" w:lineRule="auto"/>
        <w:jc w:val="both"/>
        <w:sectPr w:rsidR="00C1776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  <w:proofErr w:type="gramStart"/>
      <w:r w:rsidR="00C1776B">
        <w:t>30</w:t>
      </w:r>
      <w:r>
        <w:t>.12.2016</w:t>
      </w:r>
      <w:proofErr w:type="gramEnd"/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both"/>
      </w:pP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both"/>
      </w:pPr>
    </w:p>
    <w:p w:rsidR="00217F4D" w:rsidRDefault="00217F4D" w:rsidP="00C1776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  <w:proofErr w:type="gramStart"/>
      <w:r w:rsidR="00C1776B">
        <w:t>30.12.2016</w:t>
      </w:r>
      <w:proofErr w:type="gramEnd"/>
    </w:p>
    <w:p w:rsidR="00217F4D" w:rsidRDefault="00217F4D" w:rsidP="00217F4D">
      <w:pPr>
        <w:numPr>
          <w:ilvl w:val="0"/>
          <w:numId w:val="0"/>
        </w:numPr>
        <w:spacing w:after="0" w:line="240" w:lineRule="auto"/>
      </w:pPr>
    </w:p>
    <w:p w:rsidR="00217F4D" w:rsidRDefault="00217F4D" w:rsidP="00217F4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</w:pPr>
    </w:p>
    <w:p w:rsidR="00217F4D" w:rsidRDefault="00217F4D" w:rsidP="00C1776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17F4D" w:rsidRDefault="00217F4D" w:rsidP="00217F4D">
      <w:pPr>
        <w:numPr>
          <w:ilvl w:val="0"/>
          <w:numId w:val="0"/>
        </w:numPr>
        <w:spacing w:after="0" w:line="240" w:lineRule="auto"/>
        <w:jc w:val="center"/>
      </w:pPr>
      <w:r>
        <w:t>Ing. Jiří Suchánek</w:t>
      </w:r>
    </w:p>
    <w:p w:rsidR="00217F4D" w:rsidRPr="00217F4D" w:rsidRDefault="00217F4D" w:rsidP="00217F4D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SŽDC, </w:t>
      </w:r>
      <w:proofErr w:type="spellStart"/>
      <w:proofErr w:type="gramStart"/>
      <w:r>
        <w:t>s.o</w:t>
      </w:r>
      <w:proofErr w:type="spellEnd"/>
      <w:r>
        <w:t>.</w:t>
      </w:r>
      <w:proofErr w:type="gramEnd"/>
      <w:r>
        <w:t>, TÚDC</w:t>
      </w:r>
    </w:p>
    <w:sectPr w:rsidR="00217F4D" w:rsidRPr="00217F4D" w:rsidSect="00217F4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B024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B024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852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D18B7" wp14:editId="6A6A01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17F4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CCDBC4" wp14:editId="7117F87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17F4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982707-3528/2012 -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FA30C33" wp14:editId="6D17D1D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D39A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940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F4D"/>
    <w:rsid w:val="0022261D"/>
    <w:rsid w:val="00236591"/>
    <w:rsid w:val="00243BC2"/>
    <w:rsid w:val="00263075"/>
    <w:rsid w:val="002670AD"/>
    <w:rsid w:val="0027402B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74B2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024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5220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776B"/>
    <w:rsid w:val="00C23B80"/>
    <w:rsid w:val="00C56C85"/>
    <w:rsid w:val="00C668F0"/>
    <w:rsid w:val="00C77E06"/>
    <w:rsid w:val="00C8011E"/>
    <w:rsid w:val="00C848AA"/>
    <w:rsid w:val="00CD6153"/>
    <w:rsid w:val="00CD73E6"/>
    <w:rsid w:val="00CE1195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5B06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F4E26D-F305-42C3-83E7-451C7DF9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2017-01-27T05:57:00Z</cp:lastPrinted>
  <dcterms:created xsi:type="dcterms:W3CDTF">2017-02-27T06:44:00Z</dcterms:created>
  <dcterms:modified xsi:type="dcterms:W3CDTF">2017-02-27T06:45:00Z</dcterms:modified>
</cp:coreProperties>
</file>