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A255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A255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A255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A255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A255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A2557">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A255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A2557">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2557"/>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0ACF-DC9E-41B4-8AB4-388A97D0B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2021-01-15T08:17:00Z</dcterms:created>
  <dcterms:modified xsi:type="dcterms:W3CDTF">2021-01-15T08:17:00Z</dcterms:modified>
</cp:coreProperties>
</file>