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9" w:type="dxa"/>
        <w:tblCellMar>
          <w:left w:w="70" w:type="dxa"/>
          <w:right w:w="70" w:type="dxa"/>
        </w:tblCellMar>
        <w:tblLook w:val="0000"/>
      </w:tblPr>
      <w:tblGrid>
        <w:gridCol w:w="2480"/>
        <w:gridCol w:w="3690"/>
        <w:gridCol w:w="1795"/>
        <w:gridCol w:w="1670"/>
        <w:gridCol w:w="164"/>
      </w:tblGrid>
      <w:tr w:rsidR="003B124A" w:rsidTr="001B09E7">
        <w:trPr>
          <w:cantSplit/>
          <w:trHeight w:hRule="exact" w:val="1261"/>
        </w:trPr>
        <w:tc>
          <w:tcPr>
            <w:tcW w:w="7965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34" w:type="dxa"/>
            <w:gridSpan w:val="2"/>
            <w:vMerge w:val="restart"/>
            <w:noWrap/>
          </w:tcPr>
          <w:p w:rsidR="003B124A" w:rsidRDefault="001B09E7">
            <w:r>
              <w:rPr>
                <w:noProof/>
              </w:rPr>
              <w:drawing>
                <wp:inline distT="0" distB="0" distL="0" distR="0">
                  <wp:extent cx="866775" cy="1085850"/>
                  <wp:effectExtent l="0" t="0" r="0" b="0"/>
                  <wp:docPr id="42" name="obrázek 42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:rsidTr="001B09E7">
        <w:trPr>
          <w:cantSplit/>
          <w:trHeight w:hRule="exact" w:val="541"/>
        </w:trPr>
        <w:tc>
          <w:tcPr>
            <w:tcW w:w="7965" w:type="dxa"/>
            <w:gridSpan w:val="3"/>
          </w:tcPr>
          <w:p w:rsidR="003B124A" w:rsidRDefault="00FD33F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Yj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Ep5&#10;ZiM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34" w:type="dxa"/>
            <w:gridSpan w:val="2"/>
            <w:vMerge/>
          </w:tcPr>
          <w:p w:rsidR="003B124A" w:rsidRDefault="003B124A"/>
        </w:tc>
      </w:tr>
      <w:tr w:rsidR="003B124A" w:rsidTr="001B09E7">
        <w:trPr>
          <w:cantSplit/>
          <w:trHeight w:val="719"/>
        </w:trPr>
        <w:tc>
          <w:tcPr>
            <w:tcW w:w="6170" w:type="dxa"/>
            <w:gridSpan w:val="2"/>
            <w:vMerge w:val="restart"/>
            <w:noWrap/>
          </w:tcPr>
          <w:p w:rsidR="003B124A" w:rsidRDefault="003B124A"/>
        </w:tc>
        <w:tc>
          <w:tcPr>
            <w:tcW w:w="3465" w:type="dxa"/>
            <w:gridSpan w:val="2"/>
            <w:vAlign w:val="center"/>
          </w:tcPr>
          <w:p w:rsidR="003B124A" w:rsidRPr="00B226D7" w:rsidRDefault="00B226D7">
            <w:pPr>
              <w:pStyle w:val="Nadpis1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>*MMOPP00H256Q*</w:t>
            </w:r>
          </w:p>
        </w:tc>
        <w:tc>
          <w:tcPr>
            <w:tcW w:w="164" w:type="dxa"/>
            <w:vMerge w:val="restart"/>
          </w:tcPr>
          <w:p w:rsidR="003B124A" w:rsidRDefault="003B124A"/>
        </w:tc>
      </w:tr>
      <w:tr w:rsidR="003B124A" w:rsidTr="001B09E7">
        <w:trPr>
          <w:cantSplit/>
          <w:trHeight w:val="360"/>
        </w:trPr>
        <w:tc>
          <w:tcPr>
            <w:tcW w:w="6170" w:type="dxa"/>
            <w:gridSpan w:val="2"/>
            <w:vMerge/>
          </w:tcPr>
          <w:p w:rsidR="003B124A" w:rsidRDefault="003B124A"/>
        </w:tc>
        <w:tc>
          <w:tcPr>
            <w:tcW w:w="3465" w:type="dxa"/>
            <w:gridSpan w:val="2"/>
            <w:vAlign w:val="center"/>
          </w:tcPr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" w:type="dxa"/>
            <w:vMerge/>
          </w:tcPr>
          <w:p w:rsidR="003B124A" w:rsidRDefault="003B124A"/>
        </w:tc>
      </w:tr>
      <w:tr w:rsidR="003B124A" w:rsidRPr="000D43F1" w:rsidTr="001B09E7">
        <w:trPr>
          <w:trHeight w:val="1039"/>
        </w:trPr>
        <w:tc>
          <w:tcPr>
            <w:tcW w:w="9799" w:type="dxa"/>
            <w:gridSpan w:val="5"/>
            <w:vAlign w:val="bottom"/>
          </w:tcPr>
          <w:p w:rsidR="003B124A" w:rsidRPr="00AC48A4" w:rsidRDefault="00F5131C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AC48A4">
              <w:rPr>
                <w:rFonts w:ascii="Arial" w:hAnsi="Arial" w:cs="Arial"/>
                <w:b/>
                <w:caps/>
                <w:sz w:val="42"/>
                <w:szCs w:val="42"/>
              </w:rPr>
              <w:t>DAROVACÍ SMLOUVA</w:t>
            </w:r>
          </w:p>
        </w:tc>
      </w:tr>
      <w:tr w:rsidR="003B124A" w:rsidRPr="000D43F1" w:rsidTr="001B09E7">
        <w:trPr>
          <w:trHeight w:val="345"/>
        </w:trPr>
        <w:tc>
          <w:tcPr>
            <w:tcW w:w="9799" w:type="dxa"/>
            <w:gridSpan w:val="5"/>
            <w:vAlign w:val="center"/>
          </w:tcPr>
          <w:p w:rsidR="003B124A" w:rsidRPr="00AC48A4" w:rsidRDefault="00F5131C" w:rsidP="001954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kterou níže uvedeného dne, měsíce a roku spolu uzavřeli</w:t>
            </w:r>
          </w:p>
        </w:tc>
      </w:tr>
      <w:tr w:rsidR="003B124A" w:rsidRPr="000D43F1" w:rsidTr="001B09E7">
        <w:trPr>
          <w:trHeight w:val="553"/>
        </w:trPr>
        <w:tc>
          <w:tcPr>
            <w:tcW w:w="9799" w:type="dxa"/>
            <w:gridSpan w:val="5"/>
            <w:vAlign w:val="bottom"/>
          </w:tcPr>
          <w:p w:rsidR="003B124A" w:rsidRPr="00D30883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883">
              <w:rPr>
                <w:rFonts w:ascii="Arial" w:hAnsi="Arial" w:cs="Arial"/>
                <w:b/>
                <w:sz w:val="20"/>
                <w:szCs w:val="20"/>
              </w:rPr>
              <w:t>Článek I.</w:t>
            </w:r>
          </w:p>
        </w:tc>
      </w:tr>
      <w:tr w:rsidR="003B124A" w:rsidRPr="000D43F1" w:rsidTr="001B09E7">
        <w:trPr>
          <w:trHeight w:val="345"/>
        </w:trPr>
        <w:tc>
          <w:tcPr>
            <w:tcW w:w="9799" w:type="dxa"/>
            <w:gridSpan w:val="5"/>
            <w:vAlign w:val="bottom"/>
          </w:tcPr>
          <w:p w:rsidR="003B124A" w:rsidRPr="000D43F1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43F1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 w:rsidRPr="000D43F1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RPr="000D43F1" w:rsidTr="001B09E7">
        <w:trPr>
          <w:trHeight w:val="291"/>
        </w:trPr>
        <w:tc>
          <w:tcPr>
            <w:tcW w:w="9799" w:type="dxa"/>
            <w:gridSpan w:val="5"/>
          </w:tcPr>
          <w:p w:rsidR="003B124A" w:rsidRPr="000D43F1" w:rsidRDefault="003B124A">
            <w:pPr>
              <w:rPr>
                <w:rFonts w:ascii="Arial" w:hAnsi="Arial" w:cs="Arial"/>
              </w:rPr>
            </w:pP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AC48A4" w:rsidP="00AC4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Dárce</w:t>
            </w:r>
            <w:r w:rsidR="003B124A" w:rsidRPr="00AC48A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Pr="00851A72" w:rsidRDefault="003B1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A72">
              <w:rPr>
                <w:rFonts w:ascii="Arial" w:hAnsi="Arial" w:cs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9A499C" w:rsidRPr="000D43F1" w:rsidTr="001B09E7">
        <w:trPr>
          <w:trHeight w:val="357"/>
        </w:trPr>
        <w:tc>
          <w:tcPr>
            <w:tcW w:w="2480" w:type="dxa"/>
          </w:tcPr>
          <w:p w:rsidR="009A499C" w:rsidRPr="00AC48A4" w:rsidRDefault="009A49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9" w:type="dxa"/>
            <w:gridSpan w:val="4"/>
          </w:tcPr>
          <w:p w:rsidR="009A499C" w:rsidRPr="00851A72" w:rsidRDefault="009A499C" w:rsidP="002649A8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Pr="00851A72" w:rsidRDefault="004A3BDF" w:rsidP="002649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A72">
              <w:rPr>
                <w:rFonts w:ascii="Arial" w:hAnsi="Arial" w:cs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Pr="00851A72" w:rsidRDefault="003B1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A72">
              <w:rPr>
                <w:rFonts w:ascii="Arial" w:hAnsi="Arial" w:cs="Arial"/>
                <w:b/>
                <w:sz w:val="20"/>
                <w:szCs w:val="20"/>
              </w:rPr>
              <w:t>00300535</w:t>
            </w: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Pr="00851A72" w:rsidRDefault="003B1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A72">
              <w:rPr>
                <w:rFonts w:ascii="Arial" w:hAnsi="Arial" w:cs="Arial"/>
                <w:b/>
                <w:sz w:val="20"/>
                <w:szCs w:val="20"/>
              </w:rPr>
              <w:t>CZ00300535</w:t>
            </w: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851A72" w:rsidRDefault="003809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xxxxxxxxxxxxxxxxx</w:t>
            </w:r>
            <w:proofErr w:type="spellEnd"/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51A72" w:rsidRDefault="003B12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1A72">
              <w:rPr>
                <w:rFonts w:ascii="Arial" w:hAnsi="Arial" w:cs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2A0A5F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7319" w:type="dxa"/>
            <w:gridSpan w:val="4"/>
          </w:tcPr>
          <w:p w:rsidR="003B124A" w:rsidRDefault="000433E9" w:rsidP="002649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Městská část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Podvihov,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Polomská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178/13,Podvihov, 747 06 Opava</w:t>
            </w:r>
          </w:p>
          <w:p w:rsidR="000433E9" w:rsidRPr="00851A72" w:rsidRDefault="0038091B" w:rsidP="003809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0433E9">
              <w:rPr>
                <w:rFonts w:ascii="Arial" w:hAnsi="Arial" w:cs="Arial"/>
                <w:b/>
                <w:sz w:val="20"/>
                <w:szCs w:val="20"/>
              </w:rPr>
              <w:t>astoupena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</w:t>
            </w:r>
            <w:proofErr w:type="spellEnd"/>
            <w:r w:rsidR="000433E9">
              <w:rPr>
                <w:rFonts w:ascii="Arial" w:hAnsi="Arial" w:cs="Arial"/>
                <w:b/>
                <w:sz w:val="20"/>
                <w:szCs w:val="20"/>
              </w:rPr>
              <w:t>, starostou městské části</w:t>
            </w:r>
          </w:p>
        </w:tc>
      </w:tr>
      <w:tr w:rsidR="006B2197" w:rsidRPr="000D43F1" w:rsidTr="001B09E7">
        <w:trPr>
          <w:trHeight w:val="357"/>
        </w:trPr>
        <w:tc>
          <w:tcPr>
            <w:tcW w:w="2480" w:type="dxa"/>
          </w:tcPr>
          <w:p w:rsidR="006B2197" w:rsidRPr="00AC48A4" w:rsidRDefault="006B2197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</w:tc>
        <w:tc>
          <w:tcPr>
            <w:tcW w:w="7319" w:type="dxa"/>
            <w:gridSpan w:val="4"/>
          </w:tcPr>
          <w:p w:rsidR="006B2197" w:rsidRPr="00851A72" w:rsidRDefault="000433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eu6army</w:t>
            </w:r>
          </w:p>
        </w:tc>
      </w:tr>
      <w:tr w:rsidR="003B124A" w:rsidRPr="000D43F1" w:rsidTr="001B09E7">
        <w:trPr>
          <w:trHeight w:hRule="exact" w:val="220"/>
        </w:trPr>
        <w:tc>
          <w:tcPr>
            <w:tcW w:w="2480" w:type="dxa"/>
          </w:tcPr>
          <w:p w:rsidR="003B124A" w:rsidRPr="000D43F1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9" w:type="dxa"/>
            <w:gridSpan w:val="4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:rsidRPr="000D43F1" w:rsidTr="001B09E7">
        <w:trPr>
          <w:trHeight w:val="357"/>
        </w:trPr>
        <w:tc>
          <w:tcPr>
            <w:tcW w:w="9799" w:type="dxa"/>
            <w:gridSpan w:val="5"/>
          </w:tcPr>
          <w:p w:rsidR="003B124A" w:rsidRPr="00AC48A4" w:rsidRDefault="003B124A" w:rsidP="00F5131C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 xml:space="preserve">dále </w:t>
            </w:r>
            <w:r w:rsidR="004C3FA9" w:rsidRPr="00AC48A4">
              <w:rPr>
                <w:rFonts w:ascii="Arial" w:hAnsi="Arial" w:cs="Arial"/>
                <w:sz w:val="20"/>
                <w:szCs w:val="20"/>
              </w:rPr>
              <w:t xml:space="preserve">také </w:t>
            </w:r>
            <w:r w:rsidRPr="00AC48A4">
              <w:rPr>
                <w:rFonts w:ascii="Arial" w:hAnsi="Arial" w:cs="Arial"/>
                <w:sz w:val="20"/>
                <w:szCs w:val="20"/>
              </w:rPr>
              <w:t>jen „</w:t>
            </w:r>
            <w:r w:rsidR="00F5131C" w:rsidRPr="00AC48A4">
              <w:rPr>
                <w:rFonts w:ascii="Arial" w:hAnsi="Arial" w:cs="Arial"/>
                <w:b/>
                <w:sz w:val="20"/>
                <w:szCs w:val="20"/>
              </w:rPr>
              <w:t>dárce</w:t>
            </w:r>
            <w:r w:rsidRPr="00AC48A4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9" w:type="dxa"/>
            <w:gridSpan w:val="4"/>
          </w:tcPr>
          <w:p w:rsidR="003B124A" w:rsidRPr="00851A72" w:rsidRDefault="003B12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DA53D9" w:rsidP="00F513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Obdarovaná</w:t>
            </w:r>
            <w:r w:rsidR="003B124A" w:rsidRPr="00AC48A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Pr="00851A72" w:rsidRDefault="000433E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Čarodějnice, z.s.</w:t>
            </w:r>
            <w:proofErr w:type="gramEnd"/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319" w:type="dxa"/>
            <w:gridSpan w:val="4"/>
          </w:tcPr>
          <w:p w:rsidR="001B09E7" w:rsidRPr="00851A72" w:rsidRDefault="000433E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Polomská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90/29, Podvihov, 747 06 Opava</w:t>
            </w:r>
          </w:p>
        </w:tc>
      </w:tr>
      <w:tr w:rsidR="00776485" w:rsidRPr="000D43F1" w:rsidTr="001B09E7">
        <w:trPr>
          <w:trHeight w:val="357"/>
        </w:trPr>
        <w:tc>
          <w:tcPr>
            <w:tcW w:w="2480" w:type="dxa"/>
          </w:tcPr>
          <w:p w:rsidR="00776485" w:rsidRPr="00AC48A4" w:rsidRDefault="00D66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76485">
              <w:rPr>
                <w:rFonts w:ascii="Arial" w:hAnsi="Arial" w:cs="Arial"/>
                <w:sz w:val="20"/>
                <w:szCs w:val="20"/>
              </w:rPr>
              <w:t>Č:</w:t>
            </w:r>
          </w:p>
        </w:tc>
        <w:tc>
          <w:tcPr>
            <w:tcW w:w="7319" w:type="dxa"/>
            <w:gridSpan w:val="4"/>
          </w:tcPr>
          <w:p w:rsidR="00D663E7" w:rsidRPr="00776485" w:rsidRDefault="000433E9" w:rsidP="00D663E7">
            <w:pP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09263535</w:t>
            </w:r>
          </w:p>
        </w:tc>
      </w:tr>
      <w:tr w:rsidR="001B09E7" w:rsidRPr="000D43F1" w:rsidTr="001B09E7">
        <w:trPr>
          <w:trHeight w:val="357"/>
        </w:trPr>
        <w:tc>
          <w:tcPr>
            <w:tcW w:w="2480" w:type="dxa"/>
          </w:tcPr>
          <w:p w:rsidR="001B09E7" w:rsidRDefault="001B0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319" w:type="dxa"/>
            <w:gridSpan w:val="4"/>
          </w:tcPr>
          <w:p w:rsidR="001B09E7" w:rsidRPr="001B09E7" w:rsidRDefault="000433E9" w:rsidP="00D663E7">
            <w:pP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---------</w:t>
            </w: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8D0A90" w:rsidRDefault="003B124A">
            <w:pPr>
              <w:rPr>
                <w:rFonts w:ascii="Arial" w:hAnsi="Arial" w:cs="Arial"/>
                <w:sz w:val="20"/>
                <w:szCs w:val="20"/>
              </w:rPr>
            </w:pPr>
            <w:r w:rsidRPr="008D0A9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8D0A90" w:rsidRDefault="003809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xxxxxxxxxxxxxxxx</w:t>
            </w:r>
            <w:proofErr w:type="spellEnd"/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D30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51A72" w:rsidRDefault="00AB17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Fio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banka a.s., Opava</w:t>
            </w:r>
          </w:p>
        </w:tc>
      </w:tr>
      <w:tr w:rsidR="003B124A" w:rsidRPr="000D43F1" w:rsidTr="001B09E7">
        <w:trPr>
          <w:trHeight w:val="357"/>
        </w:trPr>
        <w:tc>
          <w:tcPr>
            <w:tcW w:w="2480" w:type="dxa"/>
          </w:tcPr>
          <w:p w:rsidR="003B124A" w:rsidRPr="00AC48A4" w:rsidRDefault="003067B6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>Zastoupen</w:t>
            </w:r>
            <w:r w:rsidR="001B09E7">
              <w:rPr>
                <w:rFonts w:ascii="Arial" w:hAnsi="Arial" w:cs="Arial"/>
                <w:sz w:val="20"/>
                <w:szCs w:val="20"/>
              </w:rPr>
              <w:t>á</w:t>
            </w:r>
            <w:r w:rsidRPr="00AC48A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9" w:type="dxa"/>
            <w:gridSpan w:val="4"/>
          </w:tcPr>
          <w:p w:rsidR="003B124A" w:rsidRPr="00851A72" w:rsidRDefault="0038091B" w:rsidP="0038091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</w:t>
            </w:r>
            <w:proofErr w:type="spellEnd"/>
            <w:r w:rsidR="000433E9">
              <w:rPr>
                <w:rFonts w:ascii="Arial" w:hAnsi="Arial" w:cs="Arial"/>
                <w:b/>
                <w:sz w:val="20"/>
                <w:szCs w:val="20"/>
              </w:rPr>
              <w:t>, předsedkyní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xxxxxxxxxxxx</w:t>
            </w:r>
            <w:proofErr w:type="spellEnd"/>
            <w:r w:rsidR="000433E9">
              <w:rPr>
                <w:rFonts w:ascii="Arial" w:hAnsi="Arial" w:cs="Arial"/>
                <w:b/>
                <w:sz w:val="20"/>
                <w:szCs w:val="20"/>
              </w:rPr>
              <w:t>, místopředsedkyní</w:t>
            </w:r>
          </w:p>
        </w:tc>
      </w:tr>
      <w:tr w:rsidR="00851A72" w:rsidRPr="000D43F1" w:rsidTr="001B09E7">
        <w:trPr>
          <w:trHeight w:val="57"/>
        </w:trPr>
        <w:tc>
          <w:tcPr>
            <w:tcW w:w="2480" w:type="dxa"/>
          </w:tcPr>
          <w:p w:rsidR="00851A72" w:rsidRPr="00AC48A4" w:rsidRDefault="001B09E7" w:rsidP="00563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  <w:r w:rsidR="00851A7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9" w:type="dxa"/>
            <w:gridSpan w:val="4"/>
          </w:tcPr>
          <w:p w:rsidR="00851A72" w:rsidRPr="001B09E7" w:rsidRDefault="000433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--------</w:t>
            </w:r>
          </w:p>
        </w:tc>
      </w:tr>
      <w:tr w:rsidR="003B124A" w:rsidRPr="000D43F1" w:rsidTr="001B09E7">
        <w:trPr>
          <w:trHeight w:hRule="exact" w:val="220"/>
        </w:trPr>
        <w:tc>
          <w:tcPr>
            <w:tcW w:w="2480" w:type="dxa"/>
          </w:tcPr>
          <w:p w:rsidR="003B124A" w:rsidRPr="000D43F1" w:rsidRDefault="00043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319" w:type="dxa"/>
            <w:gridSpan w:val="4"/>
          </w:tcPr>
          <w:p w:rsidR="003B124A" w:rsidRPr="000D43F1" w:rsidRDefault="000433E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carodějnice.podvihov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@seznam.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cz</w:t>
            </w:r>
            <w:proofErr w:type="spellEnd"/>
          </w:p>
        </w:tc>
      </w:tr>
      <w:tr w:rsidR="003B124A" w:rsidRPr="000D43F1" w:rsidTr="001B09E7">
        <w:trPr>
          <w:trHeight w:val="357"/>
        </w:trPr>
        <w:tc>
          <w:tcPr>
            <w:tcW w:w="9799" w:type="dxa"/>
            <w:gridSpan w:val="5"/>
          </w:tcPr>
          <w:p w:rsidR="003B124A" w:rsidRPr="00AC48A4" w:rsidRDefault="003B124A">
            <w:pPr>
              <w:rPr>
                <w:rFonts w:ascii="Arial" w:hAnsi="Arial" w:cs="Arial"/>
                <w:sz w:val="20"/>
                <w:szCs w:val="20"/>
              </w:rPr>
            </w:pPr>
            <w:r w:rsidRPr="00AC48A4">
              <w:rPr>
                <w:rFonts w:ascii="Arial" w:hAnsi="Arial" w:cs="Arial"/>
                <w:sz w:val="20"/>
                <w:szCs w:val="20"/>
              </w:rPr>
              <w:t xml:space="preserve">dále </w:t>
            </w:r>
            <w:r w:rsidR="003E388E" w:rsidRPr="00AC48A4">
              <w:rPr>
                <w:rFonts w:ascii="Arial" w:hAnsi="Arial" w:cs="Arial"/>
                <w:sz w:val="20"/>
                <w:szCs w:val="20"/>
              </w:rPr>
              <w:t xml:space="preserve">také </w:t>
            </w:r>
            <w:r w:rsidRPr="00AC48A4">
              <w:rPr>
                <w:rFonts w:ascii="Arial" w:hAnsi="Arial" w:cs="Arial"/>
                <w:sz w:val="20"/>
                <w:szCs w:val="20"/>
              </w:rPr>
              <w:t>jen „</w:t>
            </w:r>
            <w:r w:rsidR="00AC48A4">
              <w:rPr>
                <w:rFonts w:ascii="Arial" w:hAnsi="Arial" w:cs="Arial"/>
                <w:b/>
                <w:sz w:val="20"/>
                <w:szCs w:val="20"/>
              </w:rPr>
              <w:t>obdarovan</w:t>
            </w:r>
            <w:r w:rsidR="00DA53D9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AC48A4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Pr="000D43F1" w:rsidRDefault="003B124A">
      <w:pPr>
        <w:rPr>
          <w:rFonts w:ascii="Arial" w:hAnsi="Arial" w:cs="Arial"/>
        </w:rPr>
        <w:sectPr w:rsidR="003B124A" w:rsidRPr="000D43F1">
          <w:headerReference w:type="default" r:id="rId9"/>
          <w:footerReference w:type="even" r:id="rId10"/>
          <w:footerReference w:type="default" r:id="rId11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9D4A9A" w:rsidRPr="00AC48A4" w:rsidRDefault="008509EA" w:rsidP="00D30883">
      <w:pPr>
        <w:spacing w:after="120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AC48A4">
        <w:rPr>
          <w:rFonts w:ascii="Arial" w:hAnsi="Arial" w:cs="Arial"/>
          <w:b/>
          <w:sz w:val="20"/>
          <w:szCs w:val="20"/>
        </w:rPr>
        <w:lastRenderedPageBreak/>
        <w:t>Článek II.</w:t>
      </w:r>
    </w:p>
    <w:p w:rsidR="00BF29A2" w:rsidRPr="008D0A90" w:rsidRDefault="008C15D9" w:rsidP="001A0396">
      <w:pPr>
        <w:numPr>
          <w:ilvl w:val="0"/>
          <w:numId w:val="36"/>
        </w:numPr>
        <w:spacing w:after="120"/>
        <w:jc w:val="both"/>
        <w:rPr>
          <w:rFonts w:ascii="Arial" w:hAnsi="Arial" w:cs="Arial"/>
          <w:spacing w:val="43"/>
          <w:sz w:val="20"/>
          <w:szCs w:val="20"/>
        </w:rPr>
      </w:pPr>
      <w:r w:rsidRPr="008D0A90">
        <w:rPr>
          <w:rFonts w:ascii="Arial" w:hAnsi="Arial" w:cs="Arial"/>
          <w:sz w:val="20"/>
          <w:szCs w:val="20"/>
        </w:rPr>
        <w:t xml:space="preserve">Dárce </w:t>
      </w:r>
      <w:r w:rsidR="00222AD9" w:rsidRPr="008D0A90">
        <w:rPr>
          <w:rFonts w:ascii="Arial" w:hAnsi="Arial" w:cs="Arial"/>
          <w:sz w:val="20"/>
          <w:szCs w:val="20"/>
        </w:rPr>
        <w:t>touto smlouvou</w:t>
      </w:r>
      <w:r w:rsidRPr="008D0A90">
        <w:rPr>
          <w:rFonts w:ascii="Arial" w:hAnsi="Arial" w:cs="Arial"/>
          <w:sz w:val="20"/>
          <w:szCs w:val="20"/>
        </w:rPr>
        <w:t xml:space="preserve"> bezplatně</w:t>
      </w:r>
      <w:r w:rsidR="000433E9">
        <w:rPr>
          <w:rFonts w:ascii="Arial" w:hAnsi="Arial" w:cs="Arial"/>
          <w:sz w:val="20"/>
          <w:szCs w:val="20"/>
        </w:rPr>
        <w:t xml:space="preserve"> </w:t>
      </w:r>
      <w:r w:rsidRPr="008D0A90">
        <w:rPr>
          <w:rFonts w:ascii="Arial" w:hAnsi="Arial" w:cs="Arial"/>
          <w:spacing w:val="6"/>
          <w:sz w:val="20"/>
          <w:szCs w:val="20"/>
        </w:rPr>
        <w:t>převádí</w:t>
      </w:r>
      <w:r w:rsidR="000433E9">
        <w:rPr>
          <w:rFonts w:ascii="Arial" w:hAnsi="Arial" w:cs="Arial"/>
          <w:spacing w:val="6"/>
          <w:sz w:val="20"/>
          <w:szCs w:val="20"/>
        </w:rPr>
        <w:t xml:space="preserve"> </w:t>
      </w:r>
      <w:r w:rsidR="00222AD9" w:rsidRPr="008D0A90">
        <w:rPr>
          <w:rFonts w:ascii="Arial" w:hAnsi="Arial" w:cs="Arial"/>
          <w:w w:val="108"/>
          <w:sz w:val="20"/>
          <w:szCs w:val="20"/>
        </w:rPr>
        <w:t>obdarované</w:t>
      </w:r>
      <w:r w:rsidRPr="008D0A90">
        <w:rPr>
          <w:rFonts w:ascii="Arial" w:hAnsi="Arial" w:cs="Arial"/>
          <w:w w:val="108"/>
          <w:sz w:val="20"/>
          <w:szCs w:val="20"/>
        </w:rPr>
        <w:t xml:space="preserve"> do vlastnictví</w:t>
      </w:r>
      <w:r w:rsidR="000433E9">
        <w:rPr>
          <w:rFonts w:ascii="Arial" w:hAnsi="Arial" w:cs="Arial"/>
          <w:w w:val="108"/>
          <w:sz w:val="20"/>
          <w:szCs w:val="20"/>
        </w:rPr>
        <w:t xml:space="preserve"> </w:t>
      </w:r>
      <w:r w:rsidR="00222AD9" w:rsidRPr="008D0A90">
        <w:rPr>
          <w:rFonts w:ascii="Arial" w:hAnsi="Arial" w:cs="Arial"/>
          <w:sz w:val="20"/>
          <w:szCs w:val="20"/>
        </w:rPr>
        <w:t xml:space="preserve">finanční </w:t>
      </w:r>
      <w:r w:rsidR="000C0ECC" w:rsidRPr="008D0A90">
        <w:rPr>
          <w:rFonts w:ascii="Arial" w:hAnsi="Arial" w:cs="Arial"/>
          <w:sz w:val="20"/>
          <w:szCs w:val="20"/>
        </w:rPr>
        <w:t>dar</w:t>
      </w:r>
      <w:r w:rsidR="000433E9">
        <w:rPr>
          <w:rFonts w:ascii="Arial" w:hAnsi="Arial" w:cs="Arial"/>
          <w:sz w:val="20"/>
          <w:szCs w:val="20"/>
        </w:rPr>
        <w:t xml:space="preserve"> </w:t>
      </w:r>
      <w:r w:rsidR="00222AD9" w:rsidRPr="008D0A90">
        <w:rPr>
          <w:rFonts w:ascii="Arial" w:hAnsi="Arial" w:cs="Arial"/>
          <w:sz w:val="20"/>
          <w:szCs w:val="20"/>
        </w:rPr>
        <w:t>v</w:t>
      </w:r>
      <w:r w:rsidR="000433E9">
        <w:rPr>
          <w:rFonts w:ascii="Arial" w:hAnsi="Arial" w:cs="Arial"/>
          <w:sz w:val="20"/>
          <w:szCs w:val="20"/>
        </w:rPr>
        <w:t xml:space="preserve"> </w:t>
      </w:r>
      <w:r w:rsidR="00222AD9" w:rsidRPr="008D0A90">
        <w:rPr>
          <w:rFonts w:ascii="Arial" w:hAnsi="Arial" w:cs="Arial"/>
          <w:sz w:val="20"/>
          <w:szCs w:val="20"/>
        </w:rPr>
        <w:t>celkové výši</w:t>
      </w:r>
      <w:r w:rsidR="000433E9">
        <w:rPr>
          <w:rFonts w:ascii="Arial" w:hAnsi="Arial" w:cs="Arial"/>
          <w:sz w:val="20"/>
          <w:szCs w:val="20"/>
        </w:rPr>
        <w:t xml:space="preserve"> </w:t>
      </w:r>
      <w:r w:rsidR="00DC7DB4" w:rsidRPr="008D0A90">
        <w:rPr>
          <w:rFonts w:ascii="Arial" w:hAnsi="Arial" w:cs="Arial"/>
          <w:b/>
          <w:sz w:val="20"/>
          <w:szCs w:val="20"/>
        </w:rPr>
        <w:t>5</w:t>
      </w:r>
      <w:r w:rsidR="000433E9">
        <w:rPr>
          <w:rFonts w:ascii="Arial" w:hAnsi="Arial" w:cs="Arial"/>
          <w:b/>
          <w:sz w:val="20"/>
          <w:szCs w:val="20"/>
        </w:rPr>
        <w:t>.000</w:t>
      </w:r>
      <w:r w:rsidR="00F541CD" w:rsidRPr="008D0A90">
        <w:rPr>
          <w:rFonts w:ascii="Arial" w:hAnsi="Arial" w:cs="Arial"/>
          <w:b/>
          <w:sz w:val="20"/>
          <w:szCs w:val="20"/>
        </w:rPr>
        <w:t> </w:t>
      </w:r>
      <w:r w:rsidR="00AC48A4" w:rsidRPr="008D0A90">
        <w:rPr>
          <w:rFonts w:ascii="Arial" w:hAnsi="Arial" w:cs="Arial"/>
          <w:b/>
          <w:sz w:val="20"/>
          <w:szCs w:val="20"/>
        </w:rPr>
        <w:t>Kč</w:t>
      </w:r>
      <w:r w:rsidR="00AC48A4" w:rsidRPr="008D0A90">
        <w:rPr>
          <w:rFonts w:ascii="Arial" w:hAnsi="Arial" w:cs="Arial"/>
          <w:sz w:val="20"/>
          <w:szCs w:val="20"/>
        </w:rPr>
        <w:t xml:space="preserve"> (slovy:</w:t>
      </w:r>
      <w:r w:rsidR="000433E9">
        <w:rPr>
          <w:rFonts w:ascii="Arial" w:hAnsi="Arial" w:cs="Arial"/>
          <w:sz w:val="20"/>
          <w:szCs w:val="20"/>
        </w:rPr>
        <w:t>pět tisíc korun českých</w:t>
      </w:r>
      <w:r w:rsidR="00AC48A4" w:rsidRPr="008D0A90">
        <w:rPr>
          <w:rFonts w:ascii="Arial" w:hAnsi="Arial" w:cs="Arial"/>
          <w:sz w:val="20"/>
          <w:szCs w:val="20"/>
        </w:rPr>
        <w:t xml:space="preserve"> )</w:t>
      </w:r>
      <w:r w:rsidR="000C0ECC" w:rsidRPr="008D0A90">
        <w:rPr>
          <w:rFonts w:ascii="Arial" w:hAnsi="Arial" w:cs="Arial"/>
          <w:sz w:val="20"/>
          <w:szCs w:val="20"/>
        </w:rPr>
        <w:t xml:space="preserve"> (dále</w:t>
      </w:r>
      <w:r w:rsidR="000433E9">
        <w:rPr>
          <w:rFonts w:ascii="Arial" w:hAnsi="Arial" w:cs="Arial"/>
          <w:sz w:val="20"/>
          <w:szCs w:val="20"/>
        </w:rPr>
        <w:t xml:space="preserve"> </w:t>
      </w:r>
      <w:r w:rsidR="00441D8B" w:rsidRPr="008D0A90">
        <w:rPr>
          <w:rFonts w:ascii="Arial" w:hAnsi="Arial" w:cs="Arial"/>
          <w:sz w:val="20"/>
          <w:szCs w:val="20"/>
        </w:rPr>
        <w:t xml:space="preserve">také </w:t>
      </w:r>
      <w:r w:rsidR="000C0ECC" w:rsidRPr="008D0A90">
        <w:rPr>
          <w:rFonts w:ascii="Arial" w:hAnsi="Arial" w:cs="Arial"/>
          <w:sz w:val="20"/>
          <w:szCs w:val="20"/>
        </w:rPr>
        <w:t>jen „</w:t>
      </w:r>
      <w:r w:rsidR="000C0ECC" w:rsidRPr="008D0A90">
        <w:rPr>
          <w:rFonts w:ascii="Arial" w:hAnsi="Arial" w:cs="Arial"/>
          <w:b/>
          <w:sz w:val="20"/>
          <w:szCs w:val="20"/>
        </w:rPr>
        <w:t>dar</w:t>
      </w:r>
      <w:r w:rsidR="000C0ECC" w:rsidRPr="008D0A90">
        <w:rPr>
          <w:rFonts w:ascii="Arial" w:hAnsi="Arial" w:cs="Arial"/>
          <w:sz w:val="20"/>
          <w:szCs w:val="20"/>
        </w:rPr>
        <w:t>“)</w:t>
      </w:r>
      <w:r w:rsidR="000433E9">
        <w:rPr>
          <w:rFonts w:ascii="Arial" w:hAnsi="Arial" w:cs="Arial"/>
          <w:sz w:val="20"/>
          <w:szCs w:val="20"/>
        </w:rPr>
        <w:t xml:space="preserve"> </w:t>
      </w:r>
      <w:r w:rsidR="001C4BE7">
        <w:rPr>
          <w:rFonts w:ascii="Arial" w:hAnsi="Arial" w:cs="Arial"/>
          <w:sz w:val="20"/>
          <w:szCs w:val="20"/>
        </w:rPr>
        <w:t xml:space="preserve">na částečnou úhradu nákladů spojených s pořádáním „pohádkového lesa“,akce určené pro děti u příležitosti ukončení letních prázdnin,která se uskutečnila </w:t>
      </w:r>
      <w:proofErr w:type="gramStart"/>
      <w:r w:rsidR="001C4BE7">
        <w:rPr>
          <w:rFonts w:ascii="Arial" w:hAnsi="Arial" w:cs="Arial"/>
          <w:sz w:val="20"/>
          <w:szCs w:val="20"/>
        </w:rPr>
        <w:t>29.8.2020</w:t>
      </w:r>
      <w:proofErr w:type="gramEnd"/>
      <w:r w:rsidR="001C4BE7">
        <w:rPr>
          <w:rFonts w:ascii="Arial" w:hAnsi="Arial" w:cs="Arial"/>
          <w:sz w:val="20"/>
          <w:szCs w:val="20"/>
        </w:rPr>
        <w:t>.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="00B8226F" w:rsidRPr="008D0A90">
        <w:rPr>
          <w:rFonts w:ascii="Arial" w:hAnsi="Arial" w:cs="Arial"/>
          <w:sz w:val="20"/>
          <w:szCs w:val="20"/>
        </w:rPr>
        <w:t>O</w:t>
      </w:r>
      <w:r w:rsidR="008D0A90" w:rsidRPr="008D0A90">
        <w:rPr>
          <w:rFonts w:ascii="Arial" w:hAnsi="Arial" w:cs="Arial"/>
          <w:sz w:val="20"/>
          <w:szCs w:val="20"/>
        </w:rPr>
        <w:t>bdarovaná</w:t>
      </w:r>
      <w:r w:rsidR="000C0ECC" w:rsidRPr="008D0A90">
        <w:rPr>
          <w:rFonts w:ascii="Arial" w:hAnsi="Arial" w:cs="Arial"/>
          <w:sz w:val="20"/>
          <w:szCs w:val="20"/>
        </w:rPr>
        <w:t xml:space="preserve"> tento dar přijímá.</w:t>
      </w:r>
    </w:p>
    <w:p w:rsidR="00222AD9" w:rsidRDefault="000C0ECC" w:rsidP="00BF0A13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0C0ECC">
        <w:rPr>
          <w:rFonts w:ascii="Arial" w:hAnsi="Arial" w:cs="Arial"/>
          <w:sz w:val="20"/>
          <w:szCs w:val="20"/>
        </w:rPr>
        <w:t xml:space="preserve">Dárce se zavazuje </w:t>
      </w:r>
      <w:r w:rsidR="00373B11">
        <w:rPr>
          <w:rFonts w:ascii="Arial" w:hAnsi="Arial" w:cs="Arial"/>
          <w:sz w:val="20"/>
          <w:szCs w:val="20"/>
        </w:rPr>
        <w:t xml:space="preserve">jednorázově </w:t>
      </w:r>
      <w:r w:rsidRPr="000C0ECC">
        <w:rPr>
          <w:rFonts w:ascii="Arial" w:hAnsi="Arial" w:cs="Arial"/>
          <w:sz w:val="20"/>
          <w:szCs w:val="20"/>
        </w:rPr>
        <w:t xml:space="preserve">poskytnout </w:t>
      </w:r>
      <w:r w:rsidR="004D7B2E">
        <w:rPr>
          <w:rFonts w:ascii="Arial" w:hAnsi="Arial" w:cs="Arial"/>
          <w:sz w:val="20"/>
          <w:szCs w:val="20"/>
        </w:rPr>
        <w:t>obdarované</w:t>
      </w:r>
      <w:r w:rsidR="000433E9">
        <w:rPr>
          <w:rFonts w:ascii="Arial" w:hAnsi="Arial" w:cs="Arial"/>
          <w:sz w:val="20"/>
          <w:szCs w:val="20"/>
        </w:rPr>
        <w:t xml:space="preserve"> </w:t>
      </w:r>
      <w:r w:rsidRPr="000C0ECC">
        <w:rPr>
          <w:rFonts w:ascii="Arial" w:hAnsi="Arial" w:cs="Arial"/>
          <w:sz w:val="20"/>
          <w:szCs w:val="20"/>
        </w:rPr>
        <w:t xml:space="preserve">dar </w:t>
      </w:r>
      <w:r w:rsidR="000433E9">
        <w:rPr>
          <w:rFonts w:ascii="Arial" w:hAnsi="Arial" w:cs="Arial"/>
          <w:sz w:val="20"/>
          <w:szCs w:val="20"/>
        </w:rPr>
        <w:t>v hotovosti z pokladny městské části Podvihov.</w:t>
      </w:r>
    </w:p>
    <w:p w:rsidR="00252FCA" w:rsidRPr="000C0ECC" w:rsidRDefault="00252FCA" w:rsidP="00BF0A13">
      <w:pPr>
        <w:jc w:val="both"/>
        <w:rPr>
          <w:rFonts w:ascii="Arial" w:hAnsi="Arial" w:cs="Arial"/>
          <w:sz w:val="20"/>
          <w:szCs w:val="20"/>
        </w:rPr>
      </w:pPr>
    </w:p>
    <w:p w:rsidR="009D4A9A" w:rsidRPr="008D0A90" w:rsidRDefault="008509EA" w:rsidP="00D30883">
      <w:pPr>
        <w:spacing w:after="120"/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 w:rsidRPr="008D0A90">
        <w:rPr>
          <w:rFonts w:ascii="Arial" w:hAnsi="Arial" w:cs="Arial"/>
          <w:b/>
          <w:sz w:val="20"/>
          <w:szCs w:val="20"/>
        </w:rPr>
        <w:t>Článek III.</w:t>
      </w:r>
    </w:p>
    <w:p w:rsidR="000C0ECC" w:rsidRPr="008D0A90" w:rsidRDefault="00866CA8" w:rsidP="00B72922">
      <w:pPr>
        <w:ind w:left="284"/>
        <w:jc w:val="both"/>
        <w:rPr>
          <w:rFonts w:ascii="Arial" w:hAnsi="Arial" w:cs="Arial"/>
          <w:strike/>
          <w:sz w:val="20"/>
          <w:szCs w:val="20"/>
        </w:rPr>
      </w:pPr>
      <w:r w:rsidRPr="008D0A90">
        <w:rPr>
          <w:rFonts w:ascii="Arial" w:hAnsi="Arial" w:cs="Arial"/>
          <w:sz w:val="20"/>
          <w:szCs w:val="20"/>
        </w:rPr>
        <w:t>Ob</w:t>
      </w:r>
      <w:r w:rsidR="004D7B2E" w:rsidRPr="008D0A90">
        <w:rPr>
          <w:rFonts w:ascii="Arial" w:hAnsi="Arial" w:cs="Arial"/>
          <w:sz w:val="20"/>
          <w:szCs w:val="20"/>
        </w:rPr>
        <w:t>darovaná</w:t>
      </w:r>
      <w:r w:rsidR="00062115" w:rsidRPr="008D0A90">
        <w:rPr>
          <w:rFonts w:ascii="Arial" w:hAnsi="Arial" w:cs="Arial"/>
          <w:sz w:val="20"/>
          <w:szCs w:val="20"/>
        </w:rPr>
        <w:t xml:space="preserve"> vyrozumí dárce o vyčerpání finančního daru </w:t>
      </w:r>
      <w:r w:rsidR="001C4BE7">
        <w:rPr>
          <w:rFonts w:ascii="Arial" w:hAnsi="Arial" w:cs="Arial"/>
          <w:sz w:val="20"/>
          <w:szCs w:val="20"/>
        </w:rPr>
        <w:t>.</w:t>
      </w:r>
    </w:p>
    <w:p w:rsidR="00D30883" w:rsidRDefault="00D30883" w:rsidP="00D30883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D30883" w:rsidRPr="00D30883" w:rsidRDefault="00D30883" w:rsidP="00D3088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0883">
        <w:rPr>
          <w:rFonts w:ascii="Arial" w:hAnsi="Arial" w:cs="Arial"/>
          <w:b/>
          <w:sz w:val="20"/>
          <w:szCs w:val="20"/>
        </w:rPr>
        <w:t>Článek IV.</w:t>
      </w:r>
    </w:p>
    <w:p w:rsidR="00D30883" w:rsidRDefault="00D30883" w:rsidP="00562185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Dárce prohlašuje, že dar poskytuje bez požad</w:t>
      </w:r>
      <w:r w:rsidR="006065D1">
        <w:rPr>
          <w:rFonts w:ascii="Arial" w:hAnsi="Arial" w:cs="Arial"/>
          <w:sz w:val="20"/>
          <w:szCs w:val="20"/>
        </w:rPr>
        <w:t xml:space="preserve">avku na přednostní plnění </w:t>
      </w:r>
      <w:r>
        <w:rPr>
          <w:rFonts w:ascii="Arial" w:hAnsi="Arial" w:cs="Arial"/>
          <w:sz w:val="20"/>
          <w:szCs w:val="20"/>
        </w:rPr>
        <w:t>v zájmu dárce či jakékoliv protislužby nemajetkové povahy.</w:t>
      </w:r>
    </w:p>
    <w:p w:rsidR="00D30883" w:rsidRDefault="00D30883" w:rsidP="00D30883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D30883" w:rsidRPr="00373B11" w:rsidRDefault="00D30883" w:rsidP="00373B1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73B11">
        <w:rPr>
          <w:rFonts w:ascii="Arial" w:hAnsi="Arial" w:cs="Arial"/>
          <w:b/>
          <w:sz w:val="20"/>
          <w:szCs w:val="20"/>
        </w:rPr>
        <w:t>Článek V.</w:t>
      </w:r>
    </w:p>
    <w:p w:rsidR="000D43F1" w:rsidRPr="003A5ABF" w:rsidRDefault="00D30883" w:rsidP="00B72922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prohlašuje, že nemá v úmyslu </w:t>
      </w:r>
      <w:r w:rsidR="00373B11">
        <w:rPr>
          <w:rFonts w:ascii="Arial" w:hAnsi="Arial" w:cs="Arial"/>
          <w:sz w:val="20"/>
          <w:szCs w:val="20"/>
        </w:rPr>
        <w:t>darovat veškerý svůj současný majetek, majetek budoucí či věc, kterou nemá.</w:t>
      </w:r>
    </w:p>
    <w:p w:rsidR="009D4A9A" w:rsidRPr="004C45AF" w:rsidRDefault="00562185" w:rsidP="00373B1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</w:t>
      </w:r>
      <w:r w:rsidR="008509EA" w:rsidRPr="004C45AF">
        <w:rPr>
          <w:rFonts w:ascii="Arial" w:hAnsi="Arial" w:cs="Arial"/>
          <w:b/>
          <w:sz w:val="20"/>
          <w:szCs w:val="20"/>
        </w:rPr>
        <w:t>.</w:t>
      </w:r>
    </w:p>
    <w:p w:rsidR="00BF0A13" w:rsidRPr="00BF29A2" w:rsidRDefault="00BF0A13" w:rsidP="00373B11">
      <w:pPr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 w:rsidRPr="000D43F1">
        <w:rPr>
          <w:rFonts w:ascii="Arial" w:hAnsi="Arial" w:cs="Arial"/>
          <w:sz w:val="20"/>
          <w:szCs w:val="20"/>
        </w:rPr>
        <w:t>Smluvní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strany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0D43F1">
        <w:rPr>
          <w:rFonts w:ascii="Arial" w:hAnsi="Arial" w:cs="Arial"/>
          <w:sz w:val="20"/>
          <w:szCs w:val="20"/>
        </w:rPr>
        <w:t>dohodly,že</w:t>
      </w:r>
      <w:proofErr w:type="gramEnd"/>
      <w:r w:rsidRPr="000D43F1">
        <w:rPr>
          <w:rFonts w:ascii="Arial" w:hAnsi="Arial" w:cs="Arial"/>
          <w:sz w:val="20"/>
          <w:szCs w:val="20"/>
        </w:rPr>
        <w:t xml:space="preserve"> tato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smlouva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je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uzavřena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dnem,kdy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ji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podepíše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poslední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w w:val="104"/>
          <w:sz w:val="20"/>
          <w:szCs w:val="20"/>
        </w:rPr>
        <w:t xml:space="preserve">ze </w:t>
      </w:r>
      <w:r w:rsidRPr="000D43F1">
        <w:rPr>
          <w:rFonts w:ascii="Arial" w:hAnsi="Arial" w:cs="Arial"/>
          <w:sz w:val="20"/>
          <w:szCs w:val="20"/>
        </w:rPr>
        <w:t>smluvních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w w:val="103"/>
          <w:sz w:val="20"/>
          <w:szCs w:val="20"/>
        </w:rPr>
        <w:t>stran</w:t>
      </w:r>
      <w:r>
        <w:rPr>
          <w:rFonts w:ascii="Arial" w:hAnsi="Arial" w:cs="Arial"/>
          <w:sz w:val="20"/>
          <w:szCs w:val="20"/>
        </w:rPr>
        <w:t xml:space="preserve"> a </w:t>
      </w:r>
      <w:r w:rsidRPr="000C0ECC">
        <w:rPr>
          <w:rFonts w:ascii="Arial" w:hAnsi="Arial" w:cs="Arial"/>
          <w:sz w:val="20"/>
          <w:szCs w:val="20"/>
        </w:rPr>
        <w:t>nabývá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C0ECC">
        <w:rPr>
          <w:rFonts w:ascii="Arial" w:hAnsi="Arial" w:cs="Arial"/>
          <w:sz w:val="20"/>
          <w:szCs w:val="20"/>
        </w:rPr>
        <w:t>účinnosti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C0ECC">
        <w:rPr>
          <w:rFonts w:ascii="Arial" w:hAnsi="Arial" w:cs="Arial"/>
          <w:sz w:val="20"/>
          <w:szCs w:val="20"/>
        </w:rPr>
        <w:t>dnem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C0ECC">
        <w:rPr>
          <w:rFonts w:ascii="Arial" w:hAnsi="Arial" w:cs="Arial"/>
          <w:sz w:val="20"/>
          <w:szCs w:val="20"/>
        </w:rPr>
        <w:t>jejího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C0ECC">
        <w:rPr>
          <w:rFonts w:ascii="Arial" w:hAnsi="Arial" w:cs="Arial"/>
          <w:w w:val="101"/>
          <w:sz w:val="20"/>
          <w:szCs w:val="20"/>
        </w:rPr>
        <w:t xml:space="preserve">uveřejnění </w:t>
      </w:r>
      <w:r w:rsidRPr="000C0ECC">
        <w:rPr>
          <w:rFonts w:ascii="Arial" w:hAnsi="Arial" w:cs="Arial"/>
          <w:sz w:val="20"/>
          <w:szCs w:val="20"/>
        </w:rPr>
        <w:t>v</w:t>
      </w:r>
      <w:r w:rsidR="00BE53C6">
        <w:rPr>
          <w:rFonts w:ascii="Arial" w:hAnsi="Arial" w:cs="Arial"/>
          <w:sz w:val="20"/>
          <w:szCs w:val="20"/>
        </w:rPr>
        <w:t> </w:t>
      </w:r>
      <w:r w:rsidRPr="000C0ECC">
        <w:rPr>
          <w:rFonts w:ascii="Arial" w:hAnsi="Arial" w:cs="Arial"/>
          <w:sz w:val="20"/>
          <w:szCs w:val="20"/>
        </w:rPr>
        <w:t>registru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3A5ABF">
        <w:rPr>
          <w:rFonts w:ascii="Arial" w:hAnsi="Arial" w:cs="Arial"/>
          <w:w w:val="105"/>
          <w:sz w:val="20"/>
          <w:szCs w:val="20"/>
        </w:rPr>
        <w:t>smluv.</w:t>
      </w:r>
    </w:p>
    <w:p w:rsidR="001B0434" w:rsidRPr="00B72922" w:rsidRDefault="00222AD9" w:rsidP="00373B11">
      <w:pPr>
        <w:numPr>
          <w:ilvl w:val="0"/>
          <w:numId w:val="39"/>
        </w:numPr>
        <w:spacing w:after="120"/>
        <w:rPr>
          <w:rFonts w:ascii="Arial" w:hAnsi="Arial" w:cs="Arial"/>
          <w:sz w:val="20"/>
          <w:szCs w:val="20"/>
        </w:rPr>
      </w:pPr>
      <w:r w:rsidRPr="00BF0A13">
        <w:rPr>
          <w:rFonts w:ascii="Arial" w:hAnsi="Arial" w:cs="Arial"/>
          <w:sz w:val="20"/>
          <w:szCs w:val="20"/>
        </w:rPr>
        <w:t>Tuto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BF0A13">
        <w:rPr>
          <w:rFonts w:ascii="Arial" w:hAnsi="Arial" w:cs="Arial"/>
          <w:sz w:val="20"/>
          <w:szCs w:val="20"/>
        </w:rPr>
        <w:t>smlouvu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BF0A13">
        <w:rPr>
          <w:rFonts w:ascii="Arial" w:hAnsi="Arial" w:cs="Arial"/>
          <w:sz w:val="20"/>
          <w:szCs w:val="20"/>
        </w:rPr>
        <w:t>lze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BF0A13">
        <w:rPr>
          <w:rFonts w:ascii="Arial" w:hAnsi="Arial" w:cs="Arial"/>
          <w:sz w:val="20"/>
          <w:szCs w:val="20"/>
        </w:rPr>
        <w:t>měnit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BF0A13">
        <w:rPr>
          <w:rFonts w:ascii="Arial" w:hAnsi="Arial" w:cs="Arial"/>
          <w:sz w:val="20"/>
          <w:szCs w:val="20"/>
        </w:rPr>
        <w:t>či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BF0A13">
        <w:rPr>
          <w:rFonts w:ascii="Arial" w:hAnsi="Arial" w:cs="Arial"/>
          <w:sz w:val="20"/>
          <w:szCs w:val="20"/>
        </w:rPr>
        <w:t>doplňovat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BF0A13">
        <w:rPr>
          <w:rFonts w:ascii="Arial" w:hAnsi="Arial" w:cs="Arial"/>
          <w:sz w:val="20"/>
          <w:szCs w:val="20"/>
        </w:rPr>
        <w:t>pouze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BF0A13">
        <w:rPr>
          <w:rFonts w:ascii="Arial" w:hAnsi="Arial" w:cs="Arial"/>
          <w:sz w:val="20"/>
          <w:szCs w:val="20"/>
        </w:rPr>
        <w:t>písemnou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BF0A13">
        <w:rPr>
          <w:rFonts w:ascii="Arial" w:hAnsi="Arial" w:cs="Arial"/>
          <w:w w:val="109"/>
          <w:sz w:val="20"/>
          <w:szCs w:val="20"/>
        </w:rPr>
        <w:t>formou.</w:t>
      </w:r>
    </w:p>
    <w:p w:rsidR="00B72922" w:rsidRPr="00B72922" w:rsidRDefault="00B72922" w:rsidP="00B72922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tuto darovací smlouvu před svým podpisem přečetly, že byla uzavřena po vzájemném projednání podle jejich svobodné vůle, s jejím obsahem souhlasí a na důkaz toho níže připojují své vlastnoruční podpisy.</w:t>
      </w:r>
    </w:p>
    <w:p w:rsidR="00042E47" w:rsidRPr="00BF29A2" w:rsidRDefault="00222AD9" w:rsidP="00373B11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D43F1">
        <w:rPr>
          <w:rFonts w:ascii="Arial" w:hAnsi="Arial" w:cs="Arial"/>
          <w:sz w:val="20"/>
          <w:szCs w:val="20"/>
        </w:rPr>
        <w:t>Tato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smlouva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je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sepsána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ve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="00562185">
        <w:rPr>
          <w:rFonts w:ascii="Arial" w:hAnsi="Arial" w:cs="Arial"/>
          <w:sz w:val="20"/>
          <w:szCs w:val="20"/>
        </w:rPr>
        <w:t>třech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="00562185">
        <w:rPr>
          <w:rFonts w:ascii="Arial" w:hAnsi="Arial" w:cs="Arial"/>
          <w:sz w:val="20"/>
          <w:szCs w:val="20"/>
        </w:rPr>
        <w:t>vyhotoveních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s</w:t>
      </w:r>
      <w:r w:rsidR="00BE53C6">
        <w:rPr>
          <w:rFonts w:ascii="Arial" w:hAnsi="Arial" w:cs="Arial"/>
          <w:sz w:val="20"/>
          <w:szCs w:val="20"/>
        </w:rPr>
        <w:t> </w:t>
      </w:r>
      <w:r w:rsidRPr="000D43F1">
        <w:rPr>
          <w:rFonts w:ascii="Arial" w:hAnsi="Arial" w:cs="Arial"/>
          <w:sz w:val="20"/>
          <w:szCs w:val="20"/>
        </w:rPr>
        <w:t>platností</w:t>
      </w:r>
      <w:r w:rsidR="00BE53C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D43F1">
        <w:rPr>
          <w:rFonts w:ascii="Arial" w:hAnsi="Arial" w:cs="Arial"/>
          <w:sz w:val="20"/>
          <w:szCs w:val="20"/>
        </w:rPr>
        <w:t>originálu,z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nichž</w:t>
      </w:r>
      <w:proofErr w:type="gramEnd"/>
      <w:r w:rsidR="00BE53C6">
        <w:rPr>
          <w:rFonts w:ascii="Arial" w:hAnsi="Arial" w:cs="Arial"/>
          <w:sz w:val="20"/>
          <w:szCs w:val="20"/>
        </w:rPr>
        <w:t xml:space="preserve"> </w:t>
      </w:r>
      <w:r w:rsidR="00562185">
        <w:rPr>
          <w:rFonts w:ascii="Arial" w:hAnsi="Arial" w:cs="Arial"/>
          <w:sz w:val="20"/>
          <w:szCs w:val="20"/>
        </w:rPr>
        <w:t>dárce obdrží jedno vyhotovení a obdarovaná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sz w:val="20"/>
          <w:szCs w:val="20"/>
        </w:rPr>
        <w:t>obdrží</w:t>
      </w:r>
      <w:r w:rsidR="00562185">
        <w:rPr>
          <w:rFonts w:ascii="Arial" w:hAnsi="Arial" w:cs="Arial"/>
          <w:sz w:val="20"/>
          <w:szCs w:val="20"/>
        </w:rPr>
        <w:t xml:space="preserve"> dvě</w:t>
      </w:r>
      <w:r w:rsidR="00BE53C6">
        <w:rPr>
          <w:rFonts w:ascii="Arial" w:hAnsi="Arial" w:cs="Arial"/>
          <w:sz w:val="20"/>
          <w:szCs w:val="20"/>
        </w:rPr>
        <w:t xml:space="preserve"> </w:t>
      </w:r>
      <w:r w:rsidRPr="000D43F1">
        <w:rPr>
          <w:rFonts w:ascii="Arial" w:hAnsi="Arial" w:cs="Arial"/>
          <w:w w:val="103"/>
          <w:sz w:val="20"/>
          <w:szCs w:val="20"/>
        </w:rPr>
        <w:t>vyhotovení</w:t>
      </w:r>
      <w:r w:rsidR="00562185">
        <w:rPr>
          <w:rFonts w:ascii="Arial" w:hAnsi="Arial" w:cs="Arial"/>
          <w:w w:val="103"/>
          <w:sz w:val="20"/>
          <w:szCs w:val="20"/>
        </w:rPr>
        <w:t>.</w:t>
      </w:r>
    </w:p>
    <w:p w:rsidR="00B44C02" w:rsidRDefault="00603318" w:rsidP="00373B11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4F31">
        <w:rPr>
          <w:rFonts w:ascii="Arial" w:hAnsi="Arial" w:cs="Arial"/>
          <w:sz w:val="20"/>
          <w:szCs w:val="20"/>
        </w:rPr>
        <w:t>Smluvní strany se dohod</w:t>
      </w:r>
      <w:r w:rsidR="00373B11">
        <w:rPr>
          <w:rFonts w:ascii="Arial" w:hAnsi="Arial" w:cs="Arial"/>
          <w:sz w:val="20"/>
          <w:szCs w:val="20"/>
        </w:rPr>
        <w:t>l</w:t>
      </w:r>
      <w:r w:rsidR="00562185">
        <w:rPr>
          <w:rFonts w:ascii="Arial" w:hAnsi="Arial" w:cs="Arial"/>
          <w:sz w:val="20"/>
          <w:szCs w:val="20"/>
        </w:rPr>
        <w:t xml:space="preserve">y, že uveřejnění v registru smluv ve smyslu </w:t>
      </w:r>
      <w:r w:rsidRPr="00562185">
        <w:rPr>
          <w:rFonts w:ascii="Arial" w:hAnsi="Arial" w:cs="Arial"/>
          <w:sz w:val="20"/>
          <w:szCs w:val="20"/>
        </w:rPr>
        <w:t>zákona</w:t>
      </w:r>
      <w:r w:rsidR="00242A44" w:rsidRPr="00562185">
        <w:rPr>
          <w:rFonts w:ascii="Arial" w:hAnsi="Arial" w:cs="Arial"/>
          <w:sz w:val="20"/>
          <w:szCs w:val="20"/>
        </w:rPr>
        <w:t xml:space="preserve"> č. 340/2015 Sb., o zvláštních podmínkách účinnosti některých smluv, uveřejňování těchto smluv a o registru smluv (zákon</w:t>
      </w:r>
      <w:r w:rsidRPr="00562185">
        <w:rPr>
          <w:rFonts w:ascii="Arial" w:hAnsi="Arial" w:cs="Arial"/>
          <w:sz w:val="20"/>
          <w:szCs w:val="20"/>
        </w:rPr>
        <w:t xml:space="preserve"> o registru smluv</w:t>
      </w:r>
      <w:r w:rsidR="00242A44" w:rsidRPr="00562185">
        <w:rPr>
          <w:rFonts w:ascii="Arial" w:hAnsi="Arial" w:cs="Arial"/>
          <w:sz w:val="20"/>
          <w:szCs w:val="20"/>
        </w:rPr>
        <w:t>)</w:t>
      </w:r>
      <w:r w:rsidR="00562185">
        <w:rPr>
          <w:rFonts w:ascii="Arial" w:hAnsi="Arial" w:cs="Arial"/>
          <w:sz w:val="20"/>
          <w:szCs w:val="20"/>
        </w:rPr>
        <w:t xml:space="preserve">, provede v souladu se zákonem </w:t>
      </w:r>
      <w:r w:rsidRPr="00582462">
        <w:rPr>
          <w:rFonts w:ascii="Arial" w:hAnsi="Arial" w:cs="Arial"/>
          <w:sz w:val="20"/>
          <w:szCs w:val="20"/>
        </w:rPr>
        <w:t>bez zbytečného odkladu po její</w:t>
      </w:r>
      <w:r w:rsidR="000C0ECC">
        <w:rPr>
          <w:rFonts w:ascii="Arial" w:hAnsi="Arial" w:cs="Arial"/>
          <w:sz w:val="20"/>
          <w:szCs w:val="20"/>
        </w:rPr>
        <w:t>m</w:t>
      </w:r>
      <w:r w:rsidRPr="000C0ECC">
        <w:rPr>
          <w:rFonts w:ascii="Arial" w:hAnsi="Arial" w:cs="Arial"/>
          <w:sz w:val="20"/>
          <w:szCs w:val="20"/>
        </w:rPr>
        <w:t xml:space="preserve"> uzavření </w:t>
      </w:r>
      <w:r w:rsidR="00A21C0E" w:rsidRPr="00373B11">
        <w:rPr>
          <w:rFonts w:ascii="Arial" w:hAnsi="Arial" w:cs="Arial"/>
          <w:sz w:val="20"/>
          <w:szCs w:val="20"/>
        </w:rPr>
        <w:t>dárce</w:t>
      </w:r>
      <w:r w:rsidR="00373B11" w:rsidRPr="00373B11">
        <w:rPr>
          <w:rFonts w:ascii="Arial" w:hAnsi="Arial" w:cs="Arial"/>
          <w:sz w:val="20"/>
          <w:szCs w:val="20"/>
        </w:rPr>
        <w:t xml:space="preserve">. </w:t>
      </w:r>
    </w:p>
    <w:p w:rsidR="00B44C02" w:rsidRPr="000D43F1" w:rsidRDefault="00B44C02" w:rsidP="00BF0A13">
      <w:pPr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6411F4">
        <w:rPr>
          <w:rFonts w:ascii="Arial" w:hAnsi="Arial" w:cs="Arial"/>
          <w:sz w:val="20"/>
          <w:szCs w:val="20"/>
        </w:rPr>
        <w:t xml:space="preserve">Tato smlouva byla schválena </w:t>
      </w:r>
      <w:r w:rsidR="00BF29A2">
        <w:rPr>
          <w:rFonts w:ascii="Arial" w:hAnsi="Arial" w:cs="Arial"/>
          <w:sz w:val="20"/>
          <w:szCs w:val="20"/>
        </w:rPr>
        <w:t>Zastupitelstvem</w:t>
      </w:r>
      <w:r w:rsidRPr="006411F4">
        <w:rPr>
          <w:rFonts w:ascii="Arial" w:hAnsi="Arial" w:cs="Arial"/>
          <w:sz w:val="20"/>
          <w:szCs w:val="20"/>
        </w:rPr>
        <w:t xml:space="preserve"> statutárního města Opavy dne </w:t>
      </w:r>
      <w:r w:rsidR="00BE53C6">
        <w:rPr>
          <w:rFonts w:ascii="Arial" w:hAnsi="Arial" w:cs="Arial"/>
          <w:sz w:val="20"/>
          <w:szCs w:val="20"/>
        </w:rPr>
        <w:t>26</w:t>
      </w:r>
      <w:r w:rsidR="00AB5730">
        <w:rPr>
          <w:rFonts w:ascii="Arial" w:hAnsi="Arial" w:cs="Arial"/>
          <w:sz w:val="20"/>
          <w:szCs w:val="20"/>
        </w:rPr>
        <w:t>.</w:t>
      </w:r>
      <w:r w:rsidR="00BE53C6">
        <w:rPr>
          <w:rFonts w:ascii="Arial" w:hAnsi="Arial" w:cs="Arial"/>
          <w:sz w:val="20"/>
          <w:szCs w:val="20"/>
        </w:rPr>
        <w:t>11</w:t>
      </w:r>
      <w:r w:rsidR="00F1087B">
        <w:rPr>
          <w:rFonts w:ascii="Arial" w:hAnsi="Arial" w:cs="Arial"/>
          <w:sz w:val="20"/>
          <w:szCs w:val="20"/>
        </w:rPr>
        <w:t>.2020,</w:t>
      </w:r>
      <w:r w:rsidRPr="00E74F31">
        <w:rPr>
          <w:rFonts w:ascii="Arial" w:hAnsi="Arial" w:cs="Arial"/>
          <w:sz w:val="20"/>
          <w:szCs w:val="20"/>
        </w:rPr>
        <w:t xml:space="preserve"> usnesením </w:t>
      </w:r>
      <w:proofErr w:type="gramStart"/>
      <w:r w:rsidRPr="00E74F31">
        <w:rPr>
          <w:rFonts w:ascii="Arial" w:hAnsi="Arial" w:cs="Arial"/>
          <w:sz w:val="20"/>
          <w:szCs w:val="20"/>
        </w:rPr>
        <w:t>č.</w:t>
      </w:r>
      <w:r w:rsidR="00BE53C6">
        <w:rPr>
          <w:rFonts w:ascii="Arial" w:hAnsi="Arial" w:cs="Arial"/>
          <w:sz w:val="20"/>
          <w:szCs w:val="20"/>
        </w:rPr>
        <w:t>11</w:t>
      </w:r>
      <w:proofErr w:type="gramEnd"/>
      <w:r w:rsidR="00BE53C6">
        <w:rPr>
          <w:rFonts w:ascii="Arial" w:hAnsi="Arial" w:cs="Arial"/>
          <w:sz w:val="20"/>
          <w:szCs w:val="20"/>
        </w:rPr>
        <w:t>, bod 06/11/20</w:t>
      </w:r>
      <w:r w:rsidRPr="00E74F31">
        <w:rPr>
          <w:rFonts w:ascii="Arial" w:hAnsi="Arial" w:cs="Arial"/>
          <w:sz w:val="20"/>
          <w:szCs w:val="20"/>
        </w:rPr>
        <w:t xml:space="preserve"> </w:t>
      </w:r>
      <w:r w:rsidR="00F1087B">
        <w:rPr>
          <w:rFonts w:ascii="Arial" w:hAnsi="Arial" w:cs="Arial"/>
          <w:sz w:val="20"/>
          <w:szCs w:val="20"/>
        </w:rPr>
        <w:t>.</w:t>
      </w:r>
    </w:p>
    <w:p w:rsidR="00A55C7A" w:rsidRPr="000D43F1" w:rsidRDefault="00A55C7A" w:rsidP="00BF0A13">
      <w:pPr>
        <w:jc w:val="both"/>
        <w:rPr>
          <w:rFonts w:ascii="Arial" w:hAnsi="Arial" w:cs="Arial"/>
          <w:sz w:val="20"/>
          <w:szCs w:val="20"/>
        </w:rPr>
      </w:pPr>
    </w:p>
    <w:p w:rsidR="0057537E" w:rsidRDefault="0057537E" w:rsidP="00BF0A13">
      <w:pPr>
        <w:jc w:val="both"/>
        <w:rPr>
          <w:rFonts w:ascii="Arial" w:hAnsi="Arial" w:cs="Arial"/>
          <w:sz w:val="20"/>
          <w:szCs w:val="20"/>
        </w:rPr>
      </w:pPr>
    </w:p>
    <w:p w:rsidR="00BF29A2" w:rsidRDefault="00BF29A2" w:rsidP="00BF0A13">
      <w:pPr>
        <w:jc w:val="both"/>
        <w:rPr>
          <w:rFonts w:ascii="Arial" w:hAnsi="Arial" w:cs="Arial"/>
          <w:sz w:val="20"/>
          <w:szCs w:val="20"/>
        </w:rPr>
      </w:pPr>
    </w:p>
    <w:p w:rsidR="00B72922" w:rsidRDefault="003376A5" w:rsidP="00B7292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D43F1">
        <w:rPr>
          <w:rFonts w:ascii="Arial" w:hAnsi="Arial" w:cs="Arial"/>
          <w:sz w:val="20"/>
          <w:szCs w:val="20"/>
        </w:rPr>
        <w:t>V</w:t>
      </w:r>
      <w:r w:rsidR="00A55C7A" w:rsidRPr="000D43F1">
        <w:rPr>
          <w:rFonts w:ascii="Arial" w:hAnsi="Arial" w:cs="Arial"/>
          <w:sz w:val="20"/>
          <w:szCs w:val="20"/>
        </w:rPr>
        <w:t> Opavě dne …</w:t>
      </w:r>
      <w:proofErr w:type="gramStart"/>
      <w:r w:rsidR="0038091B">
        <w:rPr>
          <w:rFonts w:ascii="Arial" w:hAnsi="Arial" w:cs="Arial"/>
          <w:sz w:val="20"/>
          <w:szCs w:val="20"/>
        </w:rPr>
        <w:t>07</w:t>
      </w:r>
      <w:r w:rsidR="00B226D7">
        <w:rPr>
          <w:rFonts w:ascii="Arial" w:hAnsi="Arial" w:cs="Arial"/>
          <w:sz w:val="20"/>
          <w:szCs w:val="20"/>
        </w:rPr>
        <w:t>.</w:t>
      </w:r>
      <w:r w:rsidR="0038091B">
        <w:rPr>
          <w:rFonts w:ascii="Arial" w:hAnsi="Arial" w:cs="Arial"/>
          <w:sz w:val="20"/>
          <w:szCs w:val="20"/>
        </w:rPr>
        <w:t>01</w:t>
      </w:r>
      <w:r w:rsidR="00B226D7">
        <w:rPr>
          <w:rFonts w:ascii="Arial" w:hAnsi="Arial" w:cs="Arial"/>
          <w:sz w:val="20"/>
          <w:szCs w:val="20"/>
        </w:rPr>
        <w:t>.202</w:t>
      </w:r>
      <w:r w:rsidR="0038091B">
        <w:rPr>
          <w:rFonts w:ascii="Arial" w:hAnsi="Arial" w:cs="Arial"/>
          <w:sz w:val="20"/>
          <w:szCs w:val="20"/>
        </w:rPr>
        <w:t>1</w:t>
      </w:r>
      <w:proofErr w:type="gramEnd"/>
      <w:r w:rsidR="00A55C7A" w:rsidRPr="000D43F1">
        <w:rPr>
          <w:rFonts w:ascii="Arial" w:hAnsi="Arial" w:cs="Arial"/>
          <w:sz w:val="20"/>
          <w:szCs w:val="20"/>
        </w:rPr>
        <w:t>…………</w:t>
      </w:r>
      <w:r w:rsidR="00A55C7A" w:rsidRPr="000D43F1">
        <w:rPr>
          <w:rFonts w:ascii="Arial" w:hAnsi="Arial" w:cs="Arial"/>
          <w:sz w:val="20"/>
          <w:szCs w:val="20"/>
        </w:rPr>
        <w:tab/>
      </w:r>
      <w:r w:rsidR="00A55C7A" w:rsidRPr="000D43F1">
        <w:rPr>
          <w:rFonts w:ascii="Arial" w:hAnsi="Arial" w:cs="Arial"/>
          <w:sz w:val="20"/>
          <w:szCs w:val="20"/>
        </w:rPr>
        <w:tab/>
      </w:r>
      <w:r w:rsidR="00A55C7A" w:rsidRPr="000D43F1">
        <w:rPr>
          <w:rFonts w:ascii="Arial" w:hAnsi="Arial" w:cs="Arial"/>
          <w:sz w:val="20"/>
          <w:szCs w:val="20"/>
        </w:rPr>
        <w:tab/>
        <w:t xml:space="preserve">V </w:t>
      </w:r>
      <w:r w:rsidR="00AB5730">
        <w:rPr>
          <w:rFonts w:ascii="Arial" w:hAnsi="Arial" w:cs="Arial"/>
          <w:sz w:val="20"/>
          <w:szCs w:val="20"/>
        </w:rPr>
        <w:t>Opavě</w:t>
      </w:r>
      <w:r w:rsidR="00A55C7A" w:rsidRPr="000D43F1">
        <w:rPr>
          <w:rFonts w:ascii="Arial" w:hAnsi="Arial" w:cs="Arial"/>
          <w:sz w:val="20"/>
          <w:szCs w:val="20"/>
        </w:rPr>
        <w:t xml:space="preserve"> dne …</w:t>
      </w:r>
      <w:r w:rsidR="0038091B">
        <w:rPr>
          <w:rFonts w:ascii="Arial" w:hAnsi="Arial" w:cs="Arial"/>
          <w:sz w:val="20"/>
          <w:szCs w:val="20"/>
        </w:rPr>
        <w:t>07</w:t>
      </w:r>
      <w:r w:rsidR="00B226D7">
        <w:rPr>
          <w:rFonts w:ascii="Arial" w:hAnsi="Arial" w:cs="Arial"/>
          <w:sz w:val="20"/>
          <w:szCs w:val="20"/>
        </w:rPr>
        <w:t>.</w:t>
      </w:r>
      <w:r w:rsidR="0038091B">
        <w:rPr>
          <w:rFonts w:ascii="Arial" w:hAnsi="Arial" w:cs="Arial"/>
          <w:sz w:val="20"/>
          <w:szCs w:val="20"/>
        </w:rPr>
        <w:t>01</w:t>
      </w:r>
      <w:r w:rsidR="00B226D7">
        <w:rPr>
          <w:rFonts w:ascii="Arial" w:hAnsi="Arial" w:cs="Arial"/>
          <w:sz w:val="20"/>
          <w:szCs w:val="20"/>
        </w:rPr>
        <w:t>.202</w:t>
      </w:r>
      <w:r w:rsidR="0038091B">
        <w:rPr>
          <w:rFonts w:ascii="Arial" w:hAnsi="Arial" w:cs="Arial"/>
          <w:sz w:val="20"/>
          <w:szCs w:val="20"/>
        </w:rPr>
        <w:t>1</w:t>
      </w:r>
      <w:r w:rsidR="00A55C7A" w:rsidRPr="000D43F1">
        <w:rPr>
          <w:rFonts w:ascii="Arial" w:hAnsi="Arial" w:cs="Arial"/>
          <w:sz w:val="20"/>
          <w:szCs w:val="20"/>
        </w:rPr>
        <w:t>……</w:t>
      </w:r>
    </w:p>
    <w:p w:rsidR="003376A5" w:rsidRPr="000D43F1" w:rsidRDefault="00B72922" w:rsidP="00B72922">
      <w:pPr>
        <w:tabs>
          <w:tab w:val="left" w:pos="5655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55C7A" w:rsidRPr="000D43F1" w:rsidRDefault="00A55C7A" w:rsidP="00BF0A13">
      <w:pPr>
        <w:jc w:val="both"/>
        <w:rPr>
          <w:rFonts w:ascii="Arial" w:hAnsi="Arial" w:cs="Arial"/>
          <w:sz w:val="20"/>
          <w:szCs w:val="20"/>
        </w:rPr>
      </w:pPr>
    </w:p>
    <w:p w:rsidR="00A55C7A" w:rsidRPr="000D43F1" w:rsidRDefault="00A55C7A" w:rsidP="00BF0A13">
      <w:pPr>
        <w:jc w:val="both"/>
        <w:rPr>
          <w:rFonts w:ascii="Arial" w:hAnsi="Arial" w:cs="Arial"/>
          <w:sz w:val="20"/>
          <w:szCs w:val="20"/>
        </w:rPr>
      </w:pPr>
      <w:r w:rsidRPr="000D43F1">
        <w:rPr>
          <w:rFonts w:ascii="Arial" w:hAnsi="Arial" w:cs="Arial"/>
          <w:sz w:val="20"/>
          <w:szCs w:val="20"/>
        </w:rPr>
        <w:t xml:space="preserve">Za </w:t>
      </w:r>
      <w:r w:rsidR="000D43F1">
        <w:rPr>
          <w:rFonts w:ascii="Arial" w:hAnsi="Arial" w:cs="Arial"/>
          <w:sz w:val="20"/>
          <w:szCs w:val="20"/>
        </w:rPr>
        <w:t>dárce</w:t>
      </w:r>
      <w:r w:rsidRPr="000D43F1">
        <w:rPr>
          <w:rFonts w:ascii="Arial" w:hAnsi="Arial" w:cs="Arial"/>
          <w:sz w:val="20"/>
          <w:szCs w:val="20"/>
        </w:rPr>
        <w:t xml:space="preserve">: </w:t>
      </w:r>
      <w:r w:rsidRPr="000D43F1">
        <w:rPr>
          <w:rFonts w:ascii="Arial" w:hAnsi="Arial" w:cs="Arial"/>
          <w:sz w:val="20"/>
          <w:szCs w:val="20"/>
        </w:rPr>
        <w:tab/>
      </w:r>
      <w:r w:rsidRPr="000D43F1">
        <w:rPr>
          <w:rFonts w:ascii="Arial" w:hAnsi="Arial" w:cs="Arial"/>
          <w:sz w:val="20"/>
          <w:szCs w:val="20"/>
        </w:rPr>
        <w:tab/>
      </w:r>
      <w:r w:rsidRPr="000D43F1">
        <w:rPr>
          <w:rFonts w:ascii="Arial" w:hAnsi="Arial" w:cs="Arial"/>
          <w:sz w:val="20"/>
          <w:szCs w:val="20"/>
        </w:rPr>
        <w:tab/>
      </w:r>
      <w:r w:rsidRPr="000D43F1">
        <w:rPr>
          <w:rFonts w:ascii="Arial" w:hAnsi="Arial" w:cs="Arial"/>
          <w:sz w:val="20"/>
          <w:szCs w:val="20"/>
        </w:rPr>
        <w:tab/>
      </w:r>
      <w:r w:rsidRPr="000D43F1">
        <w:rPr>
          <w:rFonts w:ascii="Arial" w:hAnsi="Arial" w:cs="Arial"/>
          <w:sz w:val="20"/>
          <w:szCs w:val="20"/>
        </w:rPr>
        <w:tab/>
      </w:r>
      <w:r w:rsidR="00B26EA2" w:rsidRPr="000D43F1">
        <w:rPr>
          <w:rFonts w:ascii="Arial" w:hAnsi="Arial" w:cs="Arial"/>
          <w:sz w:val="20"/>
          <w:szCs w:val="20"/>
        </w:rPr>
        <w:tab/>
      </w:r>
      <w:r w:rsidR="008D0A90">
        <w:rPr>
          <w:rFonts w:ascii="Arial" w:hAnsi="Arial" w:cs="Arial"/>
          <w:sz w:val="20"/>
          <w:szCs w:val="20"/>
        </w:rPr>
        <w:tab/>
        <w:t>Za obdarovanou:</w:t>
      </w:r>
    </w:p>
    <w:p w:rsidR="00B44C02" w:rsidRPr="000D43F1" w:rsidRDefault="00B44C02" w:rsidP="00BF0A13">
      <w:pPr>
        <w:jc w:val="both"/>
        <w:rPr>
          <w:rFonts w:ascii="Arial" w:hAnsi="Arial" w:cs="Arial"/>
          <w:sz w:val="20"/>
          <w:szCs w:val="20"/>
        </w:rPr>
      </w:pPr>
    </w:p>
    <w:p w:rsidR="0057537E" w:rsidRDefault="0057537E" w:rsidP="00BF0A13">
      <w:pPr>
        <w:jc w:val="both"/>
        <w:rPr>
          <w:rFonts w:ascii="Arial" w:hAnsi="Arial" w:cs="Arial"/>
          <w:sz w:val="20"/>
          <w:szCs w:val="20"/>
        </w:rPr>
      </w:pPr>
    </w:p>
    <w:p w:rsidR="00BF29A2" w:rsidRPr="000D43F1" w:rsidRDefault="00BF29A2" w:rsidP="00BF0A13">
      <w:pPr>
        <w:jc w:val="both"/>
        <w:rPr>
          <w:rFonts w:ascii="Arial" w:hAnsi="Arial" w:cs="Arial"/>
          <w:sz w:val="20"/>
          <w:szCs w:val="20"/>
        </w:rPr>
      </w:pPr>
    </w:p>
    <w:p w:rsidR="00A55C7A" w:rsidRPr="000D43F1" w:rsidRDefault="00A55C7A" w:rsidP="00BF0A1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0D43F1">
        <w:rPr>
          <w:rFonts w:ascii="Arial" w:hAnsi="Arial" w:cs="Arial"/>
          <w:sz w:val="20"/>
          <w:szCs w:val="20"/>
        </w:rPr>
        <w:t xml:space="preserve">____________________ </w:t>
      </w:r>
      <w:r w:rsidRPr="000D43F1">
        <w:rPr>
          <w:rFonts w:ascii="Arial" w:hAnsi="Arial" w:cs="Arial"/>
          <w:sz w:val="20"/>
          <w:szCs w:val="20"/>
        </w:rPr>
        <w:tab/>
      </w:r>
      <w:r w:rsidRPr="000D43F1">
        <w:rPr>
          <w:rFonts w:ascii="Arial" w:hAnsi="Arial" w:cs="Arial"/>
          <w:sz w:val="20"/>
          <w:szCs w:val="20"/>
        </w:rPr>
        <w:tab/>
      </w:r>
      <w:r w:rsidRPr="000D43F1">
        <w:rPr>
          <w:rFonts w:ascii="Arial" w:hAnsi="Arial" w:cs="Arial"/>
          <w:sz w:val="20"/>
          <w:szCs w:val="20"/>
        </w:rPr>
        <w:tab/>
      </w:r>
      <w:r w:rsidR="00BE53C6">
        <w:rPr>
          <w:rFonts w:ascii="Arial" w:hAnsi="Arial" w:cs="Arial"/>
          <w:sz w:val="20"/>
          <w:szCs w:val="20"/>
        </w:rPr>
        <w:t xml:space="preserve">___________________      </w:t>
      </w:r>
      <w:r w:rsidRPr="000D43F1">
        <w:rPr>
          <w:rFonts w:ascii="Arial" w:hAnsi="Arial" w:cs="Arial"/>
          <w:sz w:val="20"/>
          <w:szCs w:val="20"/>
        </w:rPr>
        <w:t>_______________</w:t>
      </w:r>
      <w:r w:rsidR="0048223E">
        <w:rPr>
          <w:rFonts w:ascii="Arial" w:hAnsi="Arial" w:cs="Arial"/>
          <w:sz w:val="20"/>
          <w:szCs w:val="20"/>
        </w:rPr>
        <w:t>________</w:t>
      </w:r>
      <w:proofErr w:type="gramEnd"/>
      <w:r w:rsidR="00BE53C6">
        <w:rPr>
          <w:rFonts w:ascii="Arial" w:hAnsi="Arial" w:cs="Arial"/>
          <w:sz w:val="20"/>
          <w:szCs w:val="20"/>
        </w:rPr>
        <w:t xml:space="preserve">   </w:t>
      </w:r>
    </w:p>
    <w:p w:rsidR="00A55C7A" w:rsidRPr="008D0A90" w:rsidRDefault="00BE53C6" w:rsidP="00BF0A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38091B">
        <w:rPr>
          <w:rFonts w:ascii="Arial" w:hAnsi="Arial" w:cs="Arial"/>
          <w:sz w:val="20"/>
          <w:szCs w:val="20"/>
        </w:rPr>
        <w:t>xxxxxxxxxxxxxx</w:t>
      </w:r>
      <w:proofErr w:type="spellEnd"/>
      <w:r w:rsidR="0024466F" w:rsidRPr="000D43F1">
        <w:rPr>
          <w:rFonts w:ascii="Arial" w:hAnsi="Arial" w:cs="Arial"/>
          <w:sz w:val="20"/>
          <w:szCs w:val="20"/>
        </w:rPr>
        <w:tab/>
      </w:r>
      <w:r w:rsidR="0024466F" w:rsidRPr="000D43F1">
        <w:rPr>
          <w:rFonts w:ascii="Arial" w:hAnsi="Arial" w:cs="Arial"/>
          <w:sz w:val="20"/>
          <w:szCs w:val="20"/>
        </w:rPr>
        <w:tab/>
      </w:r>
      <w:r w:rsidR="0038091B">
        <w:rPr>
          <w:rFonts w:ascii="Arial" w:hAnsi="Arial" w:cs="Arial"/>
          <w:sz w:val="20"/>
          <w:szCs w:val="20"/>
        </w:rPr>
        <w:t xml:space="preserve">                              </w:t>
      </w:r>
      <w:proofErr w:type="spellStart"/>
      <w:proofErr w:type="gramStart"/>
      <w:r w:rsidR="0038091B">
        <w:rPr>
          <w:rFonts w:ascii="Arial" w:hAnsi="Arial" w:cs="Arial"/>
          <w:sz w:val="20"/>
          <w:szCs w:val="20"/>
        </w:rPr>
        <w:t>xxxxxxxxxxxx</w:t>
      </w:r>
      <w:proofErr w:type="spellEnd"/>
      <w:r w:rsidR="0038091B">
        <w:rPr>
          <w:rFonts w:ascii="Arial" w:hAnsi="Arial" w:cs="Arial"/>
          <w:sz w:val="20"/>
          <w:szCs w:val="20"/>
        </w:rPr>
        <w:t xml:space="preserve">                    xxxxxxxxxxxxxx</w:t>
      </w:r>
      <w:proofErr w:type="gramEnd"/>
    </w:p>
    <w:p w:rsidR="009A0C25" w:rsidRPr="008D0A90" w:rsidRDefault="00BE53C6" w:rsidP="00BF0A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MČ </w:t>
      </w:r>
      <w:proofErr w:type="gramStart"/>
      <w:r>
        <w:rPr>
          <w:rFonts w:ascii="Arial" w:hAnsi="Arial" w:cs="Arial"/>
          <w:sz w:val="20"/>
          <w:szCs w:val="20"/>
        </w:rPr>
        <w:t>Podvihov                                           předsedkyně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místopředsedkyně</w:t>
      </w:r>
    </w:p>
    <w:sectPr w:rsidR="009A0C25" w:rsidRPr="008D0A90" w:rsidSect="00CD62CB">
      <w:pgSz w:w="11906" w:h="16838"/>
      <w:pgMar w:top="1438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48E" w:rsidRDefault="0047148E">
      <w:r>
        <w:separator/>
      </w:r>
    </w:p>
  </w:endnote>
  <w:endnote w:type="continuationSeparator" w:id="1">
    <w:p w:rsidR="0047148E" w:rsidRDefault="0047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FD33F9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48E" w:rsidRDefault="0047148E">
      <w:r>
        <w:separator/>
      </w:r>
    </w:p>
  </w:footnote>
  <w:footnote w:type="continuationSeparator" w:id="1">
    <w:p w:rsidR="0047148E" w:rsidRDefault="0047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49" w:rsidRPr="00006177" w:rsidRDefault="00006177" w:rsidP="00006177">
    <w:pPr>
      <w:pStyle w:val="Zhlav"/>
      <w:jc w:val="right"/>
    </w:pPr>
    <w:r w:rsidRPr="00006177">
      <w:rPr>
        <w:rFonts w:ascii="Arial" w:hAnsi="Arial" w:cs="Arial"/>
        <w:bCs/>
        <w:color w:val="000000"/>
        <w:sz w:val="20"/>
        <w:szCs w:val="20"/>
      </w:rPr>
      <w:t>PCR07ETRpo87022398</w:t>
    </w:r>
    <w:r w:rsidRPr="00006177">
      <w:rPr>
        <w:rFonts w:ascii="Arial" w:hAnsi="Arial" w:cs="Arial"/>
        <w:color w:val="000000"/>
        <w:sz w:val="20"/>
        <w:szCs w:val="20"/>
      </w:rPr>
      <w:t> 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5BC"/>
    <w:multiLevelType w:val="hybridMultilevel"/>
    <w:tmpl w:val="45E49B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BC4817"/>
    <w:multiLevelType w:val="hybridMultilevel"/>
    <w:tmpl w:val="A86EFF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8">
    <w:nsid w:val="1D8817CE"/>
    <w:multiLevelType w:val="hybridMultilevel"/>
    <w:tmpl w:val="CED67F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3">
    <w:nsid w:val="2F7F610E"/>
    <w:multiLevelType w:val="hybridMultilevel"/>
    <w:tmpl w:val="2358350E"/>
    <w:lvl w:ilvl="0" w:tplc="CD5249F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35652335"/>
    <w:multiLevelType w:val="hybridMultilevel"/>
    <w:tmpl w:val="74F0A5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8C6465"/>
    <w:multiLevelType w:val="hybridMultilevel"/>
    <w:tmpl w:val="8AE03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3642A3"/>
    <w:multiLevelType w:val="hybridMultilevel"/>
    <w:tmpl w:val="1D86F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6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4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1"/>
  </w:num>
  <w:num w:numId="4">
    <w:abstractNumId w:val="10"/>
  </w:num>
  <w:num w:numId="5">
    <w:abstractNumId w:val="32"/>
  </w:num>
  <w:num w:numId="6">
    <w:abstractNumId w:val="17"/>
  </w:num>
  <w:num w:numId="7">
    <w:abstractNumId w:val="30"/>
  </w:num>
  <w:num w:numId="8">
    <w:abstractNumId w:val="7"/>
  </w:num>
  <w:num w:numId="9">
    <w:abstractNumId w:val="28"/>
  </w:num>
  <w:num w:numId="10">
    <w:abstractNumId w:val="29"/>
  </w:num>
  <w:num w:numId="11">
    <w:abstractNumId w:val="18"/>
  </w:num>
  <w:num w:numId="12">
    <w:abstractNumId w:val="19"/>
  </w:num>
  <w:num w:numId="13">
    <w:abstractNumId w:val="27"/>
  </w:num>
  <w:num w:numId="14">
    <w:abstractNumId w:val="25"/>
  </w:num>
  <w:num w:numId="15">
    <w:abstractNumId w:val="26"/>
  </w:num>
  <w:num w:numId="16">
    <w:abstractNumId w:val="14"/>
  </w:num>
  <w:num w:numId="17">
    <w:abstractNumId w:val="11"/>
  </w:num>
  <w:num w:numId="18">
    <w:abstractNumId w:val="31"/>
  </w:num>
  <w:num w:numId="19">
    <w:abstractNumId w:val="35"/>
  </w:num>
  <w:num w:numId="20">
    <w:abstractNumId w:val="3"/>
  </w:num>
  <w:num w:numId="21">
    <w:abstractNumId w:val="2"/>
  </w:num>
  <w:num w:numId="22">
    <w:abstractNumId w:val="16"/>
  </w:num>
  <w:num w:numId="23">
    <w:abstractNumId w:val="9"/>
  </w:num>
  <w:num w:numId="24">
    <w:abstractNumId w:val="1"/>
  </w:num>
  <w:num w:numId="25">
    <w:abstractNumId w:val="34"/>
  </w:num>
  <w:num w:numId="26">
    <w:abstractNumId w:val="27"/>
  </w:num>
  <w:num w:numId="27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6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13"/>
  </w:num>
  <w:num w:numId="34">
    <w:abstractNumId w:val="8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2"/>
  </w:num>
  <w:num w:numId="38">
    <w:abstractNumId w:val="20"/>
  </w:num>
  <w:num w:numId="39">
    <w:abstractNumId w:val="0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2C3B"/>
    <w:rsid w:val="00003C70"/>
    <w:rsid w:val="00006177"/>
    <w:rsid w:val="00006765"/>
    <w:rsid w:val="00015E13"/>
    <w:rsid w:val="000216F5"/>
    <w:rsid w:val="00032AE4"/>
    <w:rsid w:val="00042E47"/>
    <w:rsid w:val="000433E9"/>
    <w:rsid w:val="00047F99"/>
    <w:rsid w:val="00051BF0"/>
    <w:rsid w:val="00052F76"/>
    <w:rsid w:val="000531C7"/>
    <w:rsid w:val="00055326"/>
    <w:rsid w:val="00057C5E"/>
    <w:rsid w:val="00062115"/>
    <w:rsid w:val="0006404D"/>
    <w:rsid w:val="00066718"/>
    <w:rsid w:val="00071CBF"/>
    <w:rsid w:val="00076676"/>
    <w:rsid w:val="00093BDD"/>
    <w:rsid w:val="00095DA7"/>
    <w:rsid w:val="000A188B"/>
    <w:rsid w:val="000A242D"/>
    <w:rsid w:val="000A6933"/>
    <w:rsid w:val="000B3EAF"/>
    <w:rsid w:val="000B6FF6"/>
    <w:rsid w:val="000C08D4"/>
    <w:rsid w:val="000C0ECC"/>
    <w:rsid w:val="000C148C"/>
    <w:rsid w:val="000D127B"/>
    <w:rsid w:val="000D3378"/>
    <w:rsid w:val="000D3459"/>
    <w:rsid w:val="000D43F1"/>
    <w:rsid w:val="000D7092"/>
    <w:rsid w:val="000E0959"/>
    <w:rsid w:val="000E67C7"/>
    <w:rsid w:val="000E683F"/>
    <w:rsid w:val="000F1491"/>
    <w:rsid w:val="00113F4A"/>
    <w:rsid w:val="00121043"/>
    <w:rsid w:val="0012204B"/>
    <w:rsid w:val="001223CF"/>
    <w:rsid w:val="00123558"/>
    <w:rsid w:val="00123730"/>
    <w:rsid w:val="001274FF"/>
    <w:rsid w:val="001352D1"/>
    <w:rsid w:val="00140DD7"/>
    <w:rsid w:val="00147A2F"/>
    <w:rsid w:val="00147E79"/>
    <w:rsid w:val="00150CC6"/>
    <w:rsid w:val="00151B02"/>
    <w:rsid w:val="001520FA"/>
    <w:rsid w:val="00153C32"/>
    <w:rsid w:val="001600D6"/>
    <w:rsid w:val="0016644C"/>
    <w:rsid w:val="00174832"/>
    <w:rsid w:val="001770D8"/>
    <w:rsid w:val="00177CBD"/>
    <w:rsid w:val="00190332"/>
    <w:rsid w:val="00191C01"/>
    <w:rsid w:val="0019549D"/>
    <w:rsid w:val="00197BF3"/>
    <w:rsid w:val="001A0396"/>
    <w:rsid w:val="001A2111"/>
    <w:rsid w:val="001A25B9"/>
    <w:rsid w:val="001A2B90"/>
    <w:rsid w:val="001A77AC"/>
    <w:rsid w:val="001B0434"/>
    <w:rsid w:val="001B09E7"/>
    <w:rsid w:val="001B1CA7"/>
    <w:rsid w:val="001B50D0"/>
    <w:rsid w:val="001C28A5"/>
    <w:rsid w:val="001C4BE7"/>
    <w:rsid w:val="001D0A7B"/>
    <w:rsid w:val="001E2ADC"/>
    <w:rsid w:val="001F1627"/>
    <w:rsid w:val="00203200"/>
    <w:rsid w:val="002141FB"/>
    <w:rsid w:val="0021787D"/>
    <w:rsid w:val="002204F6"/>
    <w:rsid w:val="0022113F"/>
    <w:rsid w:val="00221B13"/>
    <w:rsid w:val="00222AD9"/>
    <w:rsid w:val="00222F54"/>
    <w:rsid w:val="00225520"/>
    <w:rsid w:val="00227CB3"/>
    <w:rsid w:val="00232D79"/>
    <w:rsid w:val="00236B81"/>
    <w:rsid w:val="002370E7"/>
    <w:rsid w:val="00242A44"/>
    <w:rsid w:val="00243D6D"/>
    <w:rsid w:val="0024466F"/>
    <w:rsid w:val="00251083"/>
    <w:rsid w:val="00252FCA"/>
    <w:rsid w:val="002547F7"/>
    <w:rsid w:val="00260EE2"/>
    <w:rsid w:val="00263711"/>
    <w:rsid w:val="002649A8"/>
    <w:rsid w:val="0026699B"/>
    <w:rsid w:val="00273EA1"/>
    <w:rsid w:val="0028247C"/>
    <w:rsid w:val="002833B2"/>
    <w:rsid w:val="00283ECF"/>
    <w:rsid w:val="0028490F"/>
    <w:rsid w:val="00294C21"/>
    <w:rsid w:val="0029502B"/>
    <w:rsid w:val="002A0A5F"/>
    <w:rsid w:val="002A3734"/>
    <w:rsid w:val="002A7308"/>
    <w:rsid w:val="002B0000"/>
    <w:rsid w:val="002B2848"/>
    <w:rsid w:val="002B6432"/>
    <w:rsid w:val="002B670D"/>
    <w:rsid w:val="002C140D"/>
    <w:rsid w:val="002C56E9"/>
    <w:rsid w:val="002C70E2"/>
    <w:rsid w:val="002D59C5"/>
    <w:rsid w:val="002F03CE"/>
    <w:rsid w:val="002F0601"/>
    <w:rsid w:val="0030436D"/>
    <w:rsid w:val="00305F63"/>
    <w:rsid w:val="003067B6"/>
    <w:rsid w:val="0031648A"/>
    <w:rsid w:val="003174AD"/>
    <w:rsid w:val="003222E7"/>
    <w:rsid w:val="00324E52"/>
    <w:rsid w:val="003279DF"/>
    <w:rsid w:val="0033518C"/>
    <w:rsid w:val="00335A7A"/>
    <w:rsid w:val="003376A5"/>
    <w:rsid w:val="00345C5B"/>
    <w:rsid w:val="00350815"/>
    <w:rsid w:val="003524E5"/>
    <w:rsid w:val="003642C3"/>
    <w:rsid w:val="0036484C"/>
    <w:rsid w:val="00373B11"/>
    <w:rsid w:val="00375BD9"/>
    <w:rsid w:val="0038091B"/>
    <w:rsid w:val="0038431D"/>
    <w:rsid w:val="00387BE7"/>
    <w:rsid w:val="003A5ABF"/>
    <w:rsid w:val="003A7476"/>
    <w:rsid w:val="003B124A"/>
    <w:rsid w:val="003B1BB3"/>
    <w:rsid w:val="003B5906"/>
    <w:rsid w:val="003D6A68"/>
    <w:rsid w:val="003E0009"/>
    <w:rsid w:val="003E2D4B"/>
    <w:rsid w:val="003E388E"/>
    <w:rsid w:val="003E5962"/>
    <w:rsid w:val="003E5D22"/>
    <w:rsid w:val="003E706C"/>
    <w:rsid w:val="003F5B11"/>
    <w:rsid w:val="003F610B"/>
    <w:rsid w:val="003F6C0C"/>
    <w:rsid w:val="004019F9"/>
    <w:rsid w:val="004060D0"/>
    <w:rsid w:val="00410FA3"/>
    <w:rsid w:val="00411C21"/>
    <w:rsid w:val="004141A1"/>
    <w:rsid w:val="00414F7B"/>
    <w:rsid w:val="004259C7"/>
    <w:rsid w:val="00426D1C"/>
    <w:rsid w:val="00440B5F"/>
    <w:rsid w:val="00440F7E"/>
    <w:rsid w:val="00441D8B"/>
    <w:rsid w:val="00446359"/>
    <w:rsid w:val="00451224"/>
    <w:rsid w:val="004522C9"/>
    <w:rsid w:val="00454035"/>
    <w:rsid w:val="00466993"/>
    <w:rsid w:val="00467909"/>
    <w:rsid w:val="0047148E"/>
    <w:rsid w:val="00475389"/>
    <w:rsid w:val="0048223E"/>
    <w:rsid w:val="00486BC5"/>
    <w:rsid w:val="004A3BDF"/>
    <w:rsid w:val="004B0B97"/>
    <w:rsid w:val="004B3090"/>
    <w:rsid w:val="004B4089"/>
    <w:rsid w:val="004B5B03"/>
    <w:rsid w:val="004C3FA9"/>
    <w:rsid w:val="004C45AF"/>
    <w:rsid w:val="004C73CB"/>
    <w:rsid w:val="004D7B2E"/>
    <w:rsid w:val="004E2EEA"/>
    <w:rsid w:val="004E32A5"/>
    <w:rsid w:val="004E3795"/>
    <w:rsid w:val="004E770B"/>
    <w:rsid w:val="004F1268"/>
    <w:rsid w:val="004F1CB6"/>
    <w:rsid w:val="004F7D47"/>
    <w:rsid w:val="00517F0C"/>
    <w:rsid w:val="00522A08"/>
    <w:rsid w:val="00526BC1"/>
    <w:rsid w:val="00532C2C"/>
    <w:rsid w:val="00534543"/>
    <w:rsid w:val="00535E26"/>
    <w:rsid w:val="00543EC1"/>
    <w:rsid w:val="00545897"/>
    <w:rsid w:val="0055057C"/>
    <w:rsid w:val="00550F08"/>
    <w:rsid w:val="00562185"/>
    <w:rsid w:val="00562F96"/>
    <w:rsid w:val="00563813"/>
    <w:rsid w:val="00564486"/>
    <w:rsid w:val="00573EF1"/>
    <w:rsid w:val="0057537E"/>
    <w:rsid w:val="00576D46"/>
    <w:rsid w:val="00581972"/>
    <w:rsid w:val="00582462"/>
    <w:rsid w:val="00585881"/>
    <w:rsid w:val="00586BD3"/>
    <w:rsid w:val="0059299B"/>
    <w:rsid w:val="00593BF7"/>
    <w:rsid w:val="005943D0"/>
    <w:rsid w:val="00597BCB"/>
    <w:rsid w:val="005A000D"/>
    <w:rsid w:val="005A2795"/>
    <w:rsid w:val="005A6643"/>
    <w:rsid w:val="005A6ED5"/>
    <w:rsid w:val="005B30F1"/>
    <w:rsid w:val="005B6EB2"/>
    <w:rsid w:val="005B77CC"/>
    <w:rsid w:val="005C0828"/>
    <w:rsid w:val="005C30AF"/>
    <w:rsid w:val="005C3B59"/>
    <w:rsid w:val="005C5343"/>
    <w:rsid w:val="005C7752"/>
    <w:rsid w:val="005D4932"/>
    <w:rsid w:val="005E7103"/>
    <w:rsid w:val="005F2054"/>
    <w:rsid w:val="005F5AC2"/>
    <w:rsid w:val="005F5AF9"/>
    <w:rsid w:val="005F6091"/>
    <w:rsid w:val="005F7B05"/>
    <w:rsid w:val="00601712"/>
    <w:rsid w:val="00603318"/>
    <w:rsid w:val="006065D1"/>
    <w:rsid w:val="0061063C"/>
    <w:rsid w:val="00615095"/>
    <w:rsid w:val="00615F19"/>
    <w:rsid w:val="0063202F"/>
    <w:rsid w:val="006411EF"/>
    <w:rsid w:val="006411F4"/>
    <w:rsid w:val="006470BD"/>
    <w:rsid w:val="00654445"/>
    <w:rsid w:val="0065469D"/>
    <w:rsid w:val="00660710"/>
    <w:rsid w:val="00665665"/>
    <w:rsid w:val="00665DD6"/>
    <w:rsid w:val="00667165"/>
    <w:rsid w:val="00670837"/>
    <w:rsid w:val="00673A3B"/>
    <w:rsid w:val="00682300"/>
    <w:rsid w:val="00686152"/>
    <w:rsid w:val="00690488"/>
    <w:rsid w:val="006A4804"/>
    <w:rsid w:val="006B0F78"/>
    <w:rsid w:val="006B2197"/>
    <w:rsid w:val="006C3897"/>
    <w:rsid w:val="006C559B"/>
    <w:rsid w:val="006D28A4"/>
    <w:rsid w:val="006E6065"/>
    <w:rsid w:val="006F30AB"/>
    <w:rsid w:val="006F33BF"/>
    <w:rsid w:val="006F5D47"/>
    <w:rsid w:val="006F7586"/>
    <w:rsid w:val="00703F09"/>
    <w:rsid w:val="00705075"/>
    <w:rsid w:val="00706FE8"/>
    <w:rsid w:val="00716027"/>
    <w:rsid w:val="00722B44"/>
    <w:rsid w:val="00727D72"/>
    <w:rsid w:val="00734E83"/>
    <w:rsid w:val="00743E9F"/>
    <w:rsid w:val="0074539B"/>
    <w:rsid w:val="00753A48"/>
    <w:rsid w:val="0075544E"/>
    <w:rsid w:val="00761ED4"/>
    <w:rsid w:val="00765110"/>
    <w:rsid w:val="00766C30"/>
    <w:rsid w:val="0076739E"/>
    <w:rsid w:val="00776485"/>
    <w:rsid w:val="0077774D"/>
    <w:rsid w:val="00787ED2"/>
    <w:rsid w:val="00795659"/>
    <w:rsid w:val="007A54DF"/>
    <w:rsid w:val="007A5898"/>
    <w:rsid w:val="007B162D"/>
    <w:rsid w:val="007B3F34"/>
    <w:rsid w:val="007B4DB6"/>
    <w:rsid w:val="007B603A"/>
    <w:rsid w:val="007C2459"/>
    <w:rsid w:val="007C46AB"/>
    <w:rsid w:val="007C4CF5"/>
    <w:rsid w:val="007C5C81"/>
    <w:rsid w:val="007C6EA4"/>
    <w:rsid w:val="007D06F2"/>
    <w:rsid w:val="007D18FC"/>
    <w:rsid w:val="007D7A23"/>
    <w:rsid w:val="007E0CCB"/>
    <w:rsid w:val="007E78C1"/>
    <w:rsid w:val="007F01BA"/>
    <w:rsid w:val="007F0769"/>
    <w:rsid w:val="007F301F"/>
    <w:rsid w:val="00800B8D"/>
    <w:rsid w:val="0080412C"/>
    <w:rsid w:val="0080530F"/>
    <w:rsid w:val="0080714E"/>
    <w:rsid w:val="00817E67"/>
    <w:rsid w:val="00823008"/>
    <w:rsid w:val="00823E0C"/>
    <w:rsid w:val="00824B67"/>
    <w:rsid w:val="00826E8D"/>
    <w:rsid w:val="008300E3"/>
    <w:rsid w:val="00832A5D"/>
    <w:rsid w:val="008337C7"/>
    <w:rsid w:val="00835CE8"/>
    <w:rsid w:val="00841092"/>
    <w:rsid w:val="008473F2"/>
    <w:rsid w:val="008509EA"/>
    <w:rsid w:val="0085118B"/>
    <w:rsid w:val="00851A72"/>
    <w:rsid w:val="00862770"/>
    <w:rsid w:val="00864246"/>
    <w:rsid w:val="00866CA8"/>
    <w:rsid w:val="008703C2"/>
    <w:rsid w:val="00870589"/>
    <w:rsid w:val="008774BC"/>
    <w:rsid w:val="00881D70"/>
    <w:rsid w:val="00881FAC"/>
    <w:rsid w:val="00884931"/>
    <w:rsid w:val="008A0332"/>
    <w:rsid w:val="008A234A"/>
    <w:rsid w:val="008A3CAF"/>
    <w:rsid w:val="008A683A"/>
    <w:rsid w:val="008B0B0F"/>
    <w:rsid w:val="008B42C2"/>
    <w:rsid w:val="008B54E5"/>
    <w:rsid w:val="008B5FAB"/>
    <w:rsid w:val="008B7045"/>
    <w:rsid w:val="008C15D9"/>
    <w:rsid w:val="008C362E"/>
    <w:rsid w:val="008D0A90"/>
    <w:rsid w:val="008D4316"/>
    <w:rsid w:val="008E2111"/>
    <w:rsid w:val="008E2391"/>
    <w:rsid w:val="008E77F8"/>
    <w:rsid w:val="009078F0"/>
    <w:rsid w:val="00907E3F"/>
    <w:rsid w:val="009121ED"/>
    <w:rsid w:val="00914A5F"/>
    <w:rsid w:val="0091559D"/>
    <w:rsid w:val="009201C4"/>
    <w:rsid w:val="009212C6"/>
    <w:rsid w:val="00924EAA"/>
    <w:rsid w:val="00927810"/>
    <w:rsid w:val="00946B9A"/>
    <w:rsid w:val="00946CA8"/>
    <w:rsid w:val="0095467A"/>
    <w:rsid w:val="00955B6F"/>
    <w:rsid w:val="0096135C"/>
    <w:rsid w:val="00962781"/>
    <w:rsid w:val="009649CD"/>
    <w:rsid w:val="00965E0F"/>
    <w:rsid w:val="009A0C25"/>
    <w:rsid w:val="009A2C54"/>
    <w:rsid w:val="009A499C"/>
    <w:rsid w:val="009A7B2B"/>
    <w:rsid w:val="009B2D3A"/>
    <w:rsid w:val="009B6135"/>
    <w:rsid w:val="009C19BD"/>
    <w:rsid w:val="009C4146"/>
    <w:rsid w:val="009C5020"/>
    <w:rsid w:val="009C6D54"/>
    <w:rsid w:val="009D4A9A"/>
    <w:rsid w:val="009E001D"/>
    <w:rsid w:val="009E33DB"/>
    <w:rsid w:val="009F0BD7"/>
    <w:rsid w:val="009F378E"/>
    <w:rsid w:val="009F3C07"/>
    <w:rsid w:val="00A020B7"/>
    <w:rsid w:val="00A02297"/>
    <w:rsid w:val="00A02C62"/>
    <w:rsid w:val="00A065FC"/>
    <w:rsid w:val="00A132F3"/>
    <w:rsid w:val="00A13E0D"/>
    <w:rsid w:val="00A15765"/>
    <w:rsid w:val="00A17117"/>
    <w:rsid w:val="00A21C0E"/>
    <w:rsid w:val="00A22060"/>
    <w:rsid w:val="00A2454C"/>
    <w:rsid w:val="00A25BE0"/>
    <w:rsid w:val="00A35E30"/>
    <w:rsid w:val="00A43B94"/>
    <w:rsid w:val="00A45FC8"/>
    <w:rsid w:val="00A46FC7"/>
    <w:rsid w:val="00A4746A"/>
    <w:rsid w:val="00A509DC"/>
    <w:rsid w:val="00A5211D"/>
    <w:rsid w:val="00A53B25"/>
    <w:rsid w:val="00A55C7A"/>
    <w:rsid w:val="00A57918"/>
    <w:rsid w:val="00A65719"/>
    <w:rsid w:val="00A666AC"/>
    <w:rsid w:val="00A847C0"/>
    <w:rsid w:val="00A87131"/>
    <w:rsid w:val="00AA17E0"/>
    <w:rsid w:val="00AA7D3C"/>
    <w:rsid w:val="00AB17E2"/>
    <w:rsid w:val="00AB266F"/>
    <w:rsid w:val="00AB5730"/>
    <w:rsid w:val="00AC12BC"/>
    <w:rsid w:val="00AC1729"/>
    <w:rsid w:val="00AC3C7A"/>
    <w:rsid w:val="00AC48A4"/>
    <w:rsid w:val="00AC5AA4"/>
    <w:rsid w:val="00AC63FE"/>
    <w:rsid w:val="00AD5849"/>
    <w:rsid w:val="00AE038E"/>
    <w:rsid w:val="00AE3AFD"/>
    <w:rsid w:val="00AE6A8D"/>
    <w:rsid w:val="00B102A2"/>
    <w:rsid w:val="00B1141E"/>
    <w:rsid w:val="00B13C4B"/>
    <w:rsid w:val="00B2095B"/>
    <w:rsid w:val="00B20FD3"/>
    <w:rsid w:val="00B21D02"/>
    <w:rsid w:val="00B22460"/>
    <w:rsid w:val="00B226D7"/>
    <w:rsid w:val="00B26EA2"/>
    <w:rsid w:val="00B44C02"/>
    <w:rsid w:val="00B45042"/>
    <w:rsid w:val="00B64E2A"/>
    <w:rsid w:val="00B71948"/>
    <w:rsid w:val="00B72922"/>
    <w:rsid w:val="00B8226F"/>
    <w:rsid w:val="00B86711"/>
    <w:rsid w:val="00B95E79"/>
    <w:rsid w:val="00B960FB"/>
    <w:rsid w:val="00BA0E6B"/>
    <w:rsid w:val="00BA2D58"/>
    <w:rsid w:val="00BA7C00"/>
    <w:rsid w:val="00BB0445"/>
    <w:rsid w:val="00BB138B"/>
    <w:rsid w:val="00BB5497"/>
    <w:rsid w:val="00BB7BEC"/>
    <w:rsid w:val="00BC1BF1"/>
    <w:rsid w:val="00BC234C"/>
    <w:rsid w:val="00BC4E87"/>
    <w:rsid w:val="00BD0F3D"/>
    <w:rsid w:val="00BD15D2"/>
    <w:rsid w:val="00BD525F"/>
    <w:rsid w:val="00BD5530"/>
    <w:rsid w:val="00BD6981"/>
    <w:rsid w:val="00BE230A"/>
    <w:rsid w:val="00BE4AEF"/>
    <w:rsid w:val="00BE53C6"/>
    <w:rsid w:val="00BF0A13"/>
    <w:rsid w:val="00BF11C0"/>
    <w:rsid w:val="00BF1551"/>
    <w:rsid w:val="00BF29A2"/>
    <w:rsid w:val="00BF3DA3"/>
    <w:rsid w:val="00C0079B"/>
    <w:rsid w:val="00C13D8D"/>
    <w:rsid w:val="00C23C46"/>
    <w:rsid w:val="00C33B06"/>
    <w:rsid w:val="00C34FF3"/>
    <w:rsid w:val="00C3786A"/>
    <w:rsid w:val="00C37D5C"/>
    <w:rsid w:val="00C41F11"/>
    <w:rsid w:val="00C51332"/>
    <w:rsid w:val="00C5507D"/>
    <w:rsid w:val="00C63283"/>
    <w:rsid w:val="00C6331D"/>
    <w:rsid w:val="00C71A80"/>
    <w:rsid w:val="00C732A0"/>
    <w:rsid w:val="00C7735F"/>
    <w:rsid w:val="00C77DB2"/>
    <w:rsid w:val="00C80B78"/>
    <w:rsid w:val="00C80E86"/>
    <w:rsid w:val="00C81706"/>
    <w:rsid w:val="00C840B7"/>
    <w:rsid w:val="00C90A5A"/>
    <w:rsid w:val="00C92402"/>
    <w:rsid w:val="00C9296D"/>
    <w:rsid w:val="00C93238"/>
    <w:rsid w:val="00C959F3"/>
    <w:rsid w:val="00C965E6"/>
    <w:rsid w:val="00CA00A4"/>
    <w:rsid w:val="00CA53E3"/>
    <w:rsid w:val="00CB1F7B"/>
    <w:rsid w:val="00CB59F4"/>
    <w:rsid w:val="00CC10FC"/>
    <w:rsid w:val="00CC4736"/>
    <w:rsid w:val="00CD1239"/>
    <w:rsid w:val="00CD32D2"/>
    <w:rsid w:val="00CD62CB"/>
    <w:rsid w:val="00CF0138"/>
    <w:rsid w:val="00CF0968"/>
    <w:rsid w:val="00CF111E"/>
    <w:rsid w:val="00CF2600"/>
    <w:rsid w:val="00CF5293"/>
    <w:rsid w:val="00D07056"/>
    <w:rsid w:val="00D13D52"/>
    <w:rsid w:val="00D15AD9"/>
    <w:rsid w:val="00D2022C"/>
    <w:rsid w:val="00D250B9"/>
    <w:rsid w:val="00D25203"/>
    <w:rsid w:val="00D30883"/>
    <w:rsid w:val="00D35B1D"/>
    <w:rsid w:val="00D37673"/>
    <w:rsid w:val="00D4199E"/>
    <w:rsid w:val="00D41DFF"/>
    <w:rsid w:val="00D44E7A"/>
    <w:rsid w:val="00D4634B"/>
    <w:rsid w:val="00D4662F"/>
    <w:rsid w:val="00D50B9A"/>
    <w:rsid w:val="00D54261"/>
    <w:rsid w:val="00D5670D"/>
    <w:rsid w:val="00D57B59"/>
    <w:rsid w:val="00D57F38"/>
    <w:rsid w:val="00D61D85"/>
    <w:rsid w:val="00D66289"/>
    <w:rsid w:val="00D663E7"/>
    <w:rsid w:val="00D67D6F"/>
    <w:rsid w:val="00D70DE9"/>
    <w:rsid w:val="00D777E0"/>
    <w:rsid w:val="00D96808"/>
    <w:rsid w:val="00DA17E4"/>
    <w:rsid w:val="00DA22D4"/>
    <w:rsid w:val="00DA4E55"/>
    <w:rsid w:val="00DA53D9"/>
    <w:rsid w:val="00DB109B"/>
    <w:rsid w:val="00DB4234"/>
    <w:rsid w:val="00DB4705"/>
    <w:rsid w:val="00DB7A65"/>
    <w:rsid w:val="00DC05F1"/>
    <w:rsid w:val="00DC3512"/>
    <w:rsid w:val="00DC5DC2"/>
    <w:rsid w:val="00DC6A2D"/>
    <w:rsid w:val="00DC7DB4"/>
    <w:rsid w:val="00DD2D66"/>
    <w:rsid w:val="00DE2932"/>
    <w:rsid w:val="00DE7122"/>
    <w:rsid w:val="00DF13B3"/>
    <w:rsid w:val="00DF3E8A"/>
    <w:rsid w:val="00DF405B"/>
    <w:rsid w:val="00DF5821"/>
    <w:rsid w:val="00E026C7"/>
    <w:rsid w:val="00E031D4"/>
    <w:rsid w:val="00E15E00"/>
    <w:rsid w:val="00E229DD"/>
    <w:rsid w:val="00E26AEB"/>
    <w:rsid w:val="00E304DF"/>
    <w:rsid w:val="00E36B5A"/>
    <w:rsid w:val="00E4475B"/>
    <w:rsid w:val="00E44CC3"/>
    <w:rsid w:val="00E451E6"/>
    <w:rsid w:val="00E46F61"/>
    <w:rsid w:val="00E60F93"/>
    <w:rsid w:val="00E65211"/>
    <w:rsid w:val="00E653C7"/>
    <w:rsid w:val="00E65FB7"/>
    <w:rsid w:val="00E700C8"/>
    <w:rsid w:val="00E74F31"/>
    <w:rsid w:val="00E807AF"/>
    <w:rsid w:val="00E8110D"/>
    <w:rsid w:val="00E823C5"/>
    <w:rsid w:val="00E86531"/>
    <w:rsid w:val="00E867DB"/>
    <w:rsid w:val="00E87CDE"/>
    <w:rsid w:val="00E91EC3"/>
    <w:rsid w:val="00E92898"/>
    <w:rsid w:val="00EA3562"/>
    <w:rsid w:val="00EA44CA"/>
    <w:rsid w:val="00EA79FC"/>
    <w:rsid w:val="00EB434D"/>
    <w:rsid w:val="00EC7A6D"/>
    <w:rsid w:val="00ED62EF"/>
    <w:rsid w:val="00ED757B"/>
    <w:rsid w:val="00EE3676"/>
    <w:rsid w:val="00F03B35"/>
    <w:rsid w:val="00F0537B"/>
    <w:rsid w:val="00F1087B"/>
    <w:rsid w:val="00F13227"/>
    <w:rsid w:val="00F14656"/>
    <w:rsid w:val="00F156C5"/>
    <w:rsid w:val="00F15BB8"/>
    <w:rsid w:val="00F1715D"/>
    <w:rsid w:val="00F25063"/>
    <w:rsid w:val="00F257BE"/>
    <w:rsid w:val="00F3329F"/>
    <w:rsid w:val="00F44F13"/>
    <w:rsid w:val="00F462AA"/>
    <w:rsid w:val="00F47E34"/>
    <w:rsid w:val="00F51217"/>
    <w:rsid w:val="00F5131C"/>
    <w:rsid w:val="00F533A2"/>
    <w:rsid w:val="00F541CD"/>
    <w:rsid w:val="00F542C1"/>
    <w:rsid w:val="00F54D38"/>
    <w:rsid w:val="00F57D75"/>
    <w:rsid w:val="00F60800"/>
    <w:rsid w:val="00F66DCF"/>
    <w:rsid w:val="00F7111D"/>
    <w:rsid w:val="00F848FE"/>
    <w:rsid w:val="00F8712B"/>
    <w:rsid w:val="00F96D90"/>
    <w:rsid w:val="00FA0B6F"/>
    <w:rsid w:val="00FA4700"/>
    <w:rsid w:val="00FA5880"/>
    <w:rsid w:val="00FA6144"/>
    <w:rsid w:val="00FB1C88"/>
    <w:rsid w:val="00FB2D6A"/>
    <w:rsid w:val="00FB5074"/>
    <w:rsid w:val="00FD33F9"/>
    <w:rsid w:val="00FD39A3"/>
    <w:rsid w:val="00FD761E"/>
    <w:rsid w:val="00FD7E65"/>
    <w:rsid w:val="00FE2354"/>
    <w:rsid w:val="00FF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507D"/>
    <w:rPr>
      <w:sz w:val="24"/>
      <w:szCs w:val="24"/>
    </w:rPr>
  </w:style>
  <w:style w:type="paragraph" w:styleId="Nadpis1">
    <w:name w:val="heading 1"/>
    <w:basedOn w:val="Normln"/>
    <w:next w:val="Normln"/>
    <w:qFormat/>
    <w:rsid w:val="00C5507D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5507D"/>
    <w:rPr>
      <w:rFonts w:ascii="Tahoma" w:hAnsi="Tahoma" w:cs="Tahoma"/>
      <w:sz w:val="16"/>
      <w:szCs w:val="16"/>
    </w:rPr>
  </w:style>
  <w:style w:type="character" w:styleId="Siln">
    <w:name w:val="Strong"/>
    <w:qFormat/>
    <w:rsid w:val="00C5507D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formatted">
    <w:name w:val="preformatted"/>
    <w:rsid w:val="008703C2"/>
  </w:style>
  <w:style w:type="character" w:customStyle="1" w:styleId="nowrap">
    <w:name w:val="nowrap"/>
    <w:rsid w:val="008703C2"/>
  </w:style>
  <w:style w:type="paragraph" w:styleId="Odstavecseseznamem">
    <w:name w:val="List Paragraph"/>
    <w:basedOn w:val="Normln"/>
    <w:uiPriority w:val="34"/>
    <w:qFormat/>
    <w:rsid w:val="00BF29A2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D663E7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663E7"/>
    <w:rPr>
      <w:rFonts w:ascii="Consolas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formatted">
    <w:name w:val="preformatted"/>
    <w:rsid w:val="008703C2"/>
  </w:style>
  <w:style w:type="character" w:customStyle="1" w:styleId="nowrap">
    <w:name w:val="nowrap"/>
    <w:rsid w:val="008703C2"/>
  </w:style>
  <w:style w:type="paragraph" w:styleId="Odstavecseseznamem">
    <w:name w:val="List Paragraph"/>
    <w:basedOn w:val="Normln"/>
    <w:uiPriority w:val="34"/>
    <w:qFormat/>
    <w:rsid w:val="00BF29A2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D663E7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663E7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DECE-B3A5-42EC-AF8F-265C6C86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20</TotalTime>
  <Pages>2</Pages>
  <Words>400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Radka</cp:lastModifiedBy>
  <cp:revision>6</cp:revision>
  <cp:lastPrinted>2020-07-09T08:33:00Z</cp:lastPrinted>
  <dcterms:created xsi:type="dcterms:W3CDTF">2020-12-16T10:34:00Z</dcterms:created>
  <dcterms:modified xsi:type="dcterms:W3CDTF">2021-01-12T14:34:00Z</dcterms:modified>
</cp:coreProperties>
</file>