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06" w:rsidRDefault="00170306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44.75pt;height:42.75pt;visibility:visible">
            <v:imagedata r:id="rId5" o:title=""/>
          </v:shape>
        </w:pict>
      </w:r>
    </w:p>
    <w:p w:rsidR="00170306" w:rsidRPr="006E2287" w:rsidRDefault="00170306" w:rsidP="00B91102">
      <w:pPr>
        <w:tabs>
          <w:tab w:val="left" w:pos="4395"/>
        </w:tabs>
        <w:spacing w:after="0"/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>Město Náchod</w:t>
      </w:r>
      <w:r w:rsidRPr="006E2287">
        <w:rPr>
          <w:rFonts w:ascii="Arial Narrow" w:eastAsia="Arial Unicode MS" w:hAnsi="Arial Narrow"/>
          <w:b/>
        </w:rPr>
        <w:tab/>
        <w:t>Peněžní ústav: Komerční banka a.s., pobočka Náchod</w:t>
      </w:r>
    </w:p>
    <w:p w:rsidR="00170306" w:rsidRPr="006E2287" w:rsidRDefault="00170306" w:rsidP="00B91102">
      <w:pPr>
        <w:tabs>
          <w:tab w:val="left" w:pos="4395"/>
        </w:tabs>
        <w:spacing w:after="0"/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>Masarykovo náměstí 40, 547 01 Náchod</w:t>
      </w:r>
      <w:r w:rsidRPr="006E2287">
        <w:rPr>
          <w:rFonts w:ascii="Arial Narrow" w:eastAsia="Arial Unicode MS" w:hAnsi="Arial Narrow"/>
          <w:b/>
        </w:rPr>
        <w:tab/>
      </w:r>
      <w:r>
        <w:rPr>
          <w:rFonts w:ascii="Arial Narrow" w:eastAsia="Arial Unicode MS" w:hAnsi="Arial Narrow"/>
          <w:b/>
        </w:rPr>
        <w:t>Č</w:t>
      </w:r>
      <w:r w:rsidRPr="006E2287">
        <w:rPr>
          <w:rFonts w:ascii="Arial Narrow" w:eastAsia="Arial Unicode MS" w:hAnsi="Arial Narrow"/>
          <w:b/>
        </w:rPr>
        <w:t xml:space="preserve">íslo účtu: </w:t>
      </w:r>
      <w:r>
        <w:rPr>
          <w:rFonts w:ascii="Arial Narrow" w:eastAsia="Arial Unicode MS" w:hAnsi="Arial Narrow"/>
          <w:b/>
        </w:rPr>
        <w:t>xxxxxxxxx</w:t>
      </w:r>
    </w:p>
    <w:p w:rsidR="00170306" w:rsidRPr="006E2287" w:rsidRDefault="00170306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  <w:tab w:val="left" w:pos="4395"/>
        </w:tabs>
        <w:suppressAutoHyphens/>
        <w:spacing w:after="0"/>
        <w:ind w:left="0" w:firstLine="0"/>
        <w:jc w:val="left"/>
        <w:rPr>
          <w:rFonts w:ascii="Arial Narrow" w:eastAsia="Arial Unicode MS" w:hAnsi="Arial Narrow"/>
          <w:sz w:val="22"/>
          <w:szCs w:val="22"/>
        </w:rPr>
      </w:pPr>
      <w:r w:rsidRPr="0073296D">
        <w:rPr>
          <w:rFonts w:ascii="Arial Narrow" w:eastAsia="Arial Unicode MS" w:hAnsi="Arial Narrow"/>
          <w:sz w:val="22"/>
          <w:szCs w:val="22"/>
        </w:rPr>
        <w:t>Odbor:</w:t>
      </w:r>
      <w:r>
        <w:rPr>
          <w:rFonts w:ascii="Arial Narrow" w:eastAsia="Arial Unicode MS" w:hAnsi="Arial Narrow"/>
          <w:sz w:val="22"/>
          <w:szCs w:val="22"/>
        </w:rPr>
        <w:t xml:space="preserve"> investic a rozvoje města</w:t>
      </w:r>
      <w:r w:rsidRPr="006E2287">
        <w:rPr>
          <w:rFonts w:ascii="Arial Narrow" w:eastAsia="Arial Unicode MS" w:hAnsi="Arial Narrow"/>
          <w:sz w:val="22"/>
          <w:szCs w:val="22"/>
        </w:rPr>
        <w:tab/>
        <w:t>IČ: 00272868</w:t>
      </w:r>
    </w:p>
    <w:p w:rsidR="00170306" w:rsidRPr="006E2287" w:rsidRDefault="00170306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  <w:tab w:val="left" w:pos="5670"/>
        </w:tabs>
        <w:suppressAutoHyphens/>
        <w:spacing w:after="0"/>
        <w:ind w:left="0" w:firstLine="0"/>
        <w:jc w:val="left"/>
        <w:rPr>
          <w:rFonts w:ascii="Arial Narrow" w:eastAsia="Arial Unicode MS" w:hAnsi="Arial Narrow"/>
          <w:sz w:val="22"/>
          <w:szCs w:val="22"/>
        </w:rPr>
      </w:pPr>
      <w:r w:rsidRPr="006E2287">
        <w:rPr>
          <w:rFonts w:ascii="Arial Narrow" w:eastAsia="Arial Unicode MS" w:hAnsi="Arial Narrow"/>
          <w:sz w:val="22"/>
          <w:szCs w:val="22"/>
        </w:rPr>
        <w:t xml:space="preserve">Zařízení: </w:t>
      </w:r>
      <w:r w:rsidRPr="008100D3">
        <w:rPr>
          <w:rFonts w:ascii="Arial Narrow" w:eastAsia="Arial Unicode MS" w:hAnsi="Arial Narrow"/>
          <w:sz w:val="22"/>
          <w:szCs w:val="22"/>
        </w:rPr>
        <w:t>ORG</w:t>
      </w:r>
      <w:r>
        <w:rPr>
          <w:rFonts w:ascii="Arial Narrow" w:eastAsia="Arial Unicode MS" w:hAnsi="Arial Narrow"/>
          <w:sz w:val="22"/>
          <w:szCs w:val="22"/>
        </w:rPr>
        <w:t xml:space="preserve"> 530, 948</w:t>
      </w:r>
    </w:p>
    <w:p w:rsidR="00170306" w:rsidRDefault="00170306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jc w:val="center"/>
        <w:rPr>
          <w:rFonts w:ascii="Arial Narrow" w:eastAsia="Arial Unicode MS" w:hAnsi="Arial Narrow"/>
          <w:sz w:val="44"/>
          <w:szCs w:val="44"/>
          <w:lang w:eastAsia="cs-CZ"/>
        </w:rPr>
      </w:pPr>
    </w:p>
    <w:p w:rsidR="00170306" w:rsidRPr="00FF3832" w:rsidRDefault="00170306" w:rsidP="00B91102">
      <w:pPr>
        <w:pStyle w:val="Heading1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jc w:val="center"/>
        <w:rPr>
          <w:rFonts w:ascii="Arial Narrow" w:eastAsia="Arial Unicode MS" w:hAnsi="Arial Narrow"/>
          <w:sz w:val="44"/>
          <w:szCs w:val="44"/>
          <w:lang w:eastAsia="cs-CZ"/>
        </w:rPr>
      </w:pPr>
      <w:r w:rsidRPr="00FF3832">
        <w:rPr>
          <w:rFonts w:ascii="Arial Narrow" w:eastAsia="Arial Unicode MS" w:hAnsi="Arial Narrow"/>
          <w:sz w:val="44"/>
          <w:szCs w:val="44"/>
          <w:lang w:eastAsia="cs-CZ"/>
        </w:rPr>
        <w:t xml:space="preserve">Objednávka číslo: </w:t>
      </w:r>
      <w:r>
        <w:rPr>
          <w:rFonts w:ascii="Arial Narrow" w:eastAsia="Arial Unicode MS" w:hAnsi="Arial Narrow"/>
          <w:sz w:val="44"/>
          <w:szCs w:val="44"/>
          <w:lang w:eastAsia="cs-CZ"/>
        </w:rPr>
        <w:t>84</w:t>
      </w:r>
      <w:r w:rsidRPr="00FF3832">
        <w:rPr>
          <w:rFonts w:ascii="Arial Narrow" w:eastAsia="Arial Unicode MS" w:hAnsi="Arial Narrow"/>
          <w:sz w:val="44"/>
          <w:szCs w:val="44"/>
          <w:lang w:eastAsia="cs-CZ"/>
        </w:rPr>
        <w:t>/</w:t>
      </w:r>
      <w:r>
        <w:rPr>
          <w:rFonts w:ascii="Arial Narrow" w:eastAsia="Arial Unicode MS" w:hAnsi="Arial Narrow"/>
          <w:sz w:val="44"/>
          <w:szCs w:val="44"/>
          <w:lang w:eastAsia="cs-CZ"/>
        </w:rPr>
        <w:t>2017</w:t>
      </w:r>
    </w:p>
    <w:p w:rsidR="00170306" w:rsidRPr="00FF3832" w:rsidRDefault="00170306" w:rsidP="00B91102">
      <w:pPr>
        <w:spacing w:after="0"/>
        <w:jc w:val="center"/>
        <w:rPr>
          <w:rFonts w:ascii="Arial Narrow" w:eastAsia="Arial Unicode MS" w:hAnsi="Arial Narrow"/>
          <w:b/>
          <w:szCs w:val="24"/>
          <w:lang w:eastAsia="cs-CZ"/>
        </w:rPr>
      </w:pPr>
      <w:r w:rsidRPr="00FF3832">
        <w:rPr>
          <w:rFonts w:ascii="Arial Narrow" w:eastAsia="Arial Unicode MS" w:hAnsi="Arial Narrow"/>
          <w:b/>
          <w:szCs w:val="24"/>
          <w:lang w:eastAsia="cs-CZ"/>
        </w:rPr>
        <w:t>(číslo objednávky uvádějte vždy na faktuře)</w:t>
      </w:r>
    </w:p>
    <w:p w:rsidR="00170306" w:rsidRDefault="00170306" w:rsidP="00C302D4">
      <w:pPr>
        <w:spacing w:before="60"/>
        <w:rPr>
          <w:rFonts w:ascii="Arial Narrow" w:eastAsia="Arial Unicode MS" w:hAnsi="Arial Narrow"/>
          <w:b/>
          <w:sz w:val="24"/>
          <w:szCs w:val="24"/>
          <w:lang w:eastAsia="cs-CZ"/>
        </w:rPr>
      </w:pP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 xml:space="preserve">Adresa dodavatele: Jacek Kowalczyk, </w:t>
      </w:r>
      <w:r>
        <w:rPr>
          <w:rFonts w:ascii="Arial Narrow" w:eastAsia="Arial Unicode MS" w:hAnsi="Arial Narrow"/>
          <w:b/>
          <w:sz w:val="24"/>
          <w:szCs w:val="24"/>
          <w:lang w:eastAsia="cs-CZ"/>
        </w:rPr>
        <w:t>xxxxxxxxxxxxxxxxxxx</w:t>
      </w: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ab/>
      </w: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ab/>
      </w:r>
      <w:r w:rsidRPr="00C302D4">
        <w:rPr>
          <w:rFonts w:ascii="Arial Narrow" w:eastAsia="Arial Unicode MS" w:hAnsi="Arial Narrow"/>
          <w:b/>
          <w:sz w:val="24"/>
          <w:szCs w:val="24"/>
          <w:lang w:eastAsia="cs-CZ"/>
        </w:rPr>
        <w:tab/>
        <w:t xml:space="preserve">                        IČ: 04877080     </w:t>
      </w:r>
    </w:p>
    <w:p w:rsidR="00170306" w:rsidRDefault="00170306" w:rsidP="00C302D4">
      <w:pPr>
        <w:spacing w:before="60" w:after="0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Číslo účtu dodavatele: xxxxxxxxxxxxx</w:t>
      </w:r>
    </w:p>
    <w:p w:rsidR="00170306" w:rsidRDefault="00170306" w:rsidP="00C302D4">
      <w:pPr>
        <w:spacing w:before="60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______________________________________________________________________________________</w:t>
      </w:r>
    </w:p>
    <w:p w:rsidR="00170306" w:rsidRPr="00986D10" w:rsidRDefault="00170306" w:rsidP="00142E55">
      <w:pPr>
        <w:pStyle w:val="Default"/>
        <w:jc w:val="both"/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 xml:space="preserve">Dodejte Městu Náchod níže uvedené pro projekt </w:t>
      </w:r>
      <w:r w:rsidRPr="004054FB">
        <w:rPr>
          <w:rFonts w:ascii="Arial Narrow" w:eastAsia="Arial Unicode MS" w:hAnsi="Arial Narrow"/>
          <w:b/>
        </w:rPr>
        <w:t>Naučná stezka Evropským městem Náchod - Kudowa-Zdroj</w:t>
      </w:r>
      <w:r w:rsidRPr="008100D3">
        <w:rPr>
          <w:rFonts w:ascii="Arial Narrow" w:eastAsia="Arial Unicode MS" w:hAnsi="Arial Narrow"/>
          <w:b/>
        </w:rPr>
        <w:t xml:space="preserve">, </w:t>
      </w:r>
      <w:r w:rsidRPr="004054FB">
        <w:rPr>
          <w:rFonts w:ascii="Arial Narrow" w:eastAsia="Arial Unicode MS" w:hAnsi="Arial Narrow"/>
          <w:b/>
        </w:rPr>
        <w:t xml:space="preserve">CZ.11.2.45/0.0/0.0/15_003/0000271 </w:t>
      </w:r>
      <w:r>
        <w:rPr>
          <w:rFonts w:ascii="Arial Narrow" w:eastAsia="Arial Unicode MS" w:hAnsi="Arial Narrow"/>
          <w:b/>
        </w:rPr>
        <w:t>(p</w:t>
      </w:r>
      <w:r w:rsidRPr="006E2287">
        <w:rPr>
          <w:rFonts w:ascii="Arial Narrow" w:eastAsia="Arial Unicode MS" w:hAnsi="Arial Narrow"/>
          <w:b/>
        </w:rPr>
        <w:t>rojekt je spolufinancován z</w:t>
      </w:r>
      <w:r>
        <w:rPr>
          <w:rFonts w:ascii="Arial Narrow" w:eastAsia="Arial Unicode MS" w:hAnsi="Arial Narrow"/>
          <w:b/>
        </w:rPr>
        <w:t xml:space="preserve"> prostředků </w:t>
      </w:r>
      <w:r w:rsidRPr="006E2287">
        <w:rPr>
          <w:rFonts w:ascii="Arial Narrow" w:eastAsia="Arial Unicode MS" w:hAnsi="Arial Narrow"/>
          <w:b/>
        </w:rPr>
        <w:t xml:space="preserve">Evropské unie - Evropského </w:t>
      </w:r>
      <w:r>
        <w:rPr>
          <w:rFonts w:ascii="Arial Narrow" w:eastAsia="Arial Unicode MS" w:hAnsi="Arial Narrow"/>
          <w:b/>
        </w:rPr>
        <w:t>fondu pro regionální rozvoj (EFRR) a státního rozpočtu ČR</w:t>
      </w:r>
      <w:r w:rsidRPr="006E2287">
        <w:rPr>
          <w:rFonts w:ascii="Arial Narrow" w:eastAsia="Arial Unicode MS" w:hAnsi="Arial Narrow"/>
          <w:b/>
        </w:rPr>
        <w:t xml:space="preserve"> prostřednictvím </w:t>
      </w:r>
      <w:r w:rsidRPr="009A1E88">
        <w:rPr>
          <w:rFonts w:ascii="Arial Narrow" w:eastAsia="Arial Unicode MS" w:hAnsi="Arial Narrow"/>
          <w:b/>
        </w:rPr>
        <w:t>programu INTERREG V-A Česká republika - Polsko 2014-2020</w:t>
      </w:r>
      <w:r>
        <w:rPr>
          <w:rFonts w:ascii="Arial Narrow" w:eastAsia="Arial Unicode MS" w:hAnsi="Arial Narrow"/>
          <w:b/>
        </w:rPr>
        <w:t>):</w:t>
      </w:r>
    </w:p>
    <w:p w:rsidR="00170306" w:rsidRPr="00A64F2B" w:rsidRDefault="00170306" w:rsidP="00B91102">
      <w:pPr>
        <w:rPr>
          <w:rFonts w:ascii="Arial Narrow" w:eastAsia="Arial Unicode MS" w:hAnsi="Arial Narrow"/>
        </w:rPr>
      </w:pPr>
    </w:p>
    <w:p w:rsidR="00170306" w:rsidRPr="00A64F2B" w:rsidRDefault="00170306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>služby česko-polské podpory projektu, a to zejména:</w:t>
      </w:r>
    </w:p>
    <w:p w:rsidR="00170306" w:rsidRPr="00A64F2B" w:rsidRDefault="00170306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>- zajištění podpory při komunikaci mezi partnery v projektu (telefonická, emailová, osobní)</w:t>
      </w:r>
    </w:p>
    <w:p w:rsidR="00170306" w:rsidRPr="00A64F2B" w:rsidRDefault="00170306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 xml:space="preserve">- zabezpečení tlumočení na pracovních setkáních </w:t>
      </w:r>
    </w:p>
    <w:p w:rsidR="00170306" w:rsidRPr="00A64F2B" w:rsidRDefault="00170306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A64F2B">
        <w:rPr>
          <w:rFonts w:ascii="Arial Narrow" w:eastAsia="Arial Unicode MS" w:hAnsi="Arial Narrow"/>
        </w:rPr>
        <w:t>- zajištění překladů monitorovacích zpráv</w:t>
      </w:r>
    </w:p>
    <w:p w:rsidR="00170306" w:rsidRDefault="00170306" w:rsidP="00C3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</w:t>
      </w:r>
    </w:p>
    <w:p w:rsidR="00170306" w:rsidRDefault="00170306" w:rsidP="00CF2B7F">
      <w:pPr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předpokládaný rozsah 12 měsíců * 28 hod/měsíc, tj. 336 hod za projekt, hodinová sazba 500 Kč/hod</w:t>
      </w:r>
    </w:p>
    <w:p w:rsidR="00170306" w:rsidRDefault="00170306" w:rsidP="00CF2B7F">
      <w:pPr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Fakturováno bude na základě skutečnosti dle soupisu prací, měsíčně.</w:t>
      </w:r>
    </w:p>
    <w:p w:rsidR="00170306" w:rsidRDefault="00170306" w:rsidP="0091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------------------------------------------------------------------------------------------------------------------------------</w:t>
      </w:r>
    </w:p>
    <w:p w:rsidR="00170306" w:rsidRPr="0073296D" w:rsidRDefault="00170306" w:rsidP="0091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  <w:b/>
        </w:rPr>
        <w:t>Dodavatel je povinen</w:t>
      </w:r>
      <w:r w:rsidRPr="0073296D">
        <w:rPr>
          <w:rFonts w:ascii="Arial Narrow" w:eastAsia="Arial Unicode MS" w:hAnsi="Arial Narrow"/>
        </w:rPr>
        <w:t xml:space="preserve"> veškerou dokumentaci související s realizací projektu včetně účetních dokladů řádně uchovávat minimálně do konce roku 202</w:t>
      </w:r>
      <w:r>
        <w:rPr>
          <w:rFonts w:ascii="Arial Narrow" w:eastAsia="Arial Unicode MS" w:hAnsi="Arial Narrow"/>
        </w:rPr>
        <w:t>7</w:t>
      </w:r>
      <w:r w:rsidRPr="0073296D">
        <w:rPr>
          <w:rFonts w:ascii="Arial Narrow" w:eastAsia="Arial Unicode MS" w:hAnsi="Arial Narrow"/>
        </w:rPr>
        <w:t>. Dodavatel je též povinen do roku 202</w:t>
      </w:r>
      <w:r>
        <w:rPr>
          <w:rFonts w:ascii="Arial Narrow" w:eastAsia="Arial Unicode MS" w:hAnsi="Arial Narrow"/>
        </w:rPr>
        <w:t>7</w:t>
      </w:r>
      <w:r w:rsidRPr="0073296D">
        <w:rPr>
          <w:rFonts w:ascii="Arial Narrow" w:eastAsia="Arial Unicode MS" w:hAnsi="Arial Narrow"/>
        </w:rPr>
        <w:t xml:space="preserve"> za účelem ověřování plnění povinností vyplývajících z</w:t>
      </w:r>
      <w:r>
        <w:rPr>
          <w:rFonts w:ascii="Arial Narrow" w:eastAsia="Arial Unicode MS" w:hAnsi="Arial Narrow"/>
        </w:rPr>
        <w:t> Rozhodnutí o poskytnutí dotace</w:t>
      </w:r>
      <w:r w:rsidRPr="0073296D">
        <w:rPr>
          <w:rFonts w:ascii="Arial Narrow" w:eastAsia="Arial Unicode MS" w:hAnsi="Arial Narrow"/>
        </w:rPr>
        <w:t xml:space="preserve"> poskytovat požadované informace a dokumentaci zaměstnancům nebo zmocněncům pověřených orgánů </w:t>
      </w:r>
      <w:r>
        <w:rPr>
          <w:rFonts w:ascii="Arial Narrow" w:eastAsia="Arial Unicode MS" w:hAnsi="Arial Narrow"/>
        </w:rPr>
        <w:t xml:space="preserve">oprávněných k provedení kontroly (např.  Centrum pro regionální rozvoj ČR, auditní orgán, Evropská komise, Platební a certifikační orgán, Evropský účetní dvůr, národní kontrolní orgány) </w:t>
      </w:r>
      <w:r w:rsidRPr="0073296D">
        <w:rPr>
          <w:rFonts w:ascii="Arial Narrow" w:eastAsia="Arial Unicode MS" w:hAnsi="Arial Narrow"/>
        </w:rPr>
        <w:t>a je povinen vytvořit zaměstnancům nebo zmocněncům pověřených orgánů podmínky k provedení kontroly vztahující se k realizaci projektu a poskytnout jim při provádění kontroly součinnost.</w:t>
      </w:r>
    </w:p>
    <w:p w:rsidR="00170306" w:rsidRDefault="00170306" w:rsidP="006A3A64">
      <w:pPr>
        <w:jc w:val="both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>Dodavatel si je vědom, že je ve smyslu ust.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170306" w:rsidRDefault="00170306" w:rsidP="006A3A64">
      <w:pPr>
        <w:jc w:val="both"/>
        <w:rPr>
          <w:rFonts w:ascii="Arial Narrow" w:eastAsia="Arial Unicode MS" w:hAnsi="Arial Narrow"/>
        </w:rPr>
      </w:pPr>
    </w:p>
    <w:p w:rsidR="00170306" w:rsidRDefault="00170306" w:rsidP="006A3A64">
      <w:pPr>
        <w:jc w:val="both"/>
        <w:rPr>
          <w:rFonts w:ascii="Arial Narrow" w:eastAsia="Arial Unicode MS" w:hAnsi="Arial Narrow"/>
        </w:rPr>
      </w:pPr>
    </w:p>
    <w:p w:rsidR="00170306" w:rsidRPr="006E2287" w:rsidRDefault="00170306" w:rsidP="00B91102">
      <w:pPr>
        <w:rPr>
          <w:rFonts w:ascii="Arial Narrow" w:eastAsia="Arial Unicode MS" w:hAnsi="Arial Narrow"/>
          <w:b/>
        </w:rPr>
      </w:pPr>
      <w:r w:rsidRPr="006E2287">
        <w:rPr>
          <w:rFonts w:ascii="Arial Narrow" w:eastAsia="Arial Unicode MS" w:hAnsi="Arial Narrow"/>
          <w:b/>
        </w:rPr>
        <w:t xml:space="preserve">Na fakturu </w:t>
      </w:r>
      <w:r>
        <w:rPr>
          <w:rFonts w:ascii="Arial Narrow" w:eastAsia="Arial Unicode MS" w:hAnsi="Arial Narrow"/>
          <w:b/>
        </w:rPr>
        <w:t xml:space="preserve">kromě </w:t>
      </w:r>
      <w:r w:rsidRPr="006E2287">
        <w:rPr>
          <w:rFonts w:ascii="Arial Narrow" w:eastAsia="Arial Unicode MS" w:hAnsi="Arial Narrow"/>
          <w:b/>
        </w:rPr>
        <w:t>běžných fakturačních údajů uveďte:</w:t>
      </w:r>
    </w:p>
    <w:p w:rsidR="00170306" w:rsidRPr="0073296D" w:rsidRDefault="00170306" w:rsidP="00142E55">
      <w:pPr>
        <w:jc w:val="both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 xml:space="preserve">Projekt </w:t>
      </w:r>
      <w:r w:rsidRPr="004054FB">
        <w:rPr>
          <w:rFonts w:ascii="Arial Narrow" w:eastAsia="Arial Unicode MS" w:hAnsi="Arial Narrow"/>
        </w:rPr>
        <w:t>Naučná stezka Evropským městem Náchod - Kudowa-Zdroj</w:t>
      </w:r>
      <w:r w:rsidRPr="008100D3">
        <w:rPr>
          <w:rFonts w:ascii="Arial Narrow" w:eastAsia="Arial Unicode MS" w:hAnsi="Arial Narrow"/>
        </w:rPr>
        <w:t xml:space="preserve">, </w:t>
      </w:r>
      <w:r w:rsidRPr="004054FB">
        <w:rPr>
          <w:rFonts w:ascii="Arial Narrow" w:eastAsia="Arial Unicode MS" w:hAnsi="Arial Narrow"/>
        </w:rPr>
        <w:t>CZ.11.2.45/0.0/0.0/15_003/0000271</w:t>
      </w:r>
      <w:r>
        <w:rPr>
          <w:rFonts w:ascii="Arial Narrow" w:eastAsia="Arial Unicode MS" w:hAnsi="Arial Narrow"/>
        </w:rPr>
        <w:t xml:space="preserve"> </w:t>
      </w:r>
      <w:r w:rsidRPr="0073296D">
        <w:rPr>
          <w:rFonts w:ascii="Arial Narrow" w:eastAsia="Arial Unicode MS" w:hAnsi="Arial Narrow"/>
        </w:rPr>
        <w:t>je spolufinancován z</w:t>
      </w:r>
      <w:r>
        <w:rPr>
          <w:rFonts w:ascii="Arial Narrow" w:eastAsia="Arial Unicode MS" w:hAnsi="Arial Narrow"/>
        </w:rPr>
        <w:t xml:space="preserve"> prostředků </w:t>
      </w:r>
      <w:r w:rsidRPr="0073296D">
        <w:rPr>
          <w:rFonts w:ascii="Arial Narrow" w:eastAsia="Arial Unicode MS" w:hAnsi="Arial Narrow"/>
        </w:rPr>
        <w:t xml:space="preserve">Evropské unie </w:t>
      </w:r>
      <w:r>
        <w:rPr>
          <w:rFonts w:ascii="Arial Narrow" w:eastAsia="Arial Unicode MS" w:hAnsi="Arial Narrow"/>
        </w:rPr>
        <w:t xml:space="preserve">- </w:t>
      </w:r>
      <w:r w:rsidRPr="00142E55">
        <w:rPr>
          <w:rFonts w:ascii="Arial Narrow" w:eastAsia="Arial Unicode MS" w:hAnsi="Arial Narrow"/>
        </w:rPr>
        <w:t xml:space="preserve">Evropského fondu pro regionální rozvoj </w:t>
      </w:r>
      <w:r w:rsidRPr="009A1E88">
        <w:rPr>
          <w:rFonts w:ascii="Arial Narrow" w:eastAsia="Arial Unicode MS" w:hAnsi="Arial Narrow"/>
        </w:rPr>
        <w:t>(EFRR) a státního rozpočtu ČR prostřednictvím programu INTERREG V-A Česká republika - Polsko 2014-2020</w:t>
      </w:r>
      <w:r w:rsidRPr="0073296D">
        <w:rPr>
          <w:rFonts w:ascii="Arial Narrow" w:eastAsia="Arial Unicode MS" w:hAnsi="Arial Narrow"/>
        </w:rPr>
        <w:t>.</w:t>
      </w:r>
    </w:p>
    <w:p w:rsidR="00170306" w:rsidRPr="006E2287" w:rsidRDefault="00170306" w:rsidP="00B91102">
      <w:pPr>
        <w:pBdr>
          <w:bottom w:val="single" w:sz="4" w:space="1" w:color="000000"/>
        </w:pBd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 xml:space="preserve">Výše výdaje: </w:t>
      </w:r>
      <w:r w:rsidRPr="00B620F6">
        <w:rPr>
          <w:rFonts w:ascii="Arial Narrow" w:eastAsia="Arial Unicode MS" w:hAnsi="Arial Narrow"/>
        </w:rPr>
        <w:t xml:space="preserve">do </w:t>
      </w:r>
      <w:r>
        <w:rPr>
          <w:rFonts w:ascii="Arial Narrow" w:eastAsia="Arial Unicode MS" w:hAnsi="Arial Narrow"/>
        </w:rPr>
        <w:t>168</w:t>
      </w:r>
      <w:r w:rsidRPr="00B620F6">
        <w:rPr>
          <w:rFonts w:ascii="Arial Narrow" w:eastAsia="Arial Unicode MS" w:hAnsi="Arial Narrow"/>
        </w:rPr>
        <w:t xml:space="preserve"> 000 Kč</w:t>
      </w:r>
      <w:r>
        <w:rPr>
          <w:rFonts w:ascii="Arial Narrow" w:eastAsia="Arial Unicode MS" w:hAnsi="Arial Narrow"/>
        </w:rPr>
        <w:t xml:space="preserve"> (dodavatel není plátce DPH)                                    </w:t>
      </w:r>
      <w:r w:rsidRPr="006E2287">
        <w:rPr>
          <w:rFonts w:ascii="Arial Narrow" w:eastAsia="Arial Unicode MS" w:hAnsi="Arial Narrow"/>
        </w:rPr>
        <w:t xml:space="preserve">Dodací lhůta: </w:t>
      </w:r>
      <w:r>
        <w:rPr>
          <w:rFonts w:ascii="Arial Narrow" w:eastAsia="Arial Unicode MS" w:hAnsi="Arial Narrow"/>
        </w:rPr>
        <w:t>do 31.1.2018</w:t>
      </w:r>
    </w:p>
    <w:p w:rsidR="00170306" w:rsidRDefault="00170306" w:rsidP="00B91102">
      <w:pPr>
        <w:spacing w:after="0"/>
        <w:rPr>
          <w:rFonts w:ascii="Arial Narrow" w:eastAsia="Arial Unicode MS" w:hAnsi="Arial Narrow"/>
          <w:sz w:val="20"/>
        </w:rPr>
      </w:pPr>
    </w:p>
    <w:p w:rsidR="00170306" w:rsidRPr="00010414" w:rsidRDefault="00170306" w:rsidP="00B91102">
      <w:pPr>
        <w:spacing w:after="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Ú</w:t>
      </w:r>
      <w:r w:rsidRPr="00010414">
        <w:rPr>
          <w:rFonts w:ascii="Arial Narrow" w:eastAsia="Arial Unicode MS" w:hAnsi="Arial Narrow"/>
        </w:rPr>
        <w:t>hrada zajištěna v kap.:</w:t>
      </w:r>
      <w:r>
        <w:rPr>
          <w:rFonts w:ascii="Arial Narrow" w:eastAsia="Arial Unicode MS" w:hAnsi="Arial Narrow"/>
        </w:rPr>
        <w:t xml:space="preserve"> 12</w:t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 xml:space="preserve"> </w:t>
      </w:r>
      <w:r w:rsidRPr="00010414">
        <w:rPr>
          <w:rFonts w:ascii="Arial Narrow" w:eastAsia="Arial Unicode MS" w:hAnsi="Arial Narrow"/>
        </w:rPr>
        <w:t xml:space="preserve">Objednávku vyhotovil: </w:t>
      </w:r>
      <w:r>
        <w:rPr>
          <w:rFonts w:ascii="Arial Narrow" w:eastAsia="Arial Unicode MS" w:hAnsi="Arial Narrow"/>
        </w:rPr>
        <w:t>xxxxxxxxxxxx</w:t>
      </w:r>
    </w:p>
    <w:p w:rsidR="00170306" w:rsidRPr="00010414" w:rsidRDefault="00170306" w:rsidP="00B91102">
      <w:pPr>
        <w:spacing w:after="0"/>
        <w:rPr>
          <w:rFonts w:ascii="Arial Narrow" w:eastAsia="Arial Unicode MS" w:hAnsi="Arial Narrow"/>
        </w:rPr>
      </w:pPr>
    </w:p>
    <w:p w:rsidR="00170306" w:rsidRPr="00010414" w:rsidRDefault="00170306" w:rsidP="00B91102">
      <w:pPr>
        <w:spacing w:after="0"/>
        <w:rPr>
          <w:rFonts w:ascii="Arial Narrow" w:eastAsia="Arial Unicode MS" w:hAnsi="Arial Narrow"/>
        </w:rPr>
      </w:pPr>
      <w:r w:rsidRPr="00010414">
        <w:rPr>
          <w:rFonts w:ascii="Arial Narrow" w:eastAsia="Arial Unicode MS" w:hAnsi="Arial Narrow"/>
        </w:rPr>
        <w:t>Potvrzení odbor finanční:</w:t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 w:rsidRPr="00010414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 xml:space="preserve">                </w:t>
      </w:r>
      <w:r w:rsidRPr="00010414">
        <w:rPr>
          <w:rFonts w:ascii="Arial Narrow" w:eastAsia="Arial Unicode MS" w:hAnsi="Arial Narrow"/>
        </w:rPr>
        <w:t xml:space="preserve">Dne: </w:t>
      </w:r>
      <w:r>
        <w:rPr>
          <w:rFonts w:ascii="Arial Narrow" w:eastAsia="Arial Unicode MS" w:hAnsi="Arial Narrow"/>
        </w:rPr>
        <w:t xml:space="preserve"> 31.1.2017</w:t>
      </w:r>
    </w:p>
    <w:p w:rsidR="00170306" w:rsidRDefault="00170306" w:rsidP="00B91102">
      <w:pPr>
        <w:spacing w:after="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170306" w:rsidRDefault="00170306" w:rsidP="00B91102">
      <w:pPr>
        <w:spacing w:after="0"/>
        <w:rPr>
          <w:b/>
          <w:sz w:val="18"/>
        </w:rPr>
      </w:pPr>
    </w:p>
    <w:p w:rsidR="00170306" w:rsidRDefault="00170306" w:rsidP="00B91102">
      <w:pPr>
        <w:spacing w:after="0"/>
        <w:rPr>
          <w:b/>
          <w:sz w:val="18"/>
        </w:rPr>
      </w:pPr>
    </w:p>
    <w:p w:rsidR="00170306" w:rsidRDefault="00170306" w:rsidP="00B91102">
      <w:pPr>
        <w:spacing w:after="0"/>
        <w:rPr>
          <w:sz w:val="18"/>
        </w:rPr>
      </w:pPr>
      <w:r>
        <w:rPr>
          <w:b/>
          <w:sz w:val="18"/>
        </w:rPr>
        <w:t xml:space="preserve">                            </w:t>
      </w:r>
      <w:r>
        <w:rPr>
          <w:sz w:val="18"/>
        </w:rPr>
        <w:t>Bez razítka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</w:t>
      </w:r>
      <w:r>
        <w:rPr>
          <w:sz w:val="18"/>
        </w:rPr>
        <w:t xml:space="preserve">                                          </w:t>
      </w:r>
    </w:p>
    <w:p w:rsidR="00170306" w:rsidRDefault="00170306" w:rsidP="00B91102">
      <w:pPr>
        <w:spacing w:after="0"/>
        <w:rPr>
          <w:b/>
          <w:sz w:val="18"/>
        </w:rPr>
      </w:pPr>
      <w:r>
        <w:rPr>
          <w:sz w:val="18"/>
        </w:rPr>
        <w:t xml:space="preserve">                         města neplatné</w:t>
      </w:r>
    </w:p>
    <w:p w:rsidR="00170306" w:rsidRDefault="00170306" w:rsidP="00B91102">
      <w:pPr>
        <w:spacing w:after="0"/>
        <w:rPr>
          <w:b/>
          <w:sz w:val="18"/>
        </w:rPr>
      </w:pPr>
    </w:p>
    <w:p w:rsidR="00170306" w:rsidRDefault="00170306" w:rsidP="00B91102">
      <w:pPr>
        <w:spacing w:after="0"/>
        <w:rPr>
          <w:b/>
          <w:sz w:val="18"/>
        </w:rPr>
      </w:pPr>
    </w:p>
    <w:p w:rsidR="00170306" w:rsidRDefault="00170306" w:rsidP="00B91102">
      <w:pPr>
        <w:spacing w:after="0"/>
        <w:rPr>
          <w:b/>
          <w:sz w:val="18"/>
        </w:rPr>
      </w:pPr>
    </w:p>
    <w:p w:rsidR="00170306" w:rsidRPr="000A135F" w:rsidRDefault="00170306" w:rsidP="00B91102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Pr="000A135F">
        <w:rPr>
          <w:sz w:val="18"/>
        </w:rPr>
        <w:t xml:space="preserve">.................................................................    </w:t>
      </w:r>
    </w:p>
    <w:p w:rsidR="00170306" w:rsidRPr="000A135F" w:rsidRDefault="00170306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             podpis příkazce operace</w:t>
      </w:r>
    </w:p>
    <w:p w:rsidR="00170306" w:rsidRPr="000A135F" w:rsidRDefault="00170306" w:rsidP="00B91102">
      <w:pPr>
        <w:rPr>
          <w:sz w:val="18"/>
        </w:rPr>
      </w:pPr>
    </w:p>
    <w:p w:rsidR="00170306" w:rsidRPr="000A135F" w:rsidRDefault="00170306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</w:t>
      </w:r>
    </w:p>
    <w:p w:rsidR="00170306" w:rsidRPr="000A135F" w:rsidRDefault="00170306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      </w:t>
      </w:r>
      <w:r w:rsidRPr="000A135F">
        <w:rPr>
          <w:sz w:val="18"/>
        </w:rPr>
        <w:t>…………………………………………….</w:t>
      </w:r>
    </w:p>
    <w:p w:rsidR="00170306" w:rsidRPr="000A135F" w:rsidRDefault="00170306" w:rsidP="00B91102">
      <w:pPr>
        <w:spacing w:after="0"/>
        <w:rPr>
          <w:sz w:val="18"/>
        </w:rPr>
      </w:pPr>
      <w:r w:rsidRPr="000A135F">
        <w:rPr>
          <w:sz w:val="18"/>
        </w:rPr>
        <w:t xml:space="preserve">                                                                                                            podpis správce rozpočtu</w:t>
      </w:r>
    </w:p>
    <w:p w:rsidR="00170306" w:rsidRPr="0073296D" w:rsidRDefault="00170306" w:rsidP="00B91102">
      <w:pPr>
        <w:rPr>
          <w:b/>
        </w:rPr>
      </w:pPr>
    </w:p>
    <w:p w:rsidR="00170306" w:rsidRDefault="00170306" w:rsidP="00B91102">
      <w:pPr>
        <w:ind w:left="7230" w:hanging="7230"/>
        <w:rPr>
          <w:rFonts w:ascii="Arial Narrow" w:eastAsia="Arial Unicode MS" w:hAnsi="Arial Narrow"/>
        </w:rPr>
      </w:pPr>
    </w:p>
    <w:p w:rsidR="00170306" w:rsidRDefault="00170306" w:rsidP="00B91102">
      <w:pPr>
        <w:ind w:left="7230" w:hanging="7230"/>
        <w:rPr>
          <w:rFonts w:ascii="Arial Narrow" w:eastAsia="Arial Unicode MS" w:hAnsi="Arial Narrow"/>
        </w:rPr>
      </w:pPr>
    </w:p>
    <w:p w:rsidR="00170306" w:rsidRPr="0073296D" w:rsidRDefault="00170306" w:rsidP="00B91102">
      <w:pPr>
        <w:ind w:left="7230" w:hanging="7230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>Potvrzuji převzetí a akceptaci objednávky dne…………………</w:t>
      </w:r>
    </w:p>
    <w:p w:rsidR="00170306" w:rsidRPr="0073296D" w:rsidRDefault="00170306" w:rsidP="00B91102">
      <w:pPr>
        <w:ind w:left="7230" w:hanging="7230"/>
        <w:rPr>
          <w:rFonts w:ascii="Arial Narrow" w:eastAsia="Arial Unicode MS" w:hAnsi="Arial Narrow"/>
        </w:rPr>
      </w:pPr>
    </w:p>
    <w:p w:rsidR="00170306" w:rsidRPr="0073296D" w:rsidRDefault="00170306" w:rsidP="00B91102">
      <w:pPr>
        <w:ind w:left="7230" w:hanging="7230"/>
        <w:rPr>
          <w:rFonts w:ascii="Arial Narrow" w:eastAsia="Arial Unicode MS" w:hAnsi="Arial Narrow"/>
        </w:rPr>
      </w:pPr>
      <w:r w:rsidRPr="0073296D">
        <w:rPr>
          <w:rFonts w:ascii="Arial Narrow" w:eastAsia="Arial Unicode MS" w:hAnsi="Arial Narrow"/>
        </w:rPr>
        <w:t>Razítko, podpis dodavatele</w:t>
      </w:r>
    </w:p>
    <w:p w:rsidR="00170306" w:rsidRPr="007F0CD8" w:rsidRDefault="00170306" w:rsidP="00B91102">
      <w:pPr>
        <w:pStyle w:val="NormalWeb"/>
        <w:shd w:val="clear" w:color="auto" w:fill="FFFFFD"/>
        <w:spacing w:before="0" w:beforeAutospacing="0" w:after="0" w:afterAutospacing="0"/>
        <w:rPr>
          <w:b/>
          <w:caps/>
        </w:rPr>
      </w:pPr>
    </w:p>
    <w:p w:rsidR="00170306" w:rsidRPr="00B91102" w:rsidRDefault="00170306" w:rsidP="00B91102"/>
    <w:p w:rsidR="00170306" w:rsidRPr="00B91102" w:rsidRDefault="00170306" w:rsidP="00B91102"/>
    <w:p w:rsidR="00170306" w:rsidRPr="00B91102" w:rsidRDefault="00170306" w:rsidP="00B91102"/>
    <w:p w:rsidR="00170306" w:rsidRDefault="00170306" w:rsidP="00B91102"/>
    <w:p w:rsidR="00170306" w:rsidRPr="00B91102" w:rsidRDefault="00170306" w:rsidP="00B91102">
      <w:pPr>
        <w:jc w:val="center"/>
      </w:pPr>
    </w:p>
    <w:sectPr w:rsidR="00170306" w:rsidRPr="00B91102" w:rsidSect="00F97E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FF"/>
    <w:rsid w:val="00010414"/>
    <w:rsid w:val="000A135F"/>
    <w:rsid w:val="00106588"/>
    <w:rsid w:val="00142E55"/>
    <w:rsid w:val="00170306"/>
    <w:rsid w:val="002534EE"/>
    <w:rsid w:val="002A6F77"/>
    <w:rsid w:val="00331297"/>
    <w:rsid w:val="003611E6"/>
    <w:rsid w:val="00376E17"/>
    <w:rsid w:val="004054FB"/>
    <w:rsid w:val="004568DA"/>
    <w:rsid w:val="004700EF"/>
    <w:rsid w:val="00492BB0"/>
    <w:rsid w:val="0049343B"/>
    <w:rsid w:val="00514E38"/>
    <w:rsid w:val="0055590B"/>
    <w:rsid w:val="0058018A"/>
    <w:rsid w:val="005E6B01"/>
    <w:rsid w:val="006061D0"/>
    <w:rsid w:val="00640024"/>
    <w:rsid w:val="006414E7"/>
    <w:rsid w:val="00686490"/>
    <w:rsid w:val="006A3A64"/>
    <w:rsid w:val="006B6496"/>
    <w:rsid w:val="006C316C"/>
    <w:rsid w:val="006D03BE"/>
    <w:rsid w:val="006D75F9"/>
    <w:rsid w:val="006E2287"/>
    <w:rsid w:val="006E68C1"/>
    <w:rsid w:val="00717190"/>
    <w:rsid w:val="0073296D"/>
    <w:rsid w:val="00796537"/>
    <w:rsid w:val="007E5DFF"/>
    <w:rsid w:val="007F0CD8"/>
    <w:rsid w:val="008100D3"/>
    <w:rsid w:val="008A629A"/>
    <w:rsid w:val="00912D5D"/>
    <w:rsid w:val="00956675"/>
    <w:rsid w:val="009858CA"/>
    <w:rsid w:val="00986D10"/>
    <w:rsid w:val="009A1E88"/>
    <w:rsid w:val="00A01CBC"/>
    <w:rsid w:val="00A24DF5"/>
    <w:rsid w:val="00A64F2B"/>
    <w:rsid w:val="00A74F02"/>
    <w:rsid w:val="00B10495"/>
    <w:rsid w:val="00B620F6"/>
    <w:rsid w:val="00B627B1"/>
    <w:rsid w:val="00B8044B"/>
    <w:rsid w:val="00B91102"/>
    <w:rsid w:val="00C302D4"/>
    <w:rsid w:val="00C72607"/>
    <w:rsid w:val="00C754BB"/>
    <w:rsid w:val="00C9530B"/>
    <w:rsid w:val="00CF2B7F"/>
    <w:rsid w:val="00D24589"/>
    <w:rsid w:val="00D62CC7"/>
    <w:rsid w:val="00DF11E9"/>
    <w:rsid w:val="00E0477B"/>
    <w:rsid w:val="00E44D49"/>
    <w:rsid w:val="00E70E17"/>
    <w:rsid w:val="00E942A6"/>
    <w:rsid w:val="00F02779"/>
    <w:rsid w:val="00F052EA"/>
    <w:rsid w:val="00F50F1F"/>
    <w:rsid w:val="00F97EFF"/>
    <w:rsid w:val="00FF383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62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91102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91102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="Arial" w:eastAsia="Times New Roman" w:hAnsi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1102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91102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91102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91102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9110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9110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9110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102"/>
    <w:rPr>
      <w:rFonts w:ascii="Arial" w:hAnsi="Arial" w:cs="Times New Roman"/>
      <w:b/>
      <w:bCs/>
      <w:sz w:val="28"/>
      <w:szCs w:val="28"/>
      <w:lang w:val="cs-CZ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4D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4DF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4DF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4DF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4DF5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4DF5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4DF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4DF5"/>
    <w:rPr>
      <w:rFonts w:ascii="Cambria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91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D75F9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F052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566</Words>
  <Characters>3345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Ilona Dusilová</dc:creator>
  <cp:keywords/>
  <dc:description/>
  <cp:lastModifiedBy>R.Pichová</cp:lastModifiedBy>
  <cp:revision>3</cp:revision>
  <cp:lastPrinted>2017-02-20T15:05:00Z</cp:lastPrinted>
  <dcterms:created xsi:type="dcterms:W3CDTF">2017-02-24T11:18:00Z</dcterms:created>
  <dcterms:modified xsi:type="dcterms:W3CDTF">2017-02-24T11:20:00Z</dcterms:modified>
</cp:coreProperties>
</file>