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bookmarkStart w:id="0" w:name="_GoBack"/>
      <w:bookmarkEnd w:id="0"/>
      <w:r w:rsidRPr="007C3D7F">
        <w:rPr>
          <w:sz w:val="32"/>
        </w:rPr>
        <w:t>Podmínky</w:t>
      </w:r>
      <w:r>
        <w:rPr>
          <w:sz w:val="32"/>
        </w:rPr>
        <w:t xml:space="preserve"> služby </w:t>
      </w:r>
      <w:proofErr w:type="spellStart"/>
      <w:r>
        <w:rPr>
          <w:sz w:val="32"/>
        </w:rPr>
        <w:t>Svoz</w:t>
      </w:r>
      <w:r w:rsidRPr="007C3D7F">
        <w:rPr>
          <w:sz w:val="32"/>
        </w:rPr>
        <w:t>a</w:t>
      </w:r>
      <w:proofErr w:type="spellEnd"/>
      <w:r w:rsidRPr="007C3D7F">
        <w:rPr>
          <w:sz w:val="32"/>
        </w:rPr>
        <w:t xml:space="preserve">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</w:t>
      </w:r>
      <w:proofErr w:type="gramStart"/>
      <w:r w:rsidRPr="00240E16">
        <w:rPr>
          <w:sz w:val="20"/>
        </w:rPr>
        <w:t>čl.</w:t>
      </w:r>
      <w:proofErr w:type="gramEnd"/>
      <w:r w:rsidRPr="00240E16">
        <w:rPr>
          <w:sz w:val="20"/>
        </w:rPr>
        <w:t xml:space="preserve">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</w:t>
      </w:r>
      <w:proofErr w:type="gramStart"/>
      <w:r w:rsidRPr="007C3D7F">
        <w:rPr>
          <w:sz w:val="20"/>
        </w:rPr>
        <w:t>prováděj</w:t>
      </w:r>
      <w:r>
        <w:rPr>
          <w:sz w:val="20"/>
        </w:rPr>
        <w:t>í</w:t>
      </w:r>
      <w:proofErr w:type="gramEnd"/>
      <w:r w:rsidRPr="007C3D7F">
        <w:rPr>
          <w:sz w:val="20"/>
        </w:rPr>
        <w:t xml:space="preserve"> pracovníci ČP. Pracovník ČP </w:t>
      </w:r>
      <w:proofErr w:type="gramStart"/>
      <w:r w:rsidRPr="007C3D7F">
        <w:rPr>
          <w:sz w:val="20"/>
        </w:rPr>
        <w:t>není</w:t>
      </w:r>
      <w:proofErr w:type="gramEnd"/>
      <w:r w:rsidRPr="007C3D7F">
        <w:rPr>
          <w:sz w:val="20"/>
        </w:rPr>
        <w:t xml:space="preserve">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>(podací lístek, poštovní podací arch, atd.), kterou přiloží k zásilkám. Zásilky seřadí v pořadí, v jakém jsou zapsány v podací stvrzence. Vzor „Poštovního podacího archu“ a „Poučení pro použivatele poštovních podacích archů a pro pole</w:t>
      </w:r>
      <w:r>
        <w:rPr>
          <w:sz w:val="20"/>
        </w:rPr>
        <w:t xml:space="preserve"> </w:t>
      </w:r>
      <w:proofErr w:type="spellStart"/>
      <w:r w:rsidRPr="007C3D7F">
        <w:rPr>
          <w:sz w:val="20"/>
        </w:rPr>
        <w:t>povače</w:t>
      </w:r>
      <w:proofErr w:type="spellEnd"/>
      <w:r w:rsidRPr="007C3D7F">
        <w:rPr>
          <w:sz w:val="20"/>
        </w:rPr>
        <w:t xml:space="preserve">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 xml:space="preserve">Poštovních podmínek České pošty, </w:t>
      </w:r>
      <w:proofErr w:type="gramStart"/>
      <w:r>
        <w:rPr>
          <w:sz w:val="20"/>
        </w:rPr>
        <w:t>s.p.</w:t>
      </w:r>
      <w:proofErr w:type="gramEnd"/>
      <w:r>
        <w:rPr>
          <w:sz w:val="20"/>
        </w:rPr>
        <w:t xml:space="preserve"> – Ceníku poštovních služeb a ostatních služeb poskytovaných Českou poštou, s.p.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</w:t>
      </w:r>
      <w:proofErr w:type="gramStart"/>
      <w:r w:rsidRPr="00C364BA">
        <w:rPr>
          <w:sz w:val="20"/>
        </w:rPr>
        <w:t>s.p.</w:t>
      </w:r>
      <w:proofErr w:type="gramEnd"/>
      <w:r w:rsidRPr="00C364BA">
        <w:rPr>
          <w:sz w:val="20"/>
        </w:rPr>
        <w:t xml:space="preserve">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>poskytovaných Českou poštou, s.p.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2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</w:t>
      </w:r>
      <w:r w:rsidRPr="007C3D7F">
        <w:rPr>
          <w:sz w:val="20"/>
        </w:rPr>
        <w:lastRenderedPageBreak/>
        <w:t xml:space="preserve">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>vystavovat měsíčně s lhůtou splatnosti 14 dní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>Praha, Brno, Ostrava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default" r:id="rId13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CB" w:rsidRDefault="003B5BCB" w:rsidP="00BB2C84">
      <w:pPr>
        <w:spacing w:after="0" w:line="240" w:lineRule="auto"/>
      </w:pPr>
      <w:r>
        <w:separator/>
      </w:r>
    </w:p>
  </w:endnote>
  <w:endnote w:type="continuationSeparator" w:id="0">
    <w:p w:rsidR="003B5BCB" w:rsidRDefault="003B5BC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CB" w:rsidRDefault="003B5BCB" w:rsidP="00BB2C84">
      <w:pPr>
        <w:spacing w:after="0" w:line="240" w:lineRule="auto"/>
      </w:pPr>
      <w:r>
        <w:separator/>
      </w:r>
    </w:p>
  </w:footnote>
  <w:footnote w:type="continuationSeparator" w:id="0">
    <w:p w:rsidR="003B5BCB" w:rsidRDefault="003B5BC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ED481A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ED481A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>Číslo 982807-3421/2016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03CFE"/>
    <w:rsid w:val="00005954"/>
    <w:rsid w:val="00006DF0"/>
    <w:rsid w:val="00012164"/>
    <w:rsid w:val="00026EEE"/>
    <w:rsid w:val="00046EBA"/>
    <w:rsid w:val="0005277A"/>
    <w:rsid w:val="00054997"/>
    <w:rsid w:val="000639D6"/>
    <w:rsid w:val="00081558"/>
    <w:rsid w:val="000923A8"/>
    <w:rsid w:val="00095C37"/>
    <w:rsid w:val="0009702B"/>
    <w:rsid w:val="000A7A4A"/>
    <w:rsid w:val="000C0B03"/>
    <w:rsid w:val="000E34B0"/>
    <w:rsid w:val="00101F0D"/>
    <w:rsid w:val="00103563"/>
    <w:rsid w:val="00106330"/>
    <w:rsid w:val="00116579"/>
    <w:rsid w:val="001166D7"/>
    <w:rsid w:val="001241D8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B0D2D"/>
    <w:rsid w:val="002C5D47"/>
    <w:rsid w:val="002D4AD2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5BCB"/>
    <w:rsid w:val="003B6AE7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33EA"/>
    <w:rsid w:val="00452E8C"/>
    <w:rsid w:val="00460E56"/>
    <w:rsid w:val="004612B9"/>
    <w:rsid w:val="004902D2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93A44"/>
    <w:rsid w:val="006A1A4D"/>
    <w:rsid w:val="006B0484"/>
    <w:rsid w:val="006B13BF"/>
    <w:rsid w:val="006B2C75"/>
    <w:rsid w:val="006B34C7"/>
    <w:rsid w:val="006E6E4E"/>
    <w:rsid w:val="006E7F15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2649"/>
    <w:rsid w:val="007A1C23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E1A27"/>
    <w:rsid w:val="0090006F"/>
    <w:rsid w:val="0091751C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D3114"/>
    <w:rsid w:val="00AE6378"/>
    <w:rsid w:val="00AE693B"/>
    <w:rsid w:val="00AE7161"/>
    <w:rsid w:val="00AF04ED"/>
    <w:rsid w:val="00AF11D4"/>
    <w:rsid w:val="00AF33EC"/>
    <w:rsid w:val="00B0168C"/>
    <w:rsid w:val="00B06916"/>
    <w:rsid w:val="00B313CF"/>
    <w:rsid w:val="00B44451"/>
    <w:rsid w:val="00B50441"/>
    <w:rsid w:val="00B65C46"/>
    <w:rsid w:val="00B66D64"/>
    <w:rsid w:val="00BB2C84"/>
    <w:rsid w:val="00BC0477"/>
    <w:rsid w:val="00BD14B6"/>
    <w:rsid w:val="00BE5634"/>
    <w:rsid w:val="00BE75B5"/>
    <w:rsid w:val="00BF2425"/>
    <w:rsid w:val="00C107F3"/>
    <w:rsid w:val="00C1229B"/>
    <w:rsid w:val="00C173D1"/>
    <w:rsid w:val="00C20990"/>
    <w:rsid w:val="00C2317D"/>
    <w:rsid w:val="00C26C35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481A"/>
    <w:rsid w:val="00ED56E3"/>
    <w:rsid w:val="00EE4B4C"/>
    <w:rsid w:val="00EE6955"/>
    <w:rsid w:val="00EF7679"/>
    <w:rsid w:val="00F042BD"/>
    <w:rsid w:val="00F078E9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5A1D"/>
    <w:rsid w:val="00F5777A"/>
    <w:rsid w:val="00F61D1B"/>
    <w:rsid w:val="00F64E4A"/>
    <w:rsid w:val="00F71747"/>
    <w:rsid w:val="00F87A15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eskaposta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EB354-5AEC-4ABC-A303-70957005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5</Pages>
  <Words>1551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23000</cp:lastModifiedBy>
  <cp:revision>2</cp:revision>
  <cp:lastPrinted>2012-11-29T10:42:00Z</cp:lastPrinted>
  <dcterms:created xsi:type="dcterms:W3CDTF">2016-12-01T10:27:00Z</dcterms:created>
  <dcterms:modified xsi:type="dcterms:W3CDTF">2016-12-01T10:27:00Z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