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C2CD6" w:rsidP="007C2CD6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2 - Cena za službu Balík Na poštu sjednaná pro období od 1</w:t>
      </w:r>
      <w:r w:rsidR="00944F4E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>.</w:t>
      </w:r>
      <w:r w:rsidR="00944F4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.2017 do </w:t>
      </w:r>
      <w:r w:rsidR="00F96E8B">
        <w:rPr>
          <w:rFonts w:ascii="Arial" w:hAnsi="Arial" w:cs="Arial"/>
          <w:b/>
          <w:sz w:val="36"/>
        </w:rPr>
        <w:t>31</w:t>
      </w:r>
      <w:r>
        <w:rPr>
          <w:rFonts w:ascii="Arial" w:hAnsi="Arial" w:cs="Arial"/>
          <w:b/>
          <w:sz w:val="36"/>
        </w:rPr>
        <w:t>.</w:t>
      </w:r>
      <w:r w:rsidR="00F96E8B">
        <w:rPr>
          <w:rFonts w:ascii="Arial" w:hAnsi="Arial" w:cs="Arial"/>
          <w:b/>
          <w:sz w:val="36"/>
        </w:rPr>
        <w:t>1</w:t>
      </w:r>
      <w:bookmarkStart w:id="0" w:name="_GoBack"/>
      <w:bookmarkEnd w:id="0"/>
      <w:r>
        <w:rPr>
          <w:rFonts w:ascii="Arial" w:hAnsi="Arial" w:cs="Arial"/>
          <w:b/>
          <w:sz w:val="36"/>
        </w:rPr>
        <w:t>.2018</w:t>
      </w:r>
    </w:p>
    <w:p w:rsidR="007C2CD6" w:rsidRDefault="005B50F2" w:rsidP="007C2CD6">
      <w:pPr>
        <w:numPr>
          <w:ilvl w:val="1"/>
          <w:numId w:val="21"/>
        </w:numPr>
      </w:pPr>
      <w:r>
        <w:t>XXX</w:t>
      </w:r>
    </w:p>
    <w:p w:rsidR="007C2CD6" w:rsidRDefault="005B50F2" w:rsidP="005B50F2">
      <w:pPr>
        <w:numPr>
          <w:ilvl w:val="1"/>
          <w:numId w:val="21"/>
        </w:numPr>
      </w:pPr>
      <w:r>
        <w:t>XXX</w:t>
      </w:r>
    </w:p>
    <w:p w:rsidR="007C2CD6" w:rsidRDefault="005B50F2" w:rsidP="005B50F2">
      <w:pPr>
        <w:numPr>
          <w:ilvl w:val="1"/>
          <w:numId w:val="21"/>
        </w:numPr>
      </w:pPr>
      <w:r>
        <w:t>XXX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7C2CD6" w:rsidTr="007C2CD6">
        <w:tc>
          <w:tcPr>
            <w:tcW w:w="4641" w:type="dxa"/>
            <w:shd w:val="clear" w:color="auto" w:fill="auto"/>
          </w:tcPr>
          <w:p w:rsidR="007C2CD6" w:rsidRDefault="007C2CD6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7C2CD6" w:rsidRDefault="007C2CD6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7C2CD6" w:rsidTr="007C2C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7C2CD6" w:rsidRDefault="005B50F2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XXX</w:t>
            </w:r>
          </w:p>
        </w:tc>
      </w:tr>
      <w:tr w:rsidR="007C2CD6" w:rsidTr="00D8090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7C2CD6" w:rsidRDefault="005B50F2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</w:tr>
    </w:tbl>
    <w:p w:rsidR="007C2CD6" w:rsidRDefault="007C2CD6" w:rsidP="007C2CD6">
      <w:pPr>
        <w:numPr>
          <w:ilvl w:val="2"/>
          <w:numId w:val="21"/>
        </w:numPr>
        <w:spacing w:after="0"/>
      </w:pPr>
    </w:p>
    <w:p w:rsidR="007C2CD6" w:rsidRDefault="007C2CD6" w:rsidP="007C2CD6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824"/>
        <w:gridCol w:w="37"/>
      </w:tblGrid>
      <w:tr w:rsidR="007C2CD6" w:rsidTr="007C2CD6">
        <w:tc>
          <w:tcPr>
            <w:tcW w:w="4752" w:type="dxa"/>
            <w:shd w:val="clear" w:color="auto" w:fill="auto"/>
          </w:tcPr>
          <w:p w:rsidR="007C2CD6" w:rsidRDefault="007C2CD6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7C2CD6" w:rsidRDefault="007C2CD6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7C2CD6" w:rsidTr="00587A4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7C2CD6" w:rsidRDefault="005B50F2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XXX</w:t>
            </w:r>
          </w:p>
        </w:tc>
      </w:tr>
      <w:tr w:rsidR="007C2CD6" w:rsidTr="007C2C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7C2CD6" w:rsidRDefault="005B50F2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  <w:tc>
          <w:tcPr>
            <w:tcW w:w="4960" w:type="dxa"/>
          </w:tcPr>
          <w:p w:rsidR="007C2CD6" w:rsidRDefault="005B50F2" w:rsidP="007C2CD6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XXX</w:t>
            </w:r>
          </w:p>
        </w:tc>
      </w:tr>
    </w:tbl>
    <w:p w:rsidR="007C2CD6" w:rsidRDefault="007C2CD6" w:rsidP="007C2CD6">
      <w:pPr>
        <w:numPr>
          <w:ilvl w:val="2"/>
          <w:numId w:val="21"/>
        </w:numPr>
        <w:spacing w:after="0"/>
      </w:pPr>
    </w:p>
    <w:p w:rsidR="007C2CD6" w:rsidRDefault="007C2CD6" w:rsidP="007C2CD6">
      <w:pPr>
        <w:numPr>
          <w:ilvl w:val="2"/>
          <w:numId w:val="21"/>
        </w:numPr>
        <w:spacing w:after="0"/>
      </w:pPr>
    </w:p>
    <w:p w:rsidR="007C2CD6" w:rsidRDefault="005B50F2" w:rsidP="007C2CD6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7C2CD6" w:rsidRDefault="005B50F2" w:rsidP="005B50F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5B50F2" w:rsidRDefault="005B50F2" w:rsidP="005B50F2">
      <w:pPr>
        <w:numPr>
          <w:ilvl w:val="0"/>
          <w:numId w:val="0"/>
        </w:numPr>
        <w:spacing w:before="120" w:after="0" w:line="240" w:lineRule="auto"/>
        <w:ind w:left="587"/>
        <w:jc w:val="both"/>
      </w:pPr>
    </w:p>
    <w:p w:rsidR="007C2CD6" w:rsidRDefault="007C2CD6" w:rsidP="007C2CD6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7C2CD6" w:rsidRDefault="007C2CD6" w:rsidP="007C2CD6">
      <w:pPr>
        <w:numPr>
          <w:ilvl w:val="0"/>
          <w:numId w:val="0"/>
        </w:numPr>
        <w:spacing w:before="120" w:after="0" w:line="240" w:lineRule="auto"/>
        <w:jc w:val="both"/>
      </w:pPr>
    </w:p>
    <w:p w:rsidR="007C2CD6" w:rsidRDefault="007C2CD6" w:rsidP="007C2CD6">
      <w:pPr>
        <w:numPr>
          <w:ilvl w:val="0"/>
          <w:numId w:val="0"/>
        </w:numPr>
        <w:spacing w:before="120" w:after="0" w:line="240" w:lineRule="auto"/>
        <w:jc w:val="both"/>
      </w:pPr>
    </w:p>
    <w:p w:rsidR="007C2CD6" w:rsidRDefault="007C2CD6" w:rsidP="007C2CD6">
      <w:pPr>
        <w:numPr>
          <w:ilvl w:val="0"/>
          <w:numId w:val="0"/>
        </w:numPr>
        <w:spacing w:before="120" w:after="0" w:line="240" w:lineRule="auto"/>
        <w:jc w:val="both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both"/>
        <w:sectPr w:rsidR="007C2CD6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900DE6">
        <w:t>Praze</w:t>
      </w:r>
      <w:r>
        <w:t xml:space="preserve"> dne </w:t>
      </w: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both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00DE6" w:rsidRDefault="00900DE6" w:rsidP="007C2CD6">
      <w:pPr>
        <w:numPr>
          <w:ilvl w:val="0"/>
          <w:numId w:val="0"/>
        </w:numPr>
        <w:spacing w:after="0" w:line="240" w:lineRule="auto"/>
        <w:jc w:val="both"/>
      </w:pPr>
    </w:p>
    <w:p w:rsidR="00900DE6" w:rsidRDefault="00900DE6" w:rsidP="007C2CD6">
      <w:pPr>
        <w:numPr>
          <w:ilvl w:val="0"/>
          <w:numId w:val="0"/>
        </w:numPr>
        <w:spacing w:after="0" w:line="240" w:lineRule="auto"/>
        <w:jc w:val="both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both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center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PH a StČ</w:t>
      </w:r>
    </w:p>
    <w:p w:rsidR="007C2CD6" w:rsidRDefault="007C2CD6" w:rsidP="007C2CD6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………………. dne </w:t>
      </w:r>
    </w:p>
    <w:p w:rsidR="007C2CD6" w:rsidRDefault="007C2CD6" w:rsidP="007C2CD6">
      <w:pPr>
        <w:numPr>
          <w:ilvl w:val="0"/>
          <w:numId w:val="0"/>
        </w:numPr>
        <w:spacing w:after="0" w:line="240" w:lineRule="auto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00DE6" w:rsidRDefault="00900DE6" w:rsidP="007C2CD6">
      <w:pPr>
        <w:numPr>
          <w:ilvl w:val="0"/>
          <w:numId w:val="0"/>
        </w:numPr>
        <w:spacing w:after="0" w:line="240" w:lineRule="auto"/>
      </w:pPr>
    </w:p>
    <w:p w:rsidR="00900DE6" w:rsidRDefault="00900DE6" w:rsidP="007C2CD6">
      <w:pPr>
        <w:numPr>
          <w:ilvl w:val="0"/>
          <w:numId w:val="0"/>
        </w:numPr>
        <w:spacing w:after="0" w:line="240" w:lineRule="auto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</w:pP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7C2CD6" w:rsidRDefault="007C2CD6" w:rsidP="007C2CD6">
      <w:pPr>
        <w:numPr>
          <w:ilvl w:val="0"/>
          <w:numId w:val="0"/>
        </w:numPr>
        <w:spacing w:after="0" w:line="240" w:lineRule="auto"/>
        <w:jc w:val="center"/>
      </w:pPr>
    </w:p>
    <w:p w:rsidR="007C2CD6" w:rsidRPr="007C2CD6" w:rsidRDefault="005B50F2" w:rsidP="007C2CD6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7C2CD6" w:rsidRPr="007C2CD6" w:rsidSect="007C2CD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61" w:rsidRDefault="00FB1761">
      <w:r>
        <w:separator/>
      </w:r>
    </w:p>
  </w:endnote>
  <w:endnote w:type="continuationSeparator" w:id="0">
    <w:p w:rsidR="00FB1761" w:rsidRDefault="00FB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F96E8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F96E8B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61" w:rsidRDefault="00FB1761">
      <w:r>
        <w:separator/>
      </w:r>
    </w:p>
  </w:footnote>
  <w:footnote w:type="continuationSeparator" w:id="0">
    <w:p w:rsidR="00FB1761" w:rsidRDefault="00FB1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F6C99" wp14:editId="0F65FF6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C2CD6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702DEE4" wp14:editId="242DA29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7C2CD6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982807-0064/2017 -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5C2C1C4" wp14:editId="1B901FF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0F74D6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3353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280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50F2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2CD6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0DE6"/>
    <w:rsid w:val="00907F89"/>
    <w:rsid w:val="009161FD"/>
    <w:rsid w:val="00942F32"/>
    <w:rsid w:val="00944F4E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A6A46"/>
    <w:rsid w:val="00BC169F"/>
    <w:rsid w:val="00BC1758"/>
    <w:rsid w:val="00BD4624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3648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96E8B"/>
    <w:rsid w:val="00FA2D51"/>
    <w:rsid w:val="00FB176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CAD85B9-129B-4183-9495-26110DD31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8</cp:revision>
  <cp:lastPrinted>2017-02-08T11:09:00Z</cp:lastPrinted>
  <dcterms:created xsi:type="dcterms:W3CDTF">2017-02-08T10:18:00Z</dcterms:created>
  <dcterms:modified xsi:type="dcterms:W3CDTF">2017-02-10T11:12:00Z</dcterms:modified>
</cp:coreProperties>
</file>