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5678" w14:textId="5AA73DFB" w:rsidR="004516F7" w:rsidRPr="004516F7" w:rsidRDefault="004516F7" w:rsidP="004516F7">
      <w:pPr>
        <w:rPr>
          <w:rFonts w:ascii="Calibri" w:hAnsi="Calibri" w:cs="Calibri"/>
          <w:sz w:val="32"/>
          <w:szCs w:val="32"/>
        </w:rPr>
      </w:pPr>
      <w:r>
        <w:rPr>
          <w:rFonts w:ascii="Castellar" w:hAnsi="Castellar"/>
          <w:sz w:val="32"/>
          <w:szCs w:val="32"/>
        </w:rPr>
        <w:tab/>
        <w:t xml:space="preserve"> </w:t>
      </w:r>
      <w:r>
        <w:rPr>
          <w:rFonts w:ascii="Castellar" w:hAnsi="Castellar"/>
          <w:sz w:val="32"/>
          <w:szCs w:val="32"/>
        </w:rPr>
        <w:tab/>
      </w:r>
      <w:r>
        <w:rPr>
          <w:rFonts w:ascii="Castellar" w:hAnsi="Castellar"/>
          <w:sz w:val="32"/>
          <w:szCs w:val="32"/>
        </w:rPr>
        <w:tab/>
        <w:t xml:space="preserve"> </w:t>
      </w:r>
      <w:r w:rsidRPr="004516F7">
        <w:rPr>
          <w:rFonts w:ascii="Calibri" w:hAnsi="Calibri" w:cs="Calibri"/>
          <w:b/>
          <w:bCs/>
          <w:sz w:val="32"/>
          <w:szCs w:val="32"/>
        </w:rPr>
        <w:t>DODATEK č.</w:t>
      </w:r>
      <w:r w:rsidR="00C7330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516F7">
        <w:rPr>
          <w:rFonts w:ascii="Calibri" w:hAnsi="Calibri" w:cs="Calibri"/>
          <w:b/>
          <w:bCs/>
          <w:sz w:val="32"/>
          <w:szCs w:val="32"/>
        </w:rPr>
        <w:t>1 k</w:t>
      </w:r>
      <w:r w:rsidRPr="004516F7">
        <w:rPr>
          <w:rFonts w:ascii="Calibri" w:hAnsi="Calibri" w:cs="Calibri"/>
          <w:sz w:val="32"/>
          <w:szCs w:val="32"/>
        </w:rPr>
        <w:t xml:space="preserve"> </w:t>
      </w:r>
      <w:r w:rsidRPr="004516F7">
        <w:rPr>
          <w:rFonts w:ascii="Calibri" w:hAnsi="Calibri" w:cs="Calibri"/>
          <w:b/>
          <w:sz w:val="32"/>
          <w:szCs w:val="32"/>
        </w:rPr>
        <w:t>SERVISNÍ  SMLOUVĚ</w:t>
      </w:r>
    </w:p>
    <w:p w14:paraId="5EDE2B2F" w14:textId="77777777" w:rsidR="004516F7" w:rsidRDefault="004516F7" w:rsidP="004516F7">
      <w:pPr>
        <w:pBdr>
          <w:bottom w:val="single" w:sz="6" w:space="1" w:color="auto"/>
        </w:pBdr>
        <w:rPr>
          <w:sz w:val="32"/>
          <w:szCs w:val="32"/>
        </w:rPr>
      </w:pPr>
      <w:r>
        <w:rPr>
          <w:rFonts w:ascii="Castellar" w:hAnsi="Castellar"/>
          <w:sz w:val="32"/>
          <w:szCs w:val="32"/>
        </w:rPr>
        <w:tab/>
        <w:t xml:space="preserve">        </w:t>
      </w:r>
      <w:r>
        <w:rPr>
          <w:sz w:val="32"/>
          <w:szCs w:val="32"/>
        </w:rPr>
        <w:t>č. 0211/09/Ústav informatiky AV ČR/ Praha 8</w:t>
      </w:r>
    </w:p>
    <w:p w14:paraId="0C2B9201" w14:textId="77777777" w:rsidR="004516F7" w:rsidRDefault="004516F7" w:rsidP="004516F7">
      <w:pPr>
        <w:pBdr>
          <w:bottom w:val="single" w:sz="6" w:space="1" w:color="auto"/>
        </w:pBdr>
        <w:rPr>
          <w:sz w:val="32"/>
          <w:szCs w:val="32"/>
        </w:rPr>
      </w:pPr>
    </w:p>
    <w:p w14:paraId="7E8CE15D" w14:textId="77777777" w:rsidR="004516F7" w:rsidRPr="008017BA" w:rsidRDefault="004516F7" w:rsidP="004516F7">
      <w:pPr>
        <w:rPr>
          <w:color w:val="FF6600"/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DAEA50B" w14:textId="77777777" w:rsidR="004516F7" w:rsidRPr="00747AEA" w:rsidRDefault="004516F7" w:rsidP="004516F7">
      <w:pPr>
        <w:rPr>
          <w:sz w:val="28"/>
          <w:szCs w:val="28"/>
        </w:rPr>
      </w:pP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  <w:t xml:space="preserve">                  </w:t>
      </w:r>
      <w:r w:rsidRPr="00747AEA">
        <w:rPr>
          <w:sz w:val="28"/>
          <w:szCs w:val="28"/>
        </w:rPr>
        <w:t>Článek I.</w:t>
      </w:r>
    </w:p>
    <w:p w14:paraId="2FFE855E" w14:textId="77777777" w:rsidR="004516F7" w:rsidRDefault="004516F7" w:rsidP="004516F7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 w:rsidRPr="00826B24">
        <w:rPr>
          <w:sz w:val="28"/>
          <w:szCs w:val="28"/>
          <w:u w:val="single"/>
        </w:rPr>
        <w:t>Smluvní strany</w:t>
      </w:r>
    </w:p>
    <w:p w14:paraId="524F300E" w14:textId="77777777" w:rsidR="004516F7" w:rsidRDefault="004516F7" w:rsidP="004516F7">
      <w:pPr>
        <w:rPr>
          <w:sz w:val="28"/>
          <w:szCs w:val="28"/>
        </w:rPr>
      </w:pPr>
    </w:p>
    <w:p w14:paraId="42F358CF" w14:textId="77777777" w:rsidR="004516F7" w:rsidRPr="00345F4D" w:rsidRDefault="004516F7" w:rsidP="004516F7">
      <w:pPr>
        <w:rPr>
          <w:b/>
          <w:bCs/>
        </w:rPr>
      </w:pPr>
      <w:r>
        <w:rPr>
          <w:b/>
        </w:rPr>
        <w:t>1.1</w:t>
      </w:r>
      <w:r>
        <w:rPr>
          <w:b/>
        </w:rPr>
        <w:tab/>
      </w:r>
      <w:r w:rsidRPr="00075809">
        <w:t>Objednatel:</w:t>
      </w:r>
      <w:r w:rsidRPr="00075809">
        <w:tab/>
      </w:r>
      <w:r w:rsidRPr="00075809">
        <w:tab/>
      </w:r>
      <w:r w:rsidRPr="00075809">
        <w:tab/>
      </w:r>
      <w:r w:rsidRPr="00345F4D">
        <w:rPr>
          <w:b/>
          <w:bCs/>
        </w:rPr>
        <w:t xml:space="preserve">Ústav informatiky AV ČR, </w:t>
      </w:r>
      <w:proofErr w:type="spellStart"/>
      <w:r w:rsidRPr="00345F4D">
        <w:rPr>
          <w:b/>
          <w:bCs/>
        </w:rPr>
        <w:t>v.v.i</w:t>
      </w:r>
      <w:proofErr w:type="spellEnd"/>
      <w:r w:rsidRPr="00345F4D">
        <w:rPr>
          <w:b/>
          <w:bCs/>
        </w:rPr>
        <w:t>.</w:t>
      </w:r>
    </w:p>
    <w:p w14:paraId="0CA2E13B" w14:textId="77777777" w:rsidR="004516F7" w:rsidRPr="00075809" w:rsidRDefault="004516F7" w:rsidP="004516F7">
      <w:pPr>
        <w:ind w:left="2832" w:firstLine="708"/>
      </w:pPr>
      <w:r>
        <w:t>Pod Vodárenskou věží 2, 180 00 Praha 8</w:t>
      </w:r>
    </w:p>
    <w:p w14:paraId="5FA75AB7" w14:textId="128020D1" w:rsidR="004516F7" w:rsidRPr="00075809" w:rsidRDefault="004516F7" w:rsidP="004516F7">
      <w:pPr>
        <w:ind w:left="3540" w:hanging="2835"/>
      </w:pPr>
      <w:r w:rsidRPr="00075809">
        <w:t>Zastoupený:</w:t>
      </w:r>
      <w:r w:rsidRPr="00075809">
        <w:tab/>
      </w:r>
      <w:r w:rsidR="0017262C">
        <w:t>P</w:t>
      </w:r>
      <w:r>
        <w:t xml:space="preserve">rof. </w:t>
      </w:r>
      <w:r w:rsidR="0017262C">
        <w:t>Ing</w:t>
      </w:r>
      <w:r>
        <w:t xml:space="preserve">. </w:t>
      </w:r>
      <w:r w:rsidR="0017262C">
        <w:t>Emilem</w:t>
      </w:r>
      <w:r>
        <w:t xml:space="preserve"> Pelikánem, </w:t>
      </w:r>
      <w:r w:rsidR="0017262C">
        <w:t>CS</w:t>
      </w:r>
      <w:r>
        <w:t>c., ředitelem</w:t>
      </w:r>
    </w:p>
    <w:p w14:paraId="325006DB" w14:textId="77777777" w:rsidR="004516F7" w:rsidRPr="00075809" w:rsidRDefault="004516F7" w:rsidP="004516F7">
      <w:r w:rsidRPr="00075809">
        <w:tab/>
        <w:t>IČ:</w:t>
      </w:r>
      <w:r w:rsidRPr="00075809">
        <w:tab/>
      </w:r>
      <w:r w:rsidRPr="00075809">
        <w:tab/>
      </w:r>
      <w:r w:rsidRPr="00075809">
        <w:tab/>
      </w:r>
      <w:r w:rsidRPr="00075809">
        <w:tab/>
      </w:r>
      <w:r>
        <w:t>67985807</w:t>
      </w:r>
    </w:p>
    <w:p w14:paraId="4323DA5F" w14:textId="77777777" w:rsidR="004516F7" w:rsidRPr="00075809" w:rsidRDefault="004516F7" w:rsidP="004516F7">
      <w:r w:rsidRPr="00075809">
        <w:tab/>
        <w:t>DIČ:</w:t>
      </w:r>
      <w:r w:rsidRPr="00075809">
        <w:tab/>
      </w:r>
      <w:r w:rsidRPr="00075809">
        <w:tab/>
      </w:r>
      <w:r w:rsidRPr="00075809">
        <w:tab/>
      </w:r>
      <w:r w:rsidRPr="00075809">
        <w:tab/>
      </w:r>
      <w:r>
        <w:t>CZ67985807</w:t>
      </w:r>
    </w:p>
    <w:p w14:paraId="517D4E0B" w14:textId="6BBAECCD" w:rsidR="004516F7" w:rsidRPr="00075809" w:rsidRDefault="004516F7" w:rsidP="004516F7">
      <w:pPr>
        <w:ind w:firstLine="708"/>
      </w:pPr>
      <w:r w:rsidRPr="00075809">
        <w:t xml:space="preserve">Bankovní spojení: </w:t>
      </w:r>
      <w:r w:rsidRPr="00075809">
        <w:tab/>
      </w:r>
      <w:r w:rsidRPr="00075809">
        <w:tab/>
      </w:r>
      <w:proofErr w:type="spellStart"/>
      <w:r w:rsidR="00C73302" w:rsidRPr="00C73302">
        <w:rPr>
          <w:color w:val="000000" w:themeColor="text1"/>
          <w:highlight w:val="black"/>
        </w:rPr>
        <w:t>xxxxxxxxx</w:t>
      </w:r>
      <w:proofErr w:type="spellEnd"/>
      <w:r w:rsidRPr="00C73302">
        <w:rPr>
          <w:color w:val="000000" w:themeColor="text1"/>
          <w:highlight w:val="black"/>
        </w:rPr>
        <w:t>/</w:t>
      </w:r>
      <w:proofErr w:type="spellStart"/>
      <w:r w:rsidR="00C73302" w:rsidRPr="00C73302">
        <w:rPr>
          <w:color w:val="000000" w:themeColor="text1"/>
          <w:highlight w:val="black"/>
        </w:rPr>
        <w:t>xxxx</w:t>
      </w:r>
      <w:proofErr w:type="spellEnd"/>
      <w:r>
        <w:t>, ČSOB a.s.</w:t>
      </w:r>
    </w:p>
    <w:p w14:paraId="4F27EC8A" w14:textId="2FCA8A35" w:rsidR="004516F7" w:rsidRPr="00075809" w:rsidRDefault="004516F7" w:rsidP="004516F7">
      <w:pPr>
        <w:ind w:firstLine="708"/>
      </w:pPr>
      <w:r>
        <w:t>Pověřený pracovník</w:t>
      </w:r>
      <w:r w:rsidRPr="00075809">
        <w:t xml:space="preserve">: </w:t>
      </w:r>
      <w:r w:rsidRPr="00075809">
        <w:tab/>
      </w:r>
      <w:r w:rsidRPr="00075809">
        <w:tab/>
      </w:r>
      <w:proofErr w:type="spellStart"/>
      <w:r w:rsidR="00C73302" w:rsidRPr="00C73302">
        <w:rPr>
          <w:highlight w:val="black"/>
        </w:rPr>
        <w:t>xxxxx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xxxxxxx</w:t>
      </w:r>
      <w:proofErr w:type="spellEnd"/>
    </w:p>
    <w:p w14:paraId="49AA3D3A" w14:textId="783CD917" w:rsidR="004516F7" w:rsidRDefault="004516F7" w:rsidP="004516F7">
      <w:r w:rsidRPr="00075809">
        <w:tab/>
        <w:t>Telefon, fax:</w:t>
      </w:r>
      <w:r w:rsidRPr="00075809">
        <w:tab/>
      </w:r>
      <w:r w:rsidRPr="00075809">
        <w:tab/>
      </w:r>
      <w:r w:rsidRPr="00075809">
        <w:tab/>
      </w:r>
      <w:r w:rsidRPr="00C73302">
        <w:rPr>
          <w:highlight w:val="black"/>
        </w:rPr>
        <w:t>+420 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proofErr w:type="spellEnd"/>
    </w:p>
    <w:p w14:paraId="22FBC4C5" w14:textId="77777777" w:rsidR="004516F7" w:rsidRPr="00075809" w:rsidRDefault="004516F7" w:rsidP="004516F7"/>
    <w:p w14:paraId="2FB88638" w14:textId="77777777" w:rsidR="004516F7" w:rsidRPr="00075809" w:rsidRDefault="004516F7" w:rsidP="004516F7">
      <w:r w:rsidRPr="00075809">
        <w:tab/>
      </w:r>
      <w:r w:rsidRPr="00075809">
        <w:tab/>
      </w:r>
      <w:r w:rsidRPr="00075809">
        <w:tab/>
      </w:r>
      <w:r w:rsidRPr="00075809">
        <w:tab/>
      </w:r>
      <w:r w:rsidRPr="00075809">
        <w:tab/>
      </w:r>
      <w:r w:rsidRPr="00075809">
        <w:tab/>
      </w:r>
      <w:r w:rsidRPr="00075809">
        <w:tab/>
        <w:t>a</w:t>
      </w:r>
    </w:p>
    <w:p w14:paraId="5501E537" w14:textId="77777777" w:rsidR="004516F7" w:rsidRPr="00075809" w:rsidRDefault="004516F7" w:rsidP="004516F7"/>
    <w:p w14:paraId="44C344C6" w14:textId="77777777" w:rsidR="004516F7" w:rsidRPr="00075809" w:rsidRDefault="004516F7" w:rsidP="004516F7">
      <w:r w:rsidRPr="00075809">
        <w:t>1.2</w:t>
      </w:r>
      <w:r w:rsidRPr="00075809">
        <w:tab/>
        <w:t>Zhotovitel:</w:t>
      </w:r>
      <w:r w:rsidRPr="00075809">
        <w:tab/>
      </w:r>
      <w:r w:rsidRPr="00075809">
        <w:tab/>
      </w:r>
      <w:r w:rsidRPr="00075809">
        <w:tab/>
      </w:r>
      <w:r w:rsidRPr="00345F4D">
        <w:rPr>
          <w:b/>
          <w:bCs/>
        </w:rPr>
        <w:t>TZB-Plus, spol. s r.o.</w:t>
      </w:r>
    </w:p>
    <w:p w14:paraId="123238F3" w14:textId="77777777" w:rsidR="004516F7" w:rsidRPr="00075809" w:rsidRDefault="004516F7" w:rsidP="004516F7">
      <w:r w:rsidRPr="00075809">
        <w:tab/>
      </w:r>
      <w:r w:rsidRPr="00075809">
        <w:tab/>
      </w:r>
      <w:r w:rsidRPr="00075809">
        <w:tab/>
      </w:r>
      <w:r w:rsidRPr="00075809">
        <w:tab/>
      </w:r>
      <w:r w:rsidRPr="00075809">
        <w:tab/>
      </w:r>
      <w:r>
        <w:t>Okrouhlo 76, 254 01 Okrouhlo</w:t>
      </w:r>
    </w:p>
    <w:p w14:paraId="2BBF6DAA" w14:textId="77777777" w:rsidR="004516F7" w:rsidRPr="00075809" w:rsidRDefault="004516F7" w:rsidP="004516F7">
      <w:r w:rsidRPr="00075809">
        <w:tab/>
        <w:t xml:space="preserve">(zapsané v OR vedeném u </w:t>
      </w:r>
      <w:proofErr w:type="spellStart"/>
      <w:r w:rsidRPr="00075809">
        <w:t>MěOS</w:t>
      </w:r>
      <w:proofErr w:type="spellEnd"/>
      <w:r w:rsidRPr="00075809">
        <w:t xml:space="preserve"> v Praze </w:t>
      </w:r>
      <w:proofErr w:type="gramStart"/>
      <w:r w:rsidRPr="00075809">
        <w:t xml:space="preserve">oddíl </w:t>
      </w:r>
      <w:proofErr w:type="spellStart"/>
      <w:r w:rsidRPr="00075809">
        <w:t>C,vložka</w:t>
      </w:r>
      <w:proofErr w:type="spellEnd"/>
      <w:proofErr w:type="gramEnd"/>
      <w:r w:rsidRPr="00075809">
        <w:t xml:space="preserve"> 93173)</w:t>
      </w:r>
    </w:p>
    <w:p w14:paraId="69DECCC0" w14:textId="77777777" w:rsidR="004516F7" w:rsidRPr="00075809" w:rsidRDefault="004516F7" w:rsidP="004516F7">
      <w:r w:rsidRPr="00075809">
        <w:tab/>
        <w:t>Zastoupený:</w:t>
      </w:r>
      <w:r w:rsidRPr="00075809">
        <w:tab/>
      </w:r>
      <w:r w:rsidRPr="00075809">
        <w:tab/>
      </w:r>
      <w:r w:rsidRPr="00075809">
        <w:tab/>
        <w:t>Pavlem Němcem, jednatelem společnosti</w:t>
      </w:r>
    </w:p>
    <w:p w14:paraId="2361D238" w14:textId="77777777" w:rsidR="004516F7" w:rsidRPr="00075809" w:rsidRDefault="004516F7" w:rsidP="004516F7">
      <w:r w:rsidRPr="00075809">
        <w:tab/>
        <w:t>IČ:</w:t>
      </w:r>
      <w:r w:rsidRPr="00075809">
        <w:tab/>
      </w:r>
      <w:r w:rsidRPr="00075809">
        <w:tab/>
      </w:r>
      <w:r w:rsidRPr="00075809">
        <w:tab/>
      </w:r>
      <w:r w:rsidRPr="00075809">
        <w:tab/>
        <w:t>26778921</w:t>
      </w:r>
    </w:p>
    <w:p w14:paraId="7ACA7A78" w14:textId="77777777" w:rsidR="004516F7" w:rsidRPr="00075809" w:rsidRDefault="004516F7" w:rsidP="004516F7">
      <w:r w:rsidRPr="00075809">
        <w:tab/>
        <w:t>DIČ:</w:t>
      </w:r>
      <w:r w:rsidRPr="00075809">
        <w:tab/>
      </w:r>
      <w:r w:rsidRPr="00075809">
        <w:tab/>
      </w:r>
      <w:r w:rsidRPr="00075809">
        <w:tab/>
      </w:r>
      <w:r w:rsidRPr="00075809">
        <w:tab/>
        <w:t>CZ 26778921</w:t>
      </w:r>
    </w:p>
    <w:p w14:paraId="44C93C6A" w14:textId="77777777" w:rsidR="004516F7" w:rsidRPr="00075809" w:rsidRDefault="004516F7" w:rsidP="004516F7">
      <w:r w:rsidRPr="00075809">
        <w:tab/>
        <w:t>Bankovní spojení:</w:t>
      </w:r>
      <w:r w:rsidRPr="00075809">
        <w:tab/>
      </w:r>
      <w:r w:rsidRPr="00075809">
        <w:tab/>
        <w:t xml:space="preserve">KB a.s., Jabloňová 2992/8,106 00 Praha 10 </w:t>
      </w:r>
    </w:p>
    <w:p w14:paraId="771F7ADB" w14:textId="138F26D7" w:rsidR="004516F7" w:rsidRPr="00075809" w:rsidRDefault="004516F7" w:rsidP="004516F7">
      <w:r w:rsidRPr="00075809">
        <w:tab/>
        <w:t>Číslo účtu:</w:t>
      </w:r>
      <w:r w:rsidRPr="00075809">
        <w:tab/>
      </w:r>
      <w:r w:rsidRPr="00075809">
        <w:tab/>
      </w:r>
      <w:r w:rsidRPr="00075809">
        <w:tab/>
      </w:r>
      <w:proofErr w:type="spellStart"/>
      <w:r w:rsidR="00C73302" w:rsidRPr="00C73302">
        <w:rPr>
          <w:highlight w:val="black"/>
        </w:rPr>
        <w:t>xx</w:t>
      </w:r>
      <w:r w:rsidRPr="00C73302">
        <w:rPr>
          <w:highlight w:val="black"/>
        </w:rPr>
        <w:t>-</w:t>
      </w:r>
      <w:r w:rsidR="00C73302" w:rsidRPr="00C73302">
        <w:rPr>
          <w:highlight w:val="black"/>
        </w:rPr>
        <w:t>xxxxxxxxxx</w:t>
      </w:r>
      <w:proofErr w:type="spellEnd"/>
      <w:r w:rsidRPr="00C73302">
        <w:rPr>
          <w:highlight w:val="black"/>
        </w:rPr>
        <w:t>/</w:t>
      </w:r>
      <w:proofErr w:type="spellStart"/>
      <w:r w:rsidR="00C73302" w:rsidRPr="00C73302">
        <w:rPr>
          <w:highlight w:val="black"/>
        </w:rPr>
        <w:t>xxxx</w:t>
      </w:r>
      <w:proofErr w:type="spellEnd"/>
    </w:p>
    <w:p w14:paraId="0DB92749" w14:textId="07ACE540" w:rsidR="004516F7" w:rsidRPr="00075809" w:rsidRDefault="004516F7" w:rsidP="004516F7">
      <w:r w:rsidRPr="00075809">
        <w:tab/>
        <w:t>Telefon:</w:t>
      </w:r>
      <w:r w:rsidRPr="00075809">
        <w:tab/>
      </w:r>
      <w:r w:rsidRPr="00075809">
        <w:tab/>
      </w:r>
      <w:r w:rsidRPr="00075809">
        <w:tab/>
      </w:r>
      <w:r w:rsidRPr="00C73302">
        <w:rPr>
          <w:highlight w:val="black"/>
        </w:rPr>
        <w:t xml:space="preserve">+420 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proofErr w:type="spellEnd"/>
      <w:r w:rsidRPr="00C73302">
        <w:rPr>
          <w:highlight w:val="black"/>
        </w:rPr>
        <w:t xml:space="preserve">, 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bookmarkStart w:id="0" w:name="_GoBack"/>
      <w:bookmarkEnd w:id="0"/>
      <w:proofErr w:type="spellEnd"/>
    </w:p>
    <w:p w14:paraId="1324DB96" w14:textId="1654AA0C" w:rsidR="004516F7" w:rsidRPr="00075809" w:rsidRDefault="004516F7" w:rsidP="004516F7">
      <w:r w:rsidRPr="00075809">
        <w:tab/>
      </w:r>
      <w:r>
        <w:t>E-mail</w:t>
      </w:r>
      <w:r w:rsidRPr="00075809">
        <w:t>:</w:t>
      </w:r>
      <w:r w:rsidRPr="00075809">
        <w:tab/>
      </w:r>
      <w:r w:rsidRPr="00075809">
        <w:tab/>
      </w:r>
      <w:r w:rsidRPr="00075809">
        <w:tab/>
        <w:t>+420 </w:t>
      </w:r>
      <w:proofErr w:type="spellStart"/>
      <w:r w:rsidR="00C73302" w:rsidRPr="00C73302">
        <w:rPr>
          <w:highlight w:val="black"/>
        </w:rPr>
        <w:t>xxx</w:t>
      </w:r>
      <w:proofErr w:type="spellEnd"/>
      <w:r w:rsidRPr="00C73302">
        <w:rPr>
          <w:highlight w:val="black"/>
        </w:rPr>
        <w:t> </w:t>
      </w:r>
      <w:proofErr w:type="spellStart"/>
      <w:r w:rsidR="00C73302" w:rsidRPr="00C73302">
        <w:rPr>
          <w:highlight w:val="black"/>
        </w:rPr>
        <w:t>xxx</w:t>
      </w:r>
      <w:proofErr w:type="spellEnd"/>
      <w:r w:rsidR="00C73302" w:rsidRPr="00C73302">
        <w:rPr>
          <w:highlight w:val="black"/>
        </w:rPr>
        <w:t xml:space="preserve"> </w:t>
      </w:r>
      <w:proofErr w:type="spellStart"/>
      <w:r w:rsidR="00C73302" w:rsidRPr="00C73302">
        <w:rPr>
          <w:highlight w:val="black"/>
        </w:rPr>
        <w:t>xxx</w:t>
      </w:r>
      <w:proofErr w:type="spellEnd"/>
    </w:p>
    <w:p w14:paraId="0808C896" w14:textId="77777777" w:rsidR="004516F7" w:rsidRDefault="004516F7" w:rsidP="004516F7"/>
    <w:p w14:paraId="5403D3B8" w14:textId="77777777" w:rsidR="004516F7" w:rsidRDefault="004516F7" w:rsidP="004516F7"/>
    <w:p w14:paraId="31DE20A6" w14:textId="77777777" w:rsidR="004516F7" w:rsidRDefault="004516F7" w:rsidP="004516F7">
      <w:r>
        <w:tab/>
      </w:r>
      <w:r>
        <w:tab/>
        <w:t xml:space="preserve">         </w:t>
      </w:r>
      <w:r w:rsidRPr="00F01C48">
        <w:rPr>
          <w:b/>
          <w:bCs/>
          <w:sz w:val="28"/>
          <w:szCs w:val="28"/>
        </w:rPr>
        <w:t>Změna k</w:t>
      </w:r>
      <w:r>
        <w:t xml:space="preserve"> </w:t>
      </w:r>
      <w:r w:rsidRPr="00E60801">
        <w:rPr>
          <w:b/>
          <w:sz w:val="28"/>
          <w:szCs w:val="28"/>
        </w:rPr>
        <w:t>Člán</w:t>
      </w:r>
      <w:r>
        <w:rPr>
          <w:b/>
          <w:sz w:val="28"/>
          <w:szCs w:val="28"/>
        </w:rPr>
        <w:t>ku</w:t>
      </w:r>
      <w:r w:rsidRPr="00E60801">
        <w:rPr>
          <w:b/>
          <w:sz w:val="28"/>
          <w:szCs w:val="28"/>
        </w:rPr>
        <w:t xml:space="preserve"> II.- Předmět </w:t>
      </w:r>
      <w:r>
        <w:rPr>
          <w:b/>
          <w:sz w:val="28"/>
          <w:szCs w:val="28"/>
        </w:rPr>
        <w:t>servisních prací</w:t>
      </w:r>
    </w:p>
    <w:p w14:paraId="31973BE0" w14:textId="77777777" w:rsidR="004516F7" w:rsidRDefault="004516F7" w:rsidP="004516F7"/>
    <w:p w14:paraId="11E0C35D" w14:textId="77777777" w:rsidR="004516F7" w:rsidRDefault="004516F7" w:rsidP="004516F7">
      <w:pPr>
        <w:ind w:left="705" w:hanging="705"/>
      </w:pPr>
      <w:r>
        <w:t>2.1</w:t>
      </w:r>
      <w:r>
        <w:tab/>
        <w:t>Předmětem servisních prací pozáručního servisu bude pravidelná údržba a servis klimatizačních zařízení v těchto místnostech:</w:t>
      </w:r>
    </w:p>
    <w:p w14:paraId="76B38918" w14:textId="77777777" w:rsidR="004516F7" w:rsidRDefault="004516F7" w:rsidP="004516F7"/>
    <w:p w14:paraId="609F5467" w14:textId="77777777" w:rsidR="004516F7" w:rsidRDefault="004516F7" w:rsidP="004516F7">
      <w:pPr>
        <w:numPr>
          <w:ilvl w:val="0"/>
          <w:numId w:val="7"/>
        </w:numPr>
      </w:pPr>
      <w:r>
        <w:t>m.č.153 server</w:t>
      </w:r>
      <w:r>
        <w:tab/>
        <w:t xml:space="preserve"> - 2x podstropní jednotka split TOSHIBA</w:t>
      </w:r>
    </w:p>
    <w:p w14:paraId="5B75E8D4" w14:textId="77777777" w:rsidR="004516F7" w:rsidRDefault="004516F7" w:rsidP="004516F7">
      <w:pPr>
        <w:numPr>
          <w:ilvl w:val="0"/>
          <w:numId w:val="7"/>
        </w:numPr>
      </w:pPr>
      <w:r>
        <w:t>m.č.219 server</w:t>
      </w:r>
      <w:r>
        <w:tab/>
        <w:t xml:space="preserve"> - 1x nástěnná jednotka split TOSHIBA</w:t>
      </w:r>
    </w:p>
    <w:p w14:paraId="5571FF0E" w14:textId="77777777" w:rsidR="004516F7" w:rsidRDefault="004516F7" w:rsidP="004516F7">
      <w:pPr>
        <w:numPr>
          <w:ilvl w:val="0"/>
          <w:numId w:val="7"/>
        </w:numPr>
      </w:pPr>
      <w:r>
        <w:t>m.č.239 server</w:t>
      </w:r>
      <w:r>
        <w:tab/>
        <w:t xml:space="preserve"> - 2x podstropní jednotka split TOSHIBA</w:t>
      </w:r>
    </w:p>
    <w:p w14:paraId="2AEF1882" w14:textId="3DB3622A" w:rsidR="004516F7" w:rsidRDefault="004516F7" w:rsidP="00F32411">
      <w:pPr>
        <w:numPr>
          <w:ilvl w:val="0"/>
          <w:numId w:val="7"/>
        </w:numPr>
      </w:pPr>
      <w:r>
        <w:t>m.č.408 server</w:t>
      </w:r>
      <w:r>
        <w:tab/>
        <w:t xml:space="preserve"> - 1x nástěnná jednotka split TOSHIBA</w:t>
      </w:r>
    </w:p>
    <w:p w14:paraId="318C075F" w14:textId="77777777" w:rsidR="004516F7" w:rsidRDefault="004516F7" w:rsidP="004516F7">
      <w:pPr>
        <w:numPr>
          <w:ilvl w:val="0"/>
          <w:numId w:val="7"/>
        </w:numPr>
      </w:pPr>
      <w:r>
        <w:t>m.č.207 – nástěnná jednotka TOSHIBA</w:t>
      </w:r>
    </w:p>
    <w:p w14:paraId="6403A0AD" w14:textId="77777777" w:rsidR="004516F7" w:rsidRDefault="004516F7" w:rsidP="004516F7">
      <w:pPr>
        <w:numPr>
          <w:ilvl w:val="0"/>
          <w:numId w:val="7"/>
        </w:numPr>
      </w:pPr>
      <w:r>
        <w:t>budova C – 2x kazetová jednotka TOSHIBA</w:t>
      </w:r>
    </w:p>
    <w:p w14:paraId="7A37EC87" w14:textId="77777777" w:rsidR="004516F7" w:rsidRDefault="004516F7" w:rsidP="004516F7"/>
    <w:p w14:paraId="1B4E28A6" w14:textId="77777777" w:rsidR="004516F7" w:rsidRDefault="004516F7" w:rsidP="004516F7">
      <w:pPr>
        <w:ind w:left="1416"/>
      </w:pPr>
      <w:r>
        <w:lastRenderedPageBreak/>
        <w:t xml:space="preserve">     </w:t>
      </w:r>
      <w:r w:rsidRPr="00F01C48">
        <w:rPr>
          <w:b/>
          <w:bCs/>
          <w:sz w:val="28"/>
          <w:szCs w:val="28"/>
        </w:rPr>
        <w:t>Změna k</w:t>
      </w:r>
      <w:r>
        <w:t xml:space="preserve"> </w:t>
      </w:r>
      <w:r w:rsidRPr="00E60801">
        <w:rPr>
          <w:b/>
          <w:sz w:val="28"/>
          <w:szCs w:val="28"/>
        </w:rPr>
        <w:t>Člá</w:t>
      </w:r>
      <w:r>
        <w:rPr>
          <w:b/>
          <w:sz w:val="28"/>
          <w:szCs w:val="28"/>
        </w:rPr>
        <w:t>nku</w:t>
      </w:r>
      <w:r w:rsidRPr="00E60801">
        <w:rPr>
          <w:b/>
          <w:sz w:val="28"/>
          <w:szCs w:val="28"/>
        </w:rPr>
        <w:t xml:space="preserve"> III. – </w:t>
      </w:r>
      <w:r>
        <w:rPr>
          <w:b/>
          <w:sz w:val="28"/>
          <w:szCs w:val="28"/>
        </w:rPr>
        <w:t>Servisní intervaly</w:t>
      </w:r>
    </w:p>
    <w:p w14:paraId="207A1B7C" w14:textId="77777777" w:rsidR="004516F7" w:rsidRDefault="004516F7" w:rsidP="004516F7">
      <w:pPr>
        <w:ind w:left="705" w:hanging="705"/>
      </w:pPr>
    </w:p>
    <w:p w14:paraId="077D19D9" w14:textId="77777777" w:rsidR="004516F7" w:rsidRDefault="004516F7" w:rsidP="004516F7">
      <w:pPr>
        <w:numPr>
          <w:ilvl w:val="1"/>
          <w:numId w:val="6"/>
        </w:numPr>
      </w:pPr>
      <w:r>
        <w:t>Pravidelné servisní prohlídky budou vykonávány v intervalech:</w:t>
      </w:r>
    </w:p>
    <w:p w14:paraId="65555D57" w14:textId="77777777" w:rsidR="004516F7" w:rsidRDefault="004516F7" w:rsidP="004516F7"/>
    <w:p w14:paraId="16EAC5B3" w14:textId="77777777" w:rsidR="004516F7" w:rsidRDefault="004516F7" w:rsidP="004516F7">
      <w:pPr>
        <w:ind w:left="2124"/>
      </w:pPr>
      <w:r>
        <w:rPr>
          <w:b/>
        </w:rPr>
        <w:t>3</w:t>
      </w:r>
      <w:r w:rsidRPr="00A429A7">
        <w:rPr>
          <w:b/>
        </w:rPr>
        <w:t>x</w:t>
      </w:r>
      <w:r>
        <w:rPr>
          <w:b/>
        </w:rPr>
        <w:t xml:space="preserve"> </w:t>
      </w:r>
      <w:r>
        <w:t>ročně a to:</w:t>
      </w:r>
      <w:r>
        <w:tab/>
      </w:r>
      <w:r>
        <w:tab/>
        <w:t xml:space="preserve">v měsících </w:t>
      </w:r>
      <w:r>
        <w:tab/>
        <w:t>březen/duben</w:t>
      </w:r>
    </w:p>
    <w:p w14:paraId="47AF1781" w14:textId="77777777" w:rsidR="004516F7" w:rsidRDefault="004516F7" w:rsidP="004516F7">
      <w:pPr>
        <w:ind w:left="2124"/>
      </w:pPr>
      <w:r>
        <w:tab/>
      </w:r>
      <w:r>
        <w:tab/>
      </w:r>
      <w:r>
        <w:tab/>
        <w:t>v měsících</w:t>
      </w:r>
      <w:r>
        <w:tab/>
        <w:t>červen/červenec</w:t>
      </w:r>
    </w:p>
    <w:p w14:paraId="2325818A" w14:textId="77777777" w:rsidR="004516F7" w:rsidRDefault="004516F7" w:rsidP="004516F7">
      <w:pPr>
        <w:ind w:left="2124"/>
        <w:rPr>
          <w:b/>
        </w:rPr>
      </w:pPr>
      <w:r>
        <w:tab/>
      </w:r>
      <w:r>
        <w:tab/>
      </w:r>
      <w:r>
        <w:tab/>
        <w:t>v měsících</w:t>
      </w:r>
      <w:r>
        <w:tab/>
        <w:t>říjen/listopad</w:t>
      </w:r>
    </w:p>
    <w:p w14:paraId="70E73E28" w14:textId="77777777" w:rsidR="004516F7" w:rsidRDefault="004516F7" w:rsidP="004516F7">
      <w:pPr>
        <w:ind w:left="212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48791E" w14:textId="25C9C684" w:rsidR="004516F7" w:rsidRDefault="004516F7" w:rsidP="004516F7">
      <w:pPr>
        <w:ind w:left="705"/>
      </w:pPr>
      <w:r>
        <w:t>Tyto intervaly bude dodržovat zhotovitel bez předešlého upozornění objednatelem tzn., že bude sám dohlížet a hlídat takto určené intervaly a na servisní prohlídky se objedná vždy dva pracovní dny předem tak, aby objednatel mohl včas umožnit bezproblémový přístup do daného prostoru.</w:t>
      </w:r>
    </w:p>
    <w:p w14:paraId="615B6603" w14:textId="77777777" w:rsidR="004516F7" w:rsidRDefault="004516F7" w:rsidP="004516F7"/>
    <w:p w14:paraId="0A657382" w14:textId="77777777" w:rsidR="004516F7" w:rsidRDefault="004516F7" w:rsidP="004516F7">
      <w:pPr>
        <w:rPr>
          <w:sz w:val="32"/>
          <w:szCs w:val="32"/>
        </w:rPr>
      </w:pPr>
    </w:p>
    <w:p w14:paraId="710D03B6" w14:textId="77777777" w:rsidR="004516F7" w:rsidRDefault="004516F7" w:rsidP="004516F7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F01C48">
        <w:rPr>
          <w:b/>
          <w:bCs/>
          <w:sz w:val="28"/>
          <w:szCs w:val="28"/>
        </w:rPr>
        <w:t>Změna k</w:t>
      </w:r>
      <w:r>
        <w:rPr>
          <w:sz w:val="32"/>
          <w:szCs w:val="32"/>
        </w:rPr>
        <w:t xml:space="preserve"> </w:t>
      </w:r>
      <w:r w:rsidRPr="00C501B3">
        <w:rPr>
          <w:b/>
          <w:sz w:val="28"/>
          <w:szCs w:val="28"/>
        </w:rPr>
        <w:t>Člán</w:t>
      </w:r>
      <w:r>
        <w:rPr>
          <w:b/>
          <w:sz w:val="28"/>
          <w:szCs w:val="28"/>
        </w:rPr>
        <w:t>ku</w:t>
      </w:r>
      <w:r w:rsidRPr="00C501B3">
        <w:rPr>
          <w:b/>
          <w:sz w:val="28"/>
          <w:szCs w:val="28"/>
        </w:rPr>
        <w:t xml:space="preserve"> IV. – Cena </w:t>
      </w:r>
    </w:p>
    <w:p w14:paraId="1B5453E2" w14:textId="77777777" w:rsidR="004516F7" w:rsidRDefault="004516F7" w:rsidP="004516F7"/>
    <w:p w14:paraId="0D22B4D6" w14:textId="77777777" w:rsidR="004516F7" w:rsidRDefault="004516F7" w:rsidP="004516F7">
      <w:pPr>
        <w:numPr>
          <w:ilvl w:val="1"/>
          <w:numId w:val="5"/>
        </w:numPr>
      </w:pPr>
      <w:r>
        <w:t>Za servisní práce v rozsahu dle článku III. byla dohodou sjednána celková cena:</w:t>
      </w:r>
    </w:p>
    <w:p w14:paraId="07801DE8" w14:textId="77777777" w:rsidR="004516F7" w:rsidRDefault="004516F7" w:rsidP="004516F7"/>
    <w:p w14:paraId="59080E8B" w14:textId="77777777" w:rsidR="004516F7" w:rsidRDefault="004516F7" w:rsidP="004516F7">
      <w:pPr>
        <w:ind w:left="1416"/>
        <w:rPr>
          <w:b/>
          <w:u w:val="single"/>
        </w:rPr>
      </w:pPr>
      <w:proofErr w:type="gramStart"/>
      <w:r>
        <w:rPr>
          <w:b/>
          <w:u w:val="single"/>
        </w:rPr>
        <w:t>1.interval</w:t>
      </w:r>
      <w:proofErr w:type="gramEnd"/>
      <w:r>
        <w:rPr>
          <w:b/>
          <w:u w:val="single"/>
        </w:rPr>
        <w:t xml:space="preserve">  březen/duben</w:t>
      </w:r>
      <w:r>
        <w:rPr>
          <w:b/>
          <w:u w:val="single"/>
        </w:rPr>
        <w:tab/>
        <w:t>12.720</w:t>
      </w:r>
      <w:r w:rsidRPr="00C501B3">
        <w:rPr>
          <w:b/>
          <w:u w:val="single"/>
        </w:rPr>
        <w:t>,-Kč bez DPH</w:t>
      </w:r>
    </w:p>
    <w:p w14:paraId="2522CC5B" w14:textId="77777777" w:rsidR="004516F7" w:rsidRPr="00271EF2" w:rsidRDefault="004516F7" w:rsidP="004516F7">
      <w:r>
        <w:tab/>
      </w:r>
      <w:proofErr w:type="gramStart"/>
      <w:r>
        <w:t>( slovy</w:t>
      </w:r>
      <w:proofErr w:type="gramEnd"/>
      <w:r>
        <w:t xml:space="preserve">: </w:t>
      </w:r>
      <w:proofErr w:type="spellStart"/>
      <w:r>
        <w:rPr>
          <w:i/>
        </w:rPr>
        <w:t>dvanácttisícsedemsetdvacet</w:t>
      </w:r>
      <w:r w:rsidRPr="00271EF2">
        <w:rPr>
          <w:i/>
        </w:rPr>
        <w:t>korunčeských</w:t>
      </w:r>
      <w:proofErr w:type="spellEnd"/>
      <w:r>
        <w:t xml:space="preserve"> )</w:t>
      </w:r>
    </w:p>
    <w:p w14:paraId="43067B14" w14:textId="77777777" w:rsidR="004516F7" w:rsidRPr="00C501B3" w:rsidRDefault="004516F7" w:rsidP="004516F7">
      <w:pPr>
        <w:ind w:left="1416"/>
        <w:rPr>
          <w:b/>
          <w:u w:val="single"/>
        </w:rPr>
      </w:pPr>
      <w:proofErr w:type="gramStart"/>
      <w:r>
        <w:rPr>
          <w:b/>
          <w:u w:val="single"/>
        </w:rPr>
        <w:t>2.interval</w:t>
      </w:r>
      <w:proofErr w:type="gramEnd"/>
      <w:r>
        <w:rPr>
          <w:b/>
          <w:u w:val="single"/>
        </w:rPr>
        <w:t xml:space="preserve">  červen/červenec</w:t>
      </w:r>
      <w:r>
        <w:rPr>
          <w:b/>
          <w:u w:val="single"/>
        </w:rPr>
        <w:tab/>
        <w:t>12.720,-Kč bez DPH</w:t>
      </w:r>
    </w:p>
    <w:p w14:paraId="6AAC74B2" w14:textId="77777777" w:rsidR="004516F7" w:rsidRDefault="004516F7" w:rsidP="004516F7">
      <w:r>
        <w:tab/>
      </w:r>
      <w:proofErr w:type="gramStart"/>
      <w:r>
        <w:t>( slovy</w:t>
      </w:r>
      <w:proofErr w:type="gramEnd"/>
      <w:r>
        <w:t xml:space="preserve">: </w:t>
      </w:r>
      <w:proofErr w:type="spellStart"/>
      <w:r>
        <w:rPr>
          <w:i/>
        </w:rPr>
        <w:t>dvanácttisícsedemsetdvacet</w:t>
      </w:r>
      <w:r w:rsidRPr="00271EF2">
        <w:rPr>
          <w:i/>
        </w:rPr>
        <w:t>korunčeských</w:t>
      </w:r>
      <w:proofErr w:type="spellEnd"/>
      <w:r>
        <w:rPr>
          <w:i/>
        </w:rPr>
        <w:t xml:space="preserve"> </w:t>
      </w:r>
      <w:r>
        <w:t xml:space="preserve">) </w:t>
      </w:r>
    </w:p>
    <w:p w14:paraId="7505C6F9" w14:textId="77777777" w:rsidR="004516F7" w:rsidRPr="00C501B3" w:rsidRDefault="004516F7" w:rsidP="004516F7">
      <w:pPr>
        <w:ind w:left="1416"/>
        <w:rPr>
          <w:b/>
          <w:u w:val="single"/>
        </w:rPr>
      </w:pPr>
      <w:proofErr w:type="gramStart"/>
      <w:r>
        <w:rPr>
          <w:b/>
          <w:u w:val="single"/>
        </w:rPr>
        <w:t>3.interval</w:t>
      </w:r>
      <w:proofErr w:type="gramEnd"/>
      <w:r>
        <w:rPr>
          <w:b/>
          <w:u w:val="single"/>
        </w:rPr>
        <w:t xml:space="preserve">  říjen/listopad</w:t>
      </w:r>
      <w:r>
        <w:rPr>
          <w:b/>
          <w:u w:val="single"/>
        </w:rPr>
        <w:tab/>
        <w:t>12.720,-Kč bez DPH</w:t>
      </w:r>
    </w:p>
    <w:p w14:paraId="79AF3763" w14:textId="77777777" w:rsidR="004516F7" w:rsidRDefault="004516F7" w:rsidP="004516F7">
      <w:r>
        <w:tab/>
      </w:r>
      <w:proofErr w:type="gramStart"/>
      <w:r>
        <w:t>( slovy</w:t>
      </w:r>
      <w:proofErr w:type="gramEnd"/>
      <w:r>
        <w:t xml:space="preserve">: </w:t>
      </w:r>
      <w:proofErr w:type="spellStart"/>
      <w:r>
        <w:rPr>
          <w:i/>
        </w:rPr>
        <w:t>dvanácttisícsedemsetdvacet</w:t>
      </w:r>
      <w:r w:rsidRPr="00271EF2">
        <w:rPr>
          <w:i/>
        </w:rPr>
        <w:t>korunčeských</w:t>
      </w:r>
      <w:proofErr w:type="spellEnd"/>
      <w:r>
        <w:rPr>
          <w:i/>
        </w:rPr>
        <w:t xml:space="preserve"> </w:t>
      </w:r>
      <w:r>
        <w:t xml:space="preserve">) </w:t>
      </w:r>
    </w:p>
    <w:p w14:paraId="51ECD7C3" w14:textId="77777777" w:rsidR="004516F7" w:rsidRDefault="004516F7" w:rsidP="004516F7"/>
    <w:p w14:paraId="061E24FE" w14:textId="77777777" w:rsidR="004516F7" w:rsidRDefault="004516F7" w:rsidP="004516F7"/>
    <w:p w14:paraId="4D7DCCE2" w14:textId="77777777" w:rsidR="004516F7" w:rsidRPr="006E694A" w:rsidRDefault="004516F7" w:rsidP="004516F7">
      <w:pPr>
        <w:rPr>
          <w:b/>
          <w:bCs/>
        </w:rPr>
      </w:pPr>
      <w:r w:rsidRPr="006E694A">
        <w:rPr>
          <w:b/>
          <w:bCs/>
        </w:rPr>
        <w:t>Ostatní články a ustanovení beze změny</w:t>
      </w:r>
    </w:p>
    <w:p w14:paraId="6E29E52C" w14:textId="77777777" w:rsidR="004516F7" w:rsidRDefault="004516F7" w:rsidP="004516F7"/>
    <w:p w14:paraId="5849B87A" w14:textId="77777777" w:rsidR="004516F7" w:rsidRDefault="004516F7" w:rsidP="004516F7"/>
    <w:p w14:paraId="1F3704F4" w14:textId="77777777" w:rsidR="004516F7" w:rsidRDefault="004516F7" w:rsidP="004516F7"/>
    <w:p w14:paraId="1CC5B5F2" w14:textId="77777777" w:rsidR="004516F7" w:rsidRDefault="004516F7" w:rsidP="004516F7"/>
    <w:p w14:paraId="67E1CC52" w14:textId="77777777" w:rsidR="004516F7" w:rsidRDefault="004516F7" w:rsidP="004516F7"/>
    <w:p w14:paraId="5C684399" w14:textId="19288912" w:rsidR="004516F7" w:rsidRDefault="004516F7" w:rsidP="004516F7">
      <w:pPr>
        <w:ind w:left="705" w:hanging="705"/>
      </w:pPr>
      <w:r>
        <w:tab/>
        <w:t>V Praze dne</w:t>
      </w:r>
      <w:r w:rsidR="00765DF9">
        <w:t xml:space="preserve"> 8. 1. 2021</w:t>
      </w:r>
      <w:r>
        <w:tab/>
      </w:r>
      <w:r>
        <w:tab/>
      </w:r>
      <w:r>
        <w:tab/>
        <w:t xml:space="preserve">V Praze dne </w:t>
      </w:r>
      <w:r w:rsidR="00765DF9">
        <w:t>8. 1. 2021</w:t>
      </w:r>
    </w:p>
    <w:p w14:paraId="26F62E4F" w14:textId="77777777" w:rsidR="004516F7" w:rsidRDefault="004516F7" w:rsidP="004516F7">
      <w:pPr>
        <w:ind w:left="705" w:hanging="705"/>
      </w:pPr>
    </w:p>
    <w:p w14:paraId="4D5B4B7D" w14:textId="77777777" w:rsidR="004516F7" w:rsidRDefault="004516F7" w:rsidP="004516F7">
      <w:pPr>
        <w:ind w:left="705" w:hanging="705"/>
      </w:pPr>
    </w:p>
    <w:p w14:paraId="426BDC7E" w14:textId="77777777" w:rsidR="004516F7" w:rsidRDefault="004516F7" w:rsidP="004516F7">
      <w:pPr>
        <w:ind w:left="705" w:hanging="705"/>
      </w:pPr>
    </w:p>
    <w:p w14:paraId="3EF69EB2" w14:textId="77777777" w:rsidR="004516F7" w:rsidRDefault="004516F7" w:rsidP="004516F7">
      <w:pPr>
        <w:ind w:left="705" w:hanging="705"/>
      </w:pPr>
    </w:p>
    <w:p w14:paraId="1632F31A" w14:textId="77777777" w:rsidR="004516F7" w:rsidRDefault="004516F7" w:rsidP="004516F7">
      <w:pPr>
        <w:ind w:left="705" w:hanging="705"/>
      </w:pPr>
    </w:p>
    <w:p w14:paraId="3BA4D728" w14:textId="77777777" w:rsidR="004516F7" w:rsidRDefault="004516F7" w:rsidP="004516F7">
      <w:pPr>
        <w:ind w:left="705" w:hanging="705"/>
      </w:pPr>
      <w:r>
        <w:tab/>
        <w:t>…………………………………</w:t>
      </w:r>
      <w:r>
        <w:tab/>
      </w:r>
      <w:r>
        <w:tab/>
      </w:r>
      <w:r>
        <w:tab/>
        <w:t>………………………………</w:t>
      </w:r>
    </w:p>
    <w:p w14:paraId="3DDEE18A" w14:textId="77777777" w:rsidR="004516F7" w:rsidRPr="00E009A4" w:rsidRDefault="004516F7" w:rsidP="004516F7">
      <w:pPr>
        <w:ind w:left="705" w:hanging="705"/>
      </w:pPr>
      <w:r>
        <w:tab/>
      </w:r>
      <w:r>
        <w:tab/>
      </w:r>
      <w:r>
        <w:tab/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  <w:r w:rsidRPr="00E009A4">
        <w:tab/>
      </w:r>
    </w:p>
    <w:p w14:paraId="44BE1DE1" w14:textId="4DE530C2" w:rsidR="0068792E" w:rsidRPr="004516F7" w:rsidRDefault="0068792E" w:rsidP="004516F7"/>
    <w:sectPr w:rsidR="0068792E" w:rsidRPr="004516F7" w:rsidSect="0056318C">
      <w:headerReference w:type="default" r:id="rId8"/>
      <w:footerReference w:type="default" r:id="rId9"/>
      <w:type w:val="evenPage"/>
      <w:pgSz w:w="11906" w:h="16838" w:code="9"/>
      <w:pgMar w:top="2410" w:right="851" w:bottom="1985" w:left="1134" w:header="567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3E5A" w14:textId="77777777" w:rsidR="00C87B7A" w:rsidRDefault="00C87B7A" w:rsidP="003B0A85">
      <w:r>
        <w:separator/>
      </w:r>
    </w:p>
  </w:endnote>
  <w:endnote w:type="continuationSeparator" w:id="0">
    <w:p w14:paraId="7B2D6ACC" w14:textId="77777777" w:rsidR="00C87B7A" w:rsidRDefault="00C87B7A" w:rsidP="003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46C49" w14:textId="77777777" w:rsidR="0056318C" w:rsidRPr="003B0A85" w:rsidRDefault="0056318C" w:rsidP="0056318C">
    <w:pPr>
      <w:pStyle w:val="patika"/>
    </w:pPr>
    <w:r w:rsidRPr="00D134EA">
      <w:t>TZB-Plus, s.r.o.</w:t>
    </w:r>
    <w:r w:rsidRPr="003B0A85">
      <w:tab/>
    </w:r>
  </w:p>
  <w:p w14:paraId="4A9B20BC" w14:textId="77777777" w:rsidR="0056318C" w:rsidRDefault="0056318C" w:rsidP="0056318C">
    <w:pPr>
      <w:pStyle w:val="patika"/>
    </w:pPr>
    <w:r w:rsidRPr="00D134EA">
      <w:t>Okrouhlo 76</w:t>
    </w:r>
    <w:r>
      <w:tab/>
    </w:r>
    <w:r w:rsidRPr="001D729C">
      <w:t>e-mail: info@tzb-plus.cz</w:t>
    </w:r>
    <w:r>
      <w:tab/>
    </w:r>
    <w:r w:rsidRPr="003B0A85">
      <w:t xml:space="preserve">IČ: </w:t>
    </w:r>
    <w:r w:rsidRPr="008F069B">
      <w:t>26778921</w:t>
    </w:r>
  </w:p>
  <w:p w14:paraId="3C439BA6" w14:textId="77777777" w:rsidR="00C66113" w:rsidRPr="0056318C" w:rsidRDefault="0056318C" w:rsidP="0056318C">
    <w:pPr>
      <w:pStyle w:val="patika"/>
    </w:pPr>
    <w:r w:rsidRPr="00D134EA">
      <w:t>254 01 Okrouhlo</w:t>
    </w:r>
    <w:r w:rsidRPr="003B0A85">
      <w:tab/>
      <w:t>web: www.tzb-plus.cz</w:t>
    </w:r>
    <w:r w:rsidRPr="003B0A85">
      <w:tab/>
      <w:t>DIČ: CZ</w:t>
    </w:r>
    <w:r w:rsidRPr="008F069B">
      <w:t>26778921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BE78" w14:textId="77777777" w:rsidR="00C87B7A" w:rsidRDefault="00C87B7A" w:rsidP="003B0A85">
      <w:r>
        <w:separator/>
      </w:r>
    </w:p>
  </w:footnote>
  <w:footnote w:type="continuationSeparator" w:id="0">
    <w:p w14:paraId="6879D665" w14:textId="77777777" w:rsidR="00C87B7A" w:rsidRDefault="00C87B7A" w:rsidP="003B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8DCA" w14:textId="114619E8" w:rsidR="00642B88" w:rsidRDefault="004516F7" w:rsidP="003B0A85">
    <w:pPr>
      <w:pStyle w:val="Zhlav"/>
    </w:pPr>
    <w:r>
      <w:drawing>
        <wp:anchor distT="0" distB="0" distL="114300" distR="114300" simplePos="0" relativeHeight="251657728" behindDoc="1" locked="0" layoutInCell="1" allowOverlap="1" wp14:anchorId="2267F5E6" wp14:editId="5535F007">
          <wp:simplePos x="0" y="0"/>
          <wp:positionH relativeFrom="page">
            <wp:align>center</wp:align>
          </wp:positionH>
          <wp:positionV relativeFrom="page">
            <wp:posOffset>-6985</wp:posOffset>
          </wp:positionV>
          <wp:extent cx="7595870" cy="10746105"/>
          <wp:effectExtent l="0" t="0" r="0" b="0"/>
          <wp:wrapNone/>
          <wp:docPr id="1" name="Obrázek 6" descr="background - papi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background - papi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EDF"/>
    <w:multiLevelType w:val="hybridMultilevel"/>
    <w:tmpl w:val="DF7E85A6"/>
    <w:lvl w:ilvl="0" w:tplc="793A09F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6CA540E"/>
    <w:multiLevelType w:val="multilevel"/>
    <w:tmpl w:val="C02495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FD4C99"/>
    <w:multiLevelType w:val="hybridMultilevel"/>
    <w:tmpl w:val="8214D7EA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43BA01FC"/>
    <w:multiLevelType w:val="hybridMultilevel"/>
    <w:tmpl w:val="A9F0C5F0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4A8F151E"/>
    <w:multiLevelType w:val="hybridMultilevel"/>
    <w:tmpl w:val="C3E00260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4E4027E8"/>
    <w:multiLevelType w:val="multilevel"/>
    <w:tmpl w:val="6F64BFA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66A00A8"/>
    <w:multiLevelType w:val="hybridMultilevel"/>
    <w:tmpl w:val="ACCA5A74"/>
    <w:lvl w:ilvl="0" w:tplc="DDCA2794">
      <w:start w:val="1"/>
      <w:numFmt w:val="bullet"/>
      <w:pStyle w:val="Odrky"/>
      <w:lvlText w:val=""/>
      <w:lvlJc w:val="left"/>
      <w:pPr>
        <w:ind w:left="791" w:hanging="360"/>
      </w:pPr>
      <w:rPr>
        <w:rFonts w:ascii="Symbol" w:hAnsi="Symbol" w:hint="default"/>
        <w:color w:val="0079BE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F7"/>
    <w:rsid w:val="00001C9D"/>
    <w:rsid w:val="000038FD"/>
    <w:rsid w:val="000114CE"/>
    <w:rsid w:val="0001273B"/>
    <w:rsid w:val="00014293"/>
    <w:rsid w:val="000150FF"/>
    <w:rsid w:val="00015BC6"/>
    <w:rsid w:val="00022902"/>
    <w:rsid w:val="00023847"/>
    <w:rsid w:val="00031F31"/>
    <w:rsid w:val="00035FA0"/>
    <w:rsid w:val="00044E72"/>
    <w:rsid w:val="00047835"/>
    <w:rsid w:val="00051978"/>
    <w:rsid w:val="0005790F"/>
    <w:rsid w:val="00063E81"/>
    <w:rsid w:val="00076F04"/>
    <w:rsid w:val="000A3AE5"/>
    <w:rsid w:val="000B3232"/>
    <w:rsid w:val="000B74C1"/>
    <w:rsid w:val="000D1032"/>
    <w:rsid w:val="000E759E"/>
    <w:rsid w:val="000F0829"/>
    <w:rsid w:val="000F5FDC"/>
    <w:rsid w:val="0010214D"/>
    <w:rsid w:val="0010315D"/>
    <w:rsid w:val="0010739A"/>
    <w:rsid w:val="00111017"/>
    <w:rsid w:val="00126F26"/>
    <w:rsid w:val="00133C5B"/>
    <w:rsid w:val="00140275"/>
    <w:rsid w:val="00144900"/>
    <w:rsid w:val="0015086C"/>
    <w:rsid w:val="00154E1C"/>
    <w:rsid w:val="001559D7"/>
    <w:rsid w:val="00162A50"/>
    <w:rsid w:val="0017262C"/>
    <w:rsid w:val="001747C0"/>
    <w:rsid w:val="00184D56"/>
    <w:rsid w:val="001853B3"/>
    <w:rsid w:val="0019270E"/>
    <w:rsid w:val="0019441B"/>
    <w:rsid w:val="001A34FA"/>
    <w:rsid w:val="001B2E27"/>
    <w:rsid w:val="001B3BD7"/>
    <w:rsid w:val="001B4EF1"/>
    <w:rsid w:val="001C4C8B"/>
    <w:rsid w:val="001C5FAD"/>
    <w:rsid w:val="001D729C"/>
    <w:rsid w:val="001E1ABE"/>
    <w:rsid w:val="001F32A4"/>
    <w:rsid w:val="001F45F7"/>
    <w:rsid w:val="00201C5B"/>
    <w:rsid w:val="00201CE5"/>
    <w:rsid w:val="00201EA9"/>
    <w:rsid w:val="00207088"/>
    <w:rsid w:val="00207671"/>
    <w:rsid w:val="00214E08"/>
    <w:rsid w:val="00217C75"/>
    <w:rsid w:val="00224878"/>
    <w:rsid w:val="00225448"/>
    <w:rsid w:val="0023019B"/>
    <w:rsid w:val="00230695"/>
    <w:rsid w:val="00245851"/>
    <w:rsid w:val="0024794E"/>
    <w:rsid w:val="002566BF"/>
    <w:rsid w:val="002600F1"/>
    <w:rsid w:val="00260AB1"/>
    <w:rsid w:val="00266767"/>
    <w:rsid w:val="00277A04"/>
    <w:rsid w:val="0028015B"/>
    <w:rsid w:val="00284008"/>
    <w:rsid w:val="00293D5A"/>
    <w:rsid w:val="002A17AF"/>
    <w:rsid w:val="002B2000"/>
    <w:rsid w:val="002B2C2D"/>
    <w:rsid w:val="002C0BE0"/>
    <w:rsid w:val="002C2EF0"/>
    <w:rsid w:val="002C7AE2"/>
    <w:rsid w:val="002D09ED"/>
    <w:rsid w:val="002E336B"/>
    <w:rsid w:val="002E3FF0"/>
    <w:rsid w:val="002E4FD0"/>
    <w:rsid w:val="002F6BFB"/>
    <w:rsid w:val="00302487"/>
    <w:rsid w:val="00304D9C"/>
    <w:rsid w:val="00307ADD"/>
    <w:rsid w:val="00314FF6"/>
    <w:rsid w:val="00316AA4"/>
    <w:rsid w:val="003177BE"/>
    <w:rsid w:val="00322815"/>
    <w:rsid w:val="00331D8C"/>
    <w:rsid w:val="003335B1"/>
    <w:rsid w:val="0034116C"/>
    <w:rsid w:val="003475E3"/>
    <w:rsid w:val="00355425"/>
    <w:rsid w:val="00376056"/>
    <w:rsid w:val="003778E2"/>
    <w:rsid w:val="00393E67"/>
    <w:rsid w:val="003B0A85"/>
    <w:rsid w:val="003C5047"/>
    <w:rsid w:val="003D6446"/>
    <w:rsid w:val="003E0A6E"/>
    <w:rsid w:val="003E1BA7"/>
    <w:rsid w:val="003E3D3C"/>
    <w:rsid w:val="004161FF"/>
    <w:rsid w:val="00421C0D"/>
    <w:rsid w:val="0042341E"/>
    <w:rsid w:val="00430BF1"/>
    <w:rsid w:val="00431A71"/>
    <w:rsid w:val="00432323"/>
    <w:rsid w:val="004324AC"/>
    <w:rsid w:val="00433BA0"/>
    <w:rsid w:val="00435163"/>
    <w:rsid w:val="00435703"/>
    <w:rsid w:val="0043669D"/>
    <w:rsid w:val="00447691"/>
    <w:rsid w:val="004516F7"/>
    <w:rsid w:val="004560D6"/>
    <w:rsid w:val="0046776F"/>
    <w:rsid w:val="00467C97"/>
    <w:rsid w:val="00471E1E"/>
    <w:rsid w:val="00473CD5"/>
    <w:rsid w:val="00482968"/>
    <w:rsid w:val="004848BA"/>
    <w:rsid w:val="00490D81"/>
    <w:rsid w:val="004A22AF"/>
    <w:rsid w:val="004A3528"/>
    <w:rsid w:val="004A3AA0"/>
    <w:rsid w:val="004B6D0F"/>
    <w:rsid w:val="004C132C"/>
    <w:rsid w:val="004E049A"/>
    <w:rsid w:val="004F1C86"/>
    <w:rsid w:val="004F25D4"/>
    <w:rsid w:val="004F5377"/>
    <w:rsid w:val="004F7DA5"/>
    <w:rsid w:val="00501A72"/>
    <w:rsid w:val="00502525"/>
    <w:rsid w:val="00511D22"/>
    <w:rsid w:val="005147C5"/>
    <w:rsid w:val="0051651B"/>
    <w:rsid w:val="005232C3"/>
    <w:rsid w:val="00525E66"/>
    <w:rsid w:val="00537214"/>
    <w:rsid w:val="00537648"/>
    <w:rsid w:val="00542441"/>
    <w:rsid w:val="00553EB1"/>
    <w:rsid w:val="00554276"/>
    <w:rsid w:val="0056318C"/>
    <w:rsid w:val="0056516C"/>
    <w:rsid w:val="005703F1"/>
    <w:rsid w:val="00575C90"/>
    <w:rsid w:val="00585646"/>
    <w:rsid w:val="005B221F"/>
    <w:rsid w:val="005B45D9"/>
    <w:rsid w:val="00602A59"/>
    <w:rsid w:val="00631DEF"/>
    <w:rsid w:val="00642B88"/>
    <w:rsid w:val="00656A9A"/>
    <w:rsid w:val="006615A5"/>
    <w:rsid w:val="00664051"/>
    <w:rsid w:val="00664CF6"/>
    <w:rsid w:val="00671289"/>
    <w:rsid w:val="006716CA"/>
    <w:rsid w:val="00680E07"/>
    <w:rsid w:val="00681AB7"/>
    <w:rsid w:val="00684D61"/>
    <w:rsid w:val="00685476"/>
    <w:rsid w:val="0068792E"/>
    <w:rsid w:val="006919B5"/>
    <w:rsid w:val="006A4D55"/>
    <w:rsid w:val="006B6417"/>
    <w:rsid w:val="006C62FE"/>
    <w:rsid w:val="006C7BB5"/>
    <w:rsid w:val="006D09F5"/>
    <w:rsid w:val="006D0A0F"/>
    <w:rsid w:val="006E3D84"/>
    <w:rsid w:val="006E4882"/>
    <w:rsid w:val="006F0FD3"/>
    <w:rsid w:val="006F4162"/>
    <w:rsid w:val="006F5B6C"/>
    <w:rsid w:val="00707BAC"/>
    <w:rsid w:val="0071098E"/>
    <w:rsid w:val="00710FBF"/>
    <w:rsid w:val="00737F98"/>
    <w:rsid w:val="0074665E"/>
    <w:rsid w:val="007477E7"/>
    <w:rsid w:val="00752C61"/>
    <w:rsid w:val="0075626C"/>
    <w:rsid w:val="00763C40"/>
    <w:rsid w:val="00765DF9"/>
    <w:rsid w:val="00777233"/>
    <w:rsid w:val="00780B48"/>
    <w:rsid w:val="00793415"/>
    <w:rsid w:val="007A452B"/>
    <w:rsid w:val="007B54CF"/>
    <w:rsid w:val="007C2C60"/>
    <w:rsid w:val="007D1722"/>
    <w:rsid w:val="007D31DD"/>
    <w:rsid w:val="007D4CD9"/>
    <w:rsid w:val="007D5106"/>
    <w:rsid w:val="007D6CA0"/>
    <w:rsid w:val="007F7DCC"/>
    <w:rsid w:val="008005D2"/>
    <w:rsid w:val="00806C8A"/>
    <w:rsid w:val="008151E5"/>
    <w:rsid w:val="00826425"/>
    <w:rsid w:val="00830D50"/>
    <w:rsid w:val="00832CD0"/>
    <w:rsid w:val="0083409E"/>
    <w:rsid w:val="00836878"/>
    <w:rsid w:val="00836FD4"/>
    <w:rsid w:val="0084112F"/>
    <w:rsid w:val="0085157A"/>
    <w:rsid w:val="0085301B"/>
    <w:rsid w:val="00854B03"/>
    <w:rsid w:val="00854C33"/>
    <w:rsid w:val="00855917"/>
    <w:rsid w:val="0085765F"/>
    <w:rsid w:val="00862BAB"/>
    <w:rsid w:val="00865A20"/>
    <w:rsid w:val="008769E1"/>
    <w:rsid w:val="00882505"/>
    <w:rsid w:val="00892746"/>
    <w:rsid w:val="0089373C"/>
    <w:rsid w:val="00896144"/>
    <w:rsid w:val="00897FF3"/>
    <w:rsid w:val="008A02D9"/>
    <w:rsid w:val="008B4670"/>
    <w:rsid w:val="008C6408"/>
    <w:rsid w:val="008C68CD"/>
    <w:rsid w:val="008D13C3"/>
    <w:rsid w:val="008D16F9"/>
    <w:rsid w:val="008D2D4A"/>
    <w:rsid w:val="00903FB8"/>
    <w:rsid w:val="009214CC"/>
    <w:rsid w:val="00922232"/>
    <w:rsid w:val="00932158"/>
    <w:rsid w:val="00951C1F"/>
    <w:rsid w:val="00953B20"/>
    <w:rsid w:val="009544E3"/>
    <w:rsid w:val="00960790"/>
    <w:rsid w:val="0097047B"/>
    <w:rsid w:val="00970FD2"/>
    <w:rsid w:val="00975523"/>
    <w:rsid w:val="009770C9"/>
    <w:rsid w:val="00984785"/>
    <w:rsid w:val="009B0022"/>
    <w:rsid w:val="009B0220"/>
    <w:rsid w:val="009B0B1F"/>
    <w:rsid w:val="009C1B4E"/>
    <w:rsid w:val="009C22B7"/>
    <w:rsid w:val="009E42A0"/>
    <w:rsid w:val="009F0BEC"/>
    <w:rsid w:val="009F3353"/>
    <w:rsid w:val="00A07646"/>
    <w:rsid w:val="00A116B4"/>
    <w:rsid w:val="00A152AE"/>
    <w:rsid w:val="00A1788D"/>
    <w:rsid w:val="00A30758"/>
    <w:rsid w:val="00A3702D"/>
    <w:rsid w:val="00A42FBB"/>
    <w:rsid w:val="00A51812"/>
    <w:rsid w:val="00A526D2"/>
    <w:rsid w:val="00A567C1"/>
    <w:rsid w:val="00A6238C"/>
    <w:rsid w:val="00A702A1"/>
    <w:rsid w:val="00A70498"/>
    <w:rsid w:val="00A7385D"/>
    <w:rsid w:val="00A8253C"/>
    <w:rsid w:val="00A85608"/>
    <w:rsid w:val="00A85B21"/>
    <w:rsid w:val="00A91A6E"/>
    <w:rsid w:val="00AB4C9E"/>
    <w:rsid w:val="00AC130A"/>
    <w:rsid w:val="00AE3264"/>
    <w:rsid w:val="00AE37C4"/>
    <w:rsid w:val="00AE6904"/>
    <w:rsid w:val="00AF1150"/>
    <w:rsid w:val="00AF69DF"/>
    <w:rsid w:val="00AF6E4D"/>
    <w:rsid w:val="00B02989"/>
    <w:rsid w:val="00B05DF4"/>
    <w:rsid w:val="00B152DD"/>
    <w:rsid w:val="00B24CBA"/>
    <w:rsid w:val="00B273B4"/>
    <w:rsid w:val="00B276B2"/>
    <w:rsid w:val="00B530A6"/>
    <w:rsid w:val="00B55D70"/>
    <w:rsid w:val="00B66C2C"/>
    <w:rsid w:val="00B750C3"/>
    <w:rsid w:val="00B83F3F"/>
    <w:rsid w:val="00B91049"/>
    <w:rsid w:val="00B95B9E"/>
    <w:rsid w:val="00BA1D02"/>
    <w:rsid w:val="00BA2DF2"/>
    <w:rsid w:val="00BA6E54"/>
    <w:rsid w:val="00BB0515"/>
    <w:rsid w:val="00BB2024"/>
    <w:rsid w:val="00BB2872"/>
    <w:rsid w:val="00BC3341"/>
    <w:rsid w:val="00BC7B7D"/>
    <w:rsid w:val="00BD1B7B"/>
    <w:rsid w:val="00BE35EA"/>
    <w:rsid w:val="00BF6A9D"/>
    <w:rsid w:val="00C03523"/>
    <w:rsid w:val="00C06FF4"/>
    <w:rsid w:val="00C208A2"/>
    <w:rsid w:val="00C47613"/>
    <w:rsid w:val="00C5449D"/>
    <w:rsid w:val="00C55A35"/>
    <w:rsid w:val="00C66113"/>
    <w:rsid w:val="00C73302"/>
    <w:rsid w:val="00C74E74"/>
    <w:rsid w:val="00C822D3"/>
    <w:rsid w:val="00C849CF"/>
    <w:rsid w:val="00C861D3"/>
    <w:rsid w:val="00C87B7A"/>
    <w:rsid w:val="00CB27A9"/>
    <w:rsid w:val="00CB42D7"/>
    <w:rsid w:val="00CC51C4"/>
    <w:rsid w:val="00CE1E00"/>
    <w:rsid w:val="00CE30E0"/>
    <w:rsid w:val="00CE716F"/>
    <w:rsid w:val="00CF3D95"/>
    <w:rsid w:val="00CF6414"/>
    <w:rsid w:val="00CF65F6"/>
    <w:rsid w:val="00D17BAA"/>
    <w:rsid w:val="00D234AF"/>
    <w:rsid w:val="00D27AD7"/>
    <w:rsid w:val="00D27E5F"/>
    <w:rsid w:val="00D31050"/>
    <w:rsid w:val="00D441A1"/>
    <w:rsid w:val="00D47CBF"/>
    <w:rsid w:val="00D47EE8"/>
    <w:rsid w:val="00D52047"/>
    <w:rsid w:val="00D561CE"/>
    <w:rsid w:val="00D6489C"/>
    <w:rsid w:val="00D64A5C"/>
    <w:rsid w:val="00D72EFA"/>
    <w:rsid w:val="00D73FC3"/>
    <w:rsid w:val="00D83F4E"/>
    <w:rsid w:val="00D873D1"/>
    <w:rsid w:val="00DA4F48"/>
    <w:rsid w:val="00DA7B52"/>
    <w:rsid w:val="00DB0B11"/>
    <w:rsid w:val="00DB3CE7"/>
    <w:rsid w:val="00DC1FCD"/>
    <w:rsid w:val="00DC373E"/>
    <w:rsid w:val="00DD1176"/>
    <w:rsid w:val="00DD7099"/>
    <w:rsid w:val="00DD7333"/>
    <w:rsid w:val="00DE422F"/>
    <w:rsid w:val="00DE703B"/>
    <w:rsid w:val="00DF03CE"/>
    <w:rsid w:val="00DF67E1"/>
    <w:rsid w:val="00E001DA"/>
    <w:rsid w:val="00E0447F"/>
    <w:rsid w:val="00E04E89"/>
    <w:rsid w:val="00E068DD"/>
    <w:rsid w:val="00E07225"/>
    <w:rsid w:val="00E30DD9"/>
    <w:rsid w:val="00E41046"/>
    <w:rsid w:val="00E438FD"/>
    <w:rsid w:val="00E464AF"/>
    <w:rsid w:val="00E7333B"/>
    <w:rsid w:val="00E748BB"/>
    <w:rsid w:val="00E80D67"/>
    <w:rsid w:val="00E91599"/>
    <w:rsid w:val="00E920AF"/>
    <w:rsid w:val="00EA3B01"/>
    <w:rsid w:val="00EB080F"/>
    <w:rsid w:val="00EB49FF"/>
    <w:rsid w:val="00ED103B"/>
    <w:rsid w:val="00ED474A"/>
    <w:rsid w:val="00ED78B9"/>
    <w:rsid w:val="00ED7AD2"/>
    <w:rsid w:val="00EE195C"/>
    <w:rsid w:val="00EE1A91"/>
    <w:rsid w:val="00EE54B7"/>
    <w:rsid w:val="00EE7A21"/>
    <w:rsid w:val="00EF4CA8"/>
    <w:rsid w:val="00F32411"/>
    <w:rsid w:val="00F418A9"/>
    <w:rsid w:val="00F4226F"/>
    <w:rsid w:val="00F50601"/>
    <w:rsid w:val="00F72BA7"/>
    <w:rsid w:val="00F760D0"/>
    <w:rsid w:val="00F76C2C"/>
    <w:rsid w:val="00F802D8"/>
    <w:rsid w:val="00F83E2F"/>
    <w:rsid w:val="00F92F7F"/>
    <w:rsid w:val="00FA4F7B"/>
    <w:rsid w:val="00FB1F6C"/>
    <w:rsid w:val="00FC71E5"/>
    <w:rsid w:val="00FD4414"/>
    <w:rsid w:val="00FD4A74"/>
    <w:rsid w:val="00FD7F1A"/>
    <w:rsid w:val="00FE229E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DBE082"/>
  <w15:chartTrackingRefBased/>
  <w15:docId w15:val="{A265DD07-2650-4ABD-BDA8-7770FEF3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Strong" w:uiPriority="22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6F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45D9"/>
    <w:pPr>
      <w:spacing w:before="360"/>
      <w:outlineLvl w:val="0"/>
    </w:pPr>
    <w:rPr>
      <w:b/>
      <w:color w:val="E61E1E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214E08"/>
    <w:pPr>
      <w:spacing w:before="360"/>
      <w:outlineLvl w:val="1"/>
    </w:pPr>
    <w:rPr>
      <w:b/>
      <w:color w:val="0079BE"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214E08"/>
    <w:pPr>
      <w:spacing w:before="360"/>
      <w:outlineLvl w:val="2"/>
    </w:pPr>
    <w:rPr>
      <w:b/>
      <w:color w:val="0079B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5C90"/>
    <w:pPr>
      <w:tabs>
        <w:tab w:val="left" w:pos="1134"/>
      </w:tabs>
      <w:ind w:right="-172"/>
      <w:jc w:val="right"/>
    </w:pPr>
    <w:rPr>
      <w:noProof/>
      <w:sz w:val="17"/>
      <w:szCs w:val="17"/>
    </w:rPr>
  </w:style>
  <w:style w:type="paragraph" w:styleId="Zpat">
    <w:name w:val="footer"/>
    <w:basedOn w:val="Normln"/>
    <w:rsid w:val="00575C90"/>
    <w:pPr>
      <w:tabs>
        <w:tab w:val="center" w:pos="4536"/>
        <w:tab w:val="right" w:pos="9072"/>
      </w:tabs>
      <w:spacing w:after="240"/>
    </w:pPr>
    <w:rPr>
      <w:spacing w:val="-1"/>
      <w:sz w:val="16"/>
      <w:szCs w:val="16"/>
      <w:lang w:val="en-GB"/>
    </w:rPr>
  </w:style>
  <w:style w:type="paragraph" w:styleId="Textbubliny">
    <w:name w:val="Balloon Text"/>
    <w:basedOn w:val="Normln"/>
    <w:link w:val="TextbublinyChar"/>
    <w:rsid w:val="00575C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C90"/>
    <w:rPr>
      <w:rFonts w:ascii="Tahoma" w:hAnsi="Tahoma" w:cs="Tahoma"/>
      <w:sz w:val="16"/>
      <w:szCs w:val="16"/>
    </w:rPr>
  </w:style>
  <w:style w:type="character" w:customStyle="1" w:styleId="Zvraznn">
    <w:name w:val="Zvýraznění"/>
    <w:qFormat/>
    <w:rsid w:val="003B0A85"/>
    <w:rPr>
      <w:b/>
      <w:color w:val="auto"/>
    </w:rPr>
  </w:style>
  <w:style w:type="character" w:styleId="Odkazintenzivn">
    <w:name w:val="Intense Reference"/>
    <w:uiPriority w:val="32"/>
    <w:qFormat/>
    <w:rsid w:val="00214E08"/>
    <w:rPr>
      <w:b/>
      <w:color w:val="0079BE"/>
      <w:u w:val="single"/>
    </w:rPr>
  </w:style>
  <w:style w:type="character" w:styleId="Nzevknihy">
    <w:name w:val="Book Title"/>
    <w:uiPriority w:val="33"/>
    <w:rsid w:val="00035FA0"/>
  </w:style>
  <w:style w:type="paragraph" w:customStyle="1" w:styleId="Odrky">
    <w:name w:val="Odrážky"/>
    <w:basedOn w:val="Normln"/>
    <w:link w:val="OdrkyChar"/>
    <w:qFormat/>
    <w:rsid w:val="00214E08"/>
    <w:pPr>
      <w:numPr>
        <w:numId w:val="4"/>
      </w:numPr>
      <w:ind w:left="397" w:hanging="227"/>
    </w:pPr>
  </w:style>
  <w:style w:type="character" w:customStyle="1" w:styleId="OdrkyChar">
    <w:name w:val="Odrážky Char"/>
    <w:basedOn w:val="Standardnpsmoodstavce"/>
    <w:link w:val="Odrky"/>
    <w:rsid w:val="00214E08"/>
    <w:rPr>
      <w:rFonts w:ascii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5B45D9"/>
    <w:rPr>
      <w:rFonts w:ascii="Arial" w:hAnsi="Arial" w:cs="Arial"/>
      <w:b/>
      <w:color w:val="E61E1E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214E08"/>
    <w:rPr>
      <w:rFonts w:ascii="Arial" w:hAnsi="Arial" w:cs="Arial"/>
      <w:b/>
      <w:color w:val="0079BE"/>
      <w:sz w:val="30"/>
      <w:szCs w:val="30"/>
    </w:rPr>
  </w:style>
  <w:style w:type="character" w:customStyle="1" w:styleId="Nadpis3Char">
    <w:name w:val="Nadpis 3 Char"/>
    <w:basedOn w:val="Standardnpsmoodstavce"/>
    <w:link w:val="Nadpis3"/>
    <w:rsid w:val="00214E08"/>
    <w:rPr>
      <w:rFonts w:ascii="Arial" w:hAnsi="Arial" w:cs="Arial"/>
      <w:b/>
      <w:color w:val="0079BE"/>
      <w:sz w:val="24"/>
      <w:szCs w:val="24"/>
    </w:rPr>
  </w:style>
  <w:style w:type="character" w:styleId="Hypertextovodkaz">
    <w:name w:val="Hyperlink"/>
    <w:basedOn w:val="Standardnpsmoodstavce"/>
    <w:uiPriority w:val="99"/>
    <w:rsid w:val="00217C75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85765F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cs="Myriad Pro"/>
    </w:rPr>
  </w:style>
  <w:style w:type="paragraph" w:customStyle="1" w:styleId="patika">
    <w:name w:val="patička"/>
    <w:basedOn w:val="Normln"/>
    <w:link w:val="patikaChar"/>
    <w:qFormat/>
    <w:rsid w:val="00AC130A"/>
    <w:pPr>
      <w:tabs>
        <w:tab w:val="left" w:pos="2268"/>
        <w:tab w:val="left" w:pos="4253"/>
      </w:tabs>
      <w:spacing w:line="160" w:lineRule="exact"/>
    </w:pPr>
    <w:rPr>
      <w:noProof/>
      <w:sz w:val="14"/>
      <w:szCs w:val="14"/>
    </w:rPr>
  </w:style>
  <w:style w:type="paragraph" w:customStyle="1" w:styleId="Obrzek">
    <w:name w:val="Obrázek"/>
    <w:basedOn w:val="Normln"/>
    <w:link w:val="ObrzekChar"/>
    <w:rsid w:val="0084112F"/>
    <w:rPr>
      <w:noProof/>
    </w:rPr>
  </w:style>
  <w:style w:type="character" w:customStyle="1" w:styleId="patikaChar">
    <w:name w:val="patička Char"/>
    <w:basedOn w:val="Standardnpsmoodstavce"/>
    <w:link w:val="patika"/>
    <w:rsid w:val="00AC130A"/>
    <w:rPr>
      <w:rFonts w:ascii="Arial" w:hAnsi="Arial" w:cs="Arial"/>
      <w:noProof/>
      <w:sz w:val="14"/>
      <w:szCs w:val="14"/>
    </w:rPr>
  </w:style>
  <w:style w:type="character" w:customStyle="1" w:styleId="ObrzekChar">
    <w:name w:val="Obrázek Char"/>
    <w:basedOn w:val="Standardnpsmoodstavce"/>
    <w:link w:val="Obrzek"/>
    <w:rsid w:val="0084112F"/>
    <w:rPr>
      <w:rFonts w:ascii="Myriad Pro" w:hAnsi="Myriad Pro" w:cs="Arial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\Desktop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E96C-BC1A-4656-97D4-879D5A47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2</Pages>
  <Words>325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Grafické studio VLADO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</dc:creator>
  <cp:keywords/>
  <dc:description/>
  <cp:lastModifiedBy>Dana Kuzelova</cp:lastModifiedBy>
  <cp:revision>2</cp:revision>
  <cp:lastPrinted>2011-06-15T09:32:00Z</cp:lastPrinted>
  <dcterms:created xsi:type="dcterms:W3CDTF">2021-01-11T12:45:00Z</dcterms:created>
  <dcterms:modified xsi:type="dcterms:W3CDTF">2021-01-11T12:45:00Z</dcterms:modified>
</cp:coreProperties>
</file>