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10C9" w14:textId="77777777" w:rsidR="00357E7C" w:rsidRDefault="00357E7C" w:rsidP="00357E7C">
      <w:r>
        <w:t>Edenred CZ s. r. o.</w:t>
      </w:r>
    </w:p>
    <w:p w14:paraId="696BAE7B" w14:textId="77777777" w:rsidR="00357E7C" w:rsidRDefault="00357E7C" w:rsidP="00357E7C">
      <w:r>
        <w:t>Pernerova 691/42</w:t>
      </w:r>
    </w:p>
    <w:p w14:paraId="63119F1D" w14:textId="77777777" w:rsidR="00357E7C" w:rsidRDefault="00357E7C" w:rsidP="00357E7C">
      <w:r>
        <w:t>186 00 Praha 8</w:t>
      </w:r>
    </w:p>
    <w:p w14:paraId="36121419" w14:textId="77777777" w:rsidR="00906DA5" w:rsidRDefault="00357E7C" w:rsidP="00357E7C">
      <w:r>
        <w:t>IČ: 24745391</w:t>
      </w:r>
    </w:p>
    <w:p w14:paraId="6E99C085" w14:textId="77777777" w:rsidR="00CE6883" w:rsidRPr="00CE6883" w:rsidRDefault="00CE6883" w:rsidP="00CE6883">
      <w:pPr>
        <w:spacing w:before="1701" w:line="389" w:lineRule="auto"/>
        <w:rPr>
          <w:rFonts w:ascii="Source Sans Pro" w:hAnsi="Source Sans Pro"/>
        </w:rPr>
      </w:pPr>
      <w:r w:rsidRPr="00CE6883">
        <w:rPr>
          <w:rFonts w:ascii="Source Sans Pro" w:hAnsi="Source Sans Pro"/>
        </w:rPr>
        <w:t xml:space="preserve">Věc: OBJEDNÁVKA </w:t>
      </w:r>
      <w:r w:rsidR="00357E7C">
        <w:rPr>
          <w:rFonts w:ascii="Source Sans Pro" w:hAnsi="Source Sans Pro"/>
        </w:rPr>
        <w:t>stravenek Edenred</w:t>
      </w:r>
    </w:p>
    <w:p w14:paraId="1B7BAC6C" w14:textId="17B1954F" w:rsidR="00CE6883" w:rsidRDefault="00CE6883" w:rsidP="00CE6883">
      <w:r>
        <w:t xml:space="preserve">Objednáváme u Vaší firmy </w:t>
      </w:r>
      <w:r w:rsidR="00361C7F">
        <w:t>2</w:t>
      </w:r>
      <w:r w:rsidR="00357E7C">
        <w:t xml:space="preserve">000 ks stravenek </w:t>
      </w:r>
      <w:r>
        <w:t>v</w:t>
      </w:r>
      <w:r w:rsidR="00357E7C">
        <w:t xml:space="preserve"> hodnotě </w:t>
      </w:r>
      <w:r w:rsidR="00780611">
        <w:t>100</w:t>
      </w:r>
      <w:r w:rsidR="00357E7C">
        <w:t xml:space="preserve"> Kč v úhrnné ceně </w:t>
      </w:r>
      <w:r>
        <w:t xml:space="preserve">do </w:t>
      </w:r>
      <w:r w:rsidR="00361C7F">
        <w:t>2</w:t>
      </w:r>
      <w:r w:rsidR="00B82776">
        <w:t>10 000</w:t>
      </w:r>
      <w:r w:rsidR="00357E7C">
        <w:t xml:space="preserve"> Kč</w:t>
      </w:r>
      <w:r w:rsidR="00780611">
        <w:t>.</w:t>
      </w:r>
    </w:p>
    <w:p w14:paraId="729279AE" w14:textId="77777777" w:rsidR="00CE6883" w:rsidRDefault="00CE6883" w:rsidP="00CE6883">
      <w:r>
        <w:t>Děkujeme za spolupráci</w:t>
      </w:r>
    </w:p>
    <w:p w14:paraId="78530F3B" w14:textId="18987323" w:rsidR="00CE6883" w:rsidRDefault="00CE6883" w:rsidP="00CE6883">
      <w:pPr>
        <w:spacing w:before="1134" w:line="389" w:lineRule="auto"/>
      </w:pPr>
      <w:r>
        <w:t xml:space="preserve">V Jihlavě dne </w:t>
      </w:r>
      <w:r w:rsidR="00361C7F">
        <w:t>8</w:t>
      </w:r>
      <w:r>
        <w:t>.</w:t>
      </w:r>
      <w:r w:rsidR="00C23C7A">
        <w:t xml:space="preserve"> </w:t>
      </w:r>
      <w:r w:rsidR="008E79AB">
        <w:t>1</w:t>
      </w:r>
      <w:r>
        <w:t>. 20</w:t>
      </w:r>
      <w:r w:rsidR="00C23C7A">
        <w:t>20</w:t>
      </w:r>
    </w:p>
    <w:p w14:paraId="257C3090" w14:textId="77777777" w:rsidR="00CE6883" w:rsidRDefault="00CE6883" w:rsidP="00CE6883">
      <w:pPr>
        <w:spacing w:before="1134" w:line="389" w:lineRule="auto"/>
      </w:pPr>
      <w:r>
        <w:t>Mgr. Pavel Suk</w:t>
      </w:r>
    </w:p>
    <w:p w14:paraId="285FCDF8" w14:textId="77777777" w:rsidR="00CE6883" w:rsidRDefault="00CE6883" w:rsidP="00CE6883">
      <w:r>
        <w:t>ředitel školy</w:t>
      </w:r>
    </w:p>
    <w:p w14:paraId="7E6D6BC5" w14:textId="77777777" w:rsidR="00CE6883" w:rsidRPr="00906DA5" w:rsidRDefault="00CE6883" w:rsidP="00CE6883"/>
    <w:sectPr w:rsidR="00CE6883" w:rsidRPr="00906DA5" w:rsidSect="00581AD3">
      <w:headerReference w:type="default" r:id="rId7"/>
      <w:footerReference w:type="default" r:id="rId8"/>
      <w:pgSz w:w="11906" w:h="16838" w:code="9"/>
      <w:pgMar w:top="3572" w:right="1985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C98E5" w14:textId="77777777" w:rsidR="00CE6883" w:rsidRDefault="00CE6883" w:rsidP="00581AD3">
      <w:pPr>
        <w:spacing w:line="240" w:lineRule="auto"/>
      </w:pPr>
      <w:r>
        <w:separator/>
      </w:r>
    </w:p>
  </w:endnote>
  <w:endnote w:type="continuationSeparator" w:id="0">
    <w:p w14:paraId="6459C186" w14:textId="77777777" w:rsidR="00CE6883" w:rsidRDefault="00CE6883" w:rsidP="0058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Gymsa Medium">
    <w:panose1 w:val="020D0000000400000000"/>
    <w:charset w:val="00"/>
    <w:family w:val="swiss"/>
    <w:notTrueType/>
    <w:pitch w:val="variable"/>
    <w:sig w:usb0="A000004F" w:usb1="00000003" w:usb2="00000000" w:usb3="00000000" w:csb0="00000093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B7DCA" w14:textId="77777777" w:rsidR="00581AD3" w:rsidRDefault="00581AD3">
    <w:pPr>
      <w:pStyle w:val="Footer"/>
    </w:pPr>
    <w:r>
      <w:rPr>
        <w:noProof/>
      </w:rPr>
      <w:drawing>
        <wp:inline distT="0" distB="0" distL="0" distR="0" wp14:anchorId="38CAC5BE" wp14:editId="5610DF11">
          <wp:extent cx="5375401" cy="3453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5401" cy="34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6C1D" w14:textId="77777777" w:rsidR="00CE6883" w:rsidRDefault="00CE6883" w:rsidP="00581AD3">
      <w:pPr>
        <w:spacing w:line="240" w:lineRule="auto"/>
      </w:pPr>
      <w:r>
        <w:separator/>
      </w:r>
    </w:p>
  </w:footnote>
  <w:footnote w:type="continuationSeparator" w:id="0">
    <w:p w14:paraId="11A785B5" w14:textId="77777777" w:rsidR="00CE6883" w:rsidRDefault="00CE6883" w:rsidP="0058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016D" w14:textId="77777777" w:rsidR="00581AD3" w:rsidRDefault="00581A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CD1F5" wp14:editId="54CF8915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450800" cy="100440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j-claim-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5C7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A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A6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728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7E2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6A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3A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B26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6E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3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3"/>
    <w:rsid w:val="00180DFF"/>
    <w:rsid w:val="001F5DAB"/>
    <w:rsid w:val="00227749"/>
    <w:rsid w:val="00320F76"/>
    <w:rsid w:val="00357E7C"/>
    <w:rsid w:val="00361C7F"/>
    <w:rsid w:val="00455830"/>
    <w:rsid w:val="00581AD3"/>
    <w:rsid w:val="00712C3F"/>
    <w:rsid w:val="00780611"/>
    <w:rsid w:val="0084181F"/>
    <w:rsid w:val="008E559B"/>
    <w:rsid w:val="008E79AB"/>
    <w:rsid w:val="0090020B"/>
    <w:rsid w:val="00906DA5"/>
    <w:rsid w:val="00B445E3"/>
    <w:rsid w:val="00B82776"/>
    <w:rsid w:val="00C23C7A"/>
    <w:rsid w:val="00C40884"/>
    <w:rsid w:val="00CE6883"/>
    <w:rsid w:val="00D90ED0"/>
    <w:rsid w:val="00D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A2565"/>
  <w15:chartTrackingRefBased/>
  <w15:docId w15:val="{BEBECFB5-D3A5-4BA2-BF04-3A7705A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0B"/>
    <w:pPr>
      <w:spacing w:line="388" w:lineRule="auto"/>
    </w:pPr>
    <w:rPr>
      <w:rFonts w:ascii="Source Sans Pro Light" w:hAnsi="Source Sans Pr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472"/>
    <w:pPr>
      <w:keepNext/>
      <w:keepLines/>
      <w:spacing w:before="380" w:line="389" w:lineRule="auto"/>
      <w:contextualSpacing/>
      <w:outlineLvl w:val="0"/>
    </w:pPr>
    <w:rPr>
      <w:rFonts w:ascii="Gymsa Medium" w:eastAsiaTheme="majorEastAsia" w:hAnsi="Gymsa Medium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E3472"/>
    <w:pPr>
      <w:spacing w:before="120"/>
      <w:outlineLvl w:val="1"/>
    </w:pPr>
    <w:rPr>
      <w:rFonts w:ascii="Source Sans Pro Black" w:hAnsi="Source Sans Pro Black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DE3472"/>
    <w:pPr>
      <w:spacing w:before="40"/>
      <w:outlineLvl w:val="2"/>
    </w:pPr>
    <w:rPr>
      <w:rFonts w:ascii="Source Sans Pro" w:hAnsi="Source Sans Pro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E3472"/>
    <w:pPr>
      <w:outlineLvl w:val="3"/>
    </w:pPr>
    <w:rPr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472"/>
    <w:rPr>
      <w:rFonts w:ascii="Gymsa Medium" w:eastAsiaTheme="majorEastAsia" w:hAnsi="Gymsa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472"/>
    <w:rPr>
      <w:rFonts w:ascii="Source Sans Pro Black" w:eastAsiaTheme="majorEastAsia" w:hAnsi="Source Sans Pro Black" w:cstheme="majorBidi"/>
      <w:sz w:val="26"/>
      <w:szCs w:val="26"/>
    </w:rPr>
  </w:style>
  <w:style w:type="paragraph" w:styleId="List">
    <w:name w:val="List"/>
    <w:basedOn w:val="Normal"/>
    <w:uiPriority w:val="99"/>
    <w:semiHidden/>
    <w:unhideWhenUsed/>
    <w:rsid w:val="00227749"/>
    <w:pPr>
      <w:ind w:left="284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3472"/>
    <w:rPr>
      <w:rFonts w:ascii="Source Sans Pro" w:eastAsiaTheme="majorEastAsia" w:hAnsi="Source Sans Pro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D3"/>
    <w:rPr>
      <w:rFonts w:ascii="Source Sans Pro" w:hAnsi="Source Sans Pro"/>
    </w:rPr>
  </w:style>
  <w:style w:type="paragraph" w:styleId="Footer">
    <w:name w:val="footer"/>
    <w:basedOn w:val="Normal"/>
    <w:link w:val="FooterChar"/>
    <w:uiPriority w:val="99"/>
    <w:unhideWhenUsed/>
    <w:rsid w:val="00581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D3"/>
    <w:rPr>
      <w:rFonts w:ascii="Source Sans Pro" w:hAnsi="Source Sans P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472"/>
    <w:rPr>
      <w:rFonts w:ascii="Source Sans Pro" w:eastAsiaTheme="majorEastAsia" w:hAnsi="Source Sans Pro" w:cstheme="majorBidi"/>
      <w:iCs/>
      <w:sz w:val="26"/>
      <w:szCs w:val="24"/>
    </w:rPr>
  </w:style>
  <w:style w:type="paragraph" w:customStyle="1" w:styleId="Address">
    <w:name w:val="Address"/>
    <w:basedOn w:val="Normal"/>
    <w:qFormat/>
    <w:rsid w:val="00906DA5"/>
    <w:pPr>
      <w:spacing w:after="380" w:line="276" w:lineRule="auto"/>
      <w:ind w:left="635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Custom%20Office%20Templates\G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GJ.dotx</Template>
  <TotalTime>3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Talacek</dc:creator>
  <cp:keywords/>
  <dc:description/>
  <cp:lastModifiedBy>Milan Talacek</cp:lastModifiedBy>
  <cp:revision>8</cp:revision>
  <dcterms:created xsi:type="dcterms:W3CDTF">2019-12-11T15:00:00Z</dcterms:created>
  <dcterms:modified xsi:type="dcterms:W3CDTF">2021-01-11T07:47:00Z</dcterms:modified>
</cp:coreProperties>
</file>