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767" w:rsidRPr="0070513C" w:rsidRDefault="001F4767" w:rsidP="001F4767">
      <w:pPr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B2564D" w:rsidRDefault="001F4767" w:rsidP="00B2564D">
      <w:pPr>
        <w:rPr>
          <w:rFonts w:ascii="Calibri" w:hAnsi="Calibri"/>
          <w:sz w:val="22"/>
          <w:szCs w:val="22"/>
        </w:rPr>
      </w:pPr>
      <w:r w:rsidRPr="0070513C">
        <w:rPr>
          <w:rFonts w:ascii="Calibri" w:hAnsi="Calibri"/>
          <w:sz w:val="22"/>
          <w:szCs w:val="22"/>
        </w:rPr>
        <w:t>Dodavatel</w:t>
      </w:r>
    </w:p>
    <w:p w:rsidR="001F4767" w:rsidRDefault="008018DD" w:rsidP="00B2564D">
      <w:r>
        <w:t>Technická univerzita v</w:t>
      </w:r>
      <w:r w:rsidR="00B2564D">
        <w:t> </w:t>
      </w:r>
      <w:r>
        <w:t>Liberci</w:t>
      </w:r>
      <w:r w:rsidR="00B2564D">
        <w:t>, Fakulta textilní</w:t>
      </w:r>
    </w:p>
    <w:p w:rsidR="00AF708C" w:rsidRPr="00B2564D" w:rsidRDefault="00AF708C" w:rsidP="00B2564D">
      <w:pPr>
        <w:rPr>
          <w:rFonts w:ascii="Calibri" w:hAnsi="Calibri"/>
          <w:sz w:val="22"/>
          <w:szCs w:val="22"/>
        </w:rPr>
      </w:pPr>
      <w:r>
        <w:t xml:space="preserve">Studentská 1402/2, </w:t>
      </w:r>
      <w:r w:rsidR="002C62A8">
        <w:t>461 17 Liberec</w:t>
      </w:r>
    </w:p>
    <w:p w:rsidR="001F4767" w:rsidRPr="0070513C" w:rsidRDefault="001F4767" w:rsidP="001F4767">
      <w:pPr>
        <w:rPr>
          <w:rFonts w:ascii="Calibri" w:hAnsi="Calibri"/>
          <w:sz w:val="22"/>
          <w:szCs w:val="22"/>
        </w:rPr>
      </w:pPr>
    </w:p>
    <w:p w:rsidR="001F4767" w:rsidRPr="0070513C" w:rsidRDefault="001F4767" w:rsidP="001F4767">
      <w:pPr>
        <w:rPr>
          <w:rFonts w:ascii="Calibri" w:hAnsi="Calibri"/>
          <w:sz w:val="22"/>
          <w:szCs w:val="22"/>
        </w:rPr>
      </w:pPr>
      <w:r w:rsidRPr="0070513C">
        <w:rPr>
          <w:rFonts w:ascii="Calibri" w:hAnsi="Calibri"/>
          <w:sz w:val="22"/>
          <w:szCs w:val="22"/>
        </w:rPr>
        <w:t>Vaše číslo dodavatele</w:t>
      </w:r>
    </w:p>
    <w:p w:rsidR="001F4767" w:rsidRPr="0070513C" w:rsidRDefault="001F4767" w:rsidP="001F4767">
      <w:pPr>
        <w:rPr>
          <w:rFonts w:ascii="Calibri" w:hAnsi="Calibri"/>
          <w:sz w:val="22"/>
          <w:szCs w:val="22"/>
        </w:rPr>
      </w:pPr>
      <w:r w:rsidRPr="0070513C">
        <w:rPr>
          <w:rFonts w:ascii="Calibri" w:hAnsi="Calibri"/>
          <w:sz w:val="22"/>
          <w:szCs w:val="22"/>
        </w:rPr>
        <w:t>[</w:t>
      </w:r>
      <w:r w:rsidRPr="00AF708C">
        <w:rPr>
          <w:rFonts w:ascii="Calibri" w:hAnsi="Calibri"/>
          <w:sz w:val="22"/>
          <w:szCs w:val="22"/>
        </w:rPr>
        <w:sym w:font="Symbol" w:char="F0B7"/>
      </w:r>
      <w:r w:rsidRPr="0070513C">
        <w:rPr>
          <w:rFonts w:ascii="Calibri" w:hAnsi="Calibri"/>
          <w:sz w:val="22"/>
          <w:szCs w:val="22"/>
        </w:rPr>
        <w:t>]</w:t>
      </w:r>
    </w:p>
    <w:p w:rsidR="001F4767" w:rsidRPr="0070513C" w:rsidRDefault="001F4767" w:rsidP="001F4767">
      <w:pPr>
        <w:rPr>
          <w:rFonts w:ascii="Calibri" w:hAnsi="Calibri"/>
          <w:sz w:val="22"/>
          <w:szCs w:val="22"/>
        </w:rPr>
      </w:pPr>
    </w:p>
    <w:p w:rsidR="001F4767" w:rsidRPr="0070513C" w:rsidRDefault="001F4767" w:rsidP="001F4767">
      <w:pPr>
        <w:tabs>
          <w:tab w:val="left" w:pos="4962"/>
        </w:tabs>
        <w:rPr>
          <w:rFonts w:ascii="Calibri" w:hAnsi="Calibri"/>
          <w:b/>
          <w:sz w:val="22"/>
          <w:szCs w:val="22"/>
        </w:rPr>
      </w:pPr>
      <w:r w:rsidRPr="0070513C">
        <w:rPr>
          <w:rFonts w:ascii="Calibri" w:hAnsi="Calibri"/>
          <w:b/>
          <w:sz w:val="22"/>
          <w:szCs w:val="22"/>
        </w:rPr>
        <w:t>Místo dodání</w:t>
      </w:r>
      <w:r w:rsidRPr="0070513C">
        <w:rPr>
          <w:rFonts w:ascii="Calibri" w:hAnsi="Calibri"/>
          <w:b/>
          <w:sz w:val="22"/>
          <w:szCs w:val="22"/>
        </w:rPr>
        <w:tab/>
        <w:t>Fakturovat</w:t>
      </w:r>
    </w:p>
    <w:p w:rsidR="00AF708C" w:rsidRPr="0070513C" w:rsidRDefault="00AF708C" w:rsidP="00AF708C">
      <w:pPr>
        <w:rPr>
          <w:rFonts w:ascii="Calibri" w:hAnsi="Calibri"/>
          <w:sz w:val="22"/>
          <w:szCs w:val="22"/>
        </w:rPr>
      </w:pPr>
      <w:r w:rsidRPr="00AF708C">
        <w:rPr>
          <w:rFonts w:ascii="Calibri" w:hAnsi="Calibri"/>
          <w:sz w:val="22"/>
          <w:szCs w:val="22"/>
        </w:rPr>
        <w:t>[</w:t>
      </w:r>
      <w:r w:rsidRPr="00AF708C">
        <w:rPr>
          <w:rFonts w:ascii="Calibri" w:hAnsi="Calibri"/>
          <w:sz w:val="22"/>
          <w:szCs w:val="22"/>
        </w:rPr>
        <w:sym w:font="Symbol" w:char="F0B7"/>
      </w:r>
      <w:r w:rsidRPr="00AF708C">
        <w:rPr>
          <w:rFonts w:ascii="Calibri" w:hAnsi="Calibri"/>
          <w:sz w:val="22"/>
          <w:szCs w:val="22"/>
        </w:rPr>
        <w:t>]</w:t>
      </w:r>
      <w:r w:rsidRPr="00AF708C">
        <w:rPr>
          <w:rFonts w:ascii="Calibri" w:hAnsi="Calibri"/>
          <w:sz w:val="22"/>
          <w:szCs w:val="22"/>
        </w:rPr>
        <w:tab/>
      </w:r>
      <w:r w:rsidRPr="00AF708C">
        <w:rPr>
          <w:rFonts w:ascii="Calibri" w:hAnsi="Calibri"/>
          <w:sz w:val="22"/>
          <w:szCs w:val="22"/>
        </w:rPr>
        <w:tab/>
      </w:r>
      <w:r w:rsidRPr="00AF708C">
        <w:rPr>
          <w:rFonts w:ascii="Calibri" w:hAnsi="Calibri"/>
          <w:sz w:val="22"/>
          <w:szCs w:val="22"/>
        </w:rPr>
        <w:tab/>
      </w:r>
      <w:r w:rsidRPr="00AF708C">
        <w:rPr>
          <w:rFonts w:ascii="Calibri" w:hAnsi="Calibri"/>
          <w:sz w:val="22"/>
          <w:szCs w:val="22"/>
        </w:rPr>
        <w:tab/>
      </w:r>
      <w:r w:rsidRPr="00AF708C">
        <w:rPr>
          <w:rFonts w:ascii="Calibri" w:hAnsi="Calibri"/>
          <w:sz w:val="22"/>
          <w:szCs w:val="22"/>
        </w:rPr>
        <w:tab/>
      </w:r>
      <w:r w:rsidRPr="00AF708C">
        <w:rPr>
          <w:rFonts w:ascii="Calibri" w:hAnsi="Calibri"/>
          <w:sz w:val="22"/>
          <w:szCs w:val="22"/>
        </w:rPr>
        <w:tab/>
      </w:r>
      <w:r w:rsidRPr="00AF708C">
        <w:rPr>
          <w:rFonts w:ascii="Calibri" w:hAnsi="Calibri"/>
          <w:sz w:val="22"/>
          <w:szCs w:val="22"/>
        </w:rPr>
        <w:tab/>
        <w:t>[</w:t>
      </w:r>
      <w:r w:rsidRPr="00AF708C">
        <w:rPr>
          <w:rFonts w:ascii="Calibri" w:hAnsi="Calibri"/>
          <w:sz w:val="22"/>
          <w:szCs w:val="22"/>
        </w:rPr>
        <w:sym w:font="Symbol" w:char="F0B7"/>
      </w:r>
      <w:r w:rsidRPr="00AF708C">
        <w:rPr>
          <w:rFonts w:ascii="Calibri" w:hAnsi="Calibri"/>
          <w:sz w:val="22"/>
          <w:szCs w:val="22"/>
        </w:rPr>
        <w:t>]</w:t>
      </w:r>
    </w:p>
    <w:p w:rsidR="001F4767" w:rsidRPr="0070513C" w:rsidRDefault="001F4767" w:rsidP="001F4767">
      <w:pPr>
        <w:rPr>
          <w:rFonts w:ascii="Calibri" w:hAnsi="Calibri"/>
          <w:sz w:val="22"/>
          <w:szCs w:val="22"/>
        </w:rPr>
      </w:pPr>
    </w:p>
    <w:p w:rsidR="001F4767" w:rsidRPr="0070513C" w:rsidRDefault="001F4767" w:rsidP="001F4767">
      <w:pPr>
        <w:tabs>
          <w:tab w:val="left" w:pos="6945"/>
        </w:tabs>
        <w:rPr>
          <w:rFonts w:ascii="Calibri" w:hAnsi="Calibri"/>
          <w:b/>
          <w:sz w:val="22"/>
          <w:szCs w:val="22"/>
        </w:rPr>
      </w:pPr>
      <w:r w:rsidRPr="0070513C">
        <w:rPr>
          <w:rFonts w:ascii="Calibri" w:hAnsi="Calibri"/>
          <w:b/>
          <w:sz w:val="22"/>
          <w:szCs w:val="22"/>
        </w:rPr>
        <w:t xml:space="preserve">Dodací adresa: </w:t>
      </w:r>
      <w:r>
        <w:rPr>
          <w:rFonts w:ascii="Calibri" w:hAnsi="Calibri"/>
          <w:b/>
          <w:sz w:val="22"/>
          <w:szCs w:val="22"/>
        </w:rPr>
        <w:tab/>
      </w:r>
    </w:p>
    <w:p w:rsidR="001F4767" w:rsidRPr="00AF708C" w:rsidRDefault="001F4767" w:rsidP="001F4767">
      <w:pPr>
        <w:rPr>
          <w:rFonts w:ascii="Calibri" w:hAnsi="Calibri"/>
          <w:sz w:val="22"/>
          <w:szCs w:val="22"/>
        </w:rPr>
      </w:pPr>
      <w:r w:rsidRPr="00AF708C">
        <w:rPr>
          <w:rFonts w:ascii="Calibri" w:hAnsi="Calibri"/>
          <w:sz w:val="22"/>
          <w:szCs w:val="22"/>
        </w:rPr>
        <w:t>[</w:t>
      </w:r>
      <w:r w:rsidRPr="00AF708C">
        <w:rPr>
          <w:rFonts w:ascii="Calibri" w:hAnsi="Calibri"/>
          <w:sz w:val="22"/>
          <w:szCs w:val="22"/>
        </w:rPr>
        <w:sym w:font="Symbol" w:char="F0B7"/>
      </w:r>
      <w:r w:rsidRPr="00AF708C">
        <w:rPr>
          <w:rFonts w:ascii="Calibri" w:hAnsi="Calibri"/>
          <w:sz w:val="22"/>
          <w:szCs w:val="22"/>
        </w:rPr>
        <w:t>]</w:t>
      </w:r>
    </w:p>
    <w:p w:rsidR="001F4767" w:rsidRPr="00AF708C" w:rsidRDefault="001F4767" w:rsidP="001F4767">
      <w:pPr>
        <w:rPr>
          <w:rFonts w:ascii="Calibri" w:hAnsi="Calibri"/>
          <w:sz w:val="22"/>
          <w:szCs w:val="22"/>
        </w:rPr>
      </w:pPr>
    </w:p>
    <w:p w:rsidR="001F4767" w:rsidRPr="00AF708C" w:rsidRDefault="001F4767" w:rsidP="001F4767">
      <w:pPr>
        <w:rPr>
          <w:rFonts w:ascii="Calibri" w:hAnsi="Calibri"/>
          <w:b/>
          <w:sz w:val="22"/>
          <w:szCs w:val="22"/>
        </w:rPr>
      </w:pPr>
      <w:r w:rsidRPr="00AF708C">
        <w:rPr>
          <w:rFonts w:ascii="Calibri" w:hAnsi="Calibri"/>
          <w:b/>
          <w:sz w:val="22"/>
          <w:szCs w:val="22"/>
        </w:rPr>
        <w:t>Nákupní kontakt</w:t>
      </w:r>
    </w:p>
    <w:p w:rsidR="001F4767" w:rsidRPr="0070513C" w:rsidRDefault="001F4767" w:rsidP="001F4767">
      <w:pPr>
        <w:rPr>
          <w:rFonts w:ascii="Calibri" w:hAnsi="Calibri"/>
          <w:sz w:val="22"/>
          <w:szCs w:val="22"/>
        </w:rPr>
      </w:pPr>
      <w:r w:rsidRPr="00AF708C">
        <w:rPr>
          <w:rFonts w:ascii="Calibri" w:hAnsi="Calibri"/>
          <w:sz w:val="22"/>
          <w:szCs w:val="22"/>
        </w:rPr>
        <w:t>[</w:t>
      </w:r>
      <w:r w:rsidRPr="00AF708C">
        <w:rPr>
          <w:rFonts w:ascii="Calibri" w:hAnsi="Calibri"/>
          <w:sz w:val="22"/>
          <w:szCs w:val="22"/>
        </w:rPr>
        <w:sym w:font="Symbol" w:char="F0B7"/>
      </w:r>
      <w:r w:rsidRPr="00AF708C">
        <w:rPr>
          <w:rFonts w:ascii="Calibri" w:hAnsi="Calibri"/>
          <w:sz w:val="22"/>
          <w:szCs w:val="22"/>
        </w:rPr>
        <w:t>]</w:t>
      </w:r>
    </w:p>
    <w:p w:rsidR="001F4767" w:rsidRPr="0070513C" w:rsidRDefault="001F4767" w:rsidP="001F4767">
      <w:pPr>
        <w:rPr>
          <w:rFonts w:ascii="Calibri" w:hAnsi="Calibri"/>
          <w:sz w:val="22"/>
          <w:szCs w:val="22"/>
        </w:rPr>
      </w:pPr>
    </w:p>
    <w:p w:rsidR="001F4767" w:rsidRPr="0070513C" w:rsidRDefault="001F4767" w:rsidP="001F4767">
      <w:pPr>
        <w:jc w:val="both"/>
        <w:rPr>
          <w:rFonts w:ascii="Calibri" w:hAnsi="Calibri"/>
          <w:sz w:val="22"/>
          <w:szCs w:val="22"/>
        </w:rPr>
      </w:pPr>
      <w:r w:rsidRPr="0070513C">
        <w:rPr>
          <w:rFonts w:ascii="Calibri" w:hAnsi="Calibri"/>
          <w:sz w:val="22"/>
          <w:szCs w:val="22"/>
        </w:rPr>
        <w:t xml:space="preserve">Potvrzujeme přijetí Vaší objednávky č. </w:t>
      </w:r>
      <w:r w:rsidR="002C62A8">
        <w:rPr>
          <w:rFonts w:ascii="Calibri" w:hAnsi="Calibri"/>
          <w:sz w:val="22"/>
          <w:szCs w:val="22"/>
        </w:rPr>
        <w:t>E000302682</w:t>
      </w:r>
      <w:r w:rsidRPr="0070513C">
        <w:rPr>
          <w:rFonts w:ascii="Calibri" w:hAnsi="Calibri"/>
          <w:sz w:val="22"/>
          <w:szCs w:val="22"/>
        </w:rPr>
        <w:t xml:space="preserve"> ze dne </w:t>
      </w:r>
      <w:proofErr w:type="gramStart"/>
      <w:r w:rsidR="00AF708C">
        <w:rPr>
          <w:rFonts w:ascii="Calibri" w:hAnsi="Calibri"/>
          <w:sz w:val="22"/>
          <w:szCs w:val="22"/>
        </w:rPr>
        <w:t>2</w:t>
      </w:r>
      <w:r w:rsidR="002C62A8">
        <w:rPr>
          <w:rFonts w:ascii="Calibri" w:hAnsi="Calibri"/>
          <w:sz w:val="22"/>
          <w:szCs w:val="22"/>
        </w:rPr>
        <w:t>2</w:t>
      </w:r>
      <w:r w:rsidR="00AF708C">
        <w:rPr>
          <w:rFonts w:ascii="Calibri" w:hAnsi="Calibri"/>
          <w:sz w:val="22"/>
          <w:szCs w:val="22"/>
        </w:rPr>
        <w:t>.</w:t>
      </w:r>
      <w:r w:rsidR="002C62A8">
        <w:rPr>
          <w:rFonts w:ascii="Calibri" w:hAnsi="Calibri"/>
          <w:sz w:val="22"/>
          <w:szCs w:val="22"/>
        </w:rPr>
        <w:t>2</w:t>
      </w:r>
      <w:r w:rsidR="00AF708C">
        <w:rPr>
          <w:rFonts w:ascii="Calibri" w:hAnsi="Calibri"/>
          <w:sz w:val="22"/>
          <w:szCs w:val="22"/>
        </w:rPr>
        <w:t>.201</w:t>
      </w:r>
      <w:r w:rsidR="002C62A8">
        <w:rPr>
          <w:rFonts w:ascii="Calibri" w:hAnsi="Calibri"/>
          <w:sz w:val="22"/>
          <w:szCs w:val="22"/>
        </w:rPr>
        <w:t>7</w:t>
      </w:r>
      <w:proofErr w:type="gramEnd"/>
      <w:r w:rsidRPr="0070513C">
        <w:rPr>
          <w:rFonts w:ascii="Calibri" w:hAnsi="Calibri"/>
          <w:sz w:val="22"/>
          <w:szCs w:val="22"/>
        </w:rPr>
        <w:t>, kterou zahrnujeme níže</w:t>
      </w:r>
      <w:r>
        <w:rPr>
          <w:rFonts w:ascii="Calibri" w:hAnsi="Calibri"/>
          <w:sz w:val="22"/>
          <w:szCs w:val="22"/>
        </w:rPr>
        <w:t xml:space="preserve"> v podobě určené pro zveřejnění v registru smluv a prohlašujeme, že ji v dohodnuté lhůtě, dohodnutým způsobem a v této podobě, bez uvedení údajů určujících Vás, jako odběratele, neboť tento údaj pokládáme za naše obchodní tajemství, zveřejníme v registru smluv. </w:t>
      </w:r>
    </w:p>
    <w:p w:rsidR="001F4767" w:rsidRPr="0070513C" w:rsidRDefault="001F4767" w:rsidP="001F4767">
      <w:pPr>
        <w:rPr>
          <w:rFonts w:ascii="Calibri" w:hAnsi="Calibri"/>
          <w:sz w:val="22"/>
          <w:szCs w:val="22"/>
        </w:rPr>
      </w:pPr>
    </w:p>
    <w:p w:rsidR="001F4767" w:rsidRPr="0070513C" w:rsidRDefault="001F4767" w:rsidP="001F4767">
      <w:pPr>
        <w:rPr>
          <w:rFonts w:ascii="Calibri" w:hAnsi="Calibri"/>
          <w:sz w:val="22"/>
          <w:szCs w:val="22"/>
        </w:rPr>
      </w:pPr>
      <w:r w:rsidRPr="0070513C">
        <w:rPr>
          <w:rFonts w:ascii="Calibri" w:hAnsi="Calibri"/>
          <w:sz w:val="22"/>
          <w:szCs w:val="22"/>
        </w:rPr>
        <w:t xml:space="preserve">Referenční č. kontraktu: </w:t>
      </w:r>
      <w:r w:rsidRPr="00AF708C">
        <w:rPr>
          <w:rFonts w:ascii="Calibri" w:hAnsi="Calibri"/>
          <w:sz w:val="22"/>
          <w:szCs w:val="22"/>
        </w:rPr>
        <w:t>[</w:t>
      </w:r>
      <w:r w:rsidRPr="00AF708C">
        <w:rPr>
          <w:rFonts w:ascii="Calibri" w:hAnsi="Calibri"/>
          <w:sz w:val="22"/>
          <w:szCs w:val="22"/>
        </w:rPr>
        <w:sym w:font="Symbol" w:char="F0B7"/>
      </w:r>
      <w:r w:rsidRPr="00AF708C">
        <w:rPr>
          <w:rFonts w:ascii="Calibri" w:hAnsi="Calibri"/>
          <w:sz w:val="22"/>
          <w:szCs w:val="22"/>
        </w:rPr>
        <w:t>]</w:t>
      </w:r>
    </w:p>
    <w:tbl>
      <w:tblPr>
        <w:tblStyle w:val="Mkatabulky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59"/>
        <w:gridCol w:w="1843"/>
        <w:gridCol w:w="850"/>
        <w:gridCol w:w="1565"/>
        <w:gridCol w:w="571"/>
        <w:gridCol w:w="1134"/>
        <w:gridCol w:w="1238"/>
        <w:gridCol w:w="1304"/>
      </w:tblGrid>
      <w:tr w:rsidR="001F4767" w:rsidRPr="0070513C" w:rsidTr="00853631">
        <w:tc>
          <w:tcPr>
            <w:tcW w:w="959" w:type="dxa"/>
            <w:tcBorders>
              <w:bottom w:val="single" w:sz="4" w:space="0" w:color="auto"/>
            </w:tcBorders>
          </w:tcPr>
          <w:p w:rsidR="001F4767" w:rsidRPr="0070513C" w:rsidRDefault="001F4767" w:rsidP="002806CA">
            <w:pPr>
              <w:rPr>
                <w:rFonts w:ascii="Calibri" w:hAnsi="Calibri"/>
              </w:rPr>
            </w:pPr>
            <w:r w:rsidRPr="0070513C">
              <w:rPr>
                <w:rFonts w:ascii="Calibri" w:hAnsi="Calibri"/>
              </w:rPr>
              <w:t>Položka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F4767" w:rsidRPr="0070513C" w:rsidRDefault="001F4767" w:rsidP="002806CA">
            <w:pPr>
              <w:rPr>
                <w:rFonts w:ascii="Calibri" w:hAnsi="Calibri"/>
              </w:rPr>
            </w:pPr>
            <w:r w:rsidRPr="0070513C">
              <w:rPr>
                <w:rFonts w:ascii="Calibri" w:hAnsi="Calibri"/>
              </w:rPr>
              <w:t>Popis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4767" w:rsidRPr="0070513C" w:rsidRDefault="001F4767" w:rsidP="002806CA">
            <w:pPr>
              <w:rPr>
                <w:rFonts w:ascii="Calibri" w:hAnsi="Calibri"/>
              </w:rPr>
            </w:pPr>
            <w:r w:rsidRPr="0070513C">
              <w:rPr>
                <w:rFonts w:ascii="Calibri" w:hAnsi="Calibri"/>
              </w:rPr>
              <w:t>Číslo artiklu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1F4767" w:rsidRPr="0070513C" w:rsidRDefault="001F4767" w:rsidP="002806CA">
            <w:pPr>
              <w:rPr>
                <w:rFonts w:ascii="Calibri" w:hAnsi="Calibri"/>
              </w:rPr>
            </w:pPr>
            <w:r w:rsidRPr="0070513C">
              <w:rPr>
                <w:rFonts w:ascii="Calibri" w:hAnsi="Calibri"/>
              </w:rPr>
              <w:t>Předpokládané datum dodání</w:t>
            </w: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1F4767" w:rsidRPr="0070513C" w:rsidRDefault="001F4767" w:rsidP="002806CA">
            <w:pPr>
              <w:rPr>
                <w:rFonts w:ascii="Calibri" w:hAnsi="Calibri"/>
              </w:rPr>
            </w:pPr>
            <w:r w:rsidRPr="0070513C">
              <w:rPr>
                <w:rFonts w:ascii="Calibri" w:hAnsi="Calibri"/>
              </w:rPr>
              <w:t>Kus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4767" w:rsidRPr="0070513C" w:rsidRDefault="001F4767" w:rsidP="002806CA">
            <w:pPr>
              <w:rPr>
                <w:rFonts w:ascii="Calibri" w:hAnsi="Calibri"/>
              </w:rPr>
            </w:pPr>
            <w:r w:rsidRPr="0070513C">
              <w:rPr>
                <w:rFonts w:ascii="Calibri" w:hAnsi="Calibri"/>
              </w:rPr>
              <w:t>Množství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1F4767" w:rsidRPr="0070513C" w:rsidRDefault="001F4767" w:rsidP="002806CA">
            <w:pPr>
              <w:rPr>
                <w:rFonts w:ascii="Calibri" w:hAnsi="Calibri"/>
              </w:rPr>
            </w:pPr>
            <w:r w:rsidRPr="0070513C">
              <w:rPr>
                <w:rFonts w:ascii="Calibri" w:hAnsi="Calibri"/>
              </w:rPr>
              <w:t>Jednotková cena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1F4767" w:rsidRPr="0070513C" w:rsidRDefault="001F4767" w:rsidP="002806CA">
            <w:pPr>
              <w:rPr>
                <w:rFonts w:ascii="Calibri" w:hAnsi="Calibri"/>
              </w:rPr>
            </w:pPr>
            <w:r w:rsidRPr="0070513C">
              <w:rPr>
                <w:rFonts w:ascii="Calibri" w:hAnsi="Calibri"/>
              </w:rPr>
              <w:t>Čistá hodnota</w:t>
            </w:r>
          </w:p>
        </w:tc>
      </w:tr>
      <w:tr w:rsidR="001F4767" w:rsidRPr="0070513C" w:rsidTr="00853631">
        <w:tc>
          <w:tcPr>
            <w:tcW w:w="959" w:type="dxa"/>
            <w:tcBorders>
              <w:top w:val="single" w:sz="4" w:space="0" w:color="auto"/>
            </w:tcBorders>
          </w:tcPr>
          <w:p w:rsidR="001F4767" w:rsidRPr="0070513C" w:rsidRDefault="001F4767" w:rsidP="002806CA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F4767" w:rsidRPr="0070513C" w:rsidRDefault="001F4767" w:rsidP="002806CA">
            <w:pPr>
              <w:rPr>
                <w:rFonts w:ascii="Calibri" w:hAnsi="Calibri"/>
              </w:rPr>
            </w:pPr>
            <w:r w:rsidRPr="0070513C">
              <w:rPr>
                <w:rFonts w:ascii="Calibri" w:hAnsi="Calibri"/>
              </w:rPr>
              <w:t>XXX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F4767" w:rsidRPr="0070513C" w:rsidRDefault="001F4767" w:rsidP="002806CA">
            <w:pPr>
              <w:rPr>
                <w:rFonts w:ascii="Calibri" w:hAnsi="Calibri"/>
              </w:rPr>
            </w:pPr>
          </w:p>
        </w:tc>
        <w:tc>
          <w:tcPr>
            <w:tcW w:w="1565" w:type="dxa"/>
            <w:tcBorders>
              <w:top w:val="single" w:sz="4" w:space="0" w:color="auto"/>
            </w:tcBorders>
          </w:tcPr>
          <w:p w:rsidR="001F4767" w:rsidRPr="0070513C" w:rsidRDefault="001F4767" w:rsidP="002806CA">
            <w:pPr>
              <w:rPr>
                <w:rFonts w:ascii="Calibri" w:hAnsi="Calibri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</w:tcPr>
          <w:p w:rsidR="001F4767" w:rsidRPr="0070513C" w:rsidRDefault="001F4767" w:rsidP="002806CA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F4767" w:rsidRPr="0070513C" w:rsidRDefault="001F4767" w:rsidP="002806CA">
            <w:pPr>
              <w:rPr>
                <w:rFonts w:ascii="Calibri" w:hAnsi="Calibri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</w:tcPr>
          <w:p w:rsidR="001F4767" w:rsidRPr="0070513C" w:rsidRDefault="001F4767" w:rsidP="002806CA">
            <w:pPr>
              <w:rPr>
                <w:rFonts w:ascii="Calibri" w:hAnsi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1F4767" w:rsidRPr="0070513C" w:rsidRDefault="00853631" w:rsidP="0085363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350.000,-Kč</w:t>
            </w:r>
          </w:p>
        </w:tc>
      </w:tr>
      <w:tr w:rsidR="001F4767" w:rsidRPr="0070513C" w:rsidTr="00853631">
        <w:tc>
          <w:tcPr>
            <w:tcW w:w="959" w:type="dxa"/>
          </w:tcPr>
          <w:p w:rsidR="001F4767" w:rsidRPr="0070513C" w:rsidRDefault="001F4767" w:rsidP="002806CA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1F4767" w:rsidRPr="0070513C" w:rsidRDefault="001F4767" w:rsidP="002806CA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:rsidR="001F4767" w:rsidRPr="0070513C" w:rsidRDefault="001F4767" w:rsidP="002806CA">
            <w:pPr>
              <w:rPr>
                <w:rFonts w:ascii="Calibri" w:hAnsi="Calibri"/>
              </w:rPr>
            </w:pPr>
          </w:p>
        </w:tc>
        <w:tc>
          <w:tcPr>
            <w:tcW w:w="1565" w:type="dxa"/>
          </w:tcPr>
          <w:p w:rsidR="001F4767" w:rsidRPr="0070513C" w:rsidRDefault="001F4767" w:rsidP="002806CA">
            <w:pPr>
              <w:rPr>
                <w:rFonts w:ascii="Calibri" w:hAnsi="Calibri"/>
              </w:rPr>
            </w:pPr>
          </w:p>
        </w:tc>
        <w:tc>
          <w:tcPr>
            <w:tcW w:w="571" w:type="dxa"/>
          </w:tcPr>
          <w:p w:rsidR="001F4767" w:rsidRPr="0070513C" w:rsidRDefault="001F4767" w:rsidP="002806CA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1F4767" w:rsidRPr="0070513C" w:rsidRDefault="001F4767" w:rsidP="002806CA">
            <w:pPr>
              <w:rPr>
                <w:rFonts w:ascii="Calibri" w:hAnsi="Calibri"/>
              </w:rPr>
            </w:pPr>
          </w:p>
        </w:tc>
        <w:tc>
          <w:tcPr>
            <w:tcW w:w="1238" w:type="dxa"/>
          </w:tcPr>
          <w:p w:rsidR="001F4767" w:rsidRPr="0070513C" w:rsidRDefault="001F4767" w:rsidP="002806CA">
            <w:pPr>
              <w:rPr>
                <w:rFonts w:ascii="Calibri" w:hAnsi="Calibri"/>
              </w:rPr>
            </w:pPr>
          </w:p>
        </w:tc>
        <w:tc>
          <w:tcPr>
            <w:tcW w:w="1304" w:type="dxa"/>
          </w:tcPr>
          <w:p w:rsidR="001F4767" w:rsidRPr="0070513C" w:rsidRDefault="001F4767" w:rsidP="002806CA">
            <w:pPr>
              <w:rPr>
                <w:rFonts w:ascii="Calibri" w:hAnsi="Calibri"/>
              </w:rPr>
            </w:pPr>
          </w:p>
        </w:tc>
      </w:tr>
      <w:tr w:rsidR="001F4767" w:rsidRPr="0070513C" w:rsidTr="00853631">
        <w:tc>
          <w:tcPr>
            <w:tcW w:w="9464" w:type="dxa"/>
            <w:gridSpan w:val="8"/>
          </w:tcPr>
          <w:p w:rsidR="001F4767" w:rsidRPr="0070513C" w:rsidRDefault="001F4767" w:rsidP="001F4767">
            <w:pPr>
              <w:ind w:left="102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Smlouva o provádění smluvního výzkumu č.</w:t>
            </w:r>
            <w:r w:rsidRPr="0070513C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TUL - 198127</w:t>
            </w:r>
          </w:p>
        </w:tc>
      </w:tr>
      <w:tr w:rsidR="001F4767" w:rsidRPr="0070513C" w:rsidTr="00853631">
        <w:tc>
          <w:tcPr>
            <w:tcW w:w="959" w:type="dxa"/>
            <w:tcBorders>
              <w:top w:val="single" w:sz="4" w:space="0" w:color="auto"/>
            </w:tcBorders>
          </w:tcPr>
          <w:p w:rsidR="001F4767" w:rsidRPr="0070513C" w:rsidRDefault="001F4767" w:rsidP="002806CA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F4767" w:rsidRPr="0070513C" w:rsidRDefault="001F4767" w:rsidP="002806CA">
            <w:pPr>
              <w:rPr>
                <w:rFonts w:ascii="Calibri" w:hAnsi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F4767" w:rsidRPr="0070513C" w:rsidRDefault="001F4767" w:rsidP="002806CA">
            <w:pPr>
              <w:rPr>
                <w:rFonts w:ascii="Calibri" w:hAnsi="Calibri"/>
              </w:rPr>
            </w:pPr>
          </w:p>
        </w:tc>
        <w:tc>
          <w:tcPr>
            <w:tcW w:w="1565" w:type="dxa"/>
            <w:tcBorders>
              <w:top w:val="single" w:sz="4" w:space="0" w:color="auto"/>
            </w:tcBorders>
          </w:tcPr>
          <w:p w:rsidR="001F4767" w:rsidRPr="0070513C" w:rsidRDefault="001F4767" w:rsidP="002806CA">
            <w:pPr>
              <w:rPr>
                <w:rFonts w:ascii="Calibri" w:hAnsi="Calibri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</w:tcPr>
          <w:p w:rsidR="001F4767" w:rsidRPr="0070513C" w:rsidRDefault="001F4767" w:rsidP="002806CA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F4767" w:rsidRPr="0070513C" w:rsidRDefault="001F4767" w:rsidP="002806CA">
            <w:pPr>
              <w:rPr>
                <w:rFonts w:ascii="Calibri" w:hAnsi="Calibri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</w:tcPr>
          <w:p w:rsidR="001F4767" w:rsidRPr="0070513C" w:rsidRDefault="001F4767" w:rsidP="002806CA">
            <w:pPr>
              <w:rPr>
                <w:rFonts w:ascii="Calibri" w:hAnsi="Calibri"/>
              </w:rPr>
            </w:pPr>
            <w:r w:rsidRPr="0070513C">
              <w:rPr>
                <w:rFonts w:ascii="Calibri" w:hAnsi="Calibri"/>
              </w:rPr>
              <w:t>Celkem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1F4767" w:rsidRDefault="00853631" w:rsidP="0085363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350.000,-Kč</w:t>
            </w:r>
          </w:p>
          <w:p w:rsidR="00853631" w:rsidRPr="0070513C" w:rsidRDefault="00853631" w:rsidP="00853631">
            <w:pPr>
              <w:rPr>
                <w:rFonts w:ascii="Calibri" w:hAnsi="Calibri"/>
              </w:rPr>
            </w:pPr>
          </w:p>
        </w:tc>
      </w:tr>
    </w:tbl>
    <w:p w:rsidR="001F4767" w:rsidRPr="00BF6DFF" w:rsidRDefault="001F4767" w:rsidP="001F4767">
      <w:pPr>
        <w:pStyle w:val="Tlotextu"/>
        <w:tabs>
          <w:tab w:val="left" w:pos="0"/>
        </w:tabs>
        <w:jc w:val="both"/>
        <w:rPr>
          <w:rFonts w:ascii="Calibri" w:hAnsi="Calibri"/>
          <w:i/>
          <w:sz w:val="16"/>
          <w:szCs w:val="16"/>
        </w:rPr>
      </w:pPr>
      <w:r w:rsidRPr="00BF6DFF">
        <w:rPr>
          <w:rFonts w:ascii="Calibri" w:hAnsi="Calibri"/>
          <w:i/>
          <w:sz w:val="16"/>
          <w:szCs w:val="16"/>
        </w:rPr>
        <w:t xml:space="preserve">Cena je uvedena bez DPH, pokud v textu položky není uvedeno jinak. Potvrzení objednávky na akceptačním formuláři pošlete na uvedenou emailovou adresu </w:t>
      </w:r>
      <w:r w:rsidR="00AF708C" w:rsidRPr="00AF708C">
        <w:rPr>
          <w:rFonts w:ascii="Calibri" w:hAnsi="Calibri"/>
          <w:sz w:val="16"/>
          <w:szCs w:val="16"/>
        </w:rPr>
        <w:t>[</w:t>
      </w:r>
      <w:r w:rsidR="00AF708C" w:rsidRPr="00AF708C">
        <w:rPr>
          <w:rFonts w:ascii="Calibri" w:hAnsi="Calibri"/>
          <w:sz w:val="16"/>
          <w:szCs w:val="16"/>
        </w:rPr>
        <w:sym w:font="Symbol" w:char="F0B7"/>
      </w:r>
      <w:r w:rsidR="00AF708C" w:rsidRPr="00AF708C">
        <w:rPr>
          <w:rFonts w:ascii="Calibri" w:hAnsi="Calibri"/>
          <w:sz w:val="16"/>
          <w:szCs w:val="16"/>
        </w:rPr>
        <w:t>]</w:t>
      </w:r>
      <w:r w:rsidR="00AF708C">
        <w:rPr>
          <w:rFonts w:ascii="Calibri" w:hAnsi="Calibri"/>
          <w:sz w:val="16"/>
          <w:szCs w:val="16"/>
        </w:rPr>
        <w:t xml:space="preserve"> </w:t>
      </w:r>
      <w:r w:rsidRPr="00BF6DFF">
        <w:rPr>
          <w:rFonts w:ascii="Calibri" w:hAnsi="Calibri"/>
          <w:i/>
          <w:sz w:val="16"/>
          <w:szCs w:val="16"/>
        </w:rPr>
        <w:t>do jednoho pracovního dne. Není-li dále uvedeno jinak, objednávky, které nejsou v uvedeném termínu potvrzeny, se považují z Vaší strany za akceptované. Objednatel si vyhrazuje právo požadovat písemné potvrzení při určitých typech objednávek. Seznamte se prosím s etickým kodexem naší společnosti na internetových stránkách</w:t>
      </w:r>
      <w:r w:rsidR="00AF708C" w:rsidRPr="00BF6DFF">
        <w:rPr>
          <w:rFonts w:ascii="Calibri" w:hAnsi="Calibri"/>
          <w:i/>
          <w:sz w:val="16"/>
          <w:szCs w:val="16"/>
        </w:rPr>
        <w:t xml:space="preserve"> </w:t>
      </w:r>
      <w:r w:rsidR="00AF708C" w:rsidRPr="00AF708C">
        <w:rPr>
          <w:rFonts w:ascii="Calibri" w:hAnsi="Calibri"/>
          <w:sz w:val="16"/>
          <w:szCs w:val="16"/>
        </w:rPr>
        <w:t>[</w:t>
      </w:r>
      <w:r w:rsidR="00AF708C" w:rsidRPr="00AF708C">
        <w:rPr>
          <w:rFonts w:ascii="Calibri" w:hAnsi="Calibri"/>
          <w:sz w:val="16"/>
          <w:szCs w:val="16"/>
        </w:rPr>
        <w:sym w:font="Symbol" w:char="F0B7"/>
      </w:r>
      <w:r w:rsidR="00AF708C" w:rsidRPr="00AF708C">
        <w:rPr>
          <w:rFonts w:ascii="Calibri" w:hAnsi="Calibri"/>
          <w:sz w:val="16"/>
          <w:szCs w:val="16"/>
        </w:rPr>
        <w:t>]</w:t>
      </w:r>
    </w:p>
    <w:p w:rsidR="00B47E14" w:rsidRDefault="001F4767" w:rsidP="001F4767">
      <w:r w:rsidRPr="00BF6DFF">
        <w:rPr>
          <w:rFonts w:ascii="Calibri" w:hAnsi="Calibri"/>
          <w:i/>
          <w:sz w:val="16"/>
          <w:szCs w:val="16"/>
        </w:rPr>
        <w:t xml:space="preserve">Stanoví-li zákon o registru smluv povinnost uveřejnit smlouvu založenou touto objednávkou, musí být objednávka dodavatelem potvrzena na výše uvedený email prostřednictvím akceptačního formuláře, který byl dodavateli poskytnut, jinak je neúčinná a nebude zaplacena. Dodavatel uveřejní akceptační formulář do 1 měsíce od akceptace a v </w:t>
      </w:r>
      <w:proofErr w:type="spellStart"/>
      <w:r w:rsidRPr="00BF6DFF">
        <w:rPr>
          <w:rFonts w:ascii="Calibri" w:hAnsi="Calibri"/>
          <w:i/>
          <w:sz w:val="16"/>
          <w:szCs w:val="16"/>
        </w:rPr>
        <w:t>metadatech</w:t>
      </w:r>
      <w:proofErr w:type="spellEnd"/>
      <w:r w:rsidRPr="00BF6DFF">
        <w:rPr>
          <w:rFonts w:ascii="Calibri" w:hAnsi="Calibri"/>
          <w:i/>
          <w:sz w:val="16"/>
          <w:szCs w:val="16"/>
        </w:rPr>
        <w:t xml:space="preserve"> </w:t>
      </w:r>
      <w:r w:rsidR="00AF708C" w:rsidRPr="00BF6DFF">
        <w:rPr>
          <w:rFonts w:ascii="Calibri" w:hAnsi="Calibri"/>
          <w:i/>
          <w:sz w:val="16"/>
          <w:szCs w:val="16"/>
        </w:rPr>
        <w:t xml:space="preserve"> </w:t>
      </w:r>
      <w:r w:rsidR="00AF708C" w:rsidRPr="00AF708C">
        <w:rPr>
          <w:rFonts w:ascii="Calibri" w:hAnsi="Calibri"/>
          <w:sz w:val="16"/>
          <w:szCs w:val="16"/>
        </w:rPr>
        <w:t>[</w:t>
      </w:r>
      <w:r w:rsidR="00AF708C" w:rsidRPr="00AF708C">
        <w:rPr>
          <w:rFonts w:ascii="Calibri" w:hAnsi="Calibri"/>
          <w:sz w:val="16"/>
          <w:szCs w:val="16"/>
        </w:rPr>
        <w:sym w:font="Symbol" w:char="F0B7"/>
      </w:r>
      <w:r w:rsidR="00AF708C" w:rsidRPr="00AF708C">
        <w:rPr>
          <w:rFonts w:ascii="Calibri" w:hAnsi="Calibri"/>
          <w:sz w:val="16"/>
          <w:szCs w:val="16"/>
        </w:rPr>
        <w:t>]</w:t>
      </w:r>
      <w:r w:rsidRPr="00BF6DFF">
        <w:rPr>
          <w:rFonts w:ascii="Calibri" w:hAnsi="Calibri"/>
          <w:i/>
          <w:sz w:val="16"/>
          <w:szCs w:val="16"/>
        </w:rPr>
        <w:t>. Strany, každá samostatně, označují následující části objednávky za své obchodní tajemství: Popis, Cena/Jednotková cena, Součet položky/Čistá hodnota, Celkem/Celková cena. Bude-li obchodní tajemství objednatele zveřejněno, je dodavatel povinen zaplatit smluvní pokutu za porušení povinnosti chránit obchodního</w:t>
      </w:r>
      <w:r w:rsidR="0002744D">
        <w:rPr>
          <w:rFonts w:ascii="Calibri" w:hAnsi="Calibri"/>
          <w:i/>
          <w:sz w:val="16"/>
          <w:szCs w:val="16"/>
        </w:rPr>
        <w:t xml:space="preserve"> tajemství objednatele ve výši 5 000 000,-</w:t>
      </w:r>
      <w:r w:rsidRPr="00BF6DFF">
        <w:rPr>
          <w:rFonts w:ascii="Calibri" w:hAnsi="Calibri"/>
          <w:i/>
          <w:sz w:val="16"/>
          <w:szCs w:val="16"/>
        </w:rPr>
        <w:t xml:space="preserve"> Kč, tím není dotčeno právo objednatele na náhradu škody.</w:t>
      </w:r>
    </w:p>
    <w:sectPr w:rsidR="00B47E14" w:rsidSect="00F00B9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93F" w:rsidRDefault="00EA293F" w:rsidP="001F4767">
      <w:r>
        <w:separator/>
      </w:r>
    </w:p>
  </w:endnote>
  <w:endnote w:type="continuationSeparator" w:id="0">
    <w:p w:rsidR="00EA293F" w:rsidRDefault="00EA293F" w:rsidP="001F47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93F" w:rsidRDefault="00EA293F" w:rsidP="001F4767">
      <w:r>
        <w:separator/>
      </w:r>
    </w:p>
  </w:footnote>
  <w:footnote w:type="continuationSeparator" w:id="0">
    <w:p w:rsidR="00EA293F" w:rsidRDefault="00EA293F" w:rsidP="001F47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767" w:rsidRPr="0070513C" w:rsidRDefault="001F4767" w:rsidP="001F4767">
    <w:pPr>
      <w:pStyle w:val="Zhlav"/>
      <w:rPr>
        <w:rFonts w:asciiTheme="minorHAnsi" w:hAnsiTheme="minorHAnsi"/>
        <w:sz w:val="16"/>
        <w:szCs w:val="16"/>
      </w:rPr>
    </w:pPr>
    <w:proofErr w:type="spellStart"/>
    <w:r w:rsidRPr="0070513C">
      <w:rPr>
        <w:rFonts w:asciiTheme="minorHAnsi" w:hAnsiTheme="minorHAnsi"/>
        <w:sz w:val="16"/>
        <w:szCs w:val="16"/>
      </w:rPr>
      <w:t>Order</w:t>
    </w:r>
    <w:proofErr w:type="spellEnd"/>
    <w:r w:rsidRPr="0070513C">
      <w:rPr>
        <w:rFonts w:asciiTheme="minorHAnsi" w:hAnsiTheme="minorHAnsi"/>
        <w:sz w:val="16"/>
        <w:szCs w:val="16"/>
      </w:rPr>
      <w:t xml:space="preserve"> No. [</w:t>
    </w:r>
    <w:r w:rsidRPr="00AF708C">
      <w:rPr>
        <w:rFonts w:asciiTheme="minorHAnsi" w:hAnsiTheme="minorHAnsi"/>
        <w:sz w:val="16"/>
        <w:szCs w:val="16"/>
      </w:rPr>
      <w:sym w:font="Symbol" w:char="F0B7"/>
    </w:r>
    <w:r w:rsidRPr="0070513C">
      <w:rPr>
        <w:rFonts w:asciiTheme="minorHAnsi" w:hAnsiTheme="minorHAnsi"/>
        <w:sz w:val="16"/>
        <w:szCs w:val="16"/>
      </w:rPr>
      <w:t>]</w:t>
    </w:r>
  </w:p>
  <w:p w:rsidR="001F4767" w:rsidRPr="0070513C" w:rsidRDefault="001F4767" w:rsidP="001F4767">
    <w:pPr>
      <w:pStyle w:val="Zhlav"/>
      <w:rPr>
        <w:rFonts w:asciiTheme="minorHAnsi" w:hAnsiTheme="minorHAnsi"/>
        <w:sz w:val="16"/>
        <w:szCs w:val="16"/>
      </w:rPr>
    </w:pPr>
    <w:proofErr w:type="spellStart"/>
    <w:r w:rsidRPr="0070513C">
      <w:rPr>
        <w:rFonts w:asciiTheme="minorHAnsi" w:hAnsiTheme="minorHAnsi"/>
        <w:sz w:val="16"/>
        <w:szCs w:val="16"/>
      </w:rPr>
      <w:t>Version</w:t>
    </w:r>
    <w:proofErr w:type="spellEnd"/>
    <w:r w:rsidRPr="0070513C">
      <w:rPr>
        <w:rFonts w:asciiTheme="minorHAnsi" w:hAnsiTheme="minorHAnsi"/>
        <w:sz w:val="16"/>
        <w:szCs w:val="16"/>
      </w:rPr>
      <w:t xml:space="preserve"> </w:t>
    </w:r>
    <w:proofErr w:type="spellStart"/>
    <w:r w:rsidRPr="0070513C">
      <w:rPr>
        <w:rFonts w:asciiTheme="minorHAnsi" w:hAnsiTheme="minorHAnsi"/>
        <w:sz w:val="16"/>
        <w:szCs w:val="16"/>
      </w:rPr>
      <w:t>Number</w:t>
    </w:r>
    <w:proofErr w:type="spellEnd"/>
    <w:r w:rsidRPr="0070513C">
      <w:rPr>
        <w:rFonts w:asciiTheme="minorHAnsi" w:hAnsiTheme="minorHAnsi"/>
        <w:sz w:val="16"/>
        <w:szCs w:val="16"/>
      </w:rPr>
      <w:t xml:space="preserve"> 1</w:t>
    </w:r>
  </w:p>
  <w:p w:rsidR="001F4767" w:rsidRPr="0070513C" w:rsidRDefault="001F4767" w:rsidP="001F4767">
    <w:pPr>
      <w:pStyle w:val="Zhlav"/>
      <w:rPr>
        <w:rFonts w:asciiTheme="minorHAnsi" w:hAnsiTheme="minorHAnsi"/>
        <w:sz w:val="16"/>
        <w:szCs w:val="16"/>
      </w:rPr>
    </w:pPr>
    <w:r w:rsidRPr="0070513C">
      <w:rPr>
        <w:rFonts w:asciiTheme="minorHAnsi" w:hAnsiTheme="minorHAnsi"/>
        <w:sz w:val="16"/>
        <w:szCs w:val="16"/>
      </w:rPr>
      <w:t>Vystaveno dne [</w:t>
    </w:r>
    <w:r w:rsidRPr="00AF708C">
      <w:rPr>
        <w:rFonts w:asciiTheme="minorHAnsi" w:hAnsiTheme="minorHAnsi"/>
        <w:sz w:val="16"/>
        <w:szCs w:val="16"/>
      </w:rPr>
      <w:sym w:font="Symbol" w:char="F0B7"/>
    </w:r>
    <w:r w:rsidRPr="0070513C">
      <w:rPr>
        <w:rFonts w:asciiTheme="minorHAnsi" w:hAnsiTheme="minorHAnsi"/>
        <w:sz w:val="16"/>
        <w:szCs w:val="16"/>
      </w:rPr>
      <w:t>]</w:t>
    </w:r>
  </w:p>
  <w:p w:rsidR="001F4767" w:rsidRPr="0070513C" w:rsidRDefault="001F4767" w:rsidP="001F4767">
    <w:pPr>
      <w:pStyle w:val="Zhlav"/>
      <w:rPr>
        <w:rFonts w:asciiTheme="minorHAnsi" w:hAnsiTheme="minorHAnsi"/>
        <w:sz w:val="16"/>
        <w:szCs w:val="16"/>
      </w:rPr>
    </w:pPr>
  </w:p>
  <w:p w:rsidR="00B2564D" w:rsidRDefault="001F4767" w:rsidP="001F4767">
    <w:pPr>
      <w:pStyle w:val="Zhlav"/>
      <w:rPr>
        <w:rFonts w:asciiTheme="minorHAnsi" w:hAnsiTheme="minorHAnsi"/>
        <w:sz w:val="16"/>
        <w:szCs w:val="16"/>
      </w:rPr>
    </w:pPr>
    <w:r w:rsidRPr="0070513C">
      <w:rPr>
        <w:rFonts w:asciiTheme="minorHAnsi" w:hAnsiTheme="minorHAnsi"/>
        <w:sz w:val="16"/>
        <w:szCs w:val="16"/>
      </w:rPr>
      <w:t xml:space="preserve">Potvrzení objednávky č. </w:t>
    </w:r>
    <w:r w:rsidR="002C62A8">
      <w:rPr>
        <w:rFonts w:asciiTheme="minorHAnsi" w:hAnsiTheme="minorHAnsi"/>
        <w:sz w:val="16"/>
        <w:szCs w:val="16"/>
      </w:rPr>
      <w:t>E000302682</w:t>
    </w:r>
  </w:p>
  <w:p w:rsidR="001F4767" w:rsidRPr="0070513C" w:rsidRDefault="001F4767" w:rsidP="001F4767">
    <w:pPr>
      <w:pStyle w:val="Zhlav"/>
      <w:rPr>
        <w:rFonts w:asciiTheme="minorHAnsi" w:hAnsiTheme="minorHAnsi"/>
        <w:sz w:val="16"/>
        <w:szCs w:val="16"/>
      </w:rPr>
    </w:pPr>
    <w:r w:rsidRPr="0070513C">
      <w:rPr>
        <w:rFonts w:asciiTheme="minorHAnsi" w:hAnsiTheme="minorHAnsi"/>
        <w:sz w:val="16"/>
        <w:szCs w:val="16"/>
      </w:rPr>
      <w:t xml:space="preserve">Ze dne </w:t>
    </w:r>
    <w:proofErr w:type="gramStart"/>
    <w:r w:rsidR="002C62A8">
      <w:rPr>
        <w:rFonts w:asciiTheme="minorHAnsi" w:hAnsiTheme="minorHAnsi"/>
        <w:sz w:val="16"/>
        <w:szCs w:val="16"/>
      </w:rPr>
      <w:t>22.2.2017</w:t>
    </w:r>
    <w:proofErr w:type="gram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D864D2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B2564D"/>
    <w:rsid w:val="00000031"/>
    <w:rsid w:val="0000014B"/>
    <w:rsid w:val="00000237"/>
    <w:rsid w:val="0000026E"/>
    <w:rsid w:val="000004CD"/>
    <w:rsid w:val="0000055C"/>
    <w:rsid w:val="00000B56"/>
    <w:rsid w:val="00000D08"/>
    <w:rsid w:val="00000FD1"/>
    <w:rsid w:val="0000109F"/>
    <w:rsid w:val="000010D7"/>
    <w:rsid w:val="000012B8"/>
    <w:rsid w:val="000018C9"/>
    <w:rsid w:val="00001C01"/>
    <w:rsid w:val="00001EAD"/>
    <w:rsid w:val="00001FAE"/>
    <w:rsid w:val="000024A9"/>
    <w:rsid w:val="000025E6"/>
    <w:rsid w:val="00002859"/>
    <w:rsid w:val="000029C6"/>
    <w:rsid w:val="00002A19"/>
    <w:rsid w:val="00002AFA"/>
    <w:rsid w:val="00002B34"/>
    <w:rsid w:val="00002BBF"/>
    <w:rsid w:val="00002DD4"/>
    <w:rsid w:val="00002ED5"/>
    <w:rsid w:val="00002F1F"/>
    <w:rsid w:val="0000321A"/>
    <w:rsid w:val="000033F0"/>
    <w:rsid w:val="00003608"/>
    <w:rsid w:val="000039BD"/>
    <w:rsid w:val="00003C7C"/>
    <w:rsid w:val="00003D8A"/>
    <w:rsid w:val="00003E56"/>
    <w:rsid w:val="00003E7F"/>
    <w:rsid w:val="00003F6F"/>
    <w:rsid w:val="00004069"/>
    <w:rsid w:val="00004302"/>
    <w:rsid w:val="000045C6"/>
    <w:rsid w:val="00004994"/>
    <w:rsid w:val="00004B42"/>
    <w:rsid w:val="00004B47"/>
    <w:rsid w:val="00004F8A"/>
    <w:rsid w:val="00005057"/>
    <w:rsid w:val="00005095"/>
    <w:rsid w:val="00005287"/>
    <w:rsid w:val="0000546B"/>
    <w:rsid w:val="00005552"/>
    <w:rsid w:val="00005815"/>
    <w:rsid w:val="00005945"/>
    <w:rsid w:val="00005C5A"/>
    <w:rsid w:val="00005D89"/>
    <w:rsid w:val="00005E21"/>
    <w:rsid w:val="00005EDB"/>
    <w:rsid w:val="00005EF0"/>
    <w:rsid w:val="00006021"/>
    <w:rsid w:val="00006435"/>
    <w:rsid w:val="00006494"/>
    <w:rsid w:val="000065C5"/>
    <w:rsid w:val="000065CA"/>
    <w:rsid w:val="000065EC"/>
    <w:rsid w:val="00006772"/>
    <w:rsid w:val="0000688F"/>
    <w:rsid w:val="00006A35"/>
    <w:rsid w:val="00006B4A"/>
    <w:rsid w:val="00006B74"/>
    <w:rsid w:val="00006BBE"/>
    <w:rsid w:val="00006F52"/>
    <w:rsid w:val="00007487"/>
    <w:rsid w:val="00007573"/>
    <w:rsid w:val="00007647"/>
    <w:rsid w:val="0000778B"/>
    <w:rsid w:val="00007845"/>
    <w:rsid w:val="0000785E"/>
    <w:rsid w:val="000078FC"/>
    <w:rsid w:val="00007981"/>
    <w:rsid w:val="00007E03"/>
    <w:rsid w:val="000101E5"/>
    <w:rsid w:val="000102B5"/>
    <w:rsid w:val="000104B2"/>
    <w:rsid w:val="000104E0"/>
    <w:rsid w:val="00010552"/>
    <w:rsid w:val="000107F6"/>
    <w:rsid w:val="00010947"/>
    <w:rsid w:val="00010954"/>
    <w:rsid w:val="00010B34"/>
    <w:rsid w:val="00010D5E"/>
    <w:rsid w:val="00010DF1"/>
    <w:rsid w:val="00010E50"/>
    <w:rsid w:val="00010FC1"/>
    <w:rsid w:val="000110FE"/>
    <w:rsid w:val="00011BFC"/>
    <w:rsid w:val="00011C61"/>
    <w:rsid w:val="00011D88"/>
    <w:rsid w:val="00011D8E"/>
    <w:rsid w:val="00011E16"/>
    <w:rsid w:val="000120E1"/>
    <w:rsid w:val="00012471"/>
    <w:rsid w:val="0001248B"/>
    <w:rsid w:val="0001251F"/>
    <w:rsid w:val="000126D4"/>
    <w:rsid w:val="000127DF"/>
    <w:rsid w:val="00012A91"/>
    <w:rsid w:val="00012DF6"/>
    <w:rsid w:val="00012E81"/>
    <w:rsid w:val="00012F07"/>
    <w:rsid w:val="0001303D"/>
    <w:rsid w:val="00013085"/>
    <w:rsid w:val="00013101"/>
    <w:rsid w:val="000131B2"/>
    <w:rsid w:val="00013288"/>
    <w:rsid w:val="000132A4"/>
    <w:rsid w:val="000132F1"/>
    <w:rsid w:val="000134EA"/>
    <w:rsid w:val="000134EC"/>
    <w:rsid w:val="00013919"/>
    <w:rsid w:val="00013940"/>
    <w:rsid w:val="000139CB"/>
    <w:rsid w:val="00013A5C"/>
    <w:rsid w:val="00013A73"/>
    <w:rsid w:val="00013A83"/>
    <w:rsid w:val="00013AA9"/>
    <w:rsid w:val="00013B58"/>
    <w:rsid w:val="00013F1C"/>
    <w:rsid w:val="00013FC4"/>
    <w:rsid w:val="000140EB"/>
    <w:rsid w:val="000140F2"/>
    <w:rsid w:val="000140F8"/>
    <w:rsid w:val="00014342"/>
    <w:rsid w:val="000143F0"/>
    <w:rsid w:val="000145AB"/>
    <w:rsid w:val="0001471B"/>
    <w:rsid w:val="00014760"/>
    <w:rsid w:val="00014ADD"/>
    <w:rsid w:val="00014FE9"/>
    <w:rsid w:val="00015901"/>
    <w:rsid w:val="00015A8D"/>
    <w:rsid w:val="00015BB5"/>
    <w:rsid w:val="00015E79"/>
    <w:rsid w:val="00016073"/>
    <w:rsid w:val="00016157"/>
    <w:rsid w:val="00016384"/>
    <w:rsid w:val="000163F3"/>
    <w:rsid w:val="000165D1"/>
    <w:rsid w:val="00016637"/>
    <w:rsid w:val="0001699A"/>
    <w:rsid w:val="00016A19"/>
    <w:rsid w:val="00016D4F"/>
    <w:rsid w:val="00016E7A"/>
    <w:rsid w:val="00016F9F"/>
    <w:rsid w:val="00017007"/>
    <w:rsid w:val="0001712F"/>
    <w:rsid w:val="00017265"/>
    <w:rsid w:val="0001735C"/>
    <w:rsid w:val="000176BE"/>
    <w:rsid w:val="00017A28"/>
    <w:rsid w:val="00017BB3"/>
    <w:rsid w:val="00017BBF"/>
    <w:rsid w:val="00017C80"/>
    <w:rsid w:val="00017CA6"/>
    <w:rsid w:val="00017DFE"/>
    <w:rsid w:val="0002012C"/>
    <w:rsid w:val="000202EB"/>
    <w:rsid w:val="00020316"/>
    <w:rsid w:val="000206D5"/>
    <w:rsid w:val="00020737"/>
    <w:rsid w:val="00020920"/>
    <w:rsid w:val="000209A1"/>
    <w:rsid w:val="00020A12"/>
    <w:rsid w:val="00020B35"/>
    <w:rsid w:val="00020D67"/>
    <w:rsid w:val="000210AC"/>
    <w:rsid w:val="0002119A"/>
    <w:rsid w:val="00021396"/>
    <w:rsid w:val="000214D0"/>
    <w:rsid w:val="000216FB"/>
    <w:rsid w:val="00021851"/>
    <w:rsid w:val="00021879"/>
    <w:rsid w:val="00021AE6"/>
    <w:rsid w:val="00021E8A"/>
    <w:rsid w:val="00021F01"/>
    <w:rsid w:val="00022090"/>
    <w:rsid w:val="000220BD"/>
    <w:rsid w:val="00022196"/>
    <w:rsid w:val="000223C9"/>
    <w:rsid w:val="00022878"/>
    <w:rsid w:val="0002290E"/>
    <w:rsid w:val="000229AE"/>
    <w:rsid w:val="000229DF"/>
    <w:rsid w:val="00022C8C"/>
    <w:rsid w:val="00022E7E"/>
    <w:rsid w:val="000230F3"/>
    <w:rsid w:val="00023168"/>
    <w:rsid w:val="00023299"/>
    <w:rsid w:val="00023384"/>
    <w:rsid w:val="000233D7"/>
    <w:rsid w:val="00023418"/>
    <w:rsid w:val="00023466"/>
    <w:rsid w:val="000234C9"/>
    <w:rsid w:val="00023519"/>
    <w:rsid w:val="00023569"/>
    <w:rsid w:val="000235B8"/>
    <w:rsid w:val="00023819"/>
    <w:rsid w:val="000239AD"/>
    <w:rsid w:val="00023A6D"/>
    <w:rsid w:val="00023CCB"/>
    <w:rsid w:val="00023E03"/>
    <w:rsid w:val="00023E8C"/>
    <w:rsid w:val="00023EAF"/>
    <w:rsid w:val="0002414F"/>
    <w:rsid w:val="000242D3"/>
    <w:rsid w:val="000247CE"/>
    <w:rsid w:val="00024874"/>
    <w:rsid w:val="0002496A"/>
    <w:rsid w:val="00024D1F"/>
    <w:rsid w:val="00024D49"/>
    <w:rsid w:val="00024F47"/>
    <w:rsid w:val="0002509B"/>
    <w:rsid w:val="0002511A"/>
    <w:rsid w:val="0002511C"/>
    <w:rsid w:val="000252D4"/>
    <w:rsid w:val="00025399"/>
    <w:rsid w:val="000253BF"/>
    <w:rsid w:val="000255DD"/>
    <w:rsid w:val="000255E6"/>
    <w:rsid w:val="000256AC"/>
    <w:rsid w:val="00025B4F"/>
    <w:rsid w:val="00025BCC"/>
    <w:rsid w:val="00025E3C"/>
    <w:rsid w:val="00025E62"/>
    <w:rsid w:val="000262C8"/>
    <w:rsid w:val="0002658B"/>
    <w:rsid w:val="000265CE"/>
    <w:rsid w:val="000266B7"/>
    <w:rsid w:val="00026C22"/>
    <w:rsid w:val="00026FC5"/>
    <w:rsid w:val="00026FE4"/>
    <w:rsid w:val="00027162"/>
    <w:rsid w:val="0002744D"/>
    <w:rsid w:val="000275A2"/>
    <w:rsid w:val="000275E0"/>
    <w:rsid w:val="0002769C"/>
    <w:rsid w:val="00027819"/>
    <w:rsid w:val="000279EA"/>
    <w:rsid w:val="00027C46"/>
    <w:rsid w:val="00027CB6"/>
    <w:rsid w:val="00027CE7"/>
    <w:rsid w:val="00027E00"/>
    <w:rsid w:val="0003013E"/>
    <w:rsid w:val="0003016C"/>
    <w:rsid w:val="000301E8"/>
    <w:rsid w:val="00030283"/>
    <w:rsid w:val="00030322"/>
    <w:rsid w:val="000307EE"/>
    <w:rsid w:val="00030909"/>
    <w:rsid w:val="0003090D"/>
    <w:rsid w:val="00030AD8"/>
    <w:rsid w:val="00030BF4"/>
    <w:rsid w:val="00030E5C"/>
    <w:rsid w:val="00030EB3"/>
    <w:rsid w:val="0003100A"/>
    <w:rsid w:val="000310DC"/>
    <w:rsid w:val="00031295"/>
    <w:rsid w:val="000313F5"/>
    <w:rsid w:val="00031519"/>
    <w:rsid w:val="00031811"/>
    <w:rsid w:val="000318E9"/>
    <w:rsid w:val="00031A06"/>
    <w:rsid w:val="00031BFD"/>
    <w:rsid w:val="00031E84"/>
    <w:rsid w:val="00031F18"/>
    <w:rsid w:val="000320AB"/>
    <w:rsid w:val="000322A9"/>
    <w:rsid w:val="00032301"/>
    <w:rsid w:val="00032331"/>
    <w:rsid w:val="0003243F"/>
    <w:rsid w:val="000326C1"/>
    <w:rsid w:val="000326DC"/>
    <w:rsid w:val="000327E0"/>
    <w:rsid w:val="000328FD"/>
    <w:rsid w:val="00032901"/>
    <w:rsid w:val="00032B96"/>
    <w:rsid w:val="00032EC4"/>
    <w:rsid w:val="00033048"/>
    <w:rsid w:val="000330A4"/>
    <w:rsid w:val="00033369"/>
    <w:rsid w:val="00033462"/>
    <w:rsid w:val="000334EC"/>
    <w:rsid w:val="000336A6"/>
    <w:rsid w:val="000336DC"/>
    <w:rsid w:val="00033736"/>
    <w:rsid w:val="000339E3"/>
    <w:rsid w:val="00033F9C"/>
    <w:rsid w:val="0003402E"/>
    <w:rsid w:val="000341A5"/>
    <w:rsid w:val="000343DB"/>
    <w:rsid w:val="0003444F"/>
    <w:rsid w:val="00034483"/>
    <w:rsid w:val="000345BB"/>
    <w:rsid w:val="00034884"/>
    <w:rsid w:val="000348AA"/>
    <w:rsid w:val="00034B04"/>
    <w:rsid w:val="00034FAA"/>
    <w:rsid w:val="000350DC"/>
    <w:rsid w:val="000351A8"/>
    <w:rsid w:val="00035314"/>
    <w:rsid w:val="00035377"/>
    <w:rsid w:val="00035510"/>
    <w:rsid w:val="00035571"/>
    <w:rsid w:val="00035870"/>
    <w:rsid w:val="00035A24"/>
    <w:rsid w:val="00036238"/>
    <w:rsid w:val="000362C1"/>
    <w:rsid w:val="00036373"/>
    <w:rsid w:val="000364C3"/>
    <w:rsid w:val="00036655"/>
    <w:rsid w:val="0003668D"/>
    <w:rsid w:val="00036995"/>
    <w:rsid w:val="000369C3"/>
    <w:rsid w:val="00036A23"/>
    <w:rsid w:val="000370A5"/>
    <w:rsid w:val="000374F4"/>
    <w:rsid w:val="000376A2"/>
    <w:rsid w:val="0003774D"/>
    <w:rsid w:val="0003781D"/>
    <w:rsid w:val="00037A1F"/>
    <w:rsid w:val="00037A98"/>
    <w:rsid w:val="000404FF"/>
    <w:rsid w:val="000405B7"/>
    <w:rsid w:val="000409C1"/>
    <w:rsid w:val="00040AB8"/>
    <w:rsid w:val="00040C4A"/>
    <w:rsid w:val="00041143"/>
    <w:rsid w:val="0004136B"/>
    <w:rsid w:val="00041EBF"/>
    <w:rsid w:val="0004211F"/>
    <w:rsid w:val="000423CD"/>
    <w:rsid w:val="000423EA"/>
    <w:rsid w:val="00042799"/>
    <w:rsid w:val="000427F4"/>
    <w:rsid w:val="0004287A"/>
    <w:rsid w:val="000428FF"/>
    <w:rsid w:val="00042B2A"/>
    <w:rsid w:val="00042E5A"/>
    <w:rsid w:val="00043483"/>
    <w:rsid w:val="00043499"/>
    <w:rsid w:val="000434C3"/>
    <w:rsid w:val="000435F3"/>
    <w:rsid w:val="000436FE"/>
    <w:rsid w:val="00043902"/>
    <w:rsid w:val="00043AD0"/>
    <w:rsid w:val="00043C69"/>
    <w:rsid w:val="00043C79"/>
    <w:rsid w:val="00043D70"/>
    <w:rsid w:val="00043D87"/>
    <w:rsid w:val="00043DE2"/>
    <w:rsid w:val="00043ED2"/>
    <w:rsid w:val="00043FB0"/>
    <w:rsid w:val="00044003"/>
    <w:rsid w:val="0004406B"/>
    <w:rsid w:val="000442A8"/>
    <w:rsid w:val="0004456F"/>
    <w:rsid w:val="00044596"/>
    <w:rsid w:val="00044646"/>
    <w:rsid w:val="0004477B"/>
    <w:rsid w:val="00044893"/>
    <w:rsid w:val="00044B34"/>
    <w:rsid w:val="00044B4E"/>
    <w:rsid w:val="00044C18"/>
    <w:rsid w:val="00044FCC"/>
    <w:rsid w:val="0004504C"/>
    <w:rsid w:val="00045099"/>
    <w:rsid w:val="0004511F"/>
    <w:rsid w:val="0004518B"/>
    <w:rsid w:val="0004575C"/>
    <w:rsid w:val="00045B12"/>
    <w:rsid w:val="00045B71"/>
    <w:rsid w:val="000463B9"/>
    <w:rsid w:val="000463BB"/>
    <w:rsid w:val="000464E0"/>
    <w:rsid w:val="00046812"/>
    <w:rsid w:val="0004682C"/>
    <w:rsid w:val="00047474"/>
    <w:rsid w:val="000474AB"/>
    <w:rsid w:val="000474B0"/>
    <w:rsid w:val="00047624"/>
    <w:rsid w:val="00047702"/>
    <w:rsid w:val="0004778F"/>
    <w:rsid w:val="0004780A"/>
    <w:rsid w:val="00047813"/>
    <w:rsid w:val="00047DA3"/>
    <w:rsid w:val="00047E74"/>
    <w:rsid w:val="00047F85"/>
    <w:rsid w:val="0005037E"/>
    <w:rsid w:val="00050390"/>
    <w:rsid w:val="000503F2"/>
    <w:rsid w:val="00050594"/>
    <w:rsid w:val="00050614"/>
    <w:rsid w:val="00050AC1"/>
    <w:rsid w:val="00050C35"/>
    <w:rsid w:val="00050F14"/>
    <w:rsid w:val="00050F94"/>
    <w:rsid w:val="0005139A"/>
    <w:rsid w:val="0005149A"/>
    <w:rsid w:val="000515A2"/>
    <w:rsid w:val="0005195C"/>
    <w:rsid w:val="00051FA6"/>
    <w:rsid w:val="00052008"/>
    <w:rsid w:val="0005259B"/>
    <w:rsid w:val="0005259C"/>
    <w:rsid w:val="000527A5"/>
    <w:rsid w:val="00053119"/>
    <w:rsid w:val="0005378F"/>
    <w:rsid w:val="00053841"/>
    <w:rsid w:val="000538DB"/>
    <w:rsid w:val="00053AAB"/>
    <w:rsid w:val="00053DBE"/>
    <w:rsid w:val="00053EE2"/>
    <w:rsid w:val="00054129"/>
    <w:rsid w:val="00054422"/>
    <w:rsid w:val="0005448E"/>
    <w:rsid w:val="000545B0"/>
    <w:rsid w:val="00054680"/>
    <w:rsid w:val="00054685"/>
    <w:rsid w:val="000546C2"/>
    <w:rsid w:val="000548B5"/>
    <w:rsid w:val="00054ADF"/>
    <w:rsid w:val="00054C20"/>
    <w:rsid w:val="00054DB1"/>
    <w:rsid w:val="00054F0D"/>
    <w:rsid w:val="000556AA"/>
    <w:rsid w:val="000556B9"/>
    <w:rsid w:val="0005573C"/>
    <w:rsid w:val="000557C9"/>
    <w:rsid w:val="00055858"/>
    <w:rsid w:val="00055977"/>
    <w:rsid w:val="00055BB3"/>
    <w:rsid w:val="00055C7F"/>
    <w:rsid w:val="00055F2D"/>
    <w:rsid w:val="00055F3B"/>
    <w:rsid w:val="00055F67"/>
    <w:rsid w:val="0005616F"/>
    <w:rsid w:val="000568E3"/>
    <w:rsid w:val="00056934"/>
    <w:rsid w:val="0005697E"/>
    <w:rsid w:val="00056DE3"/>
    <w:rsid w:val="00056DE5"/>
    <w:rsid w:val="00056EB4"/>
    <w:rsid w:val="00056FDE"/>
    <w:rsid w:val="00057378"/>
    <w:rsid w:val="000573D9"/>
    <w:rsid w:val="00057516"/>
    <w:rsid w:val="000575C2"/>
    <w:rsid w:val="000576B4"/>
    <w:rsid w:val="00057765"/>
    <w:rsid w:val="000577BB"/>
    <w:rsid w:val="00057843"/>
    <w:rsid w:val="00057860"/>
    <w:rsid w:val="00057898"/>
    <w:rsid w:val="000578F0"/>
    <w:rsid w:val="00057D48"/>
    <w:rsid w:val="00057DA7"/>
    <w:rsid w:val="00060054"/>
    <w:rsid w:val="0006008C"/>
    <w:rsid w:val="000601DB"/>
    <w:rsid w:val="000602CB"/>
    <w:rsid w:val="00060422"/>
    <w:rsid w:val="00060841"/>
    <w:rsid w:val="000608D5"/>
    <w:rsid w:val="00060B64"/>
    <w:rsid w:val="00060C35"/>
    <w:rsid w:val="00060DC2"/>
    <w:rsid w:val="00060DCE"/>
    <w:rsid w:val="00060E51"/>
    <w:rsid w:val="0006119A"/>
    <w:rsid w:val="0006151B"/>
    <w:rsid w:val="00061DD4"/>
    <w:rsid w:val="00061E99"/>
    <w:rsid w:val="00061EDF"/>
    <w:rsid w:val="0006203D"/>
    <w:rsid w:val="000620D0"/>
    <w:rsid w:val="00062104"/>
    <w:rsid w:val="0006228B"/>
    <w:rsid w:val="000625DC"/>
    <w:rsid w:val="00062726"/>
    <w:rsid w:val="00062750"/>
    <w:rsid w:val="0006280B"/>
    <w:rsid w:val="0006288E"/>
    <w:rsid w:val="000628DA"/>
    <w:rsid w:val="00062A57"/>
    <w:rsid w:val="00062B68"/>
    <w:rsid w:val="00062FB0"/>
    <w:rsid w:val="00062FEC"/>
    <w:rsid w:val="00063225"/>
    <w:rsid w:val="0006325F"/>
    <w:rsid w:val="00063731"/>
    <w:rsid w:val="000638B2"/>
    <w:rsid w:val="000638E5"/>
    <w:rsid w:val="00063D0E"/>
    <w:rsid w:val="0006417B"/>
    <w:rsid w:val="000645CD"/>
    <w:rsid w:val="00064842"/>
    <w:rsid w:val="00064A8E"/>
    <w:rsid w:val="00064A9B"/>
    <w:rsid w:val="00064C3E"/>
    <w:rsid w:val="00064CEF"/>
    <w:rsid w:val="00064DFA"/>
    <w:rsid w:val="00064EB9"/>
    <w:rsid w:val="0006514D"/>
    <w:rsid w:val="00065182"/>
    <w:rsid w:val="000651F6"/>
    <w:rsid w:val="00065263"/>
    <w:rsid w:val="00065375"/>
    <w:rsid w:val="0006541B"/>
    <w:rsid w:val="00065DEB"/>
    <w:rsid w:val="00065F70"/>
    <w:rsid w:val="00066121"/>
    <w:rsid w:val="0006633A"/>
    <w:rsid w:val="00066AC0"/>
    <w:rsid w:val="00066AFB"/>
    <w:rsid w:val="00066BEC"/>
    <w:rsid w:val="00066E9B"/>
    <w:rsid w:val="00066EE9"/>
    <w:rsid w:val="000670AA"/>
    <w:rsid w:val="00067163"/>
    <w:rsid w:val="0006747E"/>
    <w:rsid w:val="00067489"/>
    <w:rsid w:val="0006752A"/>
    <w:rsid w:val="00067533"/>
    <w:rsid w:val="00067895"/>
    <w:rsid w:val="000678AC"/>
    <w:rsid w:val="000678C7"/>
    <w:rsid w:val="00067A3A"/>
    <w:rsid w:val="00067C28"/>
    <w:rsid w:val="00070002"/>
    <w:rsid w:val="00070190"/>
    <w:rsid w:val="00070237"/>
    <w:rsid w:val="0007035B"/>
    <w:rsid w:val="00070391"/>
    <w:rsid w:val="000703EC"/>
    <w:rsid w:val="000704D0"/>
    <w:rsid w:val="0007067F"/>
    <w:rsid w:val="00070956"/>
    <w:rsid w:val="000709A8"/>
    <w:rsid w:val="00070B48"/>
    <w:rsid w:val="000710A4"/>
    <w:rsid w:val="0007122B"/>
    <w:rsid w:val="000714BF"/>
    <w:rsid w:val="00071522"/>
    <w:rsid w:val="0007157C"/>
    <w:rsid w:val="00071BD2"/>
    <w:rsid w:val="00071BD6"/>
    <w:rsid w:val="00071C7D"/>
    <w:rsid w:val="00072060"/>
    <w:rsid w:val="000722AD"/>
    <w:rsid w:val="0007232A"/>
    <w:rsid w:val="00072394"/>
    <w:rsid w:val="000725BF"/>
    <w:rsid w:val="00072776"/>
    <w:rsid w:val="000728AC"/>
    <w:rsid w:val="00072943"/>
    <w:rsid w:val="000729E6"/>
    <w:rsid w:val="00072EB2"/>
    <w:rsid w:val="00072FFB"/>
    <w:rsid w:val="00073111"/>
    <w:rsid w:val="00073150"/>
    <w:rsid w:val="000731C0"/>
    <w:rsid w:val="000734A8"/>
    <w:rsid w:val="000734AF"/>
    <w:rsid w:val="00073549"/>
    <w:rsid w:val="00073628"/>
    <w:rsid w:val="00073868"/>
    <w:rsid w:val="00073930"/>
    <w:rsid w:val="00073959"/>
    <w:rsid w:val="000739C8"/>
    <w:rsid w:val="00073B7B"/>
    <w:rsid w:val="00073DA0"/>
    <w:rsid w:val="00073E7A"/>
    <w:rsid w:val="000741B4"/>
    <w:rsid w:val="0007498A"/>
    <w:rsid w:val="00074AA1"/>
    <w:rsid w:val="00074B96"/>
    <w:rsid w:val="00074C46"/>
    <w:rsid w:val="00074C5F"/>
    <w:rsid w:val="00074CF6"/>
    <w:rsid w:val="00074E32"/>
    <w:rsid w:val="00074F3B"/>
    <w:rsid w:val="00075019"/>
    <w:rsid w:val="0007502A"/>
    <w:rsid w:val="00075265"/>
    <w:rsid w:val="000753B2"/>
    <w:rsid w:val="0007549C"/>
    <w:rsid w:val="000754BE"/>
    <w:rsid w:val="0007560C"/>
    <w:rsid w:val="000757A6"/>
    <w:rsid w:val="00075996"/>
    <w:rsid w:val="00075A27"/>
    <w:rsid w:val="00075AAB"/>
    <w:rsid w:val="00075B87"/>
    <w:rsid w:val="00076214"/>
    <w:rsid w:val="00076618"/>
    <w:rsid w:val="0007661A"/>
    <w:rsid w:val="00076742"/>
    <w:rsid w:val="00076B01"/>
    <w:rsid w:val="00076D28"/>
    <w:rsid w:val="00076EC5"/>
    <w:rsid w:val="00076FAC"/>
    <w:rsid w:val="00077460"/>
    <w:rsid w:val="000775EB"/>
    <w:rsid w:val="00077690"/>
    <w:rsid w:val="00077700"/>
    <w:rsid w:val="00077B9B"/>
    <w:rsid w:val="00077FC8"/>
    <w:rsid w:val="00080106"/>
    <w:rsid w:val="00080187"/>
    <w:rsid w:val="000802FE"/>
    <w:rsid w:val="000803C1"/>
    <w:rsid w:val="000805FB"/>
    <w:rsid w:val="00080710"/>
    <w:rsid w:val="0008098D"/>
    <w:rsid w:val="00081169"/>
    <w:rsid w:val="0008129D"/>
    <w:rsid w:val="000812F3"/>
    <w:rsid w:val="000814A0"/>
    <w:rsid w:val="000814A1"/>
    <w:rsid w:val="00081621"/>
    <w:rsid w:val="000816DF"/>
    <w:rsid w:val="00081905"/>
    <w:rsid w:val="0008191D"/>
    <w:rsid w:val="0008196F"/>
    <w:rsid w:val="00081B62"/>
    <w:rsid w:val="00081C0C"/>
    <w:rsid w:val="00081D65"/>
    <w:rsid w:val="00082206"/>
    <w:rsid w:val="000822C3"/>
    <w:rsid w:val="000824DC"/>
    <w:rsid w:val="00082605"/>
    <w:rsid w:val="0008266A"/>
    <w:rsid w:val="000826C6"/>
    <w:rsid w:val="0008276B"/>
    <w:rsid w:val="000828E5"/>
    <w:rsid w:val="00082B37"/>
    <w:rsid w:val="00082B53"/>
    <w:rsid w:val="00082C8A"/>
    <w:rsid w:val="00082CE7"/>
    <w:rsid w:val="00082D6C"/>
    <w:rsid w:val="00083149"/>
    <w:rsid w:val="000831B9"/>
    <w:rsid w:val="000831CB"/>
    <w:rsid w:val="000834BF"/>
    <w:rsid w:val="00083614"/>
    <w:rsid w:val="000837C5"/>
    <w:rsid w:val="00083B56"/>
    <w:rsid w:val="00083BD2"/>
    <w:rsid w:val="00083CA6"/>
    <w:rsid w:val="00083E7A"/>
    <w:rsid w:val="00083FE9"/>
    <w:rsid w:val="00084135"/>
    <w:rsid w:val="0008423C"/>
    <w:rsid w:val="0008430E"/>
    <w:rsid w:val="0008434D"/>
    <w:rsid w:val="000845FE"/>
    <w:rsid w:val="000848C9"/>
    <w:rsid w:val="000849CC"/>
    <w:rsid w:val="00084BB5"/>
    <w:rsid w:val="00084C43"/>
    <w:rsid w:val="00084D63"/>
    <w:rsid w:val="00084D8A"/>
    <w:rsid w:val="00084FA0"/>
    <w:rsid w:val="000850C2"/>
    <w:rsid w:val="000851E0"/>
    <w:rsid w:val="000852FF"/>
    <w:rsid w:val="00085588"/>
    <w:rsid w:val="0008561B"/>
    <w:rsid w:val="0008572F"/>
    <w:rsid w:val="0008575F"/>
    <w:rsid w:val="00085798"/>
    <w:rsid w:val="00085918"/>
    <w:rsid w:val="000859F1"/>
    <w:rsid w:val="00085C49"/>
    <w:rsid w:val="00085C5F"/>
    <w:rsid w:val="00085F31"/>
    <w:rsid w:val="00085F61"/>
    <w:rsid w:val="000860D5"/>
    <w:rsid w:val="0008633B"/>
    <w:rsid w:val="0008634A"/>
    <w:rsid w:val="0008666A"/>
    <w:rsid w:val="0008668E"/>
    <w:rsid w:val="00086EED"/>
    <w:rsid w:val="000872F3"/>
    <w:rsid w:val="000876BC"/>
    <w:rsid w:val="00087A5E"/>
    <w:rsid w:val="00087ACB"/>
    <w:rsid w:val="00090263"/>
    <w:rsid w:val="000904ED"/>
    <w:rsid w:val="000906BB"/>
    <w:rsid w:val="000906C3"/>
    <w:rsid w:val="000906F4"/>
    <w:rsid w:val="00090741"/>
    <w:rsid w:val="00090A63"/>
    <w:rsid w:val="00090B65"/>
    <w:rsid w:val="00090E04"/>
    <w:rsid w:val="00090E97"/>
    <w:rsid w:val="00090F55"/>
    <w:rsid w:val="00090F62"/>
    <w:rsid w:val="00091082"/>
    <w:rsid w:val="00091129"/>
    <w:rsid w:val="00091263"/>
    <w:rsid w:val="00091358"/>
    <w:rsid w:val="00091434"/>
    <w:rsid w:val="00091C41"/>
    <w:rsid w:val="00091E6E"/>
    <w:rsid w:val="0009209E"/>
    <w:rsid w:val="00092540"/>
    <w:rsid w:val="00092683"/>
    <w:rsid w:val="000926BA"/>
    <w:rsid w:val="00092C0C"/>
    <w:rsid w:val="00092C4C"/>
    <w:rsid w:val="00092CC0"/>
    <w:rsid w:val="00092E46"/>
    <w:rsid w:val="00092FA8"/>
    <w:rsid w:val="00093030"/>
    <w:rsid w:val="00093300"/>
    <w:rsid w:val="00093629"/>
    <w:rsid w:val="000936E8"/>
    <w:rsid w:val="00093781"/>
    <w:rsid w:val="00093953"/>
    <w:rsid w:val="000939F9"/>
    <w:rsid w:val="00093A12"/>
    <w:rsid w:val="00093BD2"/>
    <w:rsid w:val="00093BEE"/>
    <w:rsid w:val="00093D02"/>
    <w:rsid w:val="00093D9F"/>
    <w:rsid w:val="00093E0E"/>
    <w:rsid w:val="00093F64"/>
    <w:rsid w:val="00094014"/>
    <w:rsid w:val="00094023"/>
    <w:rsid w:val="0009408A"/>
    <w:rsid w:val="000941BA"/>
    <w:rsid w:val="00094212"/>
    <w:rsid w:val="000942F8"/>
    <w:rsid w:val="000943A7"/>
    <w:rsid w:val="000946C8"/>
    <w:rsid w:val="00094B0E"/>
    <w:rsid w:val="00094EA9"/>
    <w:rsid w:val="00094EF2"/>
    <w:rsid w:val="00095427"/>
    <w:rsid w:val="00095497"/>
    <w:rsid w:val="000954F8"/>
    <w:rsid w:val="00095559"/>
    <w:rsid w:val="000955C3"/>
    <w:rsid w:val="00095629"/>
    <w:rsid w:val="000959AA"/>
    <w:rsid w:val="00095BB6"/>
    <w:rsid w:val="00095BFD"/>
    <w:rsid w:val="00095C1C"/>
    <w:rsid w:val="00095CA5"/>
    <w:rsid w:val="00095EAE"/>
    <w:rsid w:val="00095FFA"/>
    <w:rsid w:val="000960CF"/>
    <w:rsid w:val="00096176"/>
    <w:rsid w:val="00096335"/>
    <w:rsid w:val="0009650C"/>
    <w:rsid w:val="000966FF"/>
    <w:rsid w:val="00096745"/>
    <w:rsid w:val="00096935"/>
    <w:rsid w:val="00096944"/>
    <w:rsid w:val="00096CFB"/>
    <w:rsid w:val="00096FDC"/>
    <w:rsid w:val="000970C9"/>
    <w:rsid w:val="000974C7"/>
    <w:rsid w:val="00097C01"/>
    <w:rsid w:val="00097F34"/>
    <w:rsid w:val="00097F4B"/>
    <w:rsid w:val="000A00DA"/>
    <w:rsid w:val="000A0130"/>
    <w:rsid w:val="000A03FC"/>
    <w:rsid w:val="000A05D3"/>
    <w:rsid w:val="000A06D5"/>
    <w:rsid w:val="000A0A1B"/>
    <w:rsid w:val="000A0A57"/>
    <w:rsid w:val="000A0DB5"/>
    <w:rsid w:val="000A149A"/>
    <w:rsid w:val="000A153C"/>
    <w:rsid w:val="000A15F9"/>
    <w:rsid w:val="000A1B12"/>
    <w:rsid w:val="000A1BAB"/>
    <w:rsid w:val="000A1DD4"/>
    <w:rsid w:val="000A1FD9"/>
    <w:rsid w:val="000A2101"/>
    <w:rsid w:val="000A24DD"/>
    <w:rsid w:val="000A2A21"/>
    <w:rsid w:val="000A2E7A"/>
    <w:rsid w:val="000A2E8E"/>
    <w:rsid w:val="000A2EEC"/>
    <w:rsid w:val="000A2F7D"/>
    <w:rsid w:val="000A3324"/>
    <w:rsid w:val="000A3657"/>
    <w:rsid w:val="000A3740"/>
    <w:rsid w:val="000A374B"/>
    <w:rsid w:val="000A377A"/>
    <w:rsid w:val="000A4085"/>
    <w:rsid w:val="000A40CC"/>
    <w:rsid w:val="000A4243"/>
    <w:rsid w:val="000A42F9"/>
    <w:rsid w:val="000A4612"/>
    <w:rsid w:val="000A4813"/>
    <w:rsid w:val="000A4822"/>
    <w:rsid w:val="000A4925"/>
    <w:rsid w:val="000A50A4"/>
    <w:rsid w:val="000A51B7"/>
    <w:rsid w:val="000A5243"/>
    <w:rsid w:val="000A5541"/>
    <w:rsid w:val="000A573F"/>
    <w:rsid w:val="000A5B4A"/>
    <w:rsid w:val="000A5BE1"/>
    <w:rsid w:val="000A5D6C"/>
    <w:rsid w:val="000A5DDD"/>
    <w:rsid w:val="000A5DF4"/>
    <w:rsid w:val="000A5E26"/>
    <w:rsid w:val="000A6025"/>
    <w:rsid w:val="000A6148"/>
    <w:rsid w:val="000A6149"/>
    <w:rsid w:val="000A64B3"/>
    <w:rsid w:val="000A653F"/>
    <w:rsid w:val="000A67DA"/>
    <w:rsid w:val="000A6873"/>
    <w:rsid w:val="000A68B5"/>
    <w:rsid w:val="000A6927"/>
    <w:rsid w:val="000A69F7"/>
    <w:rsid w:val="000A72FF"/>
    <w:rsid w:val="000A74DE"/>
    <w:rsid w:val="000A752D"/>
    <w:rsid w:val="000A7567"/>
    <w:rsid w:val="000A768A"/>
    <w:rsid w:val="000A76F9"/>
    <w:rsid w:val="000A790A"/>
    <w:rsid w:val="000A790F"/>
    <w:rsid w:val="000A7995"/>
    <w:rsid w:val="000A79A0"/>
    <w:rsid w:val="000A7AD6"/>
    <w:rsid w:val="000A7B63"/>
    <w:rsid w:val="000A7BFE"/>
    <w:rsid w:val="000A7EDF"/>
    <w:rsid w:val="000B0018"/>
    <w:rsid w:val="000B00A1"/>
    <w:rsid w:val="000B0101"/>
    <w:rsid w:val="000B01A7"/>
    <w:rsid w:val="000B039E"/>
    <w:rsid w:val="000B03F0"/>
    <w:rsid w:val="000B0CF8"/>
    <w:rsid w:val="000B0E86"/>
    <w:rsid w:val="000B1017"/>
    <w:rsid w:val="000B1301"/>
    <w:rsid w:val="000B1501"/>
    <w:rsid w:val="000B16FE"/>
    <w:rsid w:val="000B18AF"/>
    <w:rsid w:val="000B1A94"/>
    <w:rsid w:val="000B1BE0"/>
    <w:rsid w:val="000B1C78"/>
    <w:rsid w:val="000B1E68"/>
    <w:rsid w:val="000B22AD"/>
    <w:rsid w:val="000B245B"/>
    <w:rsid w:val="000B262B"/>
    <w:rsid w:val="000B2759"/>
    <w:rsid w:val="000B2A23"/>
    <w:rsid w:val="000B2D83"/>
    <w:rsid w:val="000B2E9E"/>
    <w:rsid w:val="000B2F1E"/>
    <w:rsid w:val="000B2FB9"/>
    <w:rsid w:val="000B3002"/>
    <w:rsid w:val="000B3019"/>
    <w:rsid w:val="000B313A"/>
    <w:rsid w:val="000B3445"/>
    <w:rsid w:val="000B3696"/>
    <w:rsid w:val="000B3754"/>
    <w:rsid w:val="000B39C3"/>
    <w:rsid w:val="000B3CCF"/>
    <w:rsid w:val="000B3D09"/>
    <w:rsid w:val="000B3DBA"/>
    <w:rsid w:val="000B4161"/>
    <w:rsid w:val="000B4250"/>
    <w:rsid w:val="000B4386"/>
    <w:rsid w:val="000B446F"/>
    <w:rsid w:val="000B45BF"/>
    <w:rsid w:val="000B47DB"/>
    <w:rsid w:val="000B4FA1"/>
    <w:rsid w:val="000B530F"/>
    <w:rsid w:val="000B5B20"/>
    <w:rsid w:val="000B5CF9"/>
    <w:rsid w:val="000B5D3D"/>
    <w:rsid w:val="000B5DB7"/>
    <w:rsid w:val="000B5E4B"/>
    <w:rsid w:val="000B5E7E"/>
    <w:rsid w:val="000B6512"/>
    <w:rsid w:val="000B6559"/>
    <w:rsid w:val="000B660F"/>
    <w:rsid w:val="000B66A1"/>
    <w:rsid w:val="000B69A3"/>
    <w:rsid w:val="000B6B17"/>
    <w:rsid w:val="000B6DB1"/>
    <w:rsid w:val="000B6FF5"/>
    <w:rsid w:val="000B7105"/>
    <w:rsid w:val="000B7175"/>
    <w:rsid w:val="000B7226"/>
    <w:rsid w:val="000B72EC"/>
    <w:rsid w:val="000B74E1"/>
    <w:rsid w:val="000B755C"/>
    <w:rsid w:val="000B7A18"/>
    <w:rsid w:val="000B7AD1"/>
    <w:rsid w:val="000B7DEB"/>
    <w:rsid w:val="000B7E44"/>
    <w:rsid w:val="000C01D9"/>
    <w:rsid w:val="000C0426"/>
    <w:rsid w:val="000C06F9"/>
    <w:rsid w:val="000C070C"/>
    <w:rsid w:val="000C0848"/>
    <w:rsid w:val="000C0C5C"/>
    <w:rsid w:val="000C0C6A"/>
    <w:rsid w:val="000C10CD"/>
    <w:rsid w:val="000C117A"/>
    <w:rsid w:val="000C1432"/>
    <w:rsid w:val="000C14E4"/>
    <w:rsid w:val="000C1577"/>
    <w:rsid w:val="000C1822"/>
    <w:rsid w:val="000C18CB"/>
    <w:rsid w:val="000C1906"/>
    <w:rsid w:val="000C1BCB"/>
    <w:rsid w:val="000C1CDD"/>
    <w:rsid w:val="000C1E1E"/>
    <w:rsid w:val="000C2494"/>
    <w:rsid w:val="000C24B2"/>
    <w:rsid w:val="000C26AC"/>
    <w:rsid w:val="000C2AF2"/>
    <w:rsid w:val="000C2BBD"/>
    <w:rsid w:val="000C2D0E"/>
    <w:rsid w:val="000C2D1F"/>
    <w:rsid w:val="000C2E89"/>
    <w:rsid w:val="000C2F14"/>
    <w:rsid w:val="000C2F59"/>
    <w:rsid w:val="000C34DC"/>
    <w:rsid w:val="000C376D"/>
    <w:rsid w:val="000C3B8D"/>
    <w:rsid w:val="000C3F8B"/>
    <w:rsid w:val="000C4213"/>
    <w:rsid w:val="000C4385"/>
    <w:rsid w:val="000C447F"/>
    <w:rsid w:val="000C4601"/>
    <w:rsid w:val="000C4706"/>
    <w:rsid w:val="000C4D03"/>
    <w:rsid w:val="000C4DC1"/>
    <w:rsid w:val="000C5018"/>
    <w:rsid w:val="000C50F3"/>
    <w:rsid w:val="000C52C4"/>
    <w:rsid w:val="000C5305"/>
    <w:rsid w:val="000C5312"/>
    <w:rsid w:val="000C54FC"/>
    <w:rsid w:val="000C5630"/>
    <w:rsid w:val="000C588C"/>
    <w:rsid w:val="000C5A43"/>
    <w:rsid w:val="000C5AAC"/>
    <w:rsid w:val="000C5D00"/>
    <w:rsid w:val="000C5D36"/>
    <w:rsid w:val="000C60B1"/>
    <w:rsid w:val="000C60EB"/>
    <w:rsid w:val="000C6135"/>
    <w:rsid w:val="000C6907"/>
    <w:rsid w:val="000C696D"/>
    <w:rsid w:val="000C6A42"/>
    <w:rsid w:val="000C71E7"/>
    <w:rsid w:val="000C72DB"/>
    <w:rsid w:val="000C72ED"/>
    <w:rsid w:val="000C7349"/>
    <w:rsid w:val="000C7417"/>
    <w:rsid w:val="000C787B"/>
    <w:rsid w:val="000C79AD"/>
    <w:rsid w:val="000C7CF0"/>
    <w:rsid w:val="000C7E0B"/>
    <w:rsid w:val="000D05F1"/>
    <w:rsid w:val="000D081A"/>
    <w:rsid w:val="000D099E"/>
    <w:rsid w:val="000D09CA"/>
    <w:rsid w:val="000D0C55"/>
    <w:rsid w:val="000D0C67"/>
    <w:rsid w:val="000D0E05"/>
    <w:rsid w:val="000D14F6"/>
    <w:rsid w:val="000D1817"/>
    <w:rsid w:val="000D1875"/>
    <w:rsid w:val="000D1C1C"/>
    <w:rsid w:val="000D1C71"/>
    <w:rsid w:val="000D1FEC"/>
    <w:rsid w:val="000D23F0"/>
    <w:rsid w:val="000D2537"/>
    <w:rsid w:val="000D25B5"/>
    <w:rsid w:val="000D2650"/>
    <w:rsid w:val="000D26D5"/>
    <w:rsid w:val="000D2763"/>
    <w:rsid w:val="000D2777"/>
    <w:rsid w:val="000D28AB"/>
    <w:rsid w:val="000D2A62"/>
    <w:rsid w:val="000D2C76"/>
    <w:rsid w:val="000D2CD9"/>
    <w:rsid w:val="000D2CDF"/>
    <w:rsid w:val="000D2EA1"/>
    <w:rsid w:val="000D332A"/>
    <w:rsid w:val="000D3BA8"/>
    <w:rsid w:val="000D3DFF"/>
    <w:rsid w:val="000D3FF8"/>
    <w:rsid w:val="000D450D"/>
    <w:rsid w:val="000D4621"/>
    <w:rsid w:val="000D4859"/>
    <w:rsid w:val="000D4886"/>
    <w:rsid w:val="000D4ABC"/>
    <w:rsid w:val="000D4B7D"/>
    <w:rsid w:val="000D4DE9"/>
    <w:rsid w:val="000D4EA2"/>
    <w:rsid w:val="000D4F42"/>
    <w:rsid w:val="000D503B"/>
    <w:rsid w:val="000D5056"/>
    <w:rsid w:val="000D523F"/>
    <w:rsid w:val="000D5438"/>
    <w:rsid w:val="000D55F2"/>
    <w:rsid w:val="000D562F"/>
    <w:rsid w:val="000D5D1A"/>
    <w:rsid w:val="000D6384"/>
    <w:rsid w:val="000D63B6"/>
    <w:rsid w:val="000D65C2"/>
    <w:rsid w:val="000D6AA5"/>
    <w:rsid w:val="000D6D5F"/>
    <w:rsid w:val="000D739B"/>
    <w:rsid w:val="000D74C0"/>
    <w:rsid w:val="000D7618"/>
    <w:rsid w:val="000D7632"/>
    <w:rsid w:val="000D76C1"/>
    <w:rsid w:val="000E00A4"/>
    <w:rsid w:val="000E0282"/>
    <w:rsid w:val="000E04F8"/>
    <w:rsid w:val="000E0664"/>
    <w:rsid w:val="000E070C"/>
    <w:rsid w:val="000E070E"/>
    <w:rsid w:val="000E09C1"/>
    <w:rsid w:val="000E0A21"/>
    <w:rsid w:val="000E0B2A"/>
    <w:rsid w:val="000E0C14"/>
    <w:rsid w:val="000E0DF9"/>
    <w:rsid w:val="000E0E4D"/>
    <w:rsid w:val="000E0F80"/>
    <w:rsid w:val="000E171F"/>
    <w:rsid w:val="000E1783"/>
    <w:rsid w:val="000E1875"/>
    <w:rsid w:val="000E1C74"/>
    <w:rsid w:val="000E1F93"/>
    <w:rsid w:val="000E2175"/>
    <w:rsid w:val="000E21F5"/>
    <w:rsid w:val="000E236B"/>
    <w:rsid w:val="000E2419"/>
    <w:rsid w:val="000E261C"/>
    <w:rsid w:val="000E2667"/>
    <w:rsid w:val="000E26DF"/>
    <w:rsid w:val="000E28EB"/>
    <w:rsid w:val="000E28EF"/>
    <w:rsid w:val="000E2A0F"/>
    <w:rsid w:val="000E3240"/>
    <w:rsid w:val="000E33D7"/>
    <w:rsid w:val="000E3410"/>
    <w:rsid w:val="000E37FE"/>
    <w:rsid w:val="000E3A11"/>
    <w:rsid w:val="000E3CB2"/>
    <w:rsid w:val="000E3D91"/>
    <w:rsid w:val="000E3E58"/>
    <w:rsid w:val="000E3EED"/>
    <w:rsid w:val="000E3FF1"/>
    <w:rsid w:val="000E40F1"/>
    <w:rsid w:val="000E47DB"/>
    <w:rsid w:val="000E48DD"/>
    <w:rsid w:val="000E4A54"/>
    <w:rsid w:val="000E4BD2"/>
    <w:rsid w:val="000E4DF8"/>
    <w:rsid w:val="000E4E87"/>
    <w:rsid w:val="000E5109"/>
    <w:rsid w:val="000E5385"/>
    <w:rsid w:val="000E58B3"/>
    <w:rsid w:val="000E5940"/>
    <w:rsid w:val="000E5A27"/>
    <w:rsid w:val="000E5B64"/>
    <w:rsid w:val="000E5BF6"/>
    <w:rsid w:val="000E609A"/>
    <w:rsid w:val="000E618B"/>
    <w:rsid w:val="000E64E3"/>
    <w:rsid w:val="000E64FC"/>
    <w:rsid w:val="000E67C8"/>
    <w:rsid w:val="000E6B6F"/>
    <w:rsid w:val="000E6DA9"/>
    <w:rsid w:val="000E6F15"/>
    <w:rsid w:val="000E6F91"/>
    <w:rsid w:val="000E712D"/>
    <w:rsid w:val="000E7271"/>
    <w:rsid w:val="000E75B2"/>
    <w:rsid w:val="000E7627"/>
    <w:rsid w:val="000E7766"/>
    <w:rsid w:val="000E7938"/>
    <w:rsid w:val="000E798D"/>
    <w:rsid w:val="000E79DC"/>
    <w:rsid w:val="000E79FB"/>
    <w:rsid w:val="000E7E92"/>
    <w:rsid w:val="000F0341"/>
    <w:rsid w:val="000F03F7"/>
    <w:rsid w:val="000F044E"/>
    <w:rsid w:val="000F05FE"/>
    <w:rsid w:val="000F0616"/>
    <w:rsid w:val="000F089F"/>
    <w:rsid w:val="000F0916"/>
    <w:rsid w:val="000F0A61"/>
    <w:rsid w:val="000F0C93"/>
    <w:rsid w:val="000F11ED"/>
    <w:rsid w:val="000F1214"/>
    <w:rsid w:val="000F1294"/>
    <w:rsid w:val="000F189C"/>
    <w:rsid w:val="000F190E"/>
    <w:rsid w:val="000F1C7F"/>
    <w:rsid w:val="000F1FCF"/>
    <w:rsid w:val="000F2071"/>
    <w:rsid w:val="000F218D"/>
    <w:rsid w:val="000F253C"/>
    <w:rsid w:val="000F29C5"/>
    <w:rsid w:val="000F2D21"/>
    <w:rsid w:val="000F2F1B"/>
    <w:rsid w:val="000F2F97"/>
    <w:rsid w:val="000F2F9F"/>
    <w:rsid w:val="000F3073"/>
    <w:rsid w:val="000F3331"/>
    <w:rsid w:val="000F36F2"/>
    <w:rsid w:val="000F37D5"/>
    <w:rsid w:val="000F383A"/>
    <w:rsid w:val="000F38BD"/>
    <w:rsid w:val="000F3AA6"/>
    <w:rsid w:val="000F3B83"/>
    <w:rsid w:val="000F3C94"/>
    <w:rsid w:val="000F3CCC"/>
    <w:rsid w:val="000F3D8C"/>
    <w:rsid w:val="000F3DAB"/>
    <w:rsid w:val="000F3EAC"/>
    <w:rsid w:val="000F3F3A"/>
    <w:rsid w:val="000F3F6B"/>
    <w:rsid w:val="000F40AA"/>
    <w:rsid w:val="000F42CF"/>
    <w:rsid w:val="000F4383"/>
    <w:rsid w:val="000F44A1"/>
    <w:rsid w:val="000F4562"/>
    <w:rsid w:val="000F47DF"/>
    <w:rsid w:val="000F4B35"/>
    <w:rsid w:val="000F4B57"/>
    <w:rsid w:val="000F50E2"/>
    <w:rsid w:val="000F51A4"/>
    <w:rsid w:val="000F533F"/>
    <w:rsid w:val="000F539B"/>
    <w:rsid w:val="000F59BC"/>
    <w:rsid w:val="000F5AAF"/>
    <w:rsid w:val="000F5CEA"/>
    <w:rsid w:val="000F5D8F"/>
    <w:rsid w:val="000F5E3C"/>
    <w:rsid w:val="000F5F7A"/>
    <w:rsid w:val="000F6119"/>
    <w:rsid w:val="000F618B"/>
    <w:rsid w:val="000F61E7"/>
    <w:rsid w:val="000F6226"/>
    <w:rsid w:val="000F626D"/>
    <w:rsid w:val="000F6605"/>
    <w:rsid w:val="000F6827"/>
    <w:rsid w:val="000F685A"/>
    <w:rsid w:val="000F6909"/>
    <w:rsid w:val="000F6A72"/>
    <w:rsid w:val="000F6C9E"/>
    <w:rsid w:val="000F6D24"/>
    <w:rsid w:val="000F71C8"/>
    <w:rsid w:val="000F7732"/>
    <w:rsid w:val="001002B2"/>
    <w:rsid w:val="001002FE"/>
    <w:rsid w:val="00100385"/>
    <w:rsid w:val="001003E4"/>
    <w:rsid w:val="001007A8"/>
    <w:rsid w:val="00100A26"/>
    <w:rsid w:val="00100A32"/>
    <w:rsid w:val="00100B17"/>
    <w:rsid w:val="00100D3B"/>
    <w:rsid w:val="00100D72"/>
    <w:rsid w:val="001011AA"/>
    <w:rsid w:val="0010152A"/>
    <w:rsid w:val="001015B6"/>
    <w:rsid w:val="0010176A"/>
    <w:rsid w:val="00101858"/>
    <w:rsid w:val="00102184"/>
    <w:rsid w:val="00102364"/>
    <w:rsid w:val="001024BC"/>
    <w:rsid w:val="0010297A"/>
    <w:rsid w:val="00102C52"/>
    <w:rsid w:val="00102E5C"/>
    <w:rsid w:val="0010314D"/>
    <w:rsid w:val="00103166"/>
    <w:rsid w:val="00103964"/>
    <w:rsid w:val="00103BD3"/>
    <w:rsid w:val="00103CF1"/>
    <w:rsid w:val="001040E9"/>
    <w:rsid w:val="0010413B"/>
    <w:rsid w:val="00104582"/>
    <w:rsid w:val="00104584"/>
    <w:rsid w:val="001046F2"/>
    <w:rsid w:val="00104A06"/>
    <w:rsid w:val="00104A6A"/>
    <w:rsid w:val="00104A70"/>
    <w:rsid w:val="00104B37"/>
    <w:rsid w:val="00104D2B"/>
    <w:rsid w:val="00104EBF"/>
    <w:rsid w:val="00104F59"/>
    <w:rsid w:val="00104FE1"/>
    <w:rsid w:val="001050AD"/>
    <w:rsid w:val="00105607"/>
    <w:rsid w:val="00105624"/>
    <w:rsid w:val="001056A0"/>
    <w:rsid w:val="00105A5E"/>
    <w:rsid w:val="00105A88"/>
    <w:rsid w:val="00105AE6"/>
    <w:rsid w:val="00106039"/>
    <w:rsid w:val="00106134"/>
    <w:rsid w:val="00106155"/>
    <w:rsid w:val="001061C6"/>
    <w:rsid w:val="001061CC"/>
    <w:rsid w:val="001064DE"/>
    <w:rsid w:val="0010675B"/>
    <w:rsid w:val="00106813"/>
    <w:rsid w:val="00106883"/>
    <w:rsid w:val="0010697D"/>
    <w:rsid w:val="00106C49"/>
    <w:rsid w:val="00106E02"/>
    <w:rsid w:val="0010727C"/>
    <w:rsid w:val="0010778E"/>
    <w:rsid w:val="00107D1C"/>
    <w:rsid w:val="00107F76"/>
    <w:rsid w:val="00110011"/>
    <w:rsid w:val="001108E3"/>
    <w:rsid w:val="00110994"/>
    <w:rsid w:val="00110ED0"/>
    <w:rsid w:val="00110F42"/>
    <w:rsid w:val="00111195"/>
    <w:rsid w:val="00111325"/>
    <w:rsid w:val="001114E8"/>
    <w:rsid w:val="001116F1"/>
    <w:rsid w:val="001116F9"/>
    <w:rsid w:val="00111792"/>
    <w:rsid w:val="00111DD1"/>
    <w:rsid w:val="00111EAC"/>
    <w:rsid w:val="00111F6A"/>
    <w:rsid w:val="00111FF7"/>
    <w:rsid w:val="00112024"/>
    <w:rsid w:val="00112184"/>
    <w:rsid w:val="00112357"/>
    <w:rsid w:val="001123B9"/>
    <w:rsid w:val="00112620"/>
    <w:rsid w:val="00112A5B"/>
    <w:rsid w:val="00112DF8"/>
    <w:rsid w:val="0011310A"/>
    <w:rsid w:val="001131E1"/>
    <w:rsid w:val="00113218"/>
    <w:rsid w:val="00113340"/>
    <w:rsid w:val="001137B0"/>
    <w:rsid w:val="0011390A"/>
    <w:rsid w:val="00113A74"/>
    <w:rsid w:val="00113B70"/>
    <w:rsid w:val="00113B9F"/>
    <w:rsid w:val="00113F9D"/>
    <w:rsid w:val="00113FBC"/>
    <w:rsid w:val="001141AB"/>
    <w:rsid w:val="001141FE"/>
    <w:rsid w:val="00114269"/>
    <w:rsid w:val="00114417"/>
    <w:rsid w:val="0011445D"/>
    <w:rsid w:val="0011463C"/>
    <w:rsid w:val="00114730"/>
    <w:rsid w:val="001148BD"/>
    <w:rsid w:val="00114A16"/>
    <w:rsid w:val="00115798"/>
    <w:rsid w:val="0011583D"/>
    <w:rsid w:val="001158C5"/>
    <w:rsid w:val="001158D1"/>
    <w:rsid w:val="00115B64"/>
    <w:rsid w:val="00115FBF"/>
    <w:rsid w:val="0011612C"/>
    <w:rsid w:val="0011634A"/>
    <w:rsid w:val="00116444"/>
    <w:rsid w:val="001164A4"/>
    <w:rsid w:val="00116501"/>
    <w:rsid w:val="001165BB"/>
    <w:rsid w:val="001167D4"/>
    <w:rsid w:val="001168C4"/>
    <w:rsid w:val="00116CF8"/>
    <w:rsid w:val="00116F35"/>
    <w:rsid w:val="001170D2"/>
    <w:rsid w:val="00117206"/>
    <w:rsid w:val="001172F6"/>
    <w:rsid w:val="001173FD"/>
    <w:rsid w:val="0011771B"/>
    <w:rsid w:val="0011788F"/>
    <w:rsid w:val="00117F62"/>
    <w:rsid w:val="0012057A"/>
    <w:rsid w:val="00120637"/>
    <w:rsid w:val="0012063A"/>
    <w:rsid w:val="001206F8"/>
    <w:rsid w:val="001207C0"/>
    <w:rsid w:val="0012084B"/>
    <w:rsid w:val="00120BB9"/>
    <w:rsid w:val="00120E31"/>
    <w:rsid w:val="00120E59"/>
    <w:rsid w:val="00121023"/>
    <w:rsid w:val="0012117D"/>
    <w:rsid w:val="001213F0"/>
    <w:rsid w:val="00121899"/>
    <w:rsid w:val="00121998"/>
    <w:rsid w:val="00121ABB"/>
    <w:rsid w:val="00121BA3"/>
    <w:rsid w:val="00121E18"/>
    <w:rsid w:val="00122272"/>
    <w:rsid w:val="001223F7"/>
    <w:rsid w:val="0012254C"/>
    <w:rsid w:val="00122791"/>
    <w:rsid w:val="00122839"/>
    <w:rsid w:val="00122CC1"/>
    <w:rsid w:val="00122DC5"/>
    <w:rsid w:val="00122EB5"/>
    <w:rsid w:val="00122F03"/>
    <w:rsid w:val="00123212"/>
    <w:rsid w:val="001233C1"/>
    <w:rsid w:val="00123645"/>
    <w:rsid w:val="00123730"/>
    <w:rsid w:val="00123893"/>
    <w:rsid w:val="00123B67"/>
    <w:rsid w:val="00123C9B"/>
    <w:rsid w:val="00123E8D"/>
    <w:rsid w:val="001240AA"/>
    <w:rsid w:val="001240B0"/>
    <w:rsid w:val="00124275"/>
    <w:rsid w:val="001243A2"/>
    <w:rsid w:val="0012444C"/>
    <w:rsid w:val="0012465C"/>
    <w:rsid w:val="0012481E"/>
    <w:rsid w:val="0012489A"/>
    <w:rsid w:val="001248E4"/>
    <w:rsid w:val="00124A47"/>
    <w:rsid w:val="00124ABB"/>
    <w:rsid w:val="00124B64"/>
    <w:rsid w:val="00124EF7"/>
    <w:rsid w:val="00124F00"/>
    <w:rsid w:val="001254EB"/>
    <w:rsid w:val="0012578B"/>
    <w:rsid w:val="0012584F"/>
    <w:rsid w:val="00125852"/>
    <w:rsid w:val="00125C10"/>
    <w:rsid w:val="00125D6D"/>
    <w:rsid w:val="00125E5E"/>
    <w:rsid w:val="00125FCB"/>
    <w:rsid w:val="00126438"/>
    <w:rsid w:val="00126509"/>
    <w:rsid w:val="001265EE"/>
    <w:rsid w:val="00126621"/>
    <w:rsid w:val="00126743"/>
    <w:rsid w:val="00126AE3"/>
    <w:rsid w:val="001270EB"/>
    <w:rsid w:val="00127184"/>
    <w:rsid w:val="0012719F"/>
    <w:rsid w:val="00127242"/>
    <w:rsid w:val="00127379"/>
    <w:rsid w:val="00127595"/>
    <w:rsid w:val="001277E9"/>
    <w:rsid w:val="0012787F"/>
    <w:rsid w:val="001279AC"/>
    <w:rsid w:val="00127ACC"/>
    <w:rsid w:val="00127C2C"/>
    <w:rsid w:val="00127DD6"/>
    <w:rsid w:val="00127EF6"/>
    <w:rsid w:val="001300F0"/>
    <w:rsid w:val="0013060F"/>
    <w:rsid w:val="001308FE"/>
    <w:rsid w:val="00130C44"/>
    <w:rsid w:val="00130CCD"/>
    <w:rsid w:val="00130E78"/>
    <w:rsid w:val="00131796"/>
    <w:rsid w:val="0013185A"/>
    <w:rsid w:val="00131A15"/>
    <w:rsid w:val="00131AD4"/>
    <w:rsid w:val="00131BF1"/>
    <w:rsid w:val="001320C9"/>
    <w:rsid w:val="00132253"/>
    <w:rsid w:val="001323CC"/>
    <w:rsid w:val="0013268D"/>
    <w:rsid w:val="00132811"/>
    <w:rsid w:val="001328AA"/>
    <w:rsid w:val="001329A7"/>
    <w:rsid w:val="001329FC"/>
    <w:rsid w:val="00132D92"/>
    <w:rsid w:val="00132F0E"/>
    <w:rsid w:val="0013328D"/>
    <w:rsid w:val="001332D1"/>
    <w:rsid w:val="0013347D"/>
    <w:rsid w:val="0013361D"/>
    <w:rsid w:val="00133848"/>
    <w:rsid w:val="00133883"/>
    <w:rsid w:val="001338EA"/>
    <w:rsid w:val="00133962"/>
    <w:rsid w:val="00133A0E"/>
    <w:rsid w:val="00133E22"/>
    <w:rsid w:val="00133F00"/>
    <w:rsid w:val="0013404F"/>
    <w:rsid w:val="001340D4"/>
    <w:rsid w:val="00134189"/>
    <w:rsid w:val="001344D6"/>
    <w:rsid w:val="0013456C"/>
    <w:rsid w:val="001346E4"/>
    <w:rsid w:val="001349C5"/>
    <w:rsid w:val="00134B95"/>
    <w:rsid w:val="00134E31"/>
    <w:rsid w:val="00134FED"/>
    <w:rsid w:val="0013521F"/>
    <w:rsid w:val="00135A76"/>
    <w:rsid w:val="00135AAA"/>
    <w:rsid w:val="00135F93"/>
    <w:rsid w:val="00135F96"/>
    <w:rsid w:val="00136085"/>
    <w:rsid w:val="00136161"/>
    <w:rsid w:val="001363B1"/>
    <w:rsid w:val="0013645F"/>
    <w:rsid w:val="0013647A"/>
    <w:rsid w:val="00136557"/>
    <w:rsid w:val="00136889"/>
    <w:rsid w:val="001369B5"/>
    <w:rsid w:val="001369C2"/>
    <w:rsid w:val="001369F1"/>
    <w:rsid w:val="00136D2D"/>
    <w:rsid w:val="00136D6D"/>
    <w:rsid w:val="00136FBB"/>
    <w:rsid w:val="00137116"/>
    <w:rsid w:val="00137390"/>
    <w:rsid w:val="0013746D"/>
    <w:rsid w:val="001374E8"/>
    <w:rsid w:val="00137927"/>
    <w:rsid w:val="00137DC7"/>
    <w:rsid w:val="00137EE5"/>
    <w:rsid w:val="00137F83"/>
    <w:rsid w:val="00140001"/>
    <w:rsid w:val="0014036D"/>
    <w:rsid w:val="001403DE"/>
    <w:rsid w:val="00140780"/>
    <w:rsid w:val="001409AD"/>
    <w:rsid w:val="00140E4C"/>
    <w:rsid w:val="00140EC4"/>
    <w:rsid w:val="00140F03"/>
    <w:rsid w:val="0014119D"/>
    <w:rsid w:val="0014120E"/>
    <w:rsid w:val="001413C9"/>
    <w:rsid w:val="00141411"/>
    <w:rsid w:val="0014165F"/>
    <w:rsid w:val="001417B8"/>
    <w:rsid w:val="00141C9F"/>
    <w:rsid w:val="00141DA5"/>
    <w:rsid w:val="00141DC8"/>
    <w:rsid w:val="00142020"/>
    <w:rsid w:val="0014216C"/>
    <w:rsid w:val="00142203"/>
    <w:rsid w:val="0014257C"/>
    <w:rsid w:val="00142678"/>
    <w:rsid w:val="001426B0"/>
    <w:rsid w:val="00142736"/>
    <w:rsid w:val="001429AA"/>
    <w:rsid w:val="00142AEE"/>
    <w:rsid w:val="00142C69"/>
    <w:rsid w:val="00142CE6"/>
    <w:rsid w:val="00142EB6"/>
    <w:rsid w:val="00143382"/>
    <w:rsid w:val="00143608"/>
    <w:rsid w:val="00143859"/>
    <w:rsid w:val="001438C8"/>
    <w:rsid w:val="00143965"/>
    <w:rsid w:val="00143EC1"/>
    <w:rsid w:val="00143EFD"/>
    <w:rsid w:val="00144056"/>
    <w:rsid w:val="00144072"/>
    <w:rsid w:val="001440B1"/>
    <w:rsid w:val="001441F2"/>
    <w:rsid w:val="0014438B"/>
    <w:rsid w:val="001446DA"/>
    <w:rsid w:val="00144AEE"/>
    <w:rsid w:val="00144F05"/>
    <w:rsid w:val="00145423"/>
    <w:rsid w:val="0014542F"/>
    <w:rsid w:val="001456CE"/>
    <w:rsid w:val="00145787"/>
    <w:rsid w:val="00145C20"/>
    <w:rsid w:val="00145CA5"/>
    <w:rsid w:val="0014617A"/>
    <w:rsid w:val="00146318"/>
    <w:rsid w:val="00146777"/>
    <w:rsid w:val="0014684F"/>
    <w:rsid w:val="00146A65"/>
    <w:rsid w:val="00146B6C"/>
    <w:rsid w:val="001473C2"/>
    <w:rsid w:val="00147946"/>
    <w:rsid w:val="00147C4B"/>
    <w:rsid w:val="00147E74"/>
    <w:rsid w:val="00147EEC"/>
    <w:rsid w:val="00147F64"/>
    <w:rsid w:val="001500AF"/>
    <w:rsid w:val="001500D9"/>
    <w:rsid w:val="0015033B"/>
    <w:rsid w:val="00150346"/>
    <w:rsid w:val="0015085A"/>
    <w:rsid w:val="0015093A"/>
    <w:rsid w:val="00150966"/>
    <w:rsid w:val="0015096E"/>
    <w:rsid w:val="00150C06"/>
    <w:rsid w:val="00150CB1"/>
    <w:rsid w:val="00150E78"/>
    <w:rsid w:val="00150E7E"/>
    <w:rsid w:val="0015110E"/>
    <w:rsid w:val="00151241"/>
    <w:rsid w:val="00151244"/>
    <w:rsid w:val="00151309"/>
    <w:rsid w:val="00151476"/>
    <w:rsid w:val="001515D9"/>
    <w:rsid w:val="00151844"/>
    <w:rsid w:val="00151884"/>
    <w:rsid w:val="001518DD"/>
    <w:rsid w:val="00151B62"/>
    <w:rsid w:val="00152075"/>
    <w:rsid w:val="001523FF"/>
    <w:rsid w:val="001524DD"/>
    <w:rsid w:val="001526D1"/>
    <w:rsid w:val="001526FF"/>
    <w:rsid w:val="001529CC"/>
    <w:rsid w:val="00152E47"/>
    <w:rsid w:val="001532EF"/>
    <w:rsid w:val="00153408"/>
    <w:rsid w:val="00153515"/>
    <w:rsid w:val="00153565"/>
    <w:rsid w:val="00153802"/>
    <w:rsid w:val="0015385D"/>
    <w:rsid w:val="00153AB7"/>
    <w:rsid w:val="00153DD7"/>
    <w:rsid w:val="00153DEE"/>
    <w:rsid w:val="00153F17"/>
    <w:rsid w:val="001542AC"/>
    <w:rsid w:val="00154A2F"/>
    <w:rsid w:val="00154AC6"/>
    <w:rsid w:val="00154CA2"/>
    <w:rsid w:val="00154D8D"/>
    <w:rsid w:val="00154E30"/>
    <w:rsid w:val="00154F36"/>
    <w:rsid w:val="00154FBB"/>
    <w:rsid w:val="0015577C"/>
    <w:rsid w:val="00155BFB"/>
    <w:rsid w:val="00155DC4"/>
    <w:rsid w:val="00156087"/>
    <w:rsid w:val="00156318"/>
    <w:rsid w:val="001564E8"/>
    <w:rsid w:val="0015668A"/>
    <w:rsid w:val="00156B95"/>
    <w:rsid w:val="00156BD3"/>
    <w:rsid w:val="00156BDE"/>
    <w:rsid w:val="00156E64"/>
    <w:rsid w:val="00156F93"/>
    <w:rsid w:val="00157453"/>
    <w:rsid w:val="001575DC"/>
    <w:rsid w:val="001577D1"/>
    <w:rsid w:val="00157A03"/>
    <w:rsid w:val="00157E0A"/>
    <w:rsid w:val="00157FD2"/>
    <w:rsid w:val="00160204"/>
    <w:rsid w:val="001602D1"/>
    <w:rsid w:val="001604C4"/>
    <w:rsid w:val="001606A3"/>
    <w:rsid w:val="00160821"/>
    <w:rsid w:val="00160919"/>
    <w:rsid w:val="00160B21"/>
    <w:rsid w:val="00161093"/>
    <w:rsid w:val="001611E2"/>
    <w:rsid w:val="001611E7"/>
    <w:rsid w:val="00161309"/>
    <w:rsid w:val="001613E9"/>
    <w:rsid w:val="001613F7"/>
    <w:rsid w:val="00161A49"/>
    <w:rsid w:val="00161D20"/>
    <w:rsid w:val="00161DDD"/>
    <w:rsid w:val="00161F39"/>
    <w:rsid w:val="00162085"/>
    <w:rsid w:val="00162105"/>
    <w:rsid w:val="001621D4"/>
    <w:rsid w:val="0016255F"/>
    <w:rsid w:val="0016260D"/>
    <w:rsid w:val="00162A35"/>
    <w:rsid w:val="00162ADD"/>
    <w:rsid w:val="00162B36"/>
    <w:rsid w:val="00162BC1"/>
    <w:rsid w:val="00162D08"/>
    <w:rsid w:val="00162F79"/>
    <w:rsid w:val="00163199"/>
    <w:rsid w:val="001633DC"/>
    <w:rsid w:val="00163707"/>
    <w:rsid w:val="0016379C"/>
    <w:rsid w:val="001637D1"/>
    <w:rsid w:val="0016390E"/>
    <w:rsid w:val="00163B64"/>
    <w:rsid w:val="00163BFE"/>
    <w:rsid w:val="00163F28"/>
    <w:rsid w:val="0016401E"/>
    <w:rsid w:val="001640F2"/>
    <w:rsid w:val="00164520"/>
    <w:rsid w:val="001646ED"/>
    <w:rsid w:val="001646EF"/>
    <w:rsid w:val="001648A4"/>
    <w:rsid w:val="001648D1"/>
    <w:rsid w:val="00164E72"/>
    <w:rsid w:val="00165290"/>
    <w:rsid w:val="001652EA"/>
    <w:rsid w:val="00165374"/>
    <w:rsid w:val="001653CA"/>
    <w:rsid w:val="00165548"/>
    <w:rsid w:val="0016554E"/>
    <w:rsid w:val="001656DB"/>
    <w:rsid w:val="0016587D"/>
    <w:rsid w:val="001658B1"/>
    <w:rsid w:val="001659EC"/>
    <w:rsid w:val="00165BA7"/>
    <w:rsid w:val="00165C67"/>
    <w:rsid w:val="00165C82"/>
    <w:rsid w:val="00165CBA"/>
    <w:rsid w:val="00165F0F"/>
    <w:rsid w:val="001662F6"/>
    <w:rsid w:val="00166390"/>
    <w:rsid w:val="00166672"/>
    <w:rsid w:val="001666E7"/>
    <w:rsid w:val="00166818"/>
    <w:rsid w:val="00166870"/>
    <w:rsid w:val="001669F9"/>
    <w:rsid w:val="00166B39"/>
    <w:rsid w:val="00166C78"/>
    <w:rsid w:val="00166F7A"/>
    <w:rsid w:val="00167020"/>
    <w:rsid w:val="00167043"/>
    <w:rsid w:val="00167658"/>
    <w:rsid w:val="001678A5"/>
    <w:rsid w:val="001679F4"/>
    <w:rsid w:val="00167A30"/>
    <w:rsid w:val="00167D1B"/>
    <w:rsid w:val="00167F43"/>
    <w:rsid w:val="00170245"/>
    <w:rsid w:val="00170269"/>
    <w:rsid w:val="00170428"/>
    <w:rsid w:val="00170458"/>
    <w:rsid w:val="0017054B"/>
    <w:rsid w:val="00170552"/>
    <w:rsid w:val="00170C31"/>
    <w:rsid w:val="00170D3A"/>
    <w:rsid w:val="00170E38"/>
    <w:rsid w:val="00170FA8"/>
    <w:rsid w:val="00171052"/>
    <w:rsid w:val="0017106C"/>
    <w:rsid w:val="00171260"/>
    <w:rsid w:val="001714C2"/>
    <w:rsid w:val="00171539"/>
    <w:rsid w:val="00171552"/>
    <w:rsid w:val="001715AF"/>
    <w:rsid w:val="001717A4"/>
    <w:rsid w:val="00171A04"/>
    <w:rsid w:val="00171C4C"/>
    <w:rsid w:val="00171E65"/>
    <w:rsid w:val="00172107"/>
    <w:rsid w:val="001722A7"/>
    <w:rsid w:val="00172318"/>
    <w:rsid w:val="00172358"/>
    <w:rsid w:val="00172536"/>
    <w:rsid w:val="001726BB"/>
    <w:rsid w:val="001726E2"/>
    <w:rsid w:val="00172779"/>
    <w:rsid w:val="001727BE"/>
    <w:rsid w:val="00172AF3"/>
    <w:rsid w:val="00172DFD"/>
    <w:rsid w:val="00172E7C"/>
    <w:rsid w:val="00172E8F"/>
    <w:rsid w:val="00172EF2"/>
    <w:rsid w:val="00172FB0"/>
    <w:rsid w:val="00172FB8"/>
    <w:rsid w:val="00173085"/>
    <w:rsid w:val="001730BE"/>
    <w:rsid w:val="0017326E"/>
    <w:rsid w:val="0017328F"/>
    <w:rsid w:val="00173350"/>
    <w:rsid w:val="0017336F"/>
    <w:rsid w:val="001733A4"/>
    <w:rsid w:val="001733D3"/>
    <w:rsid w:val="00173455"/>
    <w:rsid w:val="0017371E"/>
    <w:rsid w:val="00173861"/>
    <w:rsid w:val="00173955"/>
    <w:rsid w:val="00174288"/>
    <w:rsid w:val="001742C4"/>
    <w:rsid w:val="00174490"/>
    <w:rsid w:val="00174493"/>
    <w:rsid w:val="0017465A"/>
    <w:rsid w:val="00174958"/>
    <w:rsid w:val="00174C2D"/>
    <w:rsid w:val="00174D02"/>
    <w:rsid w:val="00174E7E"/>
    <w:rsid w:val="00175145"/>
    <w:rsid w:val="00175174"/>
    <w:rsid w:val="00175428"/>
    <w:rsid w:val="00175534"/>
    <w:rsid w:val="0017564D"/>
    <w:rsid w:val="0017570A"/>
    <w:rsid w:val="0017596D"/>
    <w:rsid w:val="00175A02"/>
    <w:rsid w:val="00175D25"/>
    <w:rsid w:val="00176119"/>
    <w:rsid w:val="001766B6"/>
    <w:rsid w:val="00176836"/>
    <w:rsid w:val="00176B30"/>
    <w:rsid w:val="00176B3D"/>
    <w:rsid w:val="00176FA2"/>
    <w:rsid w:val="001770E2"/>
    <w:rsid w:val="001771A2"/>
    <w:rsid w:val="00177230"/>
    <w:rsid w:val="0017736C"/>
    <w:rsid w:val="00177445"/>
    <w:rsid w:val="0017753A"/>
    <w:rsid w:val="001775A2"/>
    <w:rsid w:val="0017760F"/>
    <w:rsid w:val="00177622"/>
    <w:rsid w:val="001777FD"/>
    <w:rsid w:val="00177838"/>
    <w:rsid w:val="0017786D"/>
    <w:rsid w:val="00177C9A"/>
    <w:rsid w:val="00177E59"/>
    <w:rsid w:val="00177EAB"/>
    <w:rsid w:val="00177EE5"/>
    <w:rsid w:val="00177F47"/>
    <w:rsid w:val="00177F95"/>
    <w:rsid w:val="001800DE"/>
    <w:rsid w:val="00180189"/>
    <w:rsid w:val="001802B0"/>
    <w:rsid w:val="00180552"/>
    <w:rsid w:val="00180828"/>
    <w:rsid w:val="00180B62"/>
    <w:rsid w:val="00180C14"/>
    <w:rsid w:val="00180FEB"/>
    <w:rsid w:val="00181082"/>
    <w:rsid w:val="00181332"/>
    <w:rsid w:val="00181446"/>
    <w:rsid w:val="00181564"/>
    <w:rsid w:val="001815C7"/>
    <w:rsid w:val="001815CD"/>
    <w:rsid w:val="001815FC"/>
    <w:rsid w:val="001816A9"/>
    <w:rsid w:val="0018182A"/>
    <w:rsid w:val="00181D7A"/>
    <w:rsid w:val="00181FEA"/>
    <w:rsid w:val="00182187"/>
    <w:rsid w:val="0018218C"/>
    <w:rsid w:val="00182552"/>
    <w:rsid w:val="00182677"/>
    <w:rsid w:val="001828A3"/>
    <w:rsid w:val="00182CE5"/>
    <w:rsid w:val="00182D4C"/>
    <w:rsid w:val="00182E53"/>
    <w:rsid w:val="00183396"/>
    <w:rsid w:val="001833D3"/>
    <w:rsid w:val="0018367B"/>
    <w:rsid w:val="001836A7"/>
    <w:rsid w:val="001836BE"/>
    <w:rsid w:val="00183ABF"/>
    <w:rsid w:val="00183CA3"/>
    <w:rsid w:val="0018424A"/>
    <w:rsid w:val="00184402"/>
    <w:rsid w:val="00184D80"/>
    <w:rsid w:val="00184D9E"/>
    <w:rsid w:val="00184E55"/>
    <w:rsid w:val="00185066"/>
    <w:rsid w:val="0018541A"/>
    <w:rsid w:val="00185472"/>
    <w:rsid w:val="001854BF"/>
    <w:rsid w:val="001856A2"/>
    <w:rsid w:val="001857CE"/>
    <w:rsid w:val="001857FE"/>
    <w:rsid w:val="00185913"/>
    <w:rsid w:val="001859D8"/>
    <w:rsid w:val="00185A50"/>
    <w:rsid w:val="00185A7C"/>
    <w:rsid w:val="00185AD3"/>
    <w:rsid w:val="00185BD3"/>
    <w:rsid w:val="00185C49"/>
    <w:rsid w:val="00185CD7"/>
    <w:rsid w:val="00185D9C"/>
    <w:rsid w:val="00185DF7"/>
    <w:rsid w:val="0018608B"/>
    <w:rsid w:val="00186099"/>
    <w:rsid w:val="00186217"/>
    <w:rsid w:val="001862E8"/>
    <w:rsid w:val="0018648E"/>
    <w:rsid w:val="001865B2"/>
    <w:rsid w:val="001867D1"/>
    <w:rsid w:val="00186D50"/>
    <w:rsid w:val="001874F7"/>
    <w:rsid w:val="00190118"/>
    <w:rsid w:val="0019033D"/>
    <w:rsid w:val="00190487"/>
    <w:rsid w:val="00190536"/>
    <w:rsid w:val="001906E2"/>
    <w:rsid w:val="00190758"/>
    <w:rsid w:val="00190B05"/>
    <w:rsid w:val="00190EF6"/>
    <w:rsid w:val="001910DD"/>
    <w:rsid w:val="001910EB"/>
    <w:rsid w:val="00191649"/>
    <w:rsid w:val="00191936"/>
    <w:rsid w:val="00191AAD"/>
    <w:rsid w:val="00191E88"/>
    <w:rsid w:val="00191ECC"/>
    <w:rsid w:val="00191F89"/>
    <w:rsid w:val="00192034"/>
    <w:rsid w:val="001920BC"/>
    <w:rsid w:val="001921FF"/>
    <w:rsid w:val="0019233D"/>
    <w:rsid w:val="00192463"/>
    <w:rsid w:val="001925AB"/>
    <w:rsid w:val="00192947"/>
    <w:rsid w:val="00192962"/>
    <w:rsid w:val="001929AE"/>
    <w:rsid w:val="001929C8"/>
    <w:rsid w:val="00192A42"/>
    <w:rsid w:val="00192AA9"/>
    <w:rsid w:val="00192B26"/>
    <w:rsid w:val="001932DA"/>
    <w:rsid w:val="001933F7"/>
    <w:rsid w:val="001934E7"/>
    <w:rsid w:val="00193765"/>
    <w:rsid w:val="00193858"/>
    <w:rsid w:val="001938EB"/>
    <w:rsid w:val="00193B04"/>
    <w:rsid w:val="00193BE0"/>
    <w:rsid w:val="00193D6F"/>
    <w:rsid w:val="001940C4"/>
    <w:rsid w:val="001940FD"/>
    <w:rsid w:val="001944EB"/>
    <w:rsid w:val="00194509"/>
    <w:rsid w:val="001945EB"/>
    <w:rsid w:val="0019469B"/>
    <w:rsid w:val="001946FC"/>
    <w:rsid w:val="0019489D"/>
    <w:rsid w:val="001948B5"/>
    <w:rsid w:val="00194A5F"/>
    <w:rsid w:val="00194B95"/>
    <w:rsid w:val="00194E38"/>
    <w:rsid w:val="0019527A"/>
    <w:rsid w:val="001952C9"/>
    <w:rsid w:val="00195400"/>
    <w:rsid w:val="00195735"/>
    <w:rsid w:val="001959B8"/>
    <w:rsid w:val="00195A2D"/>
    <w:rsid w:val="00195A41"/>
    <w:rsid w:val="00195C5E"/>
    <w:rsid w:val="00195E01"/>
    <w:rsid w:val="00195EB2"/>
    <w:rsid w:val="00195FD5"/>
    <w:rsid w:val="00196046"/>
    <w:rsid w:val="0019606F"/>
    <w:rsid w:val="001960E7"/>
    <w:rsid w:val="0019611B"/>
    <w:rsid w:val="001966A7"/>
    <w:rsid w:val="00196818"/>
    <w:rsid w:val="00196B93"/>
    <w:rsid w:val="00196C30"/>
    <w:rsid w:val="00196D88"/>
    <w:rsid w:val="00196E3F"/>
    <w:rsid w:val="00197071"/>
    <w:rsid w:val="00197083"/>
    <w:rsid w:val="001970F5"/>
    <w:rsid w:val="00197634"/>
    <w:rsid w:val="00197772"/>
    <w:rsid w:val="00197A0F"/>
    <w:rsid w:val="00197BD1"/>
    <w:rsid w:val="00197D4C"/>
    <w:rsid w:val="00197D8E"/>
    <w:rsid w:val="00197E69"/>
    <w:rsid w:val="00197E8B"/>
    <w:rsid w:val="00197FD4"/>
    <w:rsid w:val="001A0176"/>
    <w:rsid w:val="001A0302"/>
    <w:rsid w:val="001A04E0"/>
    <w:rsid w:val="001A0624"/>
    <w:rsid w:val="001A09D4"/>
    <w:rsid w:val="001A0A2C"/>
    <w:rsid w:val="001A1159"/>
    <w:rsid w:val="001A16AC"/>
    <w:rsid w:val="001A1844"/>
    <w:rsid w:val="001A191D"/>
    <w:rsid w:val="001A19CB"/>
    <w:rsid w:val="001A1D36"/>
    <w:rsid w:val="001A1EAE"/>
    <w:rsid w:val="001A1FCE"/>
    <w:rsid w:val="001A2064"/>
    <w:rsid w:val="001A2099"/>
    <w:rsid w:val="001A2271"/>
    <w:rsid w:val="001A28A8"/>
    <w:rsid w:val="001A2A48"/>
    <w:rsid w:val="001A2BB9"/>
    <w:rsid w:val="001A2BC9"/>
    <w:rsid w:val="001A2E7A"/>
    <w:rsid w:val="001A30BB"/>
    <w:rsid w:val="001A3221"/>
    <w:rsid w:val="001A32AF"/>
    <w:rsid w:val="001A3626"/>
    <w:rsid w:val="001A39A1"/>
    <w:rsid w:val="001A3BBE"/>
    <w:rsid w:val="001A40BB"/>
    <w:rsid w:val="001A410E"/>
    <w:rsid w:val="001A4203"/>
    <w:rsid w:val="001A42CD"/>
    <w:rsid w:val="001A42D2"/>
    <w:rsid w:val="001A4325"/>
    <w:rsid w:val="001A4381"/>
    <w:rsid w:val="001A43D1"/>
    <w:rsid w:val="001A475E"/>
    <w:rsid w:val="001A477F"/>
    <w:rsid w:val="001A47C2"/>
    <w:rsid w:val="001A4CD1"/>
    <w:rsid w:val="001A5153"/>
    <w:rsid w:val="001A5373"/>
    <w:rsid w:val="001A57F4"/>
    <w:rsid w:val="001A594D"/>
    <w:rsid w:val="001A596B"/>
    <w:rsid w:val="001A59D3"/>
    <w:rsid w:val="001A5B71"/>
    <w:rsid w:val="001A5BAF"/>
    <w:rsid w:val="001A5CCB"/>
    <w:rsid w:val="001A5CF6"/>
    <w:rsid w:val="001A5CFA"/>
    <w:rsid w:val="001A6381"/>
    <w:rsid w:val="001A67A0"/>
    <w:rsid w:val="001A67E0"/>
    <w:rsid w:val="001A6820"/>
    <w:rsid w:val="001A69C1"/>
    <w:rsid w:val="001A6B1D"/>
    <w:rsid w:val="001A73B7"/>
    <w:rsid w:val="001A7607"/>
    <w:rsid w:val="001A7733"/>
    <w:rsid w:val="001A7841"/>
    <w:rsid w:val="001A7862"/>
    <w:rsid w:val="001A786C"/>
    <w:rsid w:val="001A78BE"/>
    <w:rsid w:val="001A78FB"/>
    <w:rsid w:val="001A79AE"/>
    <w:rsid w:val="001A7A38"/>
    <w:rsid w:val="001A7BA9"/>
    <w:rsid w:val="001A7D92"/>
    <w:rsid w:val="001B003D"/>
    <w:rsid w:val="001B0088"/>
    <w:rsid w:val="001B00D8"/>
    <w:rsid w:val="001B01D8"/>
    <w:rsid w:val="001B02EA"/>
    <w:rsid w:val="001B03D0"/>
    <w:rsid w:val="001B04D6"/>
    <w:rsid w:val="001B0911"/>
    <w:rsid w:val="001B0D1C"/>
    <w:rsid w:val="001B0F27"/>
    <w:rsid w:val="001B111F"/>
    <w:rsid w:val="001B1379"/>
    <w:rsid w:val="001B14DB"/>
    <w:rsid w:val="001B1584"/>
    <w:rsid w:val="001B16D8"/>
    <w:rsid w:val="001B1701"/>
    <w:rsid w:val="001B1772"/>
    <w:rsid w:val="001B185B"/>
    <w:rsid w:val="001B1E65"/>
    <w:rsid w:val="001B227C"/>
    <w:rsid w:val="001B256C"/>
    <w:rsid w:val="001B2680"/>
    <w:rsid w:val="001B26CA"/>
    <w:rsid w:val="001B27D7"/>
    <w:rsid w:val="001B2983"/>
    <w:rsid w:val="001B2E28"/>
    <w:rsid w:val="001B2EA3"/>
    <w:rsid w:val="001B2ED7"/>
    <w:rsid w:val="001B3289"/>
    <w:rsid w:val="001B360A"/>
    <w:rsid w:val="001B37AC"/>
    <w:rsid w:val="001B3B5F"/>
    <w:rsid w:val="001B3C7D"/>
    <w:rsid w:val="001B3CBD"/>
    <w:rsid w:val="001B3CC2"/>
    <w:rsid w:val="001B3D82"/>
    <w:rsid w:val="001B3D98"/>
    <w:rsid w:val="001B3D9F"/>
    <w:rsid w:val="001B3ECE"/>
    <w:rsid w:val="001B4075"/>
    <w:rsid w:val="001B40A9"/>
    <w:rsid w:val="001B4680"/>
    <w:rsid w:val="001B4C92"/>
    <w:rsid w:val="001B4E79"/>
    <w:rsid w:val="001B5345"/>
    <w:rsid w:val="001B5641"/>
    <w:rsid w:val="001B57F0"/>
    <w:rsid w:val="001B598C"/>
    <w:rsid w:val="001B5AC5"/>
    <w:rsid w:val="001B5B0D"/>
    <w:rsid w:val="001B601F"/>
    <w:rsid w:val="001B6081"/>
    <w:rsid w:val="001B60FC"/>
    <w:rsid w:val="001B6107"/>
    <w:rsid w:val="001B6687"/>
    <w:rsid w:val="001B672F"/>
    <w:rsid w:val="001B6A4D"/>
    <w:rsid w:val="001B6CDD"/>
    <w:rsid w:val="001B74F6"/>
    <w:rsid w:val="001B766C"/>
    <w:rsid w:val="001B7707"/>
    <w:rsid w:val="001B78ED"/>
    <w:rsid w:val="001B7BD8"/>
    <w:rsid w:val="001B7CBA"/>
    <w:rsid w:val="001B7E0D"/>
    <w:rsid w:val="001B7EFE"/>
    <w:rsid w:val="001C0C0F"/>
    <w:rsid w:val="001C0C91"/>
    <w:rsid w:val="001C0D4C"/>
    <w:rsid w:val="001C0E0D"/>
    <w:rsid w:val="001C0FB5"/>
    <w:rsid w:val="001C0FDE"/>
    <w:rsid w:val="001C1507"/>
    <w:rsid w:val="001C1DB6"/>
    <w:rsid w:val="001C1ECE"/>
    <w:rsid w:val="001C1F37"/>
    <w:rsid w:val="001C2135"/>
    <w:rsid w:val="001C2259"/>
    <w:rsid w:val="001C2459"/>
    <w:rsid w:val="001C266B"/>
    <w:rsid w:val="001C26CA"/>
    <w:rsid w:val="001C283A"/>
    <w:rsid w:val="001C29ED"/>
    <w:rsid w:val="001C2C1A"/>
    <w:rsid w:val="001C2D30"/>
    <w:rsid w:val="001C2F3A"/>
    <w:rsid w:val="001C2F84"/>
    <w:rsid w:val="001C30C7"/>
    <w:rsid w:val="001C327C"/>
    <w:rsid w:val="001C3438"/>
    <w:rsid w:val="001C36E9"/>
    <w:rsid w:val="001C3B40"/>
    <w:rsid w:val="001C3C06"/>
    <w:rsid w:val="001C3DDE"/>
    <w:rsid w:val="001C3EAD"/>
    <w:rsid w:val="001C3FEB"/>
    <w:rsid w:val="001C438F"/>
    <w:rsid w:val="001C44BB"/>
    <w:rsid w:val="001C45F4"/>
    <w:rsid w:val="001C4657"/>
    <w:rsid w:val="001C473B"/>
    <w:rsid w:val="001C4C4F"/>
    <w:rsid w:val="001C4F00"/>
    <w:rsid w:val="001C5503"/>
    <w:rsid w:val="001C5654"/>
    <w:rsid w:val="001C5686"/>
    <w:rsid w:val="001C5767"/>
    <w:rsid w:val="001C5840"/>
    <w:rsid w:val="001C5888"/>
    <w:rsid w:val="001C5C0A"/>
    <w:rsid w:val="001C5DAC"/>
    <w:rsid w:val="001C5F3D"/>
    <w:rsid w:val="001C6130"/>
    <w:rsid w:val="001C6299"/>
    <w:rsid w:val="001C630D"/>
    <w:rsid w:val="001C662D"/>
    <w:rsid w:val="001C662E"/>
    <w:rsid w:val="001C6AA3"/>
    <w:rsid w:val="001C6AC8"/>
    <w:rsid w:val="001C6B50"/>
    <w:rsid w:val="001C6D96"/>
    <w:rsid w:val="001C6DA4"/>
    <w:rsid w:val="001C722E"/>
    <w:rsid w:val="001C726A"/>
    <w:rsid w:val="001C73EF"/>
    <w:rsid w:val="001C781B"/>
    <w:rsid w:val="001C78E7"/>
    <w:rsid w:val="001C7D7A"/>
    <w:rsid w:val="001C7F71"/>
    <w:rsid w:val="001D0054"/>
    <w:rsid w:val="001D01A9"/>
    <w:rsid w:val="001D0355"/>
    <w:rsid w:val="001D03E0"/>
    <w:rsid w:val="001D05D3"/>
    <w:rsid w:val="001D07C2"/>
    <w:rsid w:val="001D082F"/>
    <w:rsid w:val="001D08AF"/>
    <w:rsid w:val="001D0AE2"/>
    <w:rsid w:val="001D0E88"/>
    <w:rsid w:val="001D0FE2"/>
    <w:rsid w:val="001D0FFA"/>
    <w:rsid w:val="001D1153"/>
    <w:rsid w:val="001D13E8"/>
    <w:rsid w:val="001D15C7"/>
    <w:rsid w:val="001D1775"/>
    <w:rsid w:val="001D17F0"/>
    <w:rsid w:val="001D1974"/>
    <w:rsid w:val="001D2048"/>
    <w:rsid w:val="001D294F"/>
    <w:rsid w:val="001D2A2A"/>
    <w:rsid w:val="001D2FEC"/>
    <w:rsid w:val="001D300C"/>
    <w:rsid w:val="001D3037"/>
    <w:rsid w:val="001D31BE"/>
    <w:rsid w:val="001D3318"/>
    <w:rsid w:val="001D380D"/>
    <w:rsid w:val="001D3964"/>
    <w:rsid w:val="001D3A67"/>
    <w:rsid w:val="001D3BFA"/>
    <w:rsid w:val="001D3E36"/>
    <w:rsid w:val="001D3E67"/>
    <w:rsid w:val="001D3E6B"/>
    <w:rsid w:val="001D4CEA"/>
    <w:rsid w:val="001D4F94"/>
    <w:rsid w:val="001D5107"/>
    <w:rsid w:val="001D5261"/>
    <w:rsid w:val="001D52F0"/>
    <w:rsid w:val="001D55CC"/>
    <w:rsid w:val="001D56C3"/>
    <w:rsid w:val="001D5764"/>
    <w:rsid w:val="001D591D"/>
    <w:rsid w:val="001D5C6D"/>
    <w:rsid w:val="001D5C7D"/>
    <w:rsid w:val="001D5F40"/>
    <w:rsid w:val="001D66C7"/>
    <w:rsid w:val="001D6732"/>
    <w:rsid w:val="001D6B83"/>
    <w:rsid w:val="001D6CCB"/>
    <w:rsid w:val="001D6CF7"/>
    <w:rsid w:val="001D6F8D"/>
    <w:rsid w:val="001D724D"/>
    <w:rsid w:val="001D72C4"/>
    <w:rsid w:val="001D7539"/>
    <w:rsid w:val="001D7564"/>
    <w:rsid w:val="001D7602"/>
    <w:rsid w:val="001D7BDA"/>
    <w:rsid w:val="001D7CEC"/>
    <w:rsid w:val="001D7DE1"/>
    <w:rsid w:val="001D7E4F"/>
    <w:rsid w:val="001D7F95"/>
    <w:rsid w:val="001E096B"/>
    <w:rsid w:val="001E0993"/>
    <w:rsid w:val="001E09CC"/>
    <w:rsid w:val="001E0BB6"/>
    <w:rsid w:val="001E0CB2"/>
    <w:rsid w:val="001E0CD0"/>
    <w:rsid w:val="001E1192"/>
    <w:rsid w:val="001E123D"/>
    <w:rsid w:val="001E1476"/>
    <w:rsid w:val="001E1B1C"/>
    <w:rsid w:val="001E1D44"/>
    <w:rsid w:val="001E211C"/>
    <w:rsid w:val="001E2470"/>
    <w:rsid w:val="001E2791"/>
    <w:rsid w:val="001E2F42"/>
    <w:rsid w:val="001E2FE2"/>
    <w:rsid w:val="001E32E2"/>
    <w:rsid w:val="001E33A3"/>
    <w:rsid w:val="001E342A"/>
    <w:rsid w:val="001E3436"/>
    <w:rsid w:val="001E3555"/>
    <w:rsid w:val="001E39B5"/>
    <w:rsid w:val="001E39EF"/>
    <w:rsid w:val="001E3A85"/>
    <w:rsid w:val="001E3AE0"/>
    <w:rsid w:val="001E3CC9"/>
    <w:rsid w:val="001E456C"/>
    <w:rsid w:val="001E487B"/>
    <w:rsid w:val="001E487D"/>
    <w:rsid w:val="001E493C"/>
    <w:rsid w:val="001E517E"/>
    <w:rsid w:val="001E5246"/>
    <w:rsid w:val="001E527A"/>
    <w:rsid w:val="001E549E"/>
    <w:rsid w:val="001E54F3"/>
    <w:rsid w:val="001E581A"/>
    <w:rsid w:val="001E585A"/>
    <w:rsid w:val="001E588D"/>
    <w:rsid w:val="001E5AD5"/>
    <w:rsid w:val="001E5F9B"/>
    <w:rsid w:val="001E613A"/>
    <w:rsid w:val="001E655C"/>
    <w:rsid w:val="001E65D7"/>
    <w:rsid w:val="001E67B4"/>
    <w:rsid w:val="001E68B5"/>
    <w:rsid w:val="001E6996"/>
    <w:rsid w:val="001E6A4F"/>
    <w:rsid w:val="001E6AA6"/>
    <w:rsid w:val="001E6B9F"/>
    <w:rsid w:val="001E6D6E"/>
    <w:rsid w:val="001E6E0B"/>
    <w:rsid w:val="001E6F12"/>
    <w:rsid w:val="001E6F59"/>
    <w:rsid w:val="001E70E9"/>
    <w:rsid w:val="001E7283"/>
    <w:rsid w:val="001E732A"/>
    <w:rsid w:val="001E756C"/>
    <w:rsid w:val="001E75B2"/>
    <w:rsid w:val="001E767E"/>
    <w:rsid w:val="001E790D"/>
    <w:rsid w:val="001E7EA7"/>
    <w:rsid w:val="001F0089"/>
    <w:rsid w:val="001F01EE"/>
    <w:rsid w:val="001F022F"/>
    <w:rsid w:val="001F02C6"/>
    <w:rsid w:val="001F02C8"/>
    <w:rsid w:val="001F08A5"/>
    <w:rsid w:val="001F08FA"/>
    <w:rsid w:val="001F0BD9"/>
    <w:rsid w:val="001F0DDC"/>
    <w:rsid w:val="001F1037"/>
    <w:rsid w:val="001F12BC"/>
    <w:rsid w:val="001F13E6"/>
    <w:rsid w:val="001F15F0"/>
    <w:rsid w:val="001F15F5"/>
    <w:rsid w:val="001F19C4"/>
    <w:rsid w:val="001F1A6E"/>
    <w:rsid w:val="001F1DB2"/>
    <w:rsid w:val="001F20BC"/>
    <w:rsid w:val="001F216B"/>
    <w:rsid w:val="001F216C"/>
    <w:rsid w:val="001F21FF"/>
    <w:rsid w:val="001F23CB"/>
    <w:rsid w:val="001F247B"/>
    <w:rsid w:val="001F26AE"/>
    <w:rsid w:val="001F2A51"/>
    <w:rsid w:val="001F2BA4"/>
    <w:rsid w:val="001F2FEB"/>
    <w:rsid w:val="001F31A5"/>
    <w:rsid w:val="001F32EF"/>
    <w:rsid w:val="001F3353"/>
    <w:rsid w:val="001F34AD"/>
    <w:rsid w:val="001F3513"/>
    <w:rsid w:val="001F3621"/>
    <w:rsid w:val="001F3713"/>
    <w:rsid w:val="001F3960"/>
    <w:rsid w:val="001F3B04"/>
    <w:rsid w:val="001F3C40"/>
    <w:rsid w:val="001F3D14"/>
    <w:rsid w:val="001F3E5C"/>
    <w:rsid w:val="001F3FA5"/>
    <w:rsid w:val="001F3FD5"/>
    <w:rsid w:val="001F44FE"/>
    <w:rsid w:val="001F4515"/>
    <w:rsid w:val="001F4767"/>
    <w:rsid w:val="001F4A6B"/>
    <w:rsid w:val="001F4C10"/>
    <w:rsid w:val="001F4D4C"/>
    <w:rsid w:val="001F4DBA"/>
    <w:rsid w:val="001F4E31"/>
    <w:rsid w:val="001F50D1"/>
    <w:rsid w:val="001F522B"/>
    <w:rsid w:val="001F550E"/>
    <w:rsid w:val="001F56E2"/>
    <w:rsid w:val="001F58FA"/>
    <w:rsid w:val="001F5FBF"/>
    <w:rsid w:val="001F6255"/>
    <w:rsid w:val="001F62B1"/>
    <w:rsid w:val="001F632D"/>
    <w:rsid w:val="001F6526"/>
    <w:rsid w:val="001F6776"/>
    <w:rsid w:val="001F6AB4"/>
    <w:rsid w:val="001F6CB8"/>
    <w:rsid w:val="001F6CE7"/>
    <w:rsid w:val="001F6DC2"/>
    <w:rsid w:val="001F7057"/>
    <w:rsid w:val="001F714D"/>
    <w:rsid w:val="001F7275"/>
    <w:rsid w:val="001F7410"/>
    <w:rsid w:val="001F773A"/>
    <w:rsid w:val="001F77D7"/>
    <w:rsid w:val="001F7A83"/>
    <w:rsid w:val="001F7B2F"/>
    <w:rsid w:val="001F7B3E"/>
    <w:rsid w:val="001F7C00"/>
    <w:rsid w:val="001F7F3A"/>
    <w:rsid w:val="00200024"/>
    <w:rsid w:val="002001BA"/>
    <w:rsid w:val="002004F0"/>
    <w:rsid w:val="002006A2"/>
    <w:rsid w:val="00200717"/>
    <w:rsid w:val="00200724"/>
    <w:rsid w:val="002007D5"/>
    <w:rsid w:val="002008AB"/>
    <w:rsid w:val="00200CE8"/>
    <w:rsid w:val="00201326"/>
    <w:rsid w:val="002013A8"/>
    <w:rsid w:val="002014DA"/>
    <w:rsid w:val="002016AD"/>
    <w:rsid w:val="00201ABA"/>
    <w:rsid w:val="00201B86"/>
    <w:rsid w:val="00201BE9"/>
    <w:rsid w:val="00201D4A"/>
    <w:rsid w:val="002021FC"/>
    <w:rsid w:val="00202C28"/>
    <w:rsid w:val="00202D5B"/>
    <w:rsid w:val="00202E7F"/>
    <w:rsid w:val="00203232"/>
    <w:rsid w:val="0020324B"/>
    <w:rsid w:val="002032E9"/>
    <w:rsid w:val="00203335"/>
    <w:rsid w:val="00203468"/>
    <w:rsid w:val="002034A8"/>
    <w:rsid w:val="00203872"/>
    <w:rsid w:val="002039CC"/>
    <w:rsid w:val="00203A37"/>
    <w:rsid w:val="00203ABD"/>
    <w:rsid w:val="00203B52"/>
    <w:rsid w:val="00203BF5"/>
    <w:rsid w:val="00203D1D"/>
    <w:rsid w:val="00203D37"/>
    <w:rsid w:val="00203E2E"/>
    <w:rsid w:val="00203E98"/>
    <w:rsid w:val="00203F8A"/>
    <w:rsid w:val="002040F2"/>
    <w:rsid w:val="00204107"/>
    <w:rsid w:val="00204229"/>
    <w:rsid w:val="00204A81"/>
    <w:rsid w:val="00204C08"/>
    <w:rsid w:val="00204D74"/>
    <w:rsid w:val="00204F73"/>
    <w:rsid w:val="00204F9D"/>
    <w:rsid w:val="002050B1"/>
    <w:rsid w:val="002051DC"/>
    <w:rsid w:val="00205337"/>
    <w:rsid w:val="00205378"/>
    <w:rsid w:val="00205418"/>
    <w:rsid w:val="00205431"/>
    <w:rsid w:val="00205446"/>
    <w:rsid w:val="0020550E"/>
    <w:rsid w:val="00205541"/>
    <w:rsid w:val="00205567"/>
    <w:rsid w:val="002056B4"/>
    <w:rsid w:val="0020579E"/>
    <w:rsid w:val="00205804"/>
    <w:rsid w:val="002059DF"/>
    <w:rsid w:val="00205EDC"/>
    <w:rsid w:val="00206069"/>
    <w:rsid w:val="0020634A"/>
    <w:rsid w:val="002063DF"/>
    <w:rsid w:val="0020667E"/>
    <w:rsid w:val="002067D8"/>
    <w:rsid w:val="00206D25"/>
    <w:rsid w:val="00206E3E"/>
    <w:rsid w:val="0020738B"/>
    <w:rsid w:val="0020746A"/>
    <w:rsid w:val="002074B7"/>
    <w:rsid w:val="002075D8"/>
    <w:rsid w:val="002075F5"/>
    <w:rsid w:val="00207655"/>
    <w:rsid w:val="00207B75"/>
    <w:rsid w:val="00207B8C"/>
    <w:rsid w:val="00207C13"/>
    <w:rsid w:val="00207E78"/>
    <w:rsid w:val="00210186"/>
    <w:rsid w:val="002102DB"/>
    <w:rsid w:val="00210715"/>
    <w:rsid w:val="00210A9B"/>
    <w:rsid w:val="00210D25"/>
    <w:rsid w:val="00210DCD"/>
    <w:rsid w:val="00210ED2"/>
    <w:rsid w:val="00211139"/>
    <w:rsid w:val="0021114C"/>
    <w:rsid w:val="002115BA"/>
    <w:rsid w:val="002119B8"/>
    <w:rsid w:val="00211DBF"/>
    <w:rsid w:val="00211E13"/>
    <w:rsid w:val="00211E6C"/>
    <w:rsid w:val="00212055"/>
    <w:rsid w:val="002124E6"/>
    <w:rsid w:val="0021270C"/>
    <w:rsid w:val="0021285B"/>
    <w:rsid w:val="00212928"/>
    <w:rsid w:val="00212BE9"/>
    <w:rsid w:val="00212D91"/>
    <w:rsid w:val="00213040"/>
    <w:rsid w:val="00213154"/>
    <w:rsid w:val="00213347"/>
    <w:rsid w:val="00213778"/>
    <w:rsid w:val="00213836"/>
    <w:rsid w:val="00213884"/>
    <w:rsid w:val="002139D3"/>
    <w:rsid w:val="00213B27"/>
    <w:rsid w:val="00213C3E"/>
    <w:rsid w:val="00213C7B"/>
    <w:rsid w:val="00213D2F"/>
    <w:rsid w:val="00213D9A"/>
    <w:rsid w:val="002144FA"/>
    <w:rsid w:val="0021474F"/>
    <w:rsid w:val="002148C7"/>
    <w:rsid w:val="00214BB0"/>
    <w:rsid w:val="00214C9D"/>
    <w:rsid w:val="00215345"/>
    <w:rsid w:val="0021543F"/>
    <w:rsid w:val="0021544E"/>
    <w:rsid w:val="0021558C"/>
    <w:rsid w:val="00215658"/>
    <w:rsid w:val="00215892"/>
    <w:rsid w:val="00215993"/>
    <w:rsid w:val="00215B33"/>
    <w:rsid w:val="00215B3B"/>
    <w:rsid w:val="00215B77"/>
    <w:rsid w:val="00215C90"/>
    <w:rsid w:val="00215E53"/>
    <w:rsid w:val="00215FE7"/>
    <w:rsid w:val="002160CC"/>
    <w:rsid w:val="002160E8"/>
    <w:rsid w:val="00216185"/>
    <w:rsid w:val="00216439"/>
    <w:rsid w:val="00216480"/>
    <w:rsid w:val="00216708"/>
    <w:rsid w:val="00216AAD"/>
    <w:rsid w:val="00216B05"/>
    <w:rsid w:val="00216D0E"/>
    <w:rsid w:val="00216D53"/>
    <w:rsid w:val="00216F39"/>
    <w:rsid w:val="0021749E"/>
    <w:rsid w:val="0021769A"/>
    <w:rsid w:val="002178A2"/>
    <w:rsid w:val="00217D64"/>
    <w:rsid w:val="00220245"/>
    <w:rsid w:val="00220899"/>
    <w:rsid w:val="00220957"/>
    <w:rsid w:val="00220ADD"/>
    <w:rsid w:val="00220C00"/>
    <w:rsid w:val="00220C97"/>
    <w:rsid w:val="00220CB5"/>
    <w:rsid w:val="00220CC7"/>
    <w:rsid w:val="00220D6C"/>
    <w:rsid w:val="00220E15"/>
    <w:rsid w:val="00220F12"/>
    <w:rsid w:val="00220F46"/>
    <w:rsid w:val="0022100C"/>
    <w:rsid w:val="002211DE"/>
    <w:rsid w:val="002212A8"/>
    <w:rsid w:val="002212B4"/>
    <w:rsid w:val="002213E6"/>
    <w:rsid w:val="002214E7"/>
    <w:rsid w:val="00221733"/>
    <w:rsid w:val="002219F7"/>
    <w:rsid w:val="00221C7F"/>
    <w:rsid w:val="00221F3C"/>
    <w:rsid w:val="00222023"/>
    <w:rsid w:val="00222105"/>
    <w:rsid w:val="00222117"/>
    <w:rsid w:val="00222288"/>
    <w:rsid w:val="002222BD"/>
    <w:rsid w:val="0022247A"/>
    <w:rsid w:val="0022261B"/>
    <w:rsid w:val="002228D4"/>
    <w:rsid w:val="0022293A"/>
    <w:rsid w:val="00222A4A"/>
    <w:rsid w:val="00222B66"/>
    <w:rsid w:val="00222DD1"/>
    <w:rsid w:val="00222EB5"/>
    <w:rsid w:val="00222FCC"/>
    <w:rsid w:val="0022302C"/>
    <w:rsid w:val="002230C2"/>
    <w:rsid w:val="00223580"/>
    <w:rsid w:val="00223684"/>
    <w:rsid w:val="00223AF3"/>
    <w:rsid w:val="00223BFA"/>
    <w:rsid w:val="00223D50"/>
    <w:rsid w:val="00223E41"/>
    <w:rsid w:val="00224B2D"/>
    <w:rsid w:val="00224BDC"/>
    <w:rsid w:val="00224EEF"/>
    <w:rsid w:val="00225282"/>
    <w:rsid w:val="00225394"/>
    <w:rsid w:val="002254A5"/>
    <w:rsid w:val="0022550E"/>
    <w:rsid w:val="002255A7"/>
    <w:rsid w:val="002256FB"/>
    <w:rsid w:val="002258C1"/>
    <w:rsid w:val="00225991"/>
    <w:rsid w:val="00225A58"/>
    <w:rsid w:val="00225DC4"/>
    <w:rsid w:val="00225F32"/>
    <w:rsid w:val="00226093"/>
    <w:rsid w:val="002260F3"/>
    <w:rsid w:val="002266B2"/>
    <w:rsid w:val="00226A6B"/>
    <w:rsid w:val="00226BC3"/>
    <w:rsid w:val="00226BDF"/>
    <w:rsid w:val="00226D31"/>
    <w:rsid w:val="00226D85"/>
    <w:rsid w:val="00226E9E"/>
    <w:rsid w:val="002273BD"/>
    <w:rsid w:val="0022746F"/>
    <w:rsid w:val="002274FE"/>
    <w:rsid w:val="00227A21"/>
    <w:rsid w:val="00227B08"/>
    <w:rsid w:val="00227D19"/>
    <w:rsid w:val="00227ECD"/>
    <w:rsid w:val="00227F86"/>
    <w:rsid w:val="00230523"/>
    <w:rsid w:val="002305BE"/>
    <w:rsid w:val="002306CF"/>
    <w:rsid w:val="0023083F"/>
    <w:rsid w:val="002309FC"/>
    <w:rsid w:val="00230AE3"/>
    <w:rsid w:val="00230BAD"/>
    <w:rsid w:val="00230CCB"/>
    <w:rsid w:val="00230DBA"/>
    <w:rsid w:val="00230E6C"/>
    <w:rsid w:val="00230EA0"/>
    <w:rsid w:val="0023115E"/>
    <w:rsid w:val="002313B8"/>
    <w:rsid w:val="00231523"/>
    <w:rsid w:val="002316DB"/>
    <w:rsid w:val="002317D0"/>
    <w:rsid w:val="00231941"/>
    <w:rsid w:val="00231BAC"/>
    <w:rsid w:val="00231FE5"/>
    <w:rsid w:val="002320A0"/>
    <w:rsid w:val="0023222F"/>
    <w:rsid w:val="0023228B"/>
    <w:rsid w:val="002322EE"/>
    <w:rsid w:val="0023234C"/>
    <w:rsid w:val="00232529"/>
    <w:rsid w:val="002325B5"/>
    <w:rsid w:val="00232634"/>
    <w:rsid w:val="0023286F"/>
    <w:rsid w:val="00232990"/>
    <w:rsid w:val="00232BC6"/>
    <w:rsid w:val="0023329C"/>
    <w:rsid w:val="002333DF"/>
    <w:rsid w:val="00233564"/>
    <w:rsid w:val="00233578"/>
    <w:rsid w:val="0023392B"/>
    <w:rsid w:val="002339D8"/>
    <w:rsid w:val="00233D78"/>
    <w:rsid w:val="00233E1F"/>
    <w:rsid w:val="00233EE3"/>
    <w:rsid w:val="002343D7"/>
    <w:rsid w:val="002346BA"/>
    <w:rsid w:val="002346C8"/>
    <w:rsid w:val="00234875"/>
    <w:rsid w:val="0023497F"/>
    <w:rsid w:val="00234A13"/>
    <w:rsid w:val="00234B00"/>
    <w:rsid w:val="00234D83"/>
    <w:rsid w:val="00234DF9"/>
    <w:rsid w:val="00234EDD"/>
    <w:rsid w:val="00234F14"/>
    <w:rsid w:val="00234FD4"/>
    <w:rsid w:val="0023524B"/>
    <w:rsid w:val="0023530D"/>
    <w:rsid w:val="0023540E"/>
    <w:rsid w:val="00235868"/>
    <w:rsid w:val="0023593D"/>
    <w:rsid w:val="00235A92"/>
    <w:rsid w:val="00235EF7"/>
    <w:rsid w:val="00236264"/>
    <w:rsid w:val="0023627B"/>
    <w:rsid w:val="002362DE"/>
    <w:rsid w:val="00236336"/>
    <w:rsid w:val="002364CD"/>
    <w:rsid w:val="002364DC"/>
    <w:rsid w:val="0023657E"/>
    <w:rsid w:val="002368CD"/>
    <w:rsid w:val="00236AE7"/>
    <w:rsid w:val="00236BA7"/>
    <w:rsid w:val="00236D26"/>
    <w:rsid w:val="00236D60"/>
    <w:rsid w:val="00236DE2"/>
    <w:rsid w:val="00236F0A"/>
    <w:rsid w:val="00236F95"/>
    <w:rsid w:val="002372F9"/>
    <w:rsid w:val="002375FE"/>
    <w:rsid w:val="002376F1"/>
    <w:rsid w:val="0023773E"/>
    <w:rsid w:val="00237CE4"/>
    <w:rsid w:val="00237D7D"/>
    <w:rsid w:val="00237FDA"/>
    <w:rsid w:val="00240244"/>
    <w:rsid w:val="0024027A"/>
    <w:rsid w:val="00240646"/>
    <w:rsid w:val="0024080E"/>
    <w:rsid w:val="002408D4"/>
    <w:rsid w:val="0024097B"/>
    <w:rsid w:val="00240A10"/>
    <w:rsid w:val="00240A2B"/>
    <w:rsid w:val="00240AD9"/>
    <w:rsid w:val="00240AF9"/>
    <w:rsid w:val="00240BA7"/>
    <w:rsid w:val="00240E7E"/>
    <w:rsid w:val="00241134"/>
    <w:rsid w:val="00241360"/>
    <w:rsid w:val="002413AA"/>
    <w:rsid w:val="0024159E"/>
    <w:rsid w:val="002417B1"/>
    <w:rsid w:val="0024183D"/>
    <w:rsid w:val="002419B3"/>
    <w:rsid w:val="00241A70"/>
    <w:rsid w:val="00241AA6"/>
    <w:rsid w:val="00241C55"/>
    <w:rsid w:val="00241C83"/>
    <w:rsid w:val="00241CB1"/>
    <w:rsid w:val="00241E1A"/>
    <w:rsid w:val="002420F7"/>
    <w:rsid w:val="002421DB"/>
    <w:rsid w:val="002423BA"/>
    <w:rsid w:val="002424BA"/>
    <w:rsid w:val="00242AAD"/>
    <w:rsid w:val="00242DEE"/>
    <w:rsid w:val="00242FD5"/>
    <w:rsid w:val="00243167"/>
    <w:rsid w:val="0024330B"/>
    <w:rsid w:val="00243735"/>
    <w:rsid w:val="00243BA0"/>
    <w:rsid w:val="00243D40"/>
    <w:rsid w:val="00243D5C"/>
    <w:rsid w:val="00243D82"/>
    <w:rsid w:val="00243E72"/>
    <w:rsid w:val="00243F0D"/>
    <w:rsid w:val="00244083"/>
    <w:rsid w:val="0024409C"/>
    <w:rsid w:val="00244202"/>
    <w:rsid w:val="0024457B"/>
    <w:rsid w:val="002449A1"/>
    <w:rsid w:val="00244DE8"/>
    <w:rsid w:val="00244EEF"/>
    <w:rsid w:val="0024514B"/>
    <w:rsid w:val="002454C8"/>
    <w:rsid w:val="002456A2"/>
    <w:rsid w:val="002456C2"/>
    <w:rsid w:val="00245830"/>
    <w:rsid w:val="002459BD"/>
    <w:rsid w:val="00245B01"/>
    <w:rsid w:val="00245E7B"/>
    <w:rsid w:val="00245F7B"/>
    <w:rsid w:val="00245FC9"/>
    <w:rsid w:val="00246074"/>
    <w:rsid w:val="0024610E"/>
    <w:rsid w:val="00246663"/>
    <w:rsid w:val="00246A8C"/>
    <w:rsid w:val="00246B42"/>
    <w:rsid w:val="00246EDE"/>
    <w:rsid w:val="00246F13"/>
    <w:rsid w:val="00246FBC"/>
    <w:rsid w:val="002472BF"/>
    <w:rsid w:val="002473C3"/>
    <w:rsid w:val="002473C5"/>
    <w:rsid w:val="0024751F"/>
    <w:rsid w:val="00247ADE"/>
    <w:rsid w:val="00247AF2"/>
    <w:rsid w:val="00247B4C"/>
    <w:rsid w:val="00247E3E"/>
    <w:rsid w:val="00250026"/>
    <w:rsid w:val="00250112"/>
    <w:rsid w:val="00250189"/>
    <w:rsid w:val="00250210"/>
    <w:rsid w:val="002502CF"/>
    <w:rsid w:val="002503B0"/>
    <w:rsid w:val="0025054D"/>
    <w:rsid w:val="002506AA"/>
    <w:rsid w:val="002508F2"/>
    <w:rsid w:val="00250E93"/>
    <w:rsid w:val="00250F7A"/>
    <w:rsid w:val="002510BE"/>
    <w:rsid w:val="00251385"/>
    <w:rsid w:val="00251446"/>
    <w:rsid w:val="002519DA"/>
    <w:rsid w:val="00251A35"/>
    <w:rsid w:val="00251BBF"/>
    <w:rsid w:val="00251DDF"/>
    <w:rsid w:val="00251F2D"/>
    <w:rsid w:val="00252193"/>
    <w:rsid w:val="00252648"/>
    <w:rsid w:val="002526F5"/>
    <w:rsid w:val="002527EF"/>
    <w:rsid w:val="0025280A"/>
    <w:rsid w:val="002528EA"/>
    <w:rsid w:val="00252A3E"/>
    <w:rsid w:val="00252C1E"/>
    <w:rsid w:val="00252D65"/>
    <w:rsid w:val="00252EC9"/>
    <w:rsid w:val="00252FBF"/>
    <w:rsid w:val="002534FC"/>
    <w:rsid w:val="00253590"/>
    <w:rsid w:val="00253694"/>
    <w:rsid w:val="0025372E"/>
    <w:rsid w:val="00253E5B"/>
    <w:rsid w:val="00254165"/>
    <w:rsid w:val="002542D6"/>
    <w:rsid w:val="002544B9"/>
    <w:rsid w:val="00254608"/>
    <w:rsid w:val="002546FA"/>
    <w:rsid w:val="0025491D"/>
    <w:rsid w:val="00254CAF"/>
    <w:rsid w:val="00254D25"/>
    <w:rsid w:val="00254DBF"/>
    <w:rsid w:val="002553AE"/>
    <w:rsid w:val="002555DC"/>
    <w:rsid w:val="00255D2F"/>
    <w:rsid w:val="00255DF3"/>
    <w:rsid w:val="00256315"/>
    <w:rsid w:val="00256728"/>
    <w:rsid w:val="002567FB"/>
    <w:rsid w:val="00256853"/>
    <w:rsid w:val="002569FD"/>
    <w:rsid w:val="00256B06"/>
    <w:rsid w:val="00256B17"/>
    <w:rsid w:val="00256E6B"/>
    <w:rsid w:val="00256EFF"/>
    <w:rsid w:val="002570AC"/>
    <w:rsid w:val="0025729B"/>
    <w:rsid w:val="002572E9"/>
    <w:rsid w:val="00257513"/>
    <w:rsid w:val="00257545"/>
    <w:rsid w:val="0025762F"/>
    <w:rsid w:val="00257657"/>
    <w:rsid w:val="00257AA8"/>
    <w:rsid w:val="00257B99"/>
    <w:rsid w:val="00257DDB"/>
    <w:rsid w:val="00257EB3"/>
    <w:rsid w:val="00257FC2"/>
    <w:rsid w:val="0026057D"/>
    <w:rsid w:val="002605D9"/>
    <w:rsid w:val="0026060B"/>
    <w:rsid w:val="0026098D"/>
    <w:rsid w:val="00260B6D"/>
    <w:rsid w:val="00260E3A"/>
    <w:rsid w:val="00260EB6"/>
    <w:rsid w:val="00261410"/>
    <w:rsid w:val="002618B9"/>
    <w:rsid w:val="00261B2E"/>
    <w:rsid w:val="00261BE7"/>
    <w:rsid w:val="00261EDA"/>
    <w:rsid w:val="00261F89"/>
    <w:rsid w:val="00262180"/>
    <w:rsid w:val="002622DD"/>
    <w:rsid w:val="002622FC"/>
    <w:rsid w:val="00262513"/>
    <w:rsid w:val="00262B7E"/>
    <w:rsid w:val="00262BB9"/>
    <w:rsid w:val="00262BC5"/>
    <w:rsid w:val="00262C4E"/>
    <w:rsid w:val="00262C77"/>
    <w:rsid w:val="00263199"/>
    <w:rsid w:val="002631C2"/>
    <w:rsid w:val="002631F1"/>
    <w:rsid w:val="002632A2"/>
    <w:rsid w:val="00263487"/>
    <w:rsid w:val="00263603"/>
    <w:rsid w:val="00263BCF"/>
    <w:rsid w:val="00263DAA"/>
    <w:rsid w:val="00263DB0"/>
    <w:rsid w:val="00264156"/>
    <w:rsid w:val="00264738"/>
    <w:rsid w:val="002647D2"/>
    <w:rsid w:val="00264840"/>
    <w:rsid w:val="00264B2A"/>
    <w:rsid w:val="00264B39"/>
    <w:rsid w:val="00264C8F"/>
    <w:rsid w:val="00264F77"/>
    <w:rsid w:val="0026509A"/>
    <w:rsid w:val="0026521E"/>
    <w:rsid w:val="0026540A"/>
    <w:rsid w:val="002654CF"/>
    <w:rsid w:val="00265813"/>
    <w:rsid w:val="0026581E"/>
    <w:rsid w:val="00265AA4"/>
    <w:rsid w:val="00265CEB"/>
    <w:rsid w:val="00265DE6"/>
    <w:rsid w:val="00265EB2"/>
    <w:rsid w:val="00266439"/>
    <w:rsid w:val="00266519"/>
    <w:rsid w:val="00266796"/>
    <w:rsid w:val="0026683A"/>
    <w:rsid w:val="0026689A"/>
    <w:rsid w:val="00266ACC"/>
    <w:rsid w:val="00266E2B"/>
    <w:rsid w:val="00266E9F"/>
    <w:rsid w:val="00266F55"/>
    <w:rsid w:val="0026712D"/>
    <w:rsid w:val="00267142"/>
    <w:rsid w:val="002672BC"/>
    <w:rsid w:val="002674DA"/>
    <w:rsid w:val="00267861"/>
    <w:rsid w:val="00267956"/>
    <w:rsid w:val="00267BBB"/>
    <w:rsid w:val="00267F88"/>
    <w:rsid w:val="0027038D"/>
    <w:rsid w:val="00270494"/>
    <w:rsid w:val="002704C5"/>
    <w:rsid w:val="002705A5"/>
    <w:rsid w:val="00270795"/>
    <w:rsid w:val="002707BF"/>
    <w:rsid w:val="00270BE5"/>
    <w:rsid w:val="00270CD2"/>
    <w:rsid w:val="00270D92"/>
    <w:rsid w:val="00270F6C"/>
    <w:rsid w:val="0027108B"/>
    <w:rsid w:val="0027109C"/>
    <w:rsid w:val="0027113C"/>
    <w:rsid w:val="002712F2"/>
    <w:rsid w:val="0027160E"/>
    <w:rsid w:val="00271762"/>
    <w:rsid w:val="00271820"/>
    <w:rsid w:val="00271BB1"/>
    <w:rsid w:val="00271FA4"/>
    <w:rsid w:val="00272079"/>
    <w:rsid w:val="00272214"/>
    <w:rsid w:val="0027228F"/>
    <w:rsid w:val="002723BF"/>
    <w:rsid w:val="002725CD"/>
    <w:rsid w:val="0027284F"/>
    <w:rsid w:val="00272BD6"/>
    <w:rsid w:val="00272E55"/>
    <w:rsid w:val="00273098"/>
    <w:rsid w:val="00273223"/>
    <w:rsid w:val="0027328C"/>
    <w:rsid w:val="00273297"/>
    <w:rsid w:val="002732BB"/>
    <w:rsid w:val="0027331C"/>
    <w:rsid w:val="00273384"/>
    <w:rsid w:val="002734BB"/>
    <w:rsid w:val="00273A40"/>
    <w:rsid w:val="00273D8F"/>
    <w:rsid w:val="00273FD4"/>
    <w:rsid w:val="00274097"/>
    <w:rsid w:val="0027413B"/>
    <w:rsid w:val="00274451"/>
    <w:rsid w:val="0027466A"/>
    <w:rsid w:val="0027482B"/>
    <w:rsid w:val="002748A4"/>
    <w:rsid w:val="00274A8A"/>
    <w:rsid w:val="00274D4D"/>
    <w:rsid w:val="00274ED6"/>
    <w:rsid w:val="002750E0"/>
    <w:rsid w:val="00275102"/>
    <w:rsid w:val="00275339"/>
    <w:rsid w:val="00275437"/>
    <w:rsid w:val="00275444"/>
    <w:rsid w:val="002754C7"/>
    <w:rsid w:val="002755B7"/>
    <w:rsid w:val="00275659"/>
    <w:rsid w:val="00275691"/>
    <w:rsid w:val="002757E3"/>
    <w:rsid w:val="002759C3"/>
    <w:rsid w:val="00275B38"/>
    <w:rsid w:val="00275D64"/>
    <w:rsid w:val="00275EB5"/>
    <w:rsid w:val="00275FBE"/>
    <w:rsid w:val="00275FDB"/>
    <w:rsid w:val="002760AC"/>
    <w:rsid w:val="002763C9"/>
    <w:rsid w:val="0027648C"/>
    <w:rsid w:val="002766B0"/>
    <w:rsid w:val="00276989"/>
    <w:rsid w:val="00276B1B"/>
    <w:rsid w:val="00276B7B"/>
    <w:rsid w:val="00276D7C"/>
    <w:rsid w:val="00276E0B"/>
    <w:rsid w:val="00276EC9"/>
    <w:rsid w:val="002775BA"/>
    <w:rsid w:val="0027764D"/>
    <w:rsid w:val="0027769C"/>
    <w:rsid w:val="002776C3"/>
    <w:rsid w:val="00277AF6"/>
    <w:rsid w:val="00277F79"/>
    <w:rsid w:val="00280045"/>
    <w:rsid w:val="00280692"/>
    <w:rsid w:val="00280710"/>
    <w:rsid w:val="00280A08"/>
    <w:rsid w:val="00280A78"/>
    <w:rsid w:val="00280B61"/>
    <w:rsid w:val="00280D32"/>
    <w:rsid w:val="00280E68"/>
    <w:rsid w:val="0028109D"/>
    <w:rsid w:val="0028139A"/>
    <w:rsid w:val="00281458"/>
    <w:rsid w:val="002814B8"/>
    <w:rsid w:val="00281601"/>
    <w:rsid w:val="00281682"/>
    <w:rsid w:val="002818FF"/>
    <w:rsid w:val="00281EE9"/>
    <w:rsid w:val="00281F60"/>
    <w:rsid w:val="00281F7E"/>
    <w:rsid w:val="002820E3"/>
    <w:rsid w:val="002821C2"/>
    <w:rsid w:val="0028245A"/>
    <w:rsid w:val="002824CE"/>
    <w:rsid w:val="00282A29"/>
    <w:rsid w:val="00282A45"/>
    <w:rsid w:val="00282CEF"/>
    <w:rsid w:val="00282D35"/>
    <w:rsid w:val="0028302A"/>
    <w:rsid w:val="0028302B"/>
    <w:rsid w:val="002831B7"/>
    <w:rsid w:val="00283334"/>
    <w:rsid w:val="00283875"/>
    <w:rsid w:val="002838B8"/>
    <w:rsid w:val="00283C8A"/>
    <w:rsid w:val="00283E3D"/>
    <w:rsid w:val="00283EAA"/>
    <w:rsid w:val="002841A9"/>
    <w:rsid w:val="002841F8"/>
    <w:rsid w:val="00284397"/>
    <w:rsid w:val="002843E6"/>
    <w:rsid w:val="0028447E"/>
    <w:rsid w:val="002845EC"/>
    <w:rsid w:val="002847E0"/>
    <w:rsid w:val="002847EA"/>
    <w:rsid w:val="002847EB"/>
    <w:rsid w:val="00284C0D"/>
    <w:rsid w:val="00284E0F"/>
    <w:rsid w:val="00284EC0"/>
    <w:rsid w:val="00285009"/>
    <w:rsid w:val="00285168"/>
    <w:rsid w:val="00285379"/>
    <w:rsid w:val="00285498"/>
    <w:rsid w:val="002856A1"/>
    <w:rsid w:val="002856AE"/>
    <w:rsid w:val="00285841"/>
    <w:rsid w:val="00285843"/>
    <w:rsid w:val="00285844"/>
    <w:rsid w:val="0028595C"/>
    <w:rsid w:val="00285CA9"/>
    <w:rsid w:val="00285E5C"/>
    <w:rsid w:val="00285E82"/>
    <w:rsid w:val="0028623C"/>
    <w:rsid w:val="00286241"/>
    <w:rsid w:val="00286386"/>
    <w:rsid w:val="0028699E"/>
    <w:rsid w:val="00286B2D"/>
    <w:rsid w:val="00286C92"/>
    <w:rsid w:val="00286CEC"/>
    <w:rsid w:val="00286D21"/>
    <w:rsid w:val="00286ED1"/>
    <w:rsid w:val="00286F88"/>
    <w:rsid w:val="00287244"/>
    <w:rsid w:val="0028743D"/>
    <w:rsid w:val="00287654"/>
    <w:rsid w:val="002877E6"/>
    <w:rsid w:val="00287934"/>
    <w:rsid w:val="002879B9"/>
    <w:rsid w:val="002879F8"/>
    <w:rsid w:val="00287A69"/>
    <w:rsid w:val="00287B75"/>
    <w:rsid w:val="00287E98"/>
    <w:rsid w:val="00290051"/>
    <w:rsid w:val="002902AA"/>
    <w:rsid w:val="002907E6"/>
    <w:rsid w:val="002908B2"/>
    <w:rsid w:val="002908D3"/>
    <w:rsid w:val="002908DF"/>
    <w:rsid w:val="00290B29"/>
    <w:rsid w:val="00291042"/>
    <w:rsid w:val="00291130"/>
    <w:rsid w:val="002912E6"/>
    <w:rsid w:val="002912F2"/>
    <w:rsid w:val="002918BB"/>
    <w:rsid w:val="00291986"/>
    <w:rsid w:val="00291B4C"/>
    <w:rsid w:val="00291BC7"/>
    <w:rsid w:val="00291D59"/>
    <w:rsid w:val="00291F12"/>
    <w:rsid w:val="00291F76"/>
    <w:rsid w:val="002920CD"/>
    <w:rsid w:val="002923DB"/>
    <w:rsid w:val="00292559"/>
    <w:rsid w:val="002926BE"/>
    <w:rsid w:val="0029284D"/>
    <w:rsid w:val="00292A8A"/>
    <w:rsid w:val="00292B40"/>
    <w:rsid w:val="00292C9F"/>
    <w:rsid w:val="00292F04"/>
    <w:rsid w:val="00293111"/>
    <w:rsid w:val="00293163"/>
    <w:rsid w:val="002932CB"/>
    <w:rsid w:val="00293300"/>
    <w:rsid w:val="002934C0"/>
    <w:rsid w:val="002937A1"/>
    <w:rsid w:val="002937E2"/>
    <w:rsid w:val="002939FE"/>
    <w:rsid w:val="00293C79"/>
    <w:rsid w:val="00293EDA"/>
    <w:rsid w:val="002940A1"/>
    <w:rsid w:val="002940F9"/>
    <w:rsid w:val="002941D2"/>
    <w:rsid w:val="002942A5"/>
    <w:rsid w:val="002944ED"/>
    <w:rsid w:val="0029455B"/>
    <w:rsid w:val="00294772"/>
    <w:rsid w:val="002947AF"/>
    <w:rsid w:val="00294C7E"/>
    <w:rsid w:val="00294F54"/>
    <w:rsid w:val="002950A1"/>
    <w:rsid w:val="002951C5"/>
    <w:rsid w:val="00295673"/>
    <w:rsid w:val="002959DA"/>
    <w:rsid w:val="00295CDA"/>
    <w:rsid w:val="00295DAF"/>
    <w:rsid w:val="002961E6"/>
    <w:rsid w:val="00296487"/>
    <w:rsid w:val="002966E4"/>
    <w:rsid w:val="0029674E"/>
    <w:rsid w:val="002968EA"/>
    <w:rsid w:val="00296F5E"/>
    <w:rsid w:val="00296FB7"/>
    <w:rsid w:val="002972EC"/>
    <w:rsid w:val="0029733C"/>
    <w:rsid w:val="002974C0"/>
    <w:rsid w:val="002979D0"/>
    <w:rsid w:val="00297B94"/>
    <w:rsid w:val="00297C4A"/>
    <w:rsid w:val="002A05D2"/>
    <w:rsid w:val="002A0607"/>
    <w:rsid w:val="002A06C4"/>
    <w:rsid w:val="002A078B"/>
    <w:rsid w:val="002A07ED"/>
    <w:rsid w:val="002A08E5"/>
    <w:rsid w:val="002A0EB6"/>
    <w:rsid w:val="002A1264"/>
    <w:rsid w:val="002A133C"/>
    <w:rsid w:val="002A1372"/>
    <w:rsid w:val="002A15D7"/>
    <w:rsid w:val="002A186E"/>
    <w:rsid w:val="002A198D"/>
    <w:rsid w:val="002A1A16"/>
    <w:rsid w:val="002A1A4E"/>
    <w:rsid w:val="002A1AB0"/>
    <w:rsid w:val="002A1EC7"/>
    <w:rsid w:val="002A205D"/>
    <w:rsid w:val="002A2099"/>
    <w:rsid w:val="002A229A"/>
    <w:rsid w:val="002A2524"/>
    <w:rsid w:val="002A2616"/>
    <w:rsid w:val="002A2654"/>
    <w:rsid w:val="002A2691"/>
    <w:rsid w:val="002A280B"/>
    <w:rsid w:val="002A2C36"/>
    <w:rsid w:val="002A2D28"/>
    <w:rsid w:val="002A3232"/>
    <w:rsid w:val="002A3402"/>
    <w:rsid w:val="002A3648"/>
    <w:rsid w:val="002A39F9"/>
    <w:rsid w:val="002A3AEE"/>
    <w:rsid w:val="002A3B98"/>
    <w:rsid w:val="002A3BD8"/>
    <w:rsid w:val="002A3D3C"/>
    <w:rsid w:val="002A3DFE"/>
    <w:rsid w:val="002A3E1A"/>
    <w:rsid w:val="002A3EDC"/>
    <w:rsid w:val="002A4391"/>
    <w:rsid w:val="002A4B02"/>
    <w:rsid w:val="002A4EB3"/>
    <w:rsid w:val="002A4EDE"/>
    <w:rsid w:val="002A4EF4"/>
    <w:rsid w:val="002A5066"/>
    <w:rsid w:val="002A5237"/>
    <w:rsid w:val="002A5242"/>
    <w:rsid w:val="002A5329"/>
    <w:rsid w:val="002A5354"/>
    <w:rsid w:val="002A54D4"/>
    <w:rsid w:val="002A570B"/>
    <w:rsid w:val="002A5719"/>
    <w:rsid w:val="002A5C03"/>
    <w:rsid w:val="002A5D65"/>
    <w:rsid w:val="002A5DC9"/>
    <w:rsid w:val="002A5DF6"/>
    <w:rsid w:val="002A6225"/>
    <w:rsid w:val="002A6381"/>
    <w:rsid w:val="002A66B6"/>
    <w:rsid w:val="002A66EA"/>
    <w:rsid w:val="002A67E7"/>
    <w:rsid w:val="002A67E8"/>
    <w:rsid w:val="002A6CDB"/>
    <w:rsid w:val="002A6CF1"/>
    <w:rsid w:val="002A6F30"/>
    <w:rsid w:val="002A6F47"/>
    <w:rsid w:val="002A7485"/>
    <w:rsid w:val="002A790D"/>
    <w:rsid w:val="002A798F"/>
    <w:rsid w:val="002A7B4F"/>
    <w:rsid w:val="002A7DE7"/>
    <w:rsid w:val="002B00B6"/>
    <w:rsid w:val="002B01F9"/>
    <w:rsid w:val="002B020B"/>
    <w:rsid w:val="002B027D"/>
    <w:rsid w:val="002B02EB"/>
    <w:rsid w:val="002B048D"/>
    <w:rsid w:val="002B0C33"/>
    <w:rsid w:val="002B13A8"/>
    <w:rsid w:val="002B19B5"/>
    <w:rsid w:val="002B1B6A"/>
    <w:rsid w:val="002B1CCF"/>
    <w:rsid w:val="002B1D53"/>
    <w:rsid w:val="002B2060"/>
    <w:rsid w:val="002B20BE"/>
    <w:rsid w:val="002B24EF"/>
    <w:rsid w:val="002B26A3"/>
    <w:rsid w:val="002B2907"/>
    <w:rsid w:val="002B2B11"/>
    <w:rsid w:val="002B2BA1"/>
    <w:rsid w:val="002B2BD5"/>
    <w:rsid w:val="002B2C6B"/>
    <w:rsid w:val="002B3041"/>
    <w:rsid w:val="002B3144"/>
    <w:rsid w:val="002B31CE"/>
    <w:rsid w:val="002B3366"/>
    <w:rsid w:val="002B33BB"/>
    <w:rsid w:val="002B3406"/>
    <w:rsid w:val="002B3844"/>
    <w:rsid w:val="002B3862"/>
    <w:rsid w:val="002B3A82"/>
    <w:rsid w:val="002B3BE8"/>
    <w:rsid w:val="002B3D36"/>
    <w:rsid w:val="002B3E26"/>
    <w:rsid w:val="002B3E61"/>
    <w:rsid w:val="002B4258"/>
    <w:rsid w:val="002B42A4"/>
    <w:rsid w:val="002B439D"/>
    <w:rsid w:val="002B4767"/>
    <w:rsid w:val="002B482B"/>
    <w:rsid w:val="002B48AD"/>
    <w:rsid w:val="002B4A15"/>
    <w:rsid w:val="002B4B8E"/>
    <w:rsid w:val="002B4D08"/>
    <w:rsid w:val="002B4DB7"/>
    <w:rsid w:val="002B4F7B"/>
    <w:rsid w:val="002B4FF2"/>
    <w:rsid w:val="002B5127"/>
    <w:rsid w:val="002B5168"/>
    <w:rsid w:val="002B520C"/>
    <w:rsid w:val="002B556C"/>
    <w:rsid w:val="002B5639"/>
    <w:rsid w:val="002B569C"/>
    <w:rsid w:val="002B573B"/>
    <w:rsid w:val="002B57B2"/>
    <w:rsid w:val="002B5977"/>
    <w:rsid w:val="002B5A28"/>
    <w:rsid w:val="002B5B8D"/>
    <w:rsid w:val="002B5BC9"/>
    <w:rsid w:val="002B5CF5"/>
    <w:rsid w:val="002B6090"/>
    <w:rsid w:val="002B6229"/>
    <w:rsid w:val="002B675F"/>
    <w:rsid w:val="002B6B3A"/>
    <w:rsid w:val="002B6FD6"/>
    <w:rsid w:val="002B70F3"/>
    <w:rsid w:val="002B7250"/>
    <w:rsid w:val="002B72CC"/>
    <w:rsid w:val="002B731F"/>
    <w:rsid w:val="002B732F"/>
    <w:rsid w:val="002B7363"/>
    <w:rsid w:val="002B7364"/>
    <w:rsid w:val="002B75A4"/>
    <w:rsid w:val="002B7979"/>
    <w:rsid w:val="002B7AFB"/>
    <w:rsid w:val="002B7B6B"/>
    <w:rsid w:val="002B7C0F"/>
    <w:rsid w:val="002B7D69"/>
    <w:rsid w:val="002B7D81"/>
    <w:rsid w:val="002B7F39"/>
    <w:rsid w:val="002C03D5"/>
    <w:rsid w:val="002C04EC"/>
    <w:rsid w:val="002C0558"/>
    <w:rsid w:val="002C06DD"/>
    <w:rsid w:val="002C0703"/>
    <w:rsid w:val="002C08A1"/>
    <w:rsid w:val="002C0CC5"/>
    <w:rsid w:val="002C0D57"/>
    <w:rsid w:val="002C0DFF"/>
    <w:rsid w:val="002C0ED5"/>
    <w:rsid w:val="002C1533"/>
    <w:rsid w:val="002C17EB"/>
    <w:rsid w:val="002C1910"/>
    <w:rsid w:val="002C1947"/>
    <w:rsid w:val="002C1DC5"/>
    <w:rsid w:val="002C1E5A"/>
    <w:rsid w:val="002C2285"/>
    <w:rsid w:val="002C235D"/>
    <w:rsid w:val="002C2508"/>
    <w:rsid w:val="002C29E8"/>
    <w:rsid w:val="002C29F9"/>
    <w:rsid w:val="002C2AF2"/>
    <w:rsid w:val="002C2BD4"/>
    <w:rsid w:val="002C32A3"/>
    <w:rsid w:val="002C32B2"/>
    <w:rsid w:val="002C33A7"/>
    <w:rsid w:val="002C36B5"/>
    <w:rsid w:val="002C397D"/>
    <w:rsid w:val="002C3DBB"/>
    <w:rsid w:val="002C3E17"/>
    <w:rsid w:val="002C4002"/>
    <w:rsid w:val="002C4079"/>
    <w:rsid w:val="002C413A"/>
    <w:rsid w:val="002C45A3"/>
    <w:rsid w:val="002C45F3"/>
    <w:rsid w:val="002C487D"/>
    <w:rsid w:val="002C4B47"/>
    <w:rsid w:val="002C4C9B"/>
    <w:rsid w:val="002C4DB0"/>
    <w:rsid w:val="002C4F46"/>
    <w:rsid w:val="002C4F8B"/>
    <w:rsid w:val="002C5186"/>
    <w:rsid w:val="002C5380"/>
    <w:rsid w:val="002C53ED"/>
    <w:rsid w:val="002C541E"/>
    <w:rsid w:val="002C56E1"/>
    <w:rsid w:val="002C58A7"/>
    <w:rsid w:val="002C5A47"/>
    <w:rsid w:val="002C5A92"/>
    <w:rsid w:val="002C5B58"/>
    <w:rsid w:val="002C5C0D"/>
    <w:rsid w:val="002C5D30"/>
    <w:rsid w:val="002C604E"/>
    <w:rsid w:val="002C60A4"/>
    <w:rsid w:val="002C6133"/>
    <w:rsid w:val="002C62A8"/>
    <w:rsid w:val="002C63DE"/>
    <w:rsid w:val="002C658A"/>
    <w:rsid w:val="002C65BE"/>
    <w:rsid w:val="002C665D"/>
    <w:rsid w:val="002C66D4"/>
    <w:rsid w:val="002C6723"/>
    <w:rsid w:val="002C6DCC"/>
    <w:rsid w:val="002C6DDD"/>
    <w:rsid w:val="002C6FB1"/>
    <w:rsid w:val="002C7073"/>
    <w:rsid w:val="002C7319"/>
    <w:rsid w:val="002C7374"/>
    <w:rsid w:val="002C7529"/>
    <w:rsid w:val="002C7594"/>
    <w:rsid w:val="002C7773"/>
    <w:rsid w:val="002C7811"/>
    <w:rsid w:val="002C7EE9"/>
    <w:rsid w:val="002D001A"/>
    <w:rsid w:val="002D00EE"/>
    <w:rsid w:val="002D0493"/>
    <w:rsid w:val="002D08BD"/>
    <w:rsid w:val="002D0962"/>
    <w:rsid w:val="002D0B15"/>
    <w:rsid w:val="002D0BD7"/>
    <w:rsid w:val="002D0CD7"/>
    <w:rsid w:val="002D0D31"/>
    <w:rsid w:val="002D0F3B"/>
    <w:rsid w:val="002D0F8C"/>
    <w:rsid w:val="002D1190"/>
    <w:rsid w:val="002D12A4"/>
    <w:rsid w:val="002D12F0"/>
    <w:rsid w:val="002D131C"/>
    <w:rsid w:val="002D1A19"/>
    <w:rsid w:val="002D1AB9"/>
    <w:rsid w:val="002D1F5D"/>
    <w:rsid w:val="002D2215"/>
    <w:rsid w:val="002D2732"/>
    <w:rsid w:val="002D27C1"/>
    <w:rsid w:val="002D28B1"/>
    <w:rsid w:val="002D2A0F"/>
    <w:rsid w:val="002D2EBB"/>
    <w:rsid w:val="002D346B"/>
    <w:rsid w:val="002D3656"/>
    <w:rsid w:val="002D36BC"/>
    <w:rsid w:val="002D36DB"/>
    <w:rsid w:val="002D3CBF"/>
    <w:rsid w:val="002D3CE9"/>
    <w:rsid w:val="002D3D2B"/>
    <w:rsid w:val="002D3DD6"/>
    <w:rsid w:val="002D40DC"/>
    <w:rsid w:val="002D428D"/>
    <w:rsid w:val="002D43BD"/>
    <w:rsid w:val="002D4595"/>
    <w:rsid w:val="002D474F"/>
    <w:rsid w:val="002D4853"/>
    <w:rsid w:val="002D4D81"/>
    <w:rsid w:val="002D4DAC"/>
    <w:rsid w:val="002D5044"/>
    <w:rsid w:val="002D504A"/>
    <w:rsid w:val="002D5096"/>
    <w:rsid w:val="002D5262"/>
    <w:rsid w:val="002D5690"/>
    <w:rsid w:val="002D586B"/>
    <w:rsid w:val="002D58EB"/>
    <w:rsid w:val="002D59D0"/>
    <w:rsid w:val="002D59D3"/>
    <w:rsid w:val="002D5A25"/>
    <w:rsid w:val="002D5BCA"/>
    <w:rsid w:val="002D5E48"/>
    <w:rsid w:val="002D6133"/>
    <w:rsid w:val="002D6232"/>
    <w:rsid w:val="002D645E"/>
    <w:rsid w:val="002D65A0"/>
    <w:rsid w:val="002D660C"/>
    <w:rsid w:val="002D67DC"/>
    <w:rsid w:val="002D680A"/>
    <w:rsid w:val="002D6851"/>
    <w:rsid w:val="002D6979"/>
    <w:rsid w:val="002D69A0"/>
    <w:rsid w:val="002D6A30"/>
    <w:rsid w:val="002D6AEB"/>
    <w:rsid w:val="002D6B5C"/>
    <w:rsid w:val="002D6D21"/>
    <w:rsid w:val="002D6F0B"/>
    <w:rsid w:val="002D6F65"/>
    <w:rsid w:val="002D6FEF"/>
    <w:rsid w:val="002D71E8"/>
    <w:rsid w:val="002D73C0"/>
    <w:rsid w:val="002D771D"/>
    <w:rsid w:val="002D798D"/>
    <w:rsid w:val="002D7D00"/>
    <w:rsid w:val="002D7DA3"/>
    <w:rsid w:val="002D7E45"/>
    <w:rsid w:val="002D7E76"/>
    <w:rsid w:val="002E00D9"/>
    <w:rsid w:val="002E034A"/>
    <w:rsid w:val="002E0445"/>
    <w:rsid w:val="002E05A0"/>
    <w:rsid w:val="002E07A6"/>
    <w:rsid w:val="002E0C57"/>
    <w:rsid w:val="002E0CA7"/>
    <w:rsid w:val="002E0D65"/>
    <w:rsid w:val="002E0DCC"/>
    <w:rsid w:val="002E0E34"/>
    <w:rsid w:val="002E0F8D"/>
    <w:rsid w:val="002E1108"/>
    <w:rsid w:val="002E1224"/>
    <w:rsid w:val="002E1A5A"/>
    <w:rsid w:val="002E1BAE"/>
    <w:rsid w:val="002E1F8E"/>
    <w:rsid w:val="002E22C6"/>
    <w:rsid w:val="002E242D"/>
    <w:rsid w:val="002E2551"/>
    <w:rsid w:val="002E25DB"/>
    <w:rsid w:val="002E25E3"/>
    <w:rsid w:val="002E2644"/>
    <w:rsid w:val="002E2712"/>
    <w:rsid w:val="002E284E"/>
    <w:rsid w:val="002E28AA"/>
    <w:rsid w:val="002E2D6C"/>
    <w:rsid w:val="002E2ED9"/>
    <w:rsid w:val="002E2F21"/>
    <w:rsid w:val="002E305D"/>
    <w:rsid w:val="002E30DF"/>
    <w:rsid w:val="002E33F1"/>
    <w:rsid w:val="002E341C"/>
    <w:rsid w:val="002E3893"/>
    <w:rsid w:val="002E395F"/>
    <w:rsid w:val="002E3A97"/>
    <w:rsid w:val="002E3AEC"/>
    <w:rsid w:val="002E3D3E"/>
    <w:rsid w:val="002E3E2F"/>
    <w:rsid w:val="002E3FDB"/>
    <w:rsid w:val="002E4011"/>
    <w:rsid w:val="002E402D"/>
    <w:rsid w:val="002E4283"/>
    <w:rsid w:val="002E42B4"/>
    <w:rsid w:val="002E47CA"/>
    <w:rsid w:val="002E4996"/>
    <w:rsid w:val="002E4A4E"/>
    <w:rsid w:val="002E4F88"/>
    <w:rsid w:val="002E50FC"/>
    <w:rsid w:val="002E53F4"/>
    <w:rsid w:val="002E568B"/>
    <w:rsid w:val="002E5822"/>
    <w:rsid w:val="002E5979"/>
    <w:rsid w:val="002E5CEA"/>
    <w:rsid w:val="002E5D62"/>
    <w:rsid w:val="002E5DE8"/>
    <w:rsid w:val="002E5E08"/>
    <w:rsid w:val="002E5E73"/>
    <w:rsid w:val="002E6149"/>
    <w:rsid w:val="002E6459"/>
    <w:rsid w:val="002E64D7"/>
    <w:rsid w:val="002E65AD"/>
    <w:rsid w:val="002E664F"/>
    <w:rsid w:val="002E6A9C"/>
    <w:rsid w:val="002E6B6F"/>
    <w:rsid w:val="002E6D4C"/>
    <w:rsid w:val="002E6DD1"/>
    <w:rsid w:val="002E6E4B"/>
    <w:rsid w:val="002E6E9B"/>
    <w:rsid w:val="002E6F70"/>
    <w:rsid w:val="002E759C"/>
    <w:rsid w:val="002E763F"/>
    <w:rsid w:val="002E76AB"/>
    <w:rsid w:val="002E775D"/>
    <w:rsid w:val="002E7858"/>
    <w:rsid w:val="002E7981"/>
    <w:rsid w:val="002E79DF"/>
    <w:rsid w:val="002E7AC0"/>
    <w:rsid w:val="002E7E21"/>
    <w:rsid w:val="002F03C5"/>
    <w:rsid w:val="002F0565"/>
    <w:rsid w:val="002F0A2F"/>
    <w:rsid w:val="002F0BE6"/>
    <w:rsid w:val="002F0CF8"/>
    <w:rsid w:val="002F0DF4"/>
    <w:rsid w:val="002F0FEB"/>
    <w:rsid w:val="002F1268"/>
    <w:rsid w:val="002F13B3"/>
    <w:rsid w:val="002F1523"/>
    <w:rsid w:val="002F1528"/>
    <w:rsid w:val="002F155B"/>
    <w:rsid w:val="002F1567"/>
    <w:rsid w:val="002F16A1"/>
    <w:rsid w:val="002F18FA"/>
    <w:rsid w:val="002F1AC2"/>
    <w:rsid w:val="002F1C9E"/>
    <w:rsid w:val="002F1CB9"/>
    <w:rsid w:val="002F1CCD"/>
    <w:rsid w:val="002F1CD6"/>
    <w:rsid w:val="002F1DB3"/>
    <w:rsid w:val="002F1F91"/>
    <w:rsid w:val="002F217D"/>
    <w:rsid w:val="002F23E7"/>
    <w:rsid w:val="002F23E8"/>
    <w:rsid w:val="002F26C4"/>
    <w:rsid w:val="002F2708"/>
    <w:rsid w:val="002F28FC"/>
    <w:rsid w:val="002F2988"/>
    <w:rsid w:val="002F2F1C"/>
    <w:rsid w:val="002F2FB9"/>
    <w:rsid w:val="002F3365"/>
    <w:rsid w:val="002F338C"/>
    <w:rsid w:val="002F340D"/>
    <w:rsid w:val="002F3428"/>
    <w:rsid w:val="002F34A2"/>
    <w:rsid w:val="002F3542"/>
    <w:rsid w:val="002F37E3"/>
    <w:rsid w:val="002F385C"/>
    <w:rsid w:val="002F3BC5"/>
    <w:rsid w:val="002F3DE1"/>
    <w:rsid w:val="002F3E49"/>
    <w:rsid w:val="002F3EE1"/>
    <w:rsid w:val="002F44BF"/>
    <w:rsid w:val="002F45C8"/>
    <w:rsid w:val="002F4675"/>
    <w:rsid w:val="002F46EA"/>
    <w:rsid w:val="002F4F23"/>
    <w:rsid w:val="002F4F33"/>
    <w:rsid w:val="002F4FF7"/>
    <w:rsid w:val="002F5784"/>
    <w:rsid w:val="002F5806"/>
    <w:rsid w:val="002F5961"/>
    <w:rsid w:val="002F5A6F"/>
    <w:rsid w:val="002F5B0E"/>
    <w:rsid w:val="002F5BC3"/>
    <w:rsid w:val="002F5C4A"/>
    <w:rsid w:val="002F5C54"/>
    <w:rsid w:val="002F5C6C"/>
    <w:rsid w:val="002F5DD1"/>
    <w:rsid w:val="002F62C8"/>
    <w:rsid w:val="002F672D"/>
    <w:rsid w:val="002F6922"/>
    <w:rsid w:val="002F6F62"/>
    <w:rsid w:val="002F6FF2"/>
    <w:rsid w:val="002F705B"/>
    <w:rsid w:val="002F710A"/>
    <w:rsid w:val="002F7199"/>
    <w:rsid w:val="002F736B"/>
    <w:rsid w:val="002F73B3"/>
    <w:rsid w:val="002F745A"/>
    <w:rsid w:val="002F7563"/>
    <w:rsid w:val="002F7925"/>
    <w:rsid w:val="002F7A9D"/>
    <w:rsid w:val="002F7BB0"/>
    <w:rsid w:val="002F7C43"/>
    <w:rsid w:val="00300202"/>
    <w:rsid w:val="00300340"/>
    <w:rsid w:val="00300661"/>
    <w:rsid w:val="003006B1"/>
    <w:rsid w:val="003008A2"/>
    <w:rsid w:val="003008D4"/>
    <w:rsid w:val="00300A96"/>
    <w:rsid w:val="00300AEF"/>
    <w:rsid w:val="00300EBC"/>
    <w:rsid w:val="00300F8B"/>
    <w:rsid w:val="0030114E"/>
    <w:rsid w:val="003012DE"/>
    <w:rsid w:val="003013B3"/>
    <w:rsid w:val="00301551"/>
    <w:rsid w:val="0030156D"/>
    <w:rsid w:val="0030161B"/>
    <w:rsid w:val="00301798"/>
    <w:rsid w:val="00301A0F"/>
    <w:rsid w:val="00301B10"/>
    <w:rsid w:val="00301D42"/>
    <w:rsid w:val="00301E9B"/>
    <w:rsid w:val="0030221B"/>
    <w:rsid w:val="00302842"/>
    <w:rsid w:val="00302D7C"/>
    <w:rsid w:val="00302EFA"/>
    <w:rsid w:val="00303167"/>
    <w:rsid w:val="00303219"/>
    <w:rsid w:val="00303308"/>
    <w:rsid w:val="00303562"/>
    <w:rsid w:val="00303571"/>
    <w:rsid w:val="003035B8"/>
    <w:rsid w:val="003035C4"/>
    <w:rsid w:val="00303E0E"/>
    <w:rsid w:val="00303E51"/>
    <w:rsid w:val="00303EE4"/>
    <w:rsid w:val="00304196"/>
    <w:rsid w:val="003042A9"/>
    <w:rsid w:val="003045CC"/>
    <w:rsid w:val="00304EDF"/>
    <w:rsid w:val="00304F14"/>
    <w:rsid w:val="00304F57"/>
    <w:rsid w:val="00304FDB"/>
    <w:rsid w:val="00304FF6"/>
    <w:rsid w:val="003051FB"/>
    <w:rsid w:val="00305261"/>
    <w:rsid w:val="0030540B"/>
    <w:rsid w:val="0030574F"/>
    <w:rsid w:val="0030589E"/>
    <w:rsid w:val="00305C20"/>
    <w:rsid w:val="00305C87"/>
    <w:rsid w:val="00305D3A"/>
    <w:rsid w:val="00305EF4"/>
    <w:rsid w:val="00306221"/>
    <w:rsid w:val="00306573"/>
    <w:rsid w:val="0030659E"/>
    <w:rsid w:val="00306651"/>
    <w:rsid w:val="00306686"/>
    <w:rsid w:val="00306809"/>
    <w:rsid w:val="003068AC"/>
    <w:rsid w:val="00306BD0"/>
    <w:rsid w:val="00306C62"/>
    <w:rsid w:val="00306E50"/>
    <w:rsid w:val="00307067"/>
    <w:rsid w:val="00307170"/>
    <w:rsid w:val="003071A9"/>
    <w:rsid w:val="0030722C"/>
    <w:rsid w:val="003073D3"/>
    <w:rsid w:val="003074EA"/>
    <w:rsid w:val="00307727"/>
    <w:rsid w:val="00307750"/>
    <w:rsid w:val="00307809"/>
    <w:rsid w:val="00307EC9"/>
    <w:rsid w:val="003103C8"/>
    <w:rsid w:val="00310417"/>
    <w:rsid w:val="003105D4"/>
    <w:rsid w:val="003105EE"/>
    <w:rsid w:val="0031090E"/>
    <w:rsid w:val="00310B50"/>
    <w:rsid w:val="00310D48"/>
    <w:rsid w:val="00310D4A"/>
    <w:rsid w:val="00310EA6"/>
    <w:rsid w:val="00311097"/>
    <w:rsid w:val="0031118B"/>
    <w:rsid w:val="0031126D"/>
    <w:rsid w:val="003112B8"/>
    <w:rsid w:val="00311581"/>
    <w:rsid w:val="003115BA"/>
    <w:rsid w:val="00311633"/>
    <w:rsid w:val="003117F9"/>
    <w:rsid w:val="00312300"/>
    <w:rsid w:val="0031239E"/>
    <w:rsid w:val="003124FC"/>
    <w:rsid w:val="00312979"/>
    <w:rsid w:val="00312B1B"/>
    <w:rsid w:val="00312B8F"/>
    <w:rsid w:val="00312F42"/>
    <w:rsid w:val="00313024"/>
    <w:rsid w:val="00313401"/>
    <w:rsid w:val="0031349A"/>
    <w:rsid w:val="003134B0"/>
    <w:rsid w:val="00313792"/>
    <w:rsid w:val="0031392C"/>
    <w:rsid w:val="00313CE9"/>
    <w:rsid w:val="00313FE4"/>
    <w:rsid w:val="0031402F"/>
    <w:rsid w:val="0031412B"/>
    <w:rsid w:val="00314202"/>
    <w:rsid w:val="003142ED"/>
    <w:rsid w:val="003143B1"/>
    <w:rsid w:val="00314556"/>
    <w:rsid w:val="003145E9"/>
    <w:rsid w:val="00314703"/>
    <w:rsid w:val="00314742"/>
    <w:rsid w:val="0031478A"/>
    <w:rsid w:val="003147E0"/>
    <w:rsid w:val="00314B3E"/>
    <w:rsid w:val="00314BB2"/>
    <w:rsid w:val="00314E0F"/>
    <w:rsid w:val="00314EA5"/>
    <w:rsid w:val="00314ED3"/>
    <w:rsid w:val="00314F03"/>
    <w:rsid w:val="00314F71"/>
    <w:rsid w:val="00314FF8"/>
    <w:rsid w:val="003151CE"/>
    <w:rsid w:val="00315231"/>
    <w:rsid w:val="0031534D"/>
    <w:rsid w:val="003153E9"/>
    <w:rsid w:val="00315515"/>
    <w:rsid w:val="0031553A"/>
    <w:rsid w:val="0031597D"/>
    <w:rsid w:val="003159F4"/>
    <w:rsid w:val="003160E1"/>
    <w:rsid w:val="0031651A"/>
    <w:rsid w:val="003165CB"/>
    <w:rsid w:val="00316602"/>
    <w:rsid w:val="0031662B"/>
    <w:rsid w:val="003166C3"/>
    <w:rsid w:val="0031674F"/>
    <w:rsid w:val="003167E4"/>
    <w:rsid w:val="00316AD4"/>
    <w:rsid w:val="00316C25"/>
    <w:rsid w:val="00316CCC"/>
    <w:rsid w:val="00316D95"/>
    <w:rsid w:val="00316E98"/>
    <w:rsid w:val="00316ED7"/>
    <w:rsid w:val="003171A9"/>
    <w:rsid w:val="003172FB"/>
    <w:rsid w:val="003175BE"/>
    <w:rsid w:val="00317653"/>
    <w:rsid w:val="00317B82"/>
    <w:rsid w:val="00317C5A"/>
    <w:rsid w:val="00317CC7"/>
    <w:rsid w:val="003202A9"/>
    <w:rsid w:val="003203DF"/>
    <w:rsid w:val="0032044B"/>
    <w:rsid w:val="00320594"/>
    <w:rsid w:val="003206E1"/>
    <w:rsid w:val="00320860"/>
    <w:rsid w:val="0032088C"/>
    <w:rsid w:val="003209D2"/>
    <w:rsid w:val="003209F8"/>
    <w:rsid w:val="00320C1E"/>
    <w:rsid w:val="00320CCB"/>
    <w:rsid w:val="00320D77"/>
    <w:rsid w:val="00320DD3"/>
    <w:rsid w:val="00321375"/>
    <w:rsid w:val="003215AD"/>
    <w:rsid w:val="0032167F"/>
    <w:rsid w:val="003218BF"/>
    <w:rsid w:val="003219B0"/>
    <w:rsid w:val="003219FB"/>
    <w:rsid w:val="00321A22"/>
    <w:rsid w:val="00321CE6"/>
    <w:rsid w:val="00321E16"/>
    <w:rsid w:val="00321F4E"/>
    <w:rsid w:val="00321F7B"/>
    <w:rsid w:val="0032211A"/>
    <w:rsid w:val="003221F1"/>
    <w:rsid w:val="003225EC"/>
    <w:rsid w:val="003227D5"/>
    <w:rsid w:val="0032285E"/>
    <w:rsid w:val="00322953"/>
    <w:rsid w:val="00322C81"/>
    <w:rsid w:val="00323023"/>
    <w:rsid w:val="003230C2"/>
    <w:rsid w:val="00323331"/>
    <w:rsid w:val="00323559"/>
    <w:rsid w:val="00323808"/>
    <w:rsid w:val="00323BE2"/>
    <w:rsid w:val="00323FC2"/>
    <w:rsid w:val="003242EB"/>
    <w:rsid w:val="00324518"/>
    <w:rsid w:val="00324540"/>
    <w:rsid w:val="00324547"/>
    <w:rsid w:val="00324611"/>
    <w:rsid w:val="0032496B"/>
    <w:rsid w:val="00324AC5"/>
    <w:rsid w:val="00324B93"/>
    <w:rsid w:val="00324D91"/>
    <w:rsid w:val="00324E4F"/>
    <w:rsid w:val="00324EC3"/>
    <w:rsid w:val="00324FFA"/>
    <w:rsid w:val="003251F6"/>
    <w:rsid w:val="00325264"/>
    <w:rsid w:val="003252F1"/>
    <w:rsid w:val="003253DA"/>
    <w:rsid w:val="003257C8"/>
    <w:rsid w:val="00325852"/>
    <w:rsid w:val="003258B2"/>
    <w:rsid w:val="00325934"/>
    <w:rsid w:val="003259DE"/>
    <w:rsid w:val="00325A9B"/>
    <w:rsid w:val="00325A9C"/>
    <w:rsid w:val="00325D2E"/>
    <w:rsid w:val="00325F89"/>
    <w:rsid w:val="00325FB4"/>
    <w:rsid w:val="0032614C"/>
    <w:rsid w:val="003261C2"/>
    <w:rsid w:val="003263BC"/>
    <w:rsid w:val="0032657F"/>
    <w:rsid w:val="00326839"/>
    <w:rsid w:val="0032685B"/>
    <w:rsid w:val="00326944"/>
    <w:rsid w:val="00326F85"/>
    <w:rsid w:val="00326F9D"/>
    <w:rsid w:val="0032740F"/>
    <w:rsid w:val="00327450"/>
    <w:rsid w:val="003274E5"/>
    <w:rsid w:val="003275D7"/>
    <w:rsid w:val="0032763E"/>
    <w:rsid w:val="00327660"/>
    <w:rsid w:val="003276C4"/>
    <w:rsid w:val="003279E5"/>
    <w:rsid w:val="00327A7A"/>
    <w:rsid w:val="00327EF4"/>
    <w:rsid w:val="003304E8"/>
    <w:rsid w:val="00330622"/>
    <w:rsid w:val="0033068C"/>
    <w:rsid w:val="003306A5"/>
    <w:rsid w:val="0033074B"/>
    <w:rsid w:val="003307B5"/>
    <w:rsid w:val="00330CEE"/>
    <w:rsid w:val="00330DDB"/>
    <w:rsid w:val="00331120"/>
    <w:rsid w:val="0033122D"/>
    <w:rsid w:val="00331384"/>
    <w:rsid w:val="00331395"/>
    <w:rsid w:val="0033146B"/>
    <w:rsid w:val="003314F2"/>
    <w:rsid w:val="00331511"/>
    <w:rsid w:val="00331BB2"/>
    <w:rsid w:val="00331D18"/>
    <w:rsid w:val="00331EDC"/>
    <w:rsid w:val="00331F7E"/>
    <w:rsid w:val="003321B3"/>
    <w:rsid w:val="003322A0"/>
    <w:rsid w:val="00332492"/>
    <w:rsid w:val="003324F6"/>
    <w:rsid w:val="0033252F"/>
    <w:rsid w:val="00332CDF"/>
    <w:rsid w:val="00332D3C"/>
    <w:rsid w:val="00332DB9"/>
    <w:rsid w:val="00333021"/>
    <w:rsid w:val="003332DB"/>
    <w:rsid w:val="003337F5"/>
    <w:rsid w:val="00333C20"/>
    <w:rsid w:val="00333EC0"/>
    <w:rsid w:val="00333F78"/>
    <w:rsid w:val="00333F88"/>
    <w:rsid w:val="003342B2"/>
    <w:rsid w:val="003343FA"/>
    <w:rsid w:val="003344E2"/>
    <w:rsid w:val="003344E7"/>
    <w:rsid w:val="00334946"/>
    <w:rsid w:val="00334AEF"/>
    <w:rsid w:val="00334B02"/>
    <w:rsid w:val="00334C27"/>
    <w:rsid w:val="00334DAE"/>
    <w:rsid w:val="00335277"/>
    <w:rsid w:val="003353F4"/>
    <w:rsid w:val="00335407"/>
    <w:rsid w:val="0033545F"/>
    <w:rsid w:val="003354D3"/>
    <w:rsid w:val="003358DC"/>
    <w:rsid w:val="003359BD"/>
    <w:rsid w:val="00335A4A"/>
    <w:rsid w:val="00335B61"/>
    <w:rsid w:val="00335FEC"/>
    <w:rsid w:val="0033620F"/>
    <w:rsid w:val="00336A80"/>
    <w:rsid w:val="00336A85"/>
    <w:rsid w:val="00336B66"/>
    <w:rsid w:val="00336C72"/>
    <w:rsid w:val="00336EDC"/>
    <w:rsid w:val="00336EEF"/>
    <w:rsid w:val="003370AC"/>
    <w:rsid w:val="00337314"/>
    <w:rsid w:val="003373E3"/>
    <w:rsid w:val="00337691"/>
    <w:rsid w:val="003379BF"/>
    <w:rsid w:val="00337AC0"/>
    <w:rsid w:val="00337B64"/>
    <w:rsid w:val="003401FD"/>
    <w:rsid w:val="00340702"/>
    <w:rsid w:val="003407EC"/>
    <w:rsid w:val="00340D78"/>
    <w:rsid w:val="00340DAF"/>
    <w:rsid w:val="00340E9C"/>
    <w:rsid w:val="00340F9E"/>
    <w:rsid w:val="00341060"/>
    <w:rsid w:val="0034116D"/>
    <w:rsid w:val="00341365"/>
    <w:rsid w:val="00341593"/>
    <w:rsid w:val="003415FE"/>
    <w:rsid w:val="003417F9"/>
    <w:rsid w:val="00341C83"/>
    <w:rsid w:val="00341D18"/>
    <w:rsid w:val="00342485"/>
    <w:rsid w:val="00342512"/>
    <w:rsid w:val="003427C8"/>
    <w:rsid w:val="00342C3C"/>
    <w:rsid w:val="00342D3B"/>
    <w:rsid w:val="003431B5"/>
    <w:rsid w:val="00343363"/>
    <w:rsid w:val="00343404"/>
    <w:rsid w:val="00343448"/>
    <w:rsid w:val="00343794"/>
    <w:rsid w:val="00343CD7"/>
    <w:rsid w:val="00343D19"/>
    <w:rsid w:val="003442B0"/>
    <w:rsid w:val="003443FD"/>
    <w:rsid w:val="0034444E"/>
    <w:rsid w:val="003444EE"/>
    <w:rsid w:val="00344790"/>
    <w:rsid w:val="00344CFA"/>
    <w:rsid w:val="00344F2A"/>
    <w:rsid w:val="003456A8"/>
    <w:rsid w:val="003456D1"/>
    <w:rsid w:val="00345979"/>
    <w:rsid w:val="00345AD7"/>
    <w:rsid w:val="00345CA9"/>
    <w:rsid w:val="00345CAA"/>
    <w:rsid w:val="00345DB2"/>
    <w:rsid w:val="00345F76"/>
    <w:rsid w:val="00346060"/>
    <w:rsid w:val="003462F8"/>
    <w:rsid w:val="00346321"/>
    <w:rsid w:val="003463AE"/>
    <w:rsid w:val="00346589"/>
    <w:rsid w:val="00346803"/>
    <w:rsid w:val="00346885"/>
    <w:rsid w:val="00347016"/>
    <w:rsid w:val="003472CA"/>
    <w:rsid w:val="0034733D"/>
    <w:rsid w:val="00347368"/>
    <w:rsid w:val="00347857"/>
    <w:rsid w:val="00347992"/>
    <w:rsid w:val="00347AE6"/>
    <w:rsid w:val="0035004D"/>
    <w:rsid w:val="00350154"/>
    <w:rsid w:val="0035034B"/>
    <w:rsid w:val="003503DE"/>
    <w:rsid w:val="00350415"/>
    <w:rsid w:val="00350714"/>
    <w:rsid w:val="00350730"/>
    <w:rsid w:val="003507EC"/>
    <w:rsid w:val="00350ED3"/>
    <w:rsid w:val="003511DD"/>
    <w:rsid w:val="00351AC1"/>
    <w:rsid w:val="00351D41"/>
    <w:rsid w:val="00351E8A"/>
    <w:rsid w:val="00351E9E"/>
    <w:rsid w:val="00352127"/>
    <w:rsid w:val="0035212D"/>
    <w:rsid w:val="00352637"/>
    <w:rsid w:val="00352671"/>
    <w:rsid w:val="00352807"/>
    <w:rsid w:val="00352906"/>
    <w:rsid w:val="0035291E"/>
    <w:rsid w:val="00352F72"/>
    <w:rsid w:val="00352FA8"/>
    <w:rsid w:val="00353052"/>
    <w:rsid w:val="003530C0"/>
    <w:rsid w:val="00353309"/>
    <w:rsid w:val="003533E1"/>
    <w:rsid w:val="00353413"/>
    <w:rsid w:val="003535CD"/>
    <w:rsid w:val="003536A8"/>
    <w:rsid w:val="003536ED"/>
    <w:rsid w:val="00353D00"/>
    <w:rsid w:val="00354162"/>
    <w:rsid w:val="003545E8"/>
    <w:rsid w:val="00354688"/>
    <w:rsid w:val="00354849"/>
    <w:rsid w:val="003549D2"/>
    <w:rsid w:val="00354AF9"/>
    <w:rsid w:val="00354BE1"/>
    <w:rsid w:val="00354C06"/>
    <w:rsid w:val="00354D46"/>
    <w:rsid w:val="00354E7E"/>
    <w:rsid w:val="00354F12"/>
    <w:rsid w:val="0035518D"/>
    <w:rsid w:val="003551EF"/>
    <w:rsid w:val="0035541B"/>
    <w:rsid w:val="0035564C"/>
    <w:rsid w:val="00355830"/>
    <w:rsid w:val="00355941"/>
    <w:rsid w:val="003559C6"/>
    <w:rsid w:val="00355A11"/>
    <w:rsid w:val="00355C32"/>
    <w:rsid w:val="00355DCD"/>
    <w:rsid w:val="00356026"/>
    <w:rsid w:val="00356083"/>
    <w:rsid w:val="00356286"/>
    <w:rsid w:val="0035632D"/>
    <w:rsid w:val="003567CA"/>
    <w:rsid w:val="00356D03"/>
    <w:rsid w:val="00356D41"/>
    <w:rsid w:val="00357197"/>
    <w:rsid w:val="003575AF"/>
    <w:rsid w:val="003577EF"/>
    <w:rsid w:val="00357953"/>
    <w:rsid w:val="00357BA4"/>
    <w:rsid w:val="00357D58"/>
    <w:rsid w:val="00357E45"/>
    <w:rsid w:val="00357E64"/>
    <w:rsid w:val="00357EF3"/>
    <w:rsid w:val="00357FF4"/>
    <w:rsid w:val="00360006"/>
    <w:rsid w:val="00360065"/>
    <w:rsid w:val="003601AB"/>
    <w:rsid w:val="003603A7"/>
    <w:rsid w:val="0036072A"/>
    <w:rsid w:val="00360785"/>
    <w:rsid w:val="00360B69"/>
    <w:rsid w:val="00360DFB"/>
    <w:rsid w:val="0036189F"/>
    <w:rsid w:val="00361999"/>
    <w:rsid w:val="00361BBF"/>
    <w:rsid w:val="00361C13"/>
    <w:rsid w:val="00361D81"/>
    <w:rsid w:val="00362343"/>
    <w:rsid w:val="003623BE"/>
    <w:rsid w:val="0036246E"/>
    <w:rsid w:val="003625A4"/>
    <w:rsid w:val="00362924"/>
    <w:rsid w:val="00362C66"/>
    <w:rsid w:val="00362CBE"/>
    <w:rsid w:val="003631DE"/>
    <w:rsid w:val="00363326"/>
    <w:rsid w:val="003633EC"/>
    <w:rsid w:val="00363937"/>
    <w:rsid w:val="00363A18"/>
    <w:rsid w:val="00363A56"/>
    <w:rsid w:val="00363BCE"/>
    <w:rsid w:val="00363D2A"/>
    <w:rsid w:val="00363D76"/>
    <w:rsid w:val="00363E59"/>
    <w:rsid w:val="00363F44"/>
    <w:rsid w:val="0036402D"/>
    <w:rsid w:val="0036408E"/>
    <w:rsid w:val="00364516"/>
    <w:rsid w:val="003646D1"/>
    <w:rsid w:val="003648BA"/>
    <w:rsid w:val="00364AA3"/>
    <w:rsid w:val="00364C1B"/>
    <w:rsid w:val="00364CE9"/>
    <w:rsid w:val="00364E94"/>
    <w:rsid w:val="00364F91"/>
    <w:rsid w:val="003656C1"/>
    <w:rsid w:val="0036572B"/>
    <w:rsid w:val="003657A3"/>
    <w:rsid w:val="003659AC"/>
    <w:rsid w:val="00365A5F"/>
    <w:rsid w:val="00365C61"/>
    <w:rsid w:val="00365D7B"/>
    <w:rsid w:val="0036653A"/>
    <w:rsid w:val="003669EB"/>
    <w:rsid w:val="00366A18"/>
    <w:rsid w:val="00366AE4"/>
    <w:rsid w:val="00366B20"/>
    <w:rsid w:val="00366E05"/>
    <w:rsid w:val="003675EF"/>
    <w:rsid w:val="003679DA"/>
    <w:rsid w:val="00367A19"/>
    <w:rsid w:val="00367D98"/>
    <w:rsid w:val="00367DB8"/>
    <w:rsid w:val="00367EF6"/>
    <w:rsid w:val="0037010C"/>
    <w:rsid w:val="0037016B"/>
    <w:rsid w:val="003703EC"/>
    <w:rsid w:val="003707B9"/>
    <w:rsid w:val="003708CB"/>
    <w:rsid w:val="00370A3C"/>
    <w:rsid w:val="00370ADE"/>
    <w:rsid w:val="00370E26"/>
    <w:rsid w:val="0037134E"/>
    <w:rsid w:val="0037139E"/>
    <w:rsid w:val="0037155C"/>
    <w:rsid w:val="0037159B"/>
    <w:rsid w:val="00371736"/>
    <w:rsid w:val="00371918"/>
    <w:rsid w:val="00371F82"/>
    <w:rsid w:val="003721B2"/>
    <w:rsid w:val="003723FB"/>
    <w:rsid w:val="00372429"/>
    <w:rsid w:val="003726AC"/>
    <w:rsid w:val="00372770"/>
    <w:rsid w:val="003729B7"/>
    <w:rsid w:val="0037330F"/>
    <w:rsid w:val="00373681"/>
    <w:rsid w:val="00373B14"/>
    <w:rsid w:val="00373D16"/>
    <w:rsid w:val="00373D6D"/>
    <w:rsid w:val="00373E66"/>
    <w:rsid w:val="0037406A"/>
    <w:rsid w:val="0037445D"/>
    <w:rsid w:val="003744E7"/>
    <w:rsid w:val="0037467B"/>
    <w:rsid w:val="00374761"/>
    <w:rsid w:val="003747AB"/>
    <w:rsid w:val="003748C8"/>
    <w:rsid w:val="00374B1D"/>
    <w:rsid w:val="00374BD0"/>
    <w:rsid w:val="00374D26"/>
    <w:rsid w:val="00375418"/>
    <w:rsid w:val="0037548D"/>
    <w:rsid w:val="00375692"/>
    <w:rsid w:val="003756CA"/>
    <w:rsid w:val="003757D5"/>
    <w:rsid w:val="00375C66"/>
    <w:rsid w:val="00375F24"/>
    <w:rsid w:val="003761A2"/>
    <w:rsid w:val="00376687"/>
    <w:rsid w:val="003767E4"/>
    <w:rsid w:val="00376A11"/>
    <w:rsid w:val="00376A87"/>
    <w:rsid w:val="00376F3F"/>
    <w:rsid w:val="00377031"/>
    <w:rsid w:val="0037713D"/>
    <w:rsid w:val="00377177"/>
    <w:rsid w:val="00377184"/>
    <w:rsid w:val="0037730C"/>
    <w:rsid w:val="003777F7"/>
    <w:rsid w:val="00377D01"/>
    <w:rsid w:val="00377E6D"/>
    <w:rsid w:val="003800EC"/>
    <w:rsid w:val="00380147"/>
    <w:rsid w:val="003804B8"/>
    <w:rsid w:val="00380873"/>
    <w:rsid w:val="00380B2E"/>
    <w:rsid w:val="00380BB7"/>
    <w:rsid w:val="00380D84"/>
    <w:rsid w:val="00380E89"/>
    <w:rsid w:val="00380ED5"/>
    <w:rsid w:val="003811F6"/>
    <w:rsid w:val="00381367"/>
    <w:rsid w:val="00381386"/>
    <w:rsid w:val="00381824"/>
    <w:rsid w:val="0038199F"/>
    <w:rsid w:val="00381B22"/>
    <w:rsid w:val="00381F5E"/>
    <w:rsid w:val="00382480"/>
    <w:rsid w:val="003824A9"/>
    <w:rsid w:val="00382664"/>
    <w:rsid w:val="0038296E"/>
    <w:rsid w:val="00382A39"/>
    <w:rsid w:val="00382B64"/>
    <w:rsid w:val="00382EA6"/>
    <w:rsid w:val="00383221"/>
    <w:rsid w:val="003832CD"/>
    <w:rsid w:val="003832E3"/>
    <w:rsid w:val="00383615"/>
    <w:rsid w:val="00383625"/>
    <w:rsid w:val="00383839"/>
    <w:rsid w:val="00383A4C"/>
    <w:rsid w:val="00383A55"/>
    <w:rsid w:val="00383D34"/>
    <w:rsid w:val="00384388"/>
    <w:rsid w:val="003843C3"/>
    <w:rsid w:val="00384970"/>
    <w:rsid w:val="003849B0"/>
    <w:rsid w:val="00384B72"/>
    <w:rsid w:val="00384C71"/>
    <w:rsid w:val="00384F24"/>
    <w:rsid w:val="0038507E"/>
    <w:rsid w:val="00385289"/>
    <w:rsid w:val="0038554A"/>
    <w:rsid w:val="0038555E"/>
    <w:rsid w:val="00385670"/>
    <w:rsid w:val="00385743"/>
    <w:rsid w:val="0038582E"/>
    <w:rsid w:val="00385985"/>
    <w:rsid w:val="003859D9"/>
    <w:rsid w:val="00385D52"/>
    <w:rsid w:val="003861F8"/>
    <w:rsid w:val="00386205"/>
    <w:rsid w:val="00386284"/>
    <w:rsid w:val="00386538"/>
    <w:rsid w:val="003866FC"/>
    <w:rsid w:val="003866FF"/>
    <w:rsid w:val="00386C71"/>
    <w:rsid w:val="00386C9C"/>
    <w:rsid w:val="00386DAC"/>
    <w:rsid w:val="00386FBB"/>
    <w:rsid w:val="003870C6"/>
    <w:rsid w:val="003878AC"/>
    <w:rsid w:val="00387939"/>
    <w:rsid w:val="0038793E"/>
    <w:rsid w:val="00387A29"/>
    <w:rsid w:val="00387CF4"/>
    <w:rsid w:val="003900F5"/>
    <w:rsid w:val="0039021D"/>
    <w:rsid w:val="00390332"/>
    <w:rsid w:val="0039046C"/>
    <w:rsid w:val="003909E9"/>
    <w:rsid w:val="00390B7B"/>
    <w:rsid w:val="00390C28"/>
    <w:rsid w:val="00390F8C"/>
    <w:rsid w:val="00391198"/>
    <w:rsid w:val="00391416"/>
    <w:rsid w:val="00391525"/>
    <w:rsid w:val="003916DE"/>
    <w:rsid w:val="00391857"/>
    <w:rsid w:val="00391908"/>
    <w:rsid w:val="00391A4B"/>
    <w:rsid w:val="00391E65"/>
    <w:rsid w:val="00391EFB"/>
    <w:rsid w:val="00391EFC"/>
    <w:rsid w:val="0039230F"/>
    <w:rsid w:val="0039286F"/>
    <w:rsid w:val="003929AE"/>
    <w:rsid w:val="00392B99"/>
    <w:rsid w:val="00392C22"/>
    <w:rsid w:val="00392E64"/>
    <w:rsid w:val="00392ED4"/>
    <w:rsid w:val="003932F7"/>
    <w:rsid w:val="0039350E"/>
    <w:rsid w:val="003939B9"/>
    <w:rsid w:val="00393A27"/>
    <w:rsid w:val="00393A9A"/>
    <w:rsid w:val="00393C4C"/>
    <w:rsid w:val="00393CC9"/>
    <w:rsid w:val="00393E8A"/>
    <w:rsid w:val="00393EFC"/>
    <w:rsid w:val="003940F8"/>
    <w:rsid w:val="0039425F"/>
    <w:rsid w:val="003942F0"/>
    <w:rsid w:val="00394313"/>
    <w:rsid w:val="003946A6"/>
    <w:rsid w:val="003947A2"/>
    <w:rsid w:val="00394942"/>
    <w:rsid w:val="00394957"/>
    <w:rsid w:val="00394CD1"/>
    <w:rsid w:val="00395014"/>
    <w:rsid w:val="003951D5"/>
    <w:rsid w:val="00395375"/>
    <w:rsid w:val="00395412"/>
    <w:rsid w:val="003955B3"/>
    <w:rsid w:val="00395608"/>
    <w:rsid w:val="00395626"/>
    <w:rsid w:val="00395797"/>
    <w:rsid w:val="003957B1"/>
    <w:rsid w:val="003959A2"/>
    <w:rsid w:val="003959CA"/>
    <w:rsid w:val="00395AB8"/>
    <w:rsid w:val="00395C3A"/>
    <w:rsid w:val="00395DDF"/>
    <w:rsid w:val="003963B3"/>
    <w:rsid w:val="00396978"/>
    <w:rsid w:val="00396A64"/>
    <w:rsid w:val="00396BEF"/>
    <w:rsid w:val="0039701B"/>
    <w:rsid w:val="003973C4"/>
    <w:rsid w:val="00397499"/>
    <w:rsid w:val="00397543"/>
    <w:rsid w:val="0039754F"/>
    <w:rsid w:val="003978EF"/>
    <w:rsid w:val="003978FD"/>
    <w:rsid w:val="00397ACC"/>
    <w:rsid w:val="003A0352"/>
    <w:rsid w:val="003A03E3"/>
    <w:rsid w:val="003A0409"/>
    <w:rsid w:val="003A045B"/>
    <w:rsid w:val="003A0796"/>
    <w:rsid w:val="003A0BB6"/>
    <w:rsid w:val="003A104E"/>
    <w:rsid w:val="003A12CC"/>
    <w:rsid w:val="003A1538"/>
    <w:rsid w:val="003A16D5"/>
    <w:rsid w:val="003A1801"/>
    <w:rsid w:val="003A1809"/>
    <w:rsid w:val="003A195C"/>
    <w:rsid w:val="003A1987"/>
    <w:rsid w:val="003A199C"/>
    <w:rsid w:val="003A1AB3"/>
    <w:rsid w:val="003A1B36"/>
    <w:rsid w:val="003A1D1E"/>
    <w:rsid w:val="003A2338"/>
    <w:rsid w:val="003A2348"/>
    <w:rsid w:val="003A23D5"/>
    <w:rsid w:val="003A281E"/>
    <w:rsid w:val="003A28F3"/>
    <w:rsid w:val="003A2916"/>
    <w:rsid w:val="003A2AC4"/>
    <w:rsid w:val="003A2B68"/>
    <w:rsid w:val="003A2B7A"/>
    <w:rsid w:val="003A2BD0"/>
    <w:rsid w:val="003A2CD1"/>
    <w:rsid w:val="003A2E04"/>
    <w:rsid w:val="003A2F61"/>
    <w:rsid w:val="003A2F89"/>
    <w:rsid w:val="003A30A5"/>
    <w:rsid w:val="003A34E0"/>
    <w:rsid w:val="003A395E"/>
    <w:rsid w:val="003A3C37"/>
    <w:rsid w:val="003A3D73"/>
    <w:rsid w:val="003A43C2"/>
    <w:rsid w:val="003A4455"/>
    <w:rsid w:val="003A45C1"/>
    <w:rsid w:val="003A46F4"/>
    <w:rsid w:val="003A4937"/>
    <w:rsid w:val="003A4A8C"/>
    <w:rsid w:val="003A4C25"/>
    <w:rsid w:val="003A4ED8"/>
    <w:rsid w:val="003A5008"/>
    <w:rsid w:val="003A5666"/>
    <w:rsid w:val="003A5905"/>
    <w:rsid w:val="003A5BD6"/>
    <w:rsid w:val="003A5BEB"/>
    <w:rsid w:val="003A5CC0"/>
    <w:rsid w:val="003A5D8C"/>
    <w:rsid w:val="003A5DD1"/>
    <w:rsid w:val="003A5EDC"/>
    <w:rsid w:val="003A6093"/>
    <w:rsid w:val="003A6141"/>
    <w:rsid w:val="003A62F3"/>
    <w:rsid w:val="003A640E"/>
    <w:rsid w:val="003A66F6"/>
    <w:rsid w:val="003A6827"/>
    <w:rsid w:val="003A6942"/>
    <w:rsid w:val="003A6A71"/>
    <w:rsid w:val="003A6B4E"/>
    <w:rsid w:val="003A6C15"/>
    <w:rsid w:val="003A6CF3"/>
    <w:rsid w:val="003A7070"/>
    <w:rsid w:val="003A7237"/>
    <w:rsid w:val="003A76D2"/>
    <w:rsid w:val="003A76FA"/>
    <w:rsid w:val="003A779C"/>
    <w:rsid w:val="003A7B84"/>
    <w:rsid w:val="003A7F10"/>
    <w:rsid w:val="003B00BA"/>
    <w:rsid w:val="003B0414"/>
    <w:rsid w:val="003B0487"/>
    <w:rsid w:val="003B07FE"/>
    <w:rsid w:val="003B0A2F"/>
    <w:rsid w:val="003B0D28"/>
    <w:rsid w:val="003B0DB4"/>
    <w:rsid w:val="003B0F5E"/>
    <w:rsid w:val="003B110E"/>
    <w:rsid w:val="003B134B"/>
    <w:rsid w:val="003B139E"/>
    <w:rsid w:val="003B1628"/>
    <w:rsid w:val="003B17C1"/>
    <w:rsid w:val="003B17FB"/>
    <w:rsid w:val="003B185A"/>
    <w:rsid w:val="003B1CF0"/>
    <w:rsid w:val="003B1EE1"/>
    <w:rsid w:val="003B1F2B"/>
    <w:rsid w:val="003B1F81"/>
    <w:rsid w:val="003B2045"/>
    <w:rsid w:val="003B2083"/>
    <w:rsid w:val="003B22B9"/>
    <w:rsid w:val="003B22FF"/>
    <w:rsid w:val="003B2520"/>
    <w:rsid w:val="003B2672"/>
    <w:rsid w:val="003B2895"/>
    <w:rsid w:val="003B291C"/>
    <w:rsid w:val="003B2AEA"/>
    <w:rsid w:val="003B2BDD"/>
    <w:rsid w:val="003B2C13"/>
    <w:rsid w:val="003B2D46"/>
    <w:rsid w:val="003B2E0B"/>
    <w:rsid w:val="003B30D5"/>
    <w:rsid w:val="003B313A"/>
    <w:rsid w:val="003B3387"/>
    <w:rsid w:val="003B34B8"/>
    <w:rsid w:val="003B3626"/>
    <w:rsid w:val="003B3689"/>
    <w:rsid w:val="003B3724"/>
    <w:rsid w:val="003B385D"/>
    <w:rsid w:val="003B3A11"/>
    <w:rsid w:val="003B3A4B"/>
    <w:rsid w:val="003B3AC8"/>
    <w:rsid w:val="003B3C88"/>
    <w:rsid w:val="003B40BD"/>
    <w:rsid w:val="003B41F7"/>
    <w:rsid w:val="003B4238"/>
    <w:rsid w:val="003B4375"/>
    <w:rsid w:val="003B4385"/>
    <w:rsid w:val="003B43E9"/>
    <w:rsid w:val="003B44AB"/>
    <w:rsid w:val="003B44C0"/>
    <w:rsid w:val="003B4850"/>
    <w:rsid w:val="003B4AAF"/>
    <w:rsid w:val="003B5075"/>
    <w:rsid w:val="003B5116"/>
    <w:rsid w:val="003B543B"/>
    <w:rsid w:val="003B5688"/>
    <w:rsid w:val="003B5822"/>
    <w:rsid w:val="003B5902"/>
    <w:rsid w:val="003B5AC0"/>
    <w:rsid w:val="003B5AFA"/>
    <w:rsid w:val="003B5C4B"/>
    <w:rsid w:val="003B5D2D"/>
    <w:rsid w:val="003B5DEF"/>
    <w:rsid w:val="003B5EE7"/>
    <w:rsid w:val="003B5EFA"/>
    <w:rsid w:val="003B600E"/>
    <w:rsid w:val="003B651E"/>
    <w:rsid w:val="003B6547"/>
    <w:rsid w:val="003B6714"/>
    <w:rsid w:val="003B67FF"/>
    <w:rsid w:val="003B6A80"/>
    <w:rsid w:val="003B6C46"/>
    <w:rsid w:val="003B6C83"/>
    <w:rsid w:val="003B6EF4"/>
    <w:rsid w:val="003B70D5"/>
    <w:rsid w:val="003B7154"/>
    <w:rsid w:val="003B72BA"/>
    <w:rsid w:val="003B7630"/>
    <w:rsid w:val="003B77B5"/>
    <w:rsid w:val="003B77E1"/>
    <w:rsid w:val="003B7954"/>
    <w:rsid w:val="003B7A4C"/>
    <w:rsid w:val="003B7B50"/>
    <w:rsid w:val="003B7C01"/>
    <w:rsid w:val="003B7F0C"/>
    <w:rsid w:val="003C0061"/>
    <w:rsid w:val="003C00B1"/>
    <w:rsid w:val="003C01E2"/>
    <w:rsid w:val="003C03F4"/>
    <w:rsid w:val="003C0626"/>
    <w:rsid w:val="003C0692"/>
    <w:rsid w:val="003C087F"/>
    <w:rsid w:val="003C09CF"/>
    <w:rsid w:val="003C0C78"/>
    <w:rsid w:val="003C0CCD"/>
    <w:rsid w:val="003C0F2D"/>
    <w:rsid w:val="003C1430"/>
    <w:rsid w:val="003C14FB"/>
    <w:rsid w:val="003C16A0"/>
    <w:rsid w:val="003C1D30"/>
    <w:rsid w:val="003C1DA1"/>
    <w:rsid w:val="003C1ECD"/>
    <w:rsid w:val="003C212B"/>
    <w:rsid w:val="003C2216"/>
    <w:rsid w:val="003C2721"/>
    <w:rsid w:val="003C2742"/>
    <w:rsid w:val="003C2B65"/>
    <w:rsid w:val="003C2BCB"/>
    <w:rsid w:val="003C2C33"/>
    <w:rsid w:val="003C2D04"/>
    <w:rsid w:val="003C2DFE"/>
    <w:rsid w:val="003C2E84"/>
    <w:rsid w:val="003C30B8"/>
    <w:rsid w:val="003C3167"/>
    <w:rsid w:val="003C3279"/>
    <w:rsid w:val="003C32BE"/>
    <w:rsid w:val="003C32CC"/>
    <w:rsid w:val="003C35EC"/>
    <w:rsid w:val="003C373F"/>
    <w:rsid w:val="003C385C"/>
    <w:rsid w:val="003C3C46"/>
    <w:rsid w:val="003C3DB4"/>
    <w:rsid w:val="003C3E3A"/>
    <w:rsid w:val="003C41CE"/>
    <w:rsid w:val="003C43A3"/>
    <w:rsid w:val="003C4435"/>
    <w:rsid w:val="003C4790"/>
    <w:rsid w:val="003C491C"/>
    <w:rsid w:val="003C4D1B"/>
    <w:rsid w:val="003C4E5D"/>
    <w:rsid w:val="003C4F74"/>
    <w:rsid w:val="003C5265"/>
    <w:rsid w:val="003C5824"/>
    <w:rsid w:val="003C58AE"/>
    <w:rsid w:val="003C5C0F"/>
    <w:rsid w:val="003C5D8C"/>
    <w:rsid w:val="003C5F1B"/>
    <w:rsid w:val="003C5F97"/>
    <w:rsid w:val="003C601B"/>
    <w:rsid w:val="003C6025"/>
    <w:rsid w:val="003C62FF"/>
    <w:rsid w:val="003C6490"/>
    <w:rsid w:val="003C668D"/>
    <w:rsid w:val="003C6AEB"/>
    <w:rsid w:val="003C6DD6"/>
    <w:rsid w:val="003C6E71"/>
    <w:rsid w:val="003C71C7"/>
    <w:rsid w:val="003C7203"/>
    <w:rsid w:val="003C756A"/>
    <w:rsid w:val="003C76CC"/>
    <w:rsid w:val="003C7765"/>
    <w:rsid w:val="003C7800"/>
    <w:rsid w:val="003C7D22"/>
    <w:rsid w:val="003C7E5D"/>
    <w:rsid w:val="003D0107"/>
    <w:rsid w:val="003D015A"/>
    <w:rsid w:val="003D015E"/>
    <w:rsid w:val="003D051D"/>
    <w:rsid w:val="003D06E1"/>
    <w:rsid w:val="003D083D"/>
    <w:rsid w:val="003D08D2"/>
    <w:rsid w:val="003D0B94"/>
    <w:rsid w:val="003D0D25"/>
    <w:rsid w:val="003D1140"/>
    <w:rsid w:val="003D1188"/>
    <w:rsid w:val="003D128C"/>
    <w:rsid w:val="003D12B1"/>
    <w:rsid w:val="003D12BA"/>
    <w:rsid w:val="003D1498"/>
    <w:rsid w:val="003D17CB"/>
    <w:rsid w:val="003D194D"/>
    <w:rsid w:val="003D1A15"/>
    <w:rsid w:val="003D1A38"/>
    <w:rsid w:val="003D1D81"/>
    <w:rsid w:val="003D1E24"/>
    <w:rsid w:val="003D1F5E"/>
    <w:rsid w:val="003D2078"/>
    <w:rsid w:val="003D2D0D"/>
    <w:rsid w:val="003D2ED5"/>
    <w:rsid w:val="003D2F39"/>
    <w:rsid w:val="003D2F70"/>
    <w:rsid w:val="003D320C"/>
    <w:rsid w:val="003D3B57"/>
    <w:rsid w:val="003D3F78"/>
    <w:rsid w:val="003D3FC8"/>
    <w:rsid w:val="003D402E"/>
    <w:rsid w:val="003D41B4"/>
    <w:rsid w:val="003D442D"/>
    <w:rsid w:val="003D4537"/>
    <w:rsid w:val="003D46E6"/>
    <w:rsid w:val="003D46F9"/>
    <w:rsid w:val="003D4700"/>
    <w:rsid w:val="003D4761"/>
    <w:rsid w:val="003D4A0E"/>
    <w:rsid w:val="003D4ACA"/>
    <w:rsid w:val="003D4D69"/>
    <w:rsid w:val="003D4DAC"/>
    <w:rsid w:val="003D50B4"/>
    <w:rsid w:val="003D5237"/>
    <w:rsid w:val="003D529F"/>
    <w:rsid w:val="003D52AB"/>
    <w:rsid w:val="003D54F8"/>
    <w:rsid w:val="003D551D"/>
    <w:rsid w:val="003D5B01"/>
    <w:rsid w:val="003D5B02"/>
    <w:rsid w:val="003D5B1F"/>
    <w:rsid w:val="003D5E17"/>
    <w:rsid w:val="003D5FDE"/>
    <w:rsid w:val="003D63E3"/>
    <w:rsid w:val="003D6472"/>
    <w:rsid w:val="003D6745"/>
    <w:rsid w:val="003D6C0A"/>
    <w:rsid w:val="003D6C1B"/>
    <w:rsid w:val="003D6D7B"/>
    <w:rsid w:val="003D6F9E"/>
    <w:rsid w:val="003D701F"/>
    <w:rsid w:val="003D71D4"/>
    <w:rsid w:val="003D739F"/>
    <w:rsid w:val="003D7493"/>
    <w:rsid w:val="003D74AD"/>
    <w:rsid w:val="003D75BC"/>
    <w:rsid w:val="003D793A"/>
    <w:rsid w:val="003D795D"/>
    <w:rsid w:val="003D7DAD"/>
    <w:rsid w:val="003D7F0F"/>
    <w:rsid w:val="003E00E7"/>
    <w:rsid w:val="003E04E5"/>
    <w:rsid w:val="003E0501"/>
    <w:rsid w:val="003E07A1"/>
    <w:rsid w:val="003E0894"/>
    <w:rsid w:val="003E08FB"/>
    <w:rsid w:val="003E0903"/>
    <w:rsid w:val="003E0919"/>
    <w:rsid w:val="003E09B1"/>
    <w:rsid w:val="003E0BE8"/>
    <w:rsid w:val="003E0D17"/>
    <w:rsid w:val="003E0D6B"/>
    <w:rsid w:val="003E110C"/>
    <w:rsid w:val="003E12B4"/>
    <w:rsid w:val="003E1916"/>
    <w:rsid w:val="003E1A31"/>
    <w:rsid w:val="003E1AAF"/>
    <w:rsid w:val="003E1B20"/>
    <w:rsid w:val="003E1C21"/>
    <w:rsid w:val="003E1E87"/>
    <w:rsid w:val="003E20ED"/>
    <w:rsid w:val="003E2576"/>
    <w:rsid w:val="003E26B7"/>
    <w:rsid w:val="003E2879"/>
    <w:rsid w:val="003E2BA6"/>
    <w:rsid w:val="003E2BE5"/>
    <w:rsid w:val="003E2F3E"/>
    <w:rsid w:val="003E31C0"/>
    <w:rsid w:val="003E321E"/>
    <w:rsid w:val="003E38F7"/>
    <w:rsid w:val="003E39ED"/>
    <w:rsid w:val="003E3A32"/>
    <w:rsid w:val="003E3B5F"/>
    <w:rsid w:val="003E3B62"/>
    <w:rsid w:val="003E3C60"/>
    <w:rsid w:val="003E3E4A"/>
    <w:rsid w:val="003E408E"/>
    <w:rsid w:val="003E40B9"/>
    <w:rsid w:val="003E46F2"/>
    <w:rsid w:val="003E4958"/>
    <w:rsid w:val="003E49C4"/>
    <w:rsid w:val="003E4EEF"/>
    <w:rsid w:val="003E51C2"/>
    <w:rsid w:val="003E52F6"/>
    <w:rsid w:val="003E54CE"/>
    <w:rsid w:val="003E54DE"/>
    <w:rsid w:val="003E54F5"/>
    <w:rsid w:val="003E5602"/>
    <w:rsid w:val="003E5861"/>
    <w:rsid w:val="003E5A05"/>
    <w:rsid w:val="003E5A2C"/>
    <w:rsid w:val="003E5A39"/>
    <w:rsid w:val="003E5E89"/>
    <w:rsid w:val="003E5F73"/>
    <w:rsid w:val="003E5FF8"/>
    <w:rsid w:val="003E6074"/>
    <w:rsid w:val="003E60F4"/>
    <w:rsid w:val="003E62AF"/>
    <w:rsid w:val="003E645B"/>
    <w:rsid w:val="003E7021"/>
    <w:rsid w:val="003E7194"/>
    <w:rsid w:val="003E7245"/>
    <w:rsid w:val="003E72B8"/>
    <w:rsid w:val="003E73EA"/>
    <w:rsid w:val="003E7537"/>
    <w:rsid w:val="003E7646"/>
    <w:rsid w:val="003E7657"/>
    <w:rsid w:val="003E7775"/>
    <w:rsid w:val="003E7850"/>
    <w:rsid w:val="003E78BD"/>
    <w:rsid w:val="003E7943"/>
    <w:rsid w:val="003E7F9C"/>
    <w:rsid w:val="003F0042"/>
    <w:rsid w:val="003F00AB"/>
    <w:rsid w:val="003F00F8"/>
    <w:rsid w:val="003F01D6"/>
    <w:rsid w:val="003F0307"/>
    <w:rsid w:val="003F04EC"/>
    <w:rsid w:val="003F0BC4"/>
    <w:rsid w:val="003F1104"/>
    <w:rsid w:val="003F126A"/>
    <w:rsid w:val="003F13A4"/>
    <w:rsid w:val="003F152D"/>
    <w:rsid w:val="003F16C3"/>
    <w:rsid w:val="003F1745"/>
    <w:rsid w:val="003F1985"/>
    <w:rsid w:val="003F1A80"/>
    <w:rsid w:val="003F1BC0"/>
    <w:rsid w:val="003F1CC3"/>
    <w:rsid w:val="003F1E6D"/>
    <w:rsid w:val="003F20CE"/>
    <w:rsid w:val="003F25B1"/>
    <w:rsid w:val="003F25E4"/>
    <w:rsid w:val="003F2710"/>
    <w:rsid w:val="003F2740"/>
    <w:rsid w:val="003F2916"/>
    <w:rsid w:val="003F2B28"/>
    <w:rsid w:val="003F2C25"/>
    <w:rsid w:val="003F2F38"/>
    <w:rsid w:val="003F2FDF"/>
    <w:rsid w:val="003F36D3"/>
    <w:rsid w:val="003F3A07"/>
    <w:rsid w:val="003F3B52"/>
    <w:rsid w:val="003F3CE2"/>
    <w:rsid w:val="003F3D2B"/>
    <w:rsid w:val="003F3FEA"/>
    <w:rsid w:val="003F4215"/>
    <w:rsid w:val="003F4429"/>
    <w:rsid w:val="003F488C"/>
    <w:rsid w:val="003F48A4"/>
    <w:rsid w:val="003F4EB7"/>
    <w:rsid w:val="003F4F05"/>
    <w:rsid w:val="003F558F"/>
    <w:rsid w:val="003F560A"/>
    <w:rsid w:val="003F574B"/>
    <w:rsid w:val="003F57B4"/>
    <w:rsid w:val="003F5CC8"/>
    <w:rsid w:val="003F5D38"/>
    <w:rsid w:val="003F60EF"/>
    <w:rsid w:val="003F640D"/>
    <w:rsid w:val="003F64BE"/>
    <w:rsid w:val="003F673C"/>
    <w:rsid w:val="003F6A35"/>
    <w:rsid w:val="003F6B85"/>
    <w:rsid w:val="003F6BC0"/>
    <w:rsid w:val="003F6ED8"/>
    <w:rsid w:val="003F6F06"/>
    <w:rsid w:val="003F6F78"/>
    <w:rsid w:val="003F718A"/>
    <w:rsid w:val="003F78D2"/>
    <w:rsid w:val="003F7B2E"/>
    <w:rsid w:val="003F7BF3"/>
    <w:rsid w:val="003F7CEB"/>
    <w:rsid w:val="004002CC"/>
    <w:rsid w:val="004004B7"/>
    <w:rsid w:val="004006EA"/>
    <w:rsid w:val="00400783"/>
    <w:rsid w:val="00400925"/>
    <w:rsid w:val="004009A9"/>
    <w:rsid w:val="00400AA3"/>
    <w:rsid w:val="00400B75"/>
    <w:rsid w:val="00401001"/>
    <w:rsid w:val="0040149E"/>
    <w:rsid w:val="004014C7"/>
    <w:rsid w:val="004016E7"/>
    <w:rsid w:val="00401915"/>
    <w:rsid w:val="004019DB"/>
    <w:rsid w:val="00401B07"/>
    <w:rsid w:val="00401B46"/>
    <w:rsid w:val="0040206D"/>
    <w:rsid w:val="0040214D"/>
    <w:rsid w:val="00402160"/>
    <w:rsid w:val="004022B2"/>
    <w:rsid w:val="004023B9"/>
    <w:rsid w:val="0040252E"/>
    <w:rsid w:val="00402FC8"/>
    <w:rsid w:val="0040314E"/>
    <w:rsid w:val="00403310"/>
    <w:rsid w:val="00403420"/>
    <w:rsid w:val="00403425"/>
    <w:rsid w:val="0040394A"/>
    <w:rsid w:val="00403D8D"/>
    <w:rsid w:val="00403F6F"/>
    <w:rsid w:val="0040423E"/>
    <w:rsid w:val="00404561"/>
    <w:rsid w:val="004047B3"/>
    <w:rsid w:val="0040489F"/>
    <w:rsid w:val="00404CBC"/>
    <w:rsid w:val="00404E42"/>
    <w:rsid w:val="00405348"/>
    <w:rsid w:val="004054E9"/>
    <w:rsid w:val="004057CE"/>
    <w:rsid w:val="0040594E"/>
    <w:rsid w:val="004059BF"/>
    <w:rsid w:val="00405B7A"/>
    <w:rsid w:val="00405C87"/>
    <w:rsid w:val="0040618C"/>
    <w:rsid w:val="00406707"/>
    <w:rsid w:val="00406CBD"/>
    <w:rsid w:val="00406DE5"/>
    <w:rsid w:val="00406DFC"/>
    <w:rsid w:val="00407067"/>
    <w:rsid w:val="0040750C"/>
    <w:rsid w:val="004075F6"/>
    <w:rsid w:val="0040762C"/>
    <w:rsid w:val="004076D9"/>
    <w:rsid w:val="0040777E"/>
    <w:rsid w:val="00407826"/>
    <w:rsid w:val="00407C09"/>
    <w:rsid w:val="00407E6C"/>
    <w:rsid w:val="00407EE1"/>
    <w:rsid w:val="00407F6D"/>
    <w:rsid w:val="00407FD6"/>
    <w:rsid w:val="0041028E"/>
    <w:rsid w:val="00410399"/>
    <w:rsid w:val="0041045E"/>
    <w:rsid w:val="004104B8"/>
    <w:rsid w:val="004105AA"/>
    <w:rsid w:val="0041067C"/>
    <w:rsid w:val="00410931"/>
    <w:rsid w:val="0041098E"/>
    <w:rsid w:val="00410CF5"/>
    <w:rsid w:val="00410DE9"/>
    <w:rsid w:val="0041100D"/>
    <w:rsid w:val="0041102D"/>
    <w:rsid w:val="00411618"/>
    <w:rsid w:val="00411BEA"/>
    <w:rsid w:val="00411E08"/>
    <w:rsid w:val="0041209C"/>
    <w:rsid w:val="004121DE"/>
    <w:rsid w:val="00412344"/>
    <w:rsid w:val="0041245D"/>
    <w:rsid w:val="0041259E"/>
    <w:rsid w:val="00412613"/>
    <w:rsid w:val="0041273A"/>
    <w:rsid w:val="00412777"/>
    <w:rsid w:val="00412824"/>
    <w:rsid w:val="00413274"/>
    <w:rsid w:val="004133DF"/>
    <w:rsid w:val="004134E6"/>
    <w:rsid w:val="00413628"/>
    <w:rsid w:val="00413A21"/>
    <w:rsid w:val="00413B7F"/>
    <w:rsid w:val="00413DAD"/>
    <w:rsid w:val="00414003"/>
    <w:rsid w:val="00414092"/>
    <w:rsid w:val="0041414C"/>
    <w:rsid w:val="00414179"/>
    <w:rsid w:val="004141F7"/>
    <w:rsid w:val="00414406"/>
    <w:rsid w:val="00414613"/>
    <w:rsid w:val="00414875"/>
    <w:rsid w:val="00414996"/>
    <w:rsid w:val="004149EA"/>
    <w:rsid w:val="00414AD0"/>
    <w:rsid w:val="00414C22"/>
    <w:rsid w:val="00414DBF"/>
    <w:rsid w:val="00415984"/>
    <w:rsid w:val="00415AB1"/>
    <w:rsid w:val="00415C1E"/>
    <w:rsid w:val="00415E00"/>
    <w:rsid w:val="00415E12"/>
    <w:rsid w:val="0041602E"/>
    <w:rsid w:val="004165B4"/>
    <w:rsid w:val="0041673B"/>
    <w:rsid w:val="004169CD"/>
    <w:rsid w:val="00416CC3"/>
    <w:rsid w:val="004170B9"/>
    <w:rsid w:val="00417178"/>
    <w:rsid w:val="004171E5"/>
    <w:rsid w:val="0041727D"/>
    <w:rsid w:val="00417343"/>
    <w:rsid w:val="004173A8"/>
    <w:rsid w:val="004174CE"/>
    <w:rsid w:val="0041790D"/>
    <w:rsid w:val="004179B5"/>
    <w:rsid w:val="00417AF6"/>
    <w:rsid w:val="0042000E"/>
    <w:rsid w:val="004200B8"/>
    <w:rsid w:val="004202F8"/>
    <w:rsid w:val="0042037C"/>
    <w:rsid w:val="00420464"/>
    <w:rsid w:val="0042053B"/>
    <w:rsid w:val="004205EC"/>
    <w:rsid w:val="004206F4"/>
    <w:rsid w:val="00420720"/>
    <w:rsid w:val="004207A2"/>
    <w:rsid w:val="00420946"/>
    <w:rsid w:val="0042099D"/>
    <w:rsid w:val="00420E6E"/>
    <w:rsid w:val="00421107"/>
    <w:rsid w:val="0042116D"/>
    <w:rsid w:val="0042129B"/>
    <w:rsid w:val="00421384"/>
    <w:rsid w:val="00421494"/>
    <w:rsid w:val="004214A2"/>
    <w:rsid w:val="0042166B"/>
    <w:rsid w:val="00421805"/>
    <w:rsid w:val="00421A25"/>
    <w:rsid w:val="00421A73"/>
    <w:rsid w:val="00421D1A"/>
    <w:rsid w:val="00421DA6"/>
    <w:rsid w:val="00421EED"/>
    <w:rsid w:val="00421F14"/>
    <w:rsid w:val="00421FB9"/>
    <w:rsid w:val="00421FEE"/>
    <w:rsid w:val="00422434"/>
    <w:rsid w:val="004226E8"/>
    <w:rsid w:val="00422715"/>
    <w:rsid w:val="00422C78"/>
    <w:rsid w:val="00422F43"/>
    <w:rsid w:val="00422F5E"/>
    <w:rsid w:val="0042324A"/>
    <w:rsid w:val="004233E4"/>
    <w:rsid w:val="004234DF"/>
    <w:rsid w:val="00423632"/>
    <w:rsid w:val="0042379E"/>
    <w:rsid w:val="00423BCA"/>
    <w:rsid w:val="00424401"/>
    <w:rsid w:val="00424A2B"/>
    <w:rsid w:val="00424C10"/>
    <w:rsid w:val="00424D04"/>
    <w:rsid w:val="00424FA2"/>
    <w:rsid w:val="004250A3"/>
    <w:rsid w:val="00425450"/>
    <w:rsid w:val="0042546B"/>
    <w:rsid w:val="0042546F"/>
    <w:rsid w:val="00425480"/>
    <w:rsid w:val="004259C9"/>
    <w:rsid w:val="00425AD8"/>
    <w:rsid w:val="00425AE0"/>
    <w:rsid w:val="00425DE0"/>
    <w:rsid w:val="00425DF8"/>
    <w:rsid w:val="00425F28"/>
    <w:rsid w:val="00425FC2"/>
    <w:rsid w:val="00426007"/>
    <w:rsid w:val="004260FD"/>
    <w:rsid w:val="00426245"/>
    <w:rsid w:val="004263DA"/>
    <w:rsid w:val="004266F7"/>
    <w:rsid w:val="0042691E"/>
    <w:rsid w:val="00426BCD"/>
    <w:rsid w:val="00426CAE"/>
    <w:rsid w:val="00426CDD"/>
    <w:rsid w:val="00427116"/>
    <w:rsid w:val="004272AE"/>
    <w:rsid w:val="00427AEF"/>
    <w:rsid w:val="00427C66"/>
    <w:rsid w:val="00427F24"/>
    <w:rsid w:val="0043022F"/>
    <w:rsid w:val="00430A8D"/>
    <w:rsid w:val="00430AE3"/>
    <w:rsid w:val="00430C40"/>
    <w:rsid w:val="004313E2"/>
    <w:rsid w:val="004314CD"/>
    <w:rsid w:val="0043152A"/>
    <w:rsid w:val="004315D8"/>
    <w:rsid w:val="00431C51"/>
    <w:rsid w:val="00431D87"/>
    <w:rsid w:val="00431EB0"/>
    <w:rsid w:val="00432097"/>
    <w:rsid w:val="004320DE"/>
    <w:rsid w:val="0043232F"/>
    <w:rsid w:val="0043233B"/>
    <w:rsid w:val="00432437"/>
    <w:rsid w:val="00432552"/>
    <w:rsid w:val="00432A6E"/>
    <w:rsid w:val="00432AB3"/>
    <w:rsid w:val="00432CD8"/>
    <w:rsid w:val="00432F0C"/>
    <w:rsid w:val="00433002"/>
    <w:rsid w:val="0043306E"/>
    <w:rsid w:val="00433313"/>
    <w:rsid w:val="00433BB8"/>
    <w:rsid w:val="00433D52"/>
    <w:rsid w:val="00433D9C"/>
    <w:rsid w:val="00433DC2"/>
    <w:rsid w:val="00433DE8"/>
    <w:rsid w:val="00433EA1"/>
    <w:rsid w:val="00434094"/>
    <w:rsid w:val="004340BA"/>
    <w:rsid w:val="0043423D"/>
    <w:rsid w:val="00434359"/>
    <w:rsid w:val="0043461B"/>
    <w:rsid w:val="00434776"/>
    <w:rsid w:val="004347A1"/>
    <w:rsid w:val="0043491C"/>
    <w:rsid w:val="00434AA1"/>
    <w:rsid w:val="00434ED2"/>
    <w:rsid w:val="00434FD5"/>
    <w:rsid w:val="004352BE"/>
    <w:rsid w:val="004353F7"/>
    <w:rsid w:val="00435995"/>
    <w:rsid w:val="00435A11"/>
    <w:rsid w:val="00435A43"/>
    <w:rsid w:val="00435ACF"/>
    <w:rsid w:val="00435D5E"/>
    <w:rsid w:val="00435F8D"/>
    <w:rsid w:val="00436042"/>
    <w:rsid w:val="004361DB"/>
    <w:rsid w:val="004361E6"/>
    <w:rsid w:val="00436238"/>
    <w:rsid w:val="004363CE"/>
    <w:rsid w:val="004363D9"/>
    <w:rsid w:val="00436697"/>
    <w:rsid w:val="0043683A"/>
    <w:rsid w:val="00436C04"/>
    <w:rsid w:val="004371F4"/>
    <w:rsid w:val="0043726D"/>
    <w:rsid w:val="00437575"/>
    <w:rsid w:val="00437767"/>
    <w:rsid w:val="0043778E"/>
    <w:rsid w:val="004377FC"/>
    <w:rsid w:val="004379EF"/>
    <w:rsid w:val="00437AC4"/>
    <w:rsid w:val="00437C08"/>
    <w:rsid w:val="00437CED"/>
    <w:rsid w:val="00437CF6"/>
    <w:rsid w:val="00440014"/>
    <w:rsid w:val="00440051"/>
    <w:rsid w:val="00440131"/>
    <w:rsid w:val="004401D2"/>
    <w:rsid w:val="00440489"/>
    <w:rsid w:val="004406A8"/>
    <w:rsid w:val="0044080E"/>
    <w:rsid w:val="004408AB"/>
    <w:rsid w:val="00440BBC"/>
    <w:rsid w:val="00440C10"/>
    <w:rsid w:val="00440C64"/>
    <w:rsid w:val="00440CF8"/>
    <w:rsid w:val="00440D85"/>
    <w:rsid w:val="00440F45"/>
    <w:rsid w:val="0044138A"/>
    <w:rsid w:val="0044151A"/>
    <w:rsid w:val="00441731"/>
    <w:rsid w:val="004417A5"/>
    <w:rsid w:val="00441BA7"/>
    <w:rsid w:val="00441D22"/>
    <w:rsid w:val="00441F43"/>
    <w:rsid w:val="0044208E"/>
    <w:rsid w:val="00442212"/>
    <w:rsid w:val="00442456"/>
    <w:rsid w:val="0044246A"/>
    <w:rsid w:val="0044261C"/>
    <w:rsid w:val="00442D48"/>
    <w:rsid w:val="0044301A"/>
    <w:rsid w:val="004432E2"/>
    <w:rsid w:val="00443393"/>
    <w:rsid w:val="0044361F"/>
    <w:rsid w:val="00443BEA"/>
    <w:rsid w:val="0044411B"/>
    <w:rsid w:val="004441B1"/>
    <w:rsid w:val="00444219"/>
    <w:rsid w:val="00444582"/>
    <w:rsid w:val="0044464D"/>
    <w:rsid w:val="004446F7"/>
    <w:rsid w:val="00444AE8"/>
    <w:rsid w:val="00444BC4"/>
    <w:rsid w:val="00444BF8"/>
    <w:rsid w:val="00444DC0"/>
    <w:rsid w:val="00444F91"/>
    <w:rsid w:val="0044516F"/>
    <w:rsid w:val="004452E1"/>
    <w:rsid w:val="004457B8"/>
    <w:rsid w:val="004457C4"/>
    <w:rsid w:val="00445AF5"/>
    <w:rsid w:val="00445B53"/>
    <w:rsid w:val="00445C84"/>
    <w:rsid w:val="0044614F"/>
    <w:rsid w:val="004461DF"/>
    <w:rsid w:val="00446334"/>
    <w:rsid w:val="004463B7"/>
    <w:rsid w:val="004463C9"/>
    <w:rsid w:val="00446640"/>
    <w:rsid w:val="0044666C"/>
    <w:rsid w:val="00446D7E"/>
    <w:rsid w:val="00446EBB"/>
    <w:rsid w:val="004474AE"/>
    <w:rsid w:val="00447963"/>
    <w:rsid w:val="00447C39"/>
    <w:rsid w:val="00447C86"/>
    <w:rsid w:val="00447FE5"/>
    <w:rsid w:val="004500FF"/>
    <w:rsid w:val="00450118"/>
    <w:rsid w:val="00450172"/>
    <w:rsid w:val="004501BE"/>
    <w:rsid w:val="00450233"/>
    <w:rsid w:val="004503AF"/>
    <w:rsid w:val="004506B4"/>
    <w:rsid w:val="00450EBC"/>
    <w:rsid w:val="00451240"/>
    <w:rsid w:val="0045192A"/>
    <w:rsid w:val="0045194B"/>
    <w:rsid w:val="0045196A"/>
    <w:rsid w:val="004519D6"/>
    <w:rsid w:val="00451F0C"/>
    <w:rsid w:val="004520A7"/>
    <w:rsid w:val="004520F9"/>
    <w:rsid w:val="0045211D"/>
    <w:rsid w:val="0045216C"/>
    <w:rsid w:val="004521A3"/>
    <w:rsid w:val="00452217"/>
    <w:rsid w:val="0045239D"/>
    <w:rsid w:val="00452510"/>
    <w:rsid w:val="004525E0"/>
    <w:rsid w:val="00452A66"/>
    <w:rsid w:val="00452C3E"/>
    <w:rsid w:val="0045315A"/>
    <w:rsid w:val="00453277"/>
    <w:rsid w:val="00453820"/>
    <w:rsid w:val="004539B4"/>
    <w:rsid w:val="004539CF"/>
    <w:rsid w:val="00453AEF"/>
    <w:rsid w:val="00453CAD"/>
    <w:rsid w:val="00453E3E"/>
    <w:rsid w:val="004540D7"/>
    <w:rsid w:val="004541C5"/>
    <w:rsid w:val="00454405"/>
    <w:rsid w:val="004544CC"/>
    <w:rsid w:val="00454542"/>
    <w:rsid w:val="00454984"/>
    <w:rsid w:val="004549FB"/>
    <w:rsid w:val="00454B4D"/>
    <w:rsid w:val="00454C7C"/>
    <w:rsid w:val="00454EA9"/>
    <w:rsid w:val="00454F01"/>
    <w:rsid w:val="00454FE6"/>
    <w:rsid w:val="00455104"/>
    <w:rsid w:val="004552BB"/>
    <w:rsid w:val="004552C7"/>
    <w:rsid w:val="004553E8"/>
    <w:rsid w:val="0045580D"/>
    <w:rsid w:val="004558C2"/>
    <w:rsid w:val="00455B49"/>
    <w:rsid w:val="00455BDF"/>
    <w:rsid w:val="00455FA3"/>
    <w:rsid w:val="00456188"/>
    <w:rsid w:val="004562DE"/>
    <w:rsid w:val="00456438"/>
    <w:rsid w:val="004565EF"/>
    <w:rsid w:val="004566B0"/>
    <w:rsid w:val="0045679E"/>
    <w:rsid w:val="0045693C"/>
    <w:rsid w:val="004569D5"/>
    <w:rsid w:val="00456B68"/>
    <w:rsid w:val="00456D41"/>
    <w:rsid w:val="00456F74"/>
    <w:rsid w:val="00456F8C"/>
    <w:rsid w:val="00456F8F"/>
    <w:rsid w:val="00456FBA"/>
    <w:rsid w:val="0045708D"/>
    <w:rsid w:val="00457299"/>
    <w:rsid w:val="00457431"/>
    <w:rsid w:val="00457488"/>
    <w:rsid w:val="00457516"/>
    <w:rsid w:val="004575A4"/>
    <w:rsid w:val="00457689"/>
    <w:rsid w:val="0045771A"/>
    <w:rsid w:val="004578B1"/>
    <w:rsid w:val="00457AD2"/>
    <w:rsid w:val="00457B71"/>
    <w:rsid w:val="00457BAE"/>
    <w:rsid w:val="00457C0A"/>
    <w:rsid w:val="00457EF4"/>
    <w:rsid w:val="00460286"/>
    <w:rsid w:val="004603E1"/>
    <w:rsid w:val="00460630"/>
    <w:rsid w:val="0046067A"/>
    <w:rsid w:val="0046068B"/>
    <w:rsid w:val="00460940"/>
    <w:rsid w:val="00460A1E"/>
    <w:rsid w:val="00461556"/>
    <w:rsid w:val="004618BC"/>
    <w:rsid w:val="004623B1"/>
    <w:rsid w:val="004623D6"/>
    <w:rsid w:val="004626F6"/>
    <w:rsid w:val="00462712"/>
    <w:rsid w:val="00462724"/>
    <w:rsid w:val="00462761"/>
    <w:rsid w:val="0046276B"/>
    <w:rsid w:val="004627C2"/>
    <w:rsid w:val="00462805"/>
    <w:rsid w:val="004628FA"/>
    <w:rsid w:val="00462C39"/>
    <w:rsid w:val="00462C4A"/>
    <w:rsid w:val="00462EE0"/>
    <w:rsid w:val="0046311E"/>
    <w:rsid w:val="004631D9"/>
    <w:rsid w:val="00463407"/>
    <w:rsid w:val="00463707"/>
    <w:rsid w:val="00463B64"/>
    <w:rsid w:val="00463DA2"/>
    <w:rsid w:val="0046409B"/>
    <w:rsid w:val="004641C6"/>
    <w:rsid w:val="004642AF"/>
    <w:rsid w:val="00464377"/>
    <w:rsid w:val="0046440C"/>
    <w:rsid w:val="00464482"/>
    <w:rsid w:val="004647D9"/>
    <w:rsid w:val="0046487E"/>
    <w:rsid w:val="004652A3"/>
    <w:rsid w:val="0046540C"/>
    <w:rsid w:val="0046545D"/>
    <w:rsid w:val="0046548B"/>
    <w:rsid w:val="004654BE"/>
    <w:rsid w:val="004654DA"/>
    <w:rsid w:val="0046558F"/>
    <w:rsid w:val="004655A2"/>
    <w:rsid w:val="00465793"/>
    <w:rsid w:val="00465A7D"/>
    <w:rsid w:val="00465D3D"/>
    <w:rsid w:val="00465E14"/>
    <w:rsid w:val="00465EE6"/>
    <w:rsid w:val="00465F3D"/>
    <w:rsid w:val="004660C0"/>
    <w:rsid w:val="004668AA"/>
    <w:rsid w:val="00466D20"/>
    <w:rsid w:val="00466EAE"/>
    <w:rsid w:val="0046767F"/>
    <w:rsid w:val="00467742"/>
    <w:rsid w:val="00467797"/>
    <w:rsid w:val="004677AC"/>
    <w:rsid w:val="00467D0E"/>
    <w:rsid w:val="00467E08"/>
    <w:rsid w:val="00467EFD"/>
    <w:rsid w:val="004704B0"/>
    <w:rsid w:val="00470574"/>
    <w:rsid w:val="00470579"/>
    <w:rsid w:val="00470706"/>
    <w:rsid w:val="0047095D"/>
    <w:rsid w:val="00470AB7"/>
    <w:rsid w:val="00470BB1"/>
    <w:rsid w:val="00470C2E"/>
    <w:rsid w:val="00470D6B"/>
    <w:rsid w:val="00470F18"/>
    <w:rsid w:val="00470FCE"/>
    <w:rsid w:val="0047169F"/>
    <w:rsid w:val="00471AE2"/>
    <w:rsid w:val="00471C7E"/>
    <w:rsid w:val="00471D03"/>
    <w:rsid w:val="00471E8D"/>
    <w:rsid w:val="004720C9"/>
    <w:rsid w:val="00472173"/>
    <w:rsid w:val="004723D3"/>
    <w:rsid w:val="00472778"/>
    <w:rsid w:val="00472794"/>
    <w:rsid w:val="00472D34"/>
    <w:rsid w:val="00473087"/>
    <w:rsid w:val="00473120"/>
    <w:rsid w:val="00473152"/>
    <w:rsid w:val="0047316E"/>
    <w:rsid w:val="0047350A"/>
    <w:rsid w:val="004737F6"/>
    <w:rsid w:val="00473AE8"/>
    <w:rsid w:val="00473B8B"/>
    <w:rsid w:val="00474460"/>
    <w:rsid w:val="0047469B"/>
    <w:rsid w:val="00474735"/>
    <w:rsid w:val="004748F7"/>
    <w:rsid w:val="00474927"/>
    <w:rsid w:val="00474A97"/>
    <w:rsid w:val="00474BB2"/>
    <w:rsid w:val="00474C11"/>
    <w:rsid w:val="00474F19"/>
    <w:rsid w:val="00475019"/>
    <w:rsid w:val="004750EF"/>
    <w:rsid w:val="004754BC"/>
    <w:rsid w:val="004754FF"/>
    <w:rsid w:val="00475529"/>
    <w:rsid w:val="00475567"/>
    <w:rsid w:val="0047559B"/>
    <w:rsid w:val="00475782"/>
    <w:rsid w:val="0047582B"/>
    <w:rsid w:val="004758ED"/>
    <w:rsid w:val="004758F2"/>
    <w:rsid w:val="00475B41"/>
    <w:rsid w:val="00475D98"/>
    <w:rsid w:val="004765CF"/>
    <w:rsid w:val="0047692E"/>
    <w:rsid w:val="004769B7"/>
    <w:rsid w:val="00476A58"/>
    <w:rsid w:val="00476BB3"/>
    <w:rsid w:val="00476BB7"/>
    <w:rsid w:val="00476BBA"/>
    <w:rsid w:val="00476CE2"/>
    <w:rsid w:val="00476D67"/>
    <w:rsid w:val="004771DF"/>
    <w:rsid w:val="00477464"/>
    <w:rsid w:val="0047786C"/>
    <w:rsid w:val="00477B3B"/>
    <w:rsid w:val="00477DFD"/>
    <w:rsid w:val="0048030E"/>
    <w:rsid w:val="004803B7"/>
    <w:rsid w:val="0048045E"/>
    <w:rsid w:val="00480744"/>
    <w:rsid w:val="00480783"/>
    <w:rsid w:val="004807B8"/>
    <w:rsid w:val="00480E43"/>
    <w:rsid w:val="00480F4F"/>
    <w:rsid w:val="00481230"/>
    <w:rsid w:val="0048123E"/>
    <w:rsid w:val="00481409"/>
    <w:rsid w:val="004814F1"/>
    <w:rsid w:val="004814F4"/>
    <w:rsid w:val="0048155F"/>
    <w:rsid w:val="00481673"/>
    <w:rsid w:val="0048187B"/>
    <w:rsid w:val="0048192A"/>
    <w:rsid w:val="00481CEE"/>
    <w:rsid w:val="00482003"/>
    <w:rsid w:val="004821FD"/>
    <w:rsid w:val="0048222A"/>
    <w:rsid w:val="004822B3"/>
    <w:rsid w:val="004823BC"/>
    <w:rsid w:val="004823EF"/>
    <w:rsid w:val="00482699"/>
    <w:rsid w:val="004826D6"/>
    <w:rsid w:val="0048290D"/>
    <w:rsid w:val="004829F4"/>
    <w:rsid w:val="00482A63"/>
    <w:rsid w:val="00482BC2"/>
    <w:rsid w:val="00482DC8"/>
    <w:rsid w:val="00482E89"/>
    <w:rsid w:val="00482EA3"/>
    <w:rsid w:val="004834FD"/>
    <w:rsid w:val="00483519"/>
    <w:rsid w:val="004835AC"/>
    <w:rsid w:val="004836F1"/>
    <w:rsid w:val="004838F2"/>
    <w:rsid w:val="00483E7F"/>
    <w:rsid w:val="0048400F"/>
    <w:rsid w:val="00484132"/>
    <w:rsid w:val="004842B6"/>
    <w:rsid w:val="00484397"/>
    <w:rsid w:val="0048444A"/>
    <w:rsid w:val="00484473"/>
    <w:rsid w:val="0048448C"/>
    <w:rsid w:val="004844A0"/>
    <w:rsid w:val="00484B01"/>
    <w:rsid w:val="00484C89"/>
    <w:rsid w:val="00484E2D"/>
    <w:rsid w:val="00484E31"/>
    <w:rsid w:val="00484FBF"/>
    <w:rsid w:val="00485353"/>
    <w:rsid w:val="004853FD"/>
    <w:rsid w:val="00485426"/>
    <w:rsid w:val="00485508"/>
    <w:rsid w:val="00485521"/>
    <w:rsid w:val="0048554F"/>
    <w:rsid w:val="00485644"/>
    <w:rsid w:val="00485652"/>
    <w:rsid w:val="0048599E"/>
    <w:rsid w:val="00485D7C"/>
    <w:rsid w:val="00485F98"/>
    <w:rsid w:val="00486168"/>
    <w:rsid w:val="00486351"/>
    <w:rsid w:val="0048637E"/>
    <w:rsid w:val="00486391"/>
    <w:rsid w:val="004864C8"/>
    <w:rsid w:val="0048660F"/>
    <w:rsid w:val="004868FA"/>
    <w:rsid w:val="00486A05"/>
    <w:rsid w:val="00486A21"/>
    <w:rsid w:val="00486B84"/>
    <w:rsid w:val="00486BA1"/>
    <w:rsid w:val="00486E60"/>
    <w:rsid w:val="00486EC7"/>
    <w:rsid w:val="00486F46"/>
    <w:rsid w:val="0048720E"/>
    <w:rsid w:val="00487377"/>
    <w:rsid w:val="004874FF"/>
    <w:rsid w:val="004878EE"/>
    <w:rsid w:val="00487994"/>
    <w:rsid w:val="00487CA8"/>
    <w:rsid w:val="00487E30"/>
    <w:rsid w:val="00487F2E"/>
    <w:rsid w:val="004902D1"/>
    <w:rsid w:val="0049034F"/>
    <w:rsid w:val="0049051E"/>
    <w:rsid w:val="004907A8"/>
    <w:rsid w:val="00490ACB"/>
    <w:rsid w:val="00490B9B"/>
    <w:rsid w:val="00490CAB"/>
    <w:rsid w:val="00490DAE"/>
    <w:rsid w:val="00490E8D"/>
    <w:rsid w:val="004912E4"/>
    <w:rsid w:val="004913C0"/>
    <w:rsid w:val="004913ED"/>
    <w:rsid w:val="0049189C"/>
    <w:rsid w:val="00491917"/>
    <w:rsid w:val="00491928"/>
    <w:rsid w:val="00491C01"/>
    <w:rsid w:val="00491E8B"/>
    <w:rsid w:val="00491E9F"/>
    <w:rsid w:val="00491F04"/>
    <w:rsid w:val="00492077"/>
    <w:rsid w:val="004922B5"/>
    <w:rsid w:val="00492326"/>
    <w:rsid w:val="00492479"/>
    <w:rsid w:val="00492557"/>
    <w:rsid w:val="00492A3F"/>
    <w:rsid w:val="00492AD3"/>
    <w:rsid w:val="00492B7F"/>
    <w:rsid w:val="00492E98"/>
    <w:rsid w:val="0049303D"/>
    <w:rsid w:val="004930F7"/>
    <w:rsid w:val="00493108"/>
    <w:rsid w:val="00493179"/>
    <w:rsid w:val="00493180"/>
    <w:rsid w:val="004932BF"/>
    <w:rsid w:val="0049332F"/>
    <w:rsid w:val="00493563"/>
    <w:rsid w:val="004937DF"/>
    <w:rsid w:val="00493803"/>
    <w:rsid w:val="004938D9"/>
    <w:rsid w:val="00493BBB"/>
    <w:rsid w:val="00493BDC"/>
    <w:rsid w:val="00493C2C"/>
    <w:rsid w:val="00493CB3"/>
    <w:rsid w:val="00493F91"/>
    <w:rsid w:val="00494188"/>
    <w:rsid w:val="00494296"/>
    <w:rsid w:val="004944B6"/>
    <w:rsid w:val="004946FA"/>
    <w:rsid w:val="00494755"/>
    <w:rsid w:val="0049496D"/>
    <w:rsid w:val="00494FEA"/>
    <w:rsid w:val="00495162"/>
    <w:rsid w:val="00495821"/>
    <w:rsid w:val="0049583E"/>
    <w:rsid w:val="0049590A"/>
    <w:rsid w:val="00495B10"/>
    <w:rsid w:val="00495D1B"/>
    <w:rsid w:val="00495EAF"/>
    <w:rsid w:val="00495FED"/>
    <w:rsid w:val="004961FE"/>
    <w:rsid w:val="004962CA"/>
    <w:rsid w:val="00496A5D"/>
    <w:rsid w:val="00496D84"/>
    <w:rsid w:val="00496DB9"/>
    <w:rsid w:val="00496EE7"/>
    <w:rsid w:val="004971E5"/>
    <w:rsid w:val="00497701"/>
    <w:rsid w:val="00497B8F"/>
    <w:rsid w:val="00497C92"/>
    <w:rsid w:val="00497CFA"/>
    <w:rsid w:val="00497DCC"/>
    <w:rsid w:val="00497FAA"/>
    <w:rsid w:val="004A00C2"/>
    <w:rsid w:val="004A0150"/>
    <w:rsid w:val="004A0341"/>
    <w:rsid w:val="004A0346"/>
    <w:rsid w:val="004A0461"/>
    <w:rsid w:val="004A0494"/>
    <w:rsid w:val="004A08CD"/>
    <w:rsid w:val="004A0AB3"/>
    <w:rsid w:val="004A0D7A"/>
    <w:rsid w:val="004A1098"/>
    <w:rsid w:val="004A10FF"/>
    <w:rsid w:val="004A139D"/>
    <w:rsid w:val="004A15FA"/>
    <w:rsid w:val="004A165C"/>
    <w:rsid w:val="004A1685"/>
    <w:rsid w:val="004A16D2"/>
    <w:rsid w:val="004A17BD"/>
    <w:rsid w:val="004A19E3"/>
    <w:rsid w:val="004A1AE1"/>
    <w:rsid w:val="004A1BD8"/>
    <w:rsid w:val="004A1C2C"/>
    <w:rsid w:val="004A1E17"/>
    <w:rsid w:val="004A1E7E"/>
    <w:rsid w:val="004A1FCE"/>
    <w:rsid w:val="004A2193"/>
    <w:rsid w:val="004A2255"/>
    <w:rsid w:val="004A24F6"/>
    <w:rsid w:val="004A269B"/>
    <w:rsid w:val="004A2772"/>
    <w:rsid w:val="004A29B3"/>
    <w:rsid w:val="004A2B76"/>
    <w:rsid w:val="004A2B7D"/>
    <w:rsid w:val="004A2C09"/>
    <w:rsid w:val="004A2DF7"/>
    <w:rsid w:val="004A37E4"/>
    <w:rsid w:val="004A385B"/>
    <w:rsid w:val="004A3AD6"/>
    <w:rsid w:val="004A3B61"/>
    <w:rsid w:val="004A3E52"/>
    <w:rsid w:val="004A3E8A"/>
    <w:rsid w:val="004A3FF0"/>
    <w:rsid w:val="004A3FF5"/>
    <w:rsid w:val="004A4139"/>
    <w:rsid w:val="004A41E9"/>
    <w:rsid w:val="004A42E3"/>
    <w:rsid w:val="004A43F7"/>
    <w:rsid w:val="004A45AB"/>
    <w:rsid w:val="004A468F"/>
    <w:rsid w:val="004A46F5"/>
    <w:rsid w:val="004A4835"/>
    <w:rsid w:val="004A48B4"/>
    <w:rsid w:val="004A496A"/>
    <w:rsid w:val="004A4B94"/>
    <w:rsid w:val="004A4D36"/>
    <w:rsid w:val="004A4D41"/>
    <w:rsid w:val="004A4DFC"/>
    <w:rsid w:val="004A4E08"/>
    <w:rsid w:val="004A4EED"/>
    <w:rsid w:val="004A4F3B"/>
    <w:rsid w:val="004A5171"/>
    <w:rsid w:val="004A5282"/>
    <w:rsid w:val="004A565D"/>
    <w:rsid w:val="004A57AD"/>
    <w:rsid w:val="004A582F"/>
    <w:rsid w:val="004A585E"/>
    <w:rsid w:val="004A5864"/>
    <w:rsid w:val="004A5A7B"/>
    <w:rsid w:val="004A5BE0"/>
    <w:rsid w:val="004A5E88"/>
    <w:rsid w:val="004A5F58"/>
    <w:rsid w:val="004A5FD2"/>
    <w:rsid w:val="004A60E5"/>
    <w:rsid w:val="004A62BC"/>
    <w:rsid w:val="004A62D2"/>
    <w:rsid w:val="004A63B1"/>
    <w:rsid w:val="004A6635"/>
    <w:rsid w:val="004A6916"/>
    <w:rsid w:val="004A696D"/>
    <w:rsid w:val="004A7014"/>
    <w:rsid w:val="004A7036"/>
    <w:rsid w:val="004A7050"/>
    <w:rsid w:val="004A716A"/>
    <w:rsid w:val="004A7266"/>
    <w:rsid w:val="004A73DC"/>
    <w:rsid w:val="004A761E"/>
    <w:rsid w:val="004A78CF"/>
    <w:rsid w:val="004A7B5B"/>
    <w:rsid w:val="004A7BC8"/>
    <w:rsid w:val="004A7CEE"/>
    <w:rsid w:val="004A7D89"/>
    <w:rsid w:val="004A7F1D"/>
    <w:rsid w:val="004B0723"/>
    <w:rsid w:val="004B0904"/>
    <w:rsid w:val="004B0938"/>
    <w:rsid w:val="004B0A4C"/>
    <w:rsid w:val="004B0B34"/>
    <w:rsid w:val="004B0B35"/>
    <w:rsid w:val="004B1095"/>
    <w:rsid w:val="004B11A4"/>
    <w:rsid w:val="004B11C5"/>
    <w:rsid w:val="004B134A"/>
    <w:rsid w:val="004B157A"/>
    <w:rsid w:val="004B1614"/>
    <w:rsid w:val="004B18D0"/>
    <w:rsid w:val="004B1AD2"/>
    <w:rsid w:val="004B1BAC"/>
    <w:rsid w:val="004B1BDE"/>
    <w:rsid w:val="004B1EBF"/>
    <w:rsid w:val="004B1FC8"/>
    <w:rsid w:val="004B2252"/>
    <w:rsid w:val="004B22A2"/>
    <w:rsid w:val="004B244B"/>
    <w:rsid w:val="004B24F9"/>
    <w:rsid w:val="004B25B1"/>
    <w:rsid w:val="004B26AB"/>
    <w:rsid w:val="004B2A61"/>
    <w:rsid w:val="004B2D47"/>
    <w:rsid w:val="004B31DF"/>
    <w:rsid w:val="004B336A"/>
    <w:rsid w:val="004B3438"/>
    <w:rsid w:val="004B350F"/>
    <w:rsid w:val="004B3A23"/>
    <w:rsid w:val="004B3B9A"/>
    <w:rsid w:val="004B3BDC"/>
    <w:rsid w:val="004B3BFC"/>
    <w:rsid w:val="004B3C85"/>
    <w:rsid w:val="004B3EF8"/>
    <w:rsid w:val="004B3F03"/>
    <w:rsid w:val="004B41FD"/>
    <w:rsid w:val="004B4550"/>
    <w:rsid w:val="004B4712"/>
    <w:rsid w:val="004B4807"/>
    <w:rsid w:val="004B4874"/>
    <w:rsid w:val="004B4A6A"/>
    <w:rsid w:val="004B4BF2"/>
    <w:rsid w:val="004B4EC7"/>
    <w:rsid w:val="004B4F10"/>
    <w:rsid w:val="004B4F82"/>
    <w:rsid w:val="004B5954"/>
    <w:rsid w:val="004B59CF"/>
    <w:rsid w:val="004B5AC3"/>
    <w:rsid w:val="004B5E77"/>
    <w:rsid w:val="004B5F11"/>
    <w:rsid w:val="004B605C"/>
    <w:rsid w:val="004B626C"/>
    <w:rsid w:val="004B63BA"/>
    <w:rsid w:val="004B64D1"/>
    <w:rsid w:val="004B6620"/>
    <w:rsid w:val="004B6B3B"/>
    <w:rsid w:val="004B6BD8"/>
    <w:rsid w:val="004B6C14"/>
    <w:rsid w:val="004B6D49"/>
    <w:rsid w:val="004B6F62"/>
    <w:rsid w:val="004B714D"/>
    <w:rsid w:val="004B733A"/>
    <w:rsid w:val="004B739B"/>
    <w:rsid w:val="004B739E"/>
    <w:rsid w:val="004B7427"/>
    <w:rsid w:val="004B766A"/>
    <w:rsid w:val="004B7B39"/>
    <w:rsid w:val="004B7C3C"/>
    <w:rsid w:val="004B7EA3"/>
    <w:rsid w:val="004B7F64"/>
    <w:rsid w:val="004C01C1"/>
    <w:rsid w:val="004C04FC"/>
    <w:rsid w:val="004C06A9"/>
    <w:rsid w:val="004C06C4"/>
    <w:rsid w:val="004C07A6"/>
    <w:rsid w:val="004C0A8D"/>
    <w:rsid w:val="004C0EFB"/>
    <w:rsid w:val="004C0F55"/>
    <w:rsid w:val="004C1161"/>
    <w:rsid w:val="004C120F"/>
    <w:rsid w:val="004C133B"/>
    <w:rsid w:val="004C13A4"/>
    <w:rsid w:val="004C14D8"/>
    <w:rsid w:val="004C154C"/>
    <w:rsid w:val="004C15E0"/>
    <w:rsid w:val="004C17B1"/>
    <w:rsid w:val="004C18CC"/>
    <w:rsid w:val="004C18DF"/>
    <w:rsid w:val="004C1A88"/>
    <w:rsid w:val="004C1B24"/>
    <w:rsid w:val="004C1CCF"/>
    <w:rsid w:val="004C1E84"/>
    <w:rsid w:val="004C1ED2"/>
    <w:rsid w:val="004C1F91"/>
    <w:rsid w:val="004C1FB7"/>
    <w:rsid w:val="004C24B8"/>
    <w:rsid w:val="004C2577"/>
    <w:rsid w:val="004C262B"/>
    <w:rsid w:val="004C2915"/>
    <w:rsid w:val="004C2E34"/>
    <w:rsid w:val="004C2E6D"/>
    <w:rsid w:val="004C301F"/>
    <w:rsid w:val="004C309F"/>
    <w:rsid w:val="004C3229"/>
    <w:rsid w:val="004C326A"/>
    <w:rsid w:val="004C32A5"/>
    <w:rsid w:val="004C3300"/>
    <w:rsid w:val="004C356A"/>
    <w:rsid w:val="004C3629"/>
    <w:rsid w:val="004C3A70"/>
    <w:rsid w:val="004C3A93"/>
    <w:rsid w:val="004C3B2F"/>
    <w:rsid w:val="004C3E2E"/>
    <w:rsid w:val="004C451B"/>
    <w:rsid w:val="004C4697"/>
    <w:rsid w:val="004C46A6"/>
    <w:rsid w:val="004C4B89"/>
    <w:rsid w:val="004C4E6A"/>
    <w:rsid w:val="004C5204"/>
    <w:rsid w:val="004C5427"/>
    <w:rsid w:val="004C5865"/>
    <w:rsid w:val="004C5B23"/>
    <w:rsid w:val="004C5B4B"/>
    <w:rsid w:val="004C5F0D"/>
    <w:rsid w:val="004C600A"/>
    <w:rsid w:val="004C6863"/>
    <w:rsid w:val="004C6AFD"/>
    <w:rsid w:val="004C7082"/>
    <w:rsid w:val="004C7540"/>
    <w:rsid w:val="004C76AE"/>
    <w:rsid w:val="004C7CA8"/>
    <w:rsid w:val="004C7DC9"/>
    <w:rsid w:val="004C7DF1"/>
    <w:rsid w:val="004C7E82"/>
    <w:rsid w:val="004D0236"/>
    <w:rsid w:val="004D027C"/>
    <w:rsid w:val="004D03BA"/>
    <w:rsid w:val="004D054C"/>
    <w:rsid w:val="004D05B4"/>
    <w:rsid w:val="004D05BA"/>
    <w:rsid w:val="004D0AB9"/>
    <w:rsid w:val="004D0B07"/>
    <w:rsid w:val="004D0B80"/>
    <w:rsid w:val="004D0F04"/>
    <w:rsid w:val="004D0F78"/>
    <w:rsid w:val="004D111B"/>
    <w:rsid w:val="004D13B7"/>
    <w:rsid w:val="004D163F"/>
    <w:rsid w:val="004D1803"/>
    <w:rsid w:val="004D1CDC"/>
    <w:rsid w:val="004D1E92"/>
    <w:rsid w:val="004D234B"/>
    <w:rsid w:val="004D23F7"/>
    <w:rsid w:val="004D285B"/>
    <w:rsid w:val="004D29B2"/>
    <w:rsid w:val="004D2BDB"/>
    <w:rsid w:val="004D2EC0"/>
    <w:rsid w:val="004D308D"/>
    <w:rsid w:val="004D3395"/>
    <w:rsid w:val="004D3546"/>
    <w:rsid w:val="004D39B3"/>
    <w:rsid w:val="004D3A1A"/>
    <w:rsid w:val="004D3BAC"/>
    <w:rsid w:val="004D3E9D"/>
    <w:rsid w:val="004D3EEF"/>
    <w:rsid w:val="004D3F7C"/>
    <w:rsid w:val="004D412B"/>
    <w:rsid w:val="004D488E"/>
    <w:rsid w:val="004D4D7C"/>
    <w:rsid w:val="004D5423"/>
    <w:rsid w:val="004D5BE4"/>
    <w:rsid w:val="004D5E19"/>
    <w:rsid w:val="004D5F7B"/>
    <w:rsid w:val="004D6109"/>
    <w:rsid w:val="004D62E6"/>
    <w:rsid w:val="004D68A4"/>
    <w:rsid w:val="004D697A"/>
    <w:rsid w:val="004D6C25"/>
    <w:rsid w:val="004D6E93"/>
    <w:rsid w:val="004D7039"/>
    <w:rsid w:val="004D70DB"/>
    <w:rsid w:val="004D71E5"/>
    <w:rsid w:val="004D71F3"/>
    <w:rsid w:val="004D7BF4"/>
    <w:rsid w:val="004D7D68"/>
    <w:rsid w:val="004D7D82"/>
    <w:rsid w:val="004D7F81"/>
    <w:rsid w:val="004D7F85"/>
    <w:rsid w:val="004D7F8D"/>
    <w:rsid w:val="004E02BC"/>
    <w:rsid w:val="004E031A"/>
    <w:rsid w:val="004E0788"/>
    <w:rsid w:val="004E0ADF"/>
    <w:rsid w:val="004E0B07"/>
    <w:rsid w:val="004E0B92"/>
    <w:rsid w:val="004E0DC0"/>
    <w:rsid w:val="004E105A"/>
    <w:rsid w:val="004E10D5"/>
    <w:rsid w:val="004E123E"/>
    <w:rsid w:val="004E126F"/>
    <w:rsid w:val="004E141A"/>
    <w:rsid w:val="004E15E7"/>
    <w:rsid w:val="004E17D0"/>
    <w:rsid w:val="004E19AB"/>
    <w:rsid w:val="004E1BE1"/>
    <w:rsid w:val="004E1CD0"/>
    <w:rsid w:val="004E1DD6"/>
    <w:rsid w:val="004E2031"/>
    <w:rsid w:val="004E2072"/>
    <w:rsid w:val="004E2173"/>
    <w:rsid w:val="004E227E"/>
    <w:rsid w:val="004E2340"/>
    <w:rsid w:val="004E245C"/>
    <w:rsid w:val="004E24B1"/>
    <w:rsid w:val="004E24E9"/>
    <w:rsid w:val="004E262F"/>
    <w:rsid w:val="004E27E6"/>
    <w:rsid w:val="004E2A79"/>
    <w:rsid w:val="004E2B02"/>
    <w:rsid w:val="004E2DFB"/>
    <w:rsid w:val="004E2E98"/>
    <w:rsid w:val="004E2FDB"/>
    <w:rsid w:val="004E3204"/>
    <w:rsid w:val="004E3628"/>
    <w:rsid w:val="004E3771"/>
    <w:rsid w:val="004E3910"/>
    <w:rsid w:val="004E3A3E"/>
    <w:rsid w:val="004E3B12"/>
    <w:rsid w:val="004E3B52"/>
    <w:rsid w:val="004E3B98"/>
    <w:rsid w:val="004E3CA7"/>
    <w:rsid w:val="004E3DCE"/>
    <w:rsid w:val="004E3E14"/>
    <w:rsid w:val="004E40C4"/>
    <w:rsid w:val="004E42B9"/>
    <w:rsid w:val="004E43C8"/>
    <w:rsid w:val="004E43D8"/>
    <w:rsid w:val="004E4464"/>
    <w:rsid w:val="004E4737"/>
    <w:rsid w:val="004E483B"/>
    <w:rsid w:val="004E4871"/>
    <w:rsid w:val="004E48AD"/>
    <w:rsid w:val="004E4955"/>
    <w:rsid w:val="004E4B6E"/>
    <w:rsid w:val="004E4B8C"/>
    <w:rsid w:val="004E4C6A"/>
    <w:rsid w:val="004E4CEE"/>
    <w:rsid w:val="004E4E12"/>
    <w:rsid w:val="004E4EC4"/>
    <w:rsid w:val="004E5190"/>
    <w:rsid w:val="004E52CA"/>
    <w:rsid w:val="004E559A"/>
    <w:rsid w:val="004E5981"/>
    <w:rsid w:val="004E5A98"/>
    <w:rsid w:val="004E5C99"/>
    <w:rsid w:val="004E5CAF"/>
    <w:rsid w:val="004E5CDC"/>
    <w:rsid w:val="004E5E40"/>
    <w:rsid w:val="004E5E58"/>
    <w:rsid w:val="004E5EE0"/>
    <w:rsid w:val="004E6268"/>
    <w:rsid w:val="004E641D"/>
    <w:rsid w:val="004E6491"/>
    <w:rsid w:val="004E66A4"/>
    <w:rsid w:val="004E6851"/>
    <w:rsid w:val="004E6AFE"/>
    <w:rsid w:val="004E6C93"/>
    <w:rsid w:val="004E6DC6"/>
    <w:rsid w:val="004E7008"/>
    <w:rsid w:val="004E703B"/>
    <w:rsid w:val="004E7340"/>
    <w:rsid w:val="004E7423"/>
    <w:rsid w:val="004E799B"/>
    <w:rsid w:val="004E7D79"/>
    <w:rsid w:val="004E7FD1"/>
    <w:rsid w:val="004F0077"/>
    <w:rsid w:val="004F0173"/>
    <w:rsid w:val="004F03E1"/>
    <w:rsid w:val="004F0482"/>
    <w:rsid w:val="004F0631"/>
    <w:rsid w:val="004F0796"/>
    <w:rsid w:val="004F0B30"/>
    <w:rsid w:val="004F0BF7"/>
    <w:rsid w:val="004F0F36"/>
    <w:rsid w:val="004F1729"/>
    <w:rsid w:val="004F1769"/>
    <w:rsid w:val="004F18DE"/>
    <w:rsid w:val="004F1ACC"/>
    <w:rsid w:val="004F1BA0"/>
    <w:rsid w:val="004F1DAB"/>
    <w:rsid w:val="004F1E2C"/>
    <w:rsid w:val="004F1F3C"/>
    <w:rsid w:val="004F1FFC"/>
    <w:rsid w:val="004F24DA"/>
    <w:rsid w:val="004F28D5"/>
    <w:rsid w:val="004F2AF0"/>
    <w:rsid w:val="004F2C92"/>
    <w:rsid w:val="004F327D"/>
    <w:rsid w:val="004F334E"/>
    <w:rsid w:val="004F33ED"/>
    <w:rsid w:val="004F350E"/>
    <w:rsid w:val="004F3689"/>
    <w:rsid w:val="004F3715"/>
    <w:rsid w:val="004F3881"/>
    <w:rsid w:val="004F3A94"/>
    <w:rsid w:val="004F3B6E"/>
    <w:rsid w:val="004F3D93"/>
    <w:rsid w:val="004F3DB2"/>
    <w:rsid w:val="004F3E40"/>
    <w:rsid w:val="004F3EC4"/>
    <w:rsid w:val="004F3F01"/>
    <w:rsid w:val="004F4042"/>
    <w:rsid w:val="004F4062"/>
    <w:rsid w:val="004F427C"/>
    <w:rsid w:val="004F4384"/>
    <w:rsid w:val="004F4556"/>
    <w:rsid w:val="004F47C3"/>
    <w:rsid w:val="004F4B8B"/>
    <w:rsid w:val="004F4C86"/>
    <w:rsid w:val="004F4DD7"/>
    <w:rsid w:val="004F4DE5"/>
    <w:rsid w:val="004F50B8"/>
    <w:rsid w:val="004F53E3"/>
    <w:rsid w:val="004F54A7"/>
    <w:rsid w:val="004F5627"/>
    <w:rsid w:val="004F568D"/>
    <w:rsid w:val="004F59C9"/>
    <w:rsid w:val="004F5CEE"/>
    <w:rsid w:val="004F60A3"/>
    <w:rsid w:val="004F6211"/>
    <w:rsid w:val="004F6281"/>
    <w:rsid w:val="004F6578"/>
    <w:rsid w:val="004F67A8"/>
    <w:rsid w:val="004F67E0"/>
    <w:rsid w:val="004F683A"/>
    <w:rsid w:val="004F6BC5"/>
    <w:rsid w:val="004F6E8D"/>
    <w:rsid w:val="004F6EF5"/>
    <w:rsid w:val="004F72A3"/>
    <w:rsid w:val="004F757C"/>
    <w:rsid w:val="004F7C44"/>
    <w:rsid w:val="004F7C79"/>
    <w:rsid w:val="004F7CD9"/>
    <w:rsid w:val="005000E4"/>
    <w:rsid w:val="0050028E"/>
    <w:rsid w:val="005003F3"/>
    <w:rsid w:val="00500532"/>
    <w:rsid w:val="00500575"/>
    <w:rsid w:val="00500745"/>
    <w:rsid w:val="0050077D"/>
    <w:rsid w:val="005007FF"/>
    <w:rsid w:val="00500909"/>
    <w:rsid w:val="00500CB6"/>
    <w:rsid w:val="00500F7D"/>
    <w:rsid w:val="00500FD7"/>
    <w:rsid w:val="0050108A"/>
    <w:rsid w:val="005010FA"/>
    <w:rsid w:val="005011A8"/>
    <w:rsid w:val="0050126E"/>
    <w:rsid w:val="0050144B"/>
    <w:rsid w:val="00501581"/>
    <w:rsid w:val="005015DA"/>
    <w:rsid w:val="00501724"/>
    <w:rsid w:val="005018CB"/>
    <w:rsid w:val="00501A23"/>
    <w:rsid w:val="00501AA5"/>
    <w:rsid w:val="00501D8A"/>
    <w:rsid w:val="00501DE8"/>
    <w:rsid w:val="00501DEE"/>
    <w:rsid w:val="00501FAD"/>
    <w:rsid w:val="005024D1"/>
    <w:rsid w:val="005027BC"/>
    <w:rsid w:val="005028BB"/>
    <w:rsid w:val="00502C32"/>
    <w:rsid w:val="0050318D"/>
    <w:rsid w:val="00503457"/>
    <w:rsid w:val="00503536"/>
    <w:rsid w:val="00503588"/>
    <w:rsid w:val="00503BA8"/>
    <w:rsid w:val="00503BEE"/>
    <w:rsid w:val="00503C12"/>
    <w:rsid w:val="00503CEE"/>
    <w:rsid w:val="00503E81"/>
    <w:rsid w:val="00504359"/>
    <w:rsid w:val="0050436E"/>
    <w:rsid w:val="00504482"/>
    <w:rsid w:val="00504513"/>
    <w:rsid w:val="00504629"/>
    <w:rsid w:val="00504783"/>
    <w:rsid w:val="00504941"/>
    <w:rsid w:val="005049D3"/>
    <w:rsid w:val="00504A9C"/>
    <w:rsid w:val="00504CF4"/>
    <w:rsid w:val="00505023"/>
    <w:rsid w:val="0050552B"/>
    <w:rsid w:val="005055C5"/>
    <w:rsid w:val="00505881"/>
    <w:rsid w:val="00505A85"/>
    <w:rsid w:val="00505B53"/>
    <w:rsid w:val="00505C9A"/>
    <w:rsid w:val="00505D60"/>
    <w:rsid w:val="00505DF2"/>
    <w:rsid w:val="00505EAE"/>
    <w:rsid w:val="005061D7"/>
    <w:rsid w:val="0050623C"/>
    <w:rsid w:val="00506402"/>
    <w:rsid w:val="00506763"/>
    <w:rsid w:val="00506886"/>
    <w:rsid w:val="00506B63"/>
    <w:rsid w:val="00506CA5"/>
    <w:rsid w:val="00506FC1"/>
    <w:rsid w:val="0050719E"/>
    <w:rsid w:val="00507335"/>
    <w:rsid w:val="0050741C"/>
    <w:rsid w:val="005074AA"/>
    <w:rsid w:val="0050757C"/>
    <w:rsid w:val="00507A29"/>
    <w:rsid w:val="00507A97"/>
    <w:rsid w:val="00507C14"/>
    <w:rsid w:val="00507CDC"/>
    <w:rsid w:val="00507DCF"/>
    <w:rsid w:val="00507F28"/>
    <w:rsid w:val="005101E7"/>
    <w:rsid w:val="0051024C"/>
    <w:rsid w:val="005103D4"/>
    <w:rsid w:val="00510549"/>
    <w:rsid w:val="0051066D"/>
    <w:rsid w:val="0051092E"/>
    <w:rsid w:val="005109F1"/>
    <w:rsid w:val="00510A94"/>
    <w:rsid w:val="00510D49"/>
    <w:rsid w:val="00510DEC"/>
    <w:rsid w:val="005111B2"/>
    <w:rsid w:val="005111D9"/>
    <w:rsid w:val="00511697"/>
    <w:rsid w:val="005116A1"/>
    <w:rsid w:val="005116C3"/>
    <w:rsid w:val="005119C8"/>
    <w:rsid w:val="005119C9"/>
    <w:rsid w:val="00511A0B"/>
    <w:rsid w:val="00511B4E"/>
    <w:rsid w:val="00511D25"/>
    <w:rsid w:val="00511FDA"/>
    <w:rsid w:val="00512048"/>
    <w:rsid w:val="0051225B"/>
    <w:rsid w:val="00512495"/>
    <w:rsid w:val="0051270C"/>
    <w:rsid w:val="00512724"/>
    <w:rsid w:val="00512930"/>
    <w:rsid w:val="00512AF2"/>
    <w:rsid w:val="00512BA3"/>
    <w:rsid w:val="00512EED"/>
    <w:rsid w:val="0051333C"/>
    <w:rsid w:val="0051352F"/>
    <w:rsid w:val="0051358C"/>
    <w:rsid w:val="00513591"/>
    <w:rsid w:val="00513681"/>
    <w:rsid w:val="005136B2"/>
    <w:rsid w:val="005136FD"/>
    <w:rsid w:val="005137E4"/>
    <w:rsid w:val="00513C46"/>
    <w:rsid w:val="00513DD1"/>
    <w:rsid w:val="00513E6F"/>
    <w:rsid w:val="00513F2D"/>
    <w:rsid w:val="00513FDE"/>
    <w:rsid w:val="005140C6"/>
    <w:rsid w:val="0051411D"/>
    <w:rsid w:val="00514348"/>
    <w:rsid w:val="005143A8"/>
    <w:rsid w:val="005144A4"/>
    <w:rsid w:val="005149E2"/>
    <w:rsid w:val="00514CF4"/>
    <w:rsid w:val="00514E44"/>
    <w:rsid w:val="00514E89"/>
    <w:rsid w:val="00514EA5"/>
    <w:rsid w:val="00515692"/>
    <w:rsid w:val="00515857"/>
    <w:rsid w:val="005158FB"/>
    <w:rsid w:val="00515A0B"/>
    <w:rsid w:val="00515AA3"/>
    <w:rsid w:val="00515B74"/>
    <w:rsid w:val="00515DA8"/>
    <w:rsid w:val="00515EBF"/>
    <w:rsid w:val="00515FC9"/>
    <w:rsid w:val="00516004"/>
    <w:rsid w:val="00516247"/>
    <w:rsid w:val="00516274"/>
    <w:rsid w:val="00516457"/>
    <w:rsid w:val="005164A5"/>
    <w:rsid w:val="00516557"/>
    <w:rsid w:val="00516649"/>
    <w:rsid w:val="00516974"/>
    <w:rsid w:val="0051699D"/>
    <w:rsid w:val="00516BBC"/>
    <w:rsid w:val="00516E25"/>
    <w:rsid w:val="00516EBB"/>
    <w:rsid w:val="00516EFA"/>
    <w:rsid w:val="00516F81"/>
    <w:rsid w:val="0051717E"/>
    <w:rsid w:val="00517304"/>
    <w:rsid w:val="00517458"/>
    <w:rsid w:val="00517C54"/>
    <w:rsid w:val="00517CF1"/>
    <w:rsid w:val="00517DEF"/>
    <w:rsid w:val="00517E8D"/>
    <w:rsid w:val="00520168"/>
    <w:rsid w:val="0052028F"/>
    <w:rsid w:val="0052045C"/>
    <w:rsid w:val="00520530"/>
    <w:rsid w:val="00520573"/>
    <w:rsid w:val="00520642"/>
    <w:rsid w:val="0052068F"/>
    <w:rsid w:val="00520B5D"/>
    <w:rsid w:val="00520BD6"/>
    <w:rsid w:val="00520BDB"/>
    <w:rsid w:val="00520BF7"/>
    <w:rsid w:val="00520C3D"/>
    <w:rsid w:val="00520C8A"/>
    <w:rsid w:val="00520E47"/>
    <w:rsid w:val="00520F9C"/>
    <w:rsid w:val="00521074"/>
    <w:rsid w:val="005210EC"/>
    <w:rsid w:val="005210FE"/>
    <w:rsid w:val="005213BB"/>
    <w:rsid w:val="00521481"/>
    <w:rsid w:val="00521517"/>
    <w:rsid w:val="0052159E"/>
    <w:rsid w:val="0052170A"/>
    <w:rsid w:val="00521761"/>
    <w:rsid w:val="0052177B"/>
    <w:rsid w:val="005218E7"/>
    <w:rsid w:val="00521E2D"/>
    <w:rsid w:val="005226B2"/>
    <w:rsid w:val="00522845"/>
    <w:rsid w:val="00522C3A"/>
    <w:rsid w:val="00522D1A"/>
    <w:rsid w:val="00522D29"/>
    <w:rsid w:val="00522FC4"/>
    <w:rsid w:val="00523117"/>
    <w:rsid w:val="00523176"/>
    <w:rsid w:val="00523215"/>
    <w:rsid w:val="00523774"/>
    <w:rsid w:val="00523828"/>
    <w:rsid w:val="00523881"/>
    <w:rsid w:val="00523B83"/>
    <w:rsid w:val="00523CBA"/>
    <w:rsid w:val="00523FF6"/>
    <w:rsid w:val="00524043"/>
    <w:rsid w:val="00524153"/>
    <w:rsid w:val="005241C1"/>
    <w:rsid w:val="005242D8"/>
    <w:rsid w:val="00524320"/>
    <w:rsid w:val="005246A1"/>
    <w:rsid w:val="005246AB"/>
    <w:rsid w:val="00524914"/>
    <w:rsid w:val="00524A52"/>
    <w:rsid w:val="00524FB9"/>
    <w:rsid w:val="005250D8"/>
    <w:rsid w:val="00525371"/>
    <w:rsid w:val="0052579E"/>
    <w:rsid w:val="0052583D"/>
    <w:rsid w:val="005258D9"/>
    <w:rsid w:val="00525D34"/>
    <w:rsid w:val="00525DEA"/>
    <w:rsid w:val="00525FD1"/>
    <w:rsid w:val="0052600F"/>
    <w:rsid w:val="005260CA"/>
    <w:rsid w:val="00526167"/>
    <w:rsid w:val="00526185"/>
    <w:rsid w:val="0052633F"/>
    <w:rsid w:val="005266EA"/>
    <w:rsid w:val="00526815"/>
    <w:rsid w:val="005268B5"/>
    <w:rsid w:val="00526970"/>
    <w:rsid w:val="00526B79"/>
    <w:rsid w:val="00526C62"/>
    <w:rsid w:val="00527007"/>
    <w:rsid w:val="005271BF"/>
    <w:rsid w:val="0052721F"/>
    <w:rsid w:val="005274A0"/>
    <w:rsid w:val="0052777A"/>
    <w:rsid w:val="00527853"/>
    <w:rsid w:val="005278C5"/>
    <w:rsid w:val="00527920"/>
    <w:rsid w:val="00527E74"/>
    <w:rsid w:val="00527F04"/>
    <w:rsid w:val="00527FBD"/>
    <w:rsid w:val="00530013"/>
    <w:rsid w:val="0053004E"/>
    <w:rsid w:val="0053006A"/>
    <w:rsid w:val="0053023E"/>
    <w:rsid w:val="00530864"/>
    <w:rsid w:val="005309B7"/>
    <w:rsid w:val="00530A2A"/>
    <w:rsid w:val="00530BCE"/>
    <w:rsid w:val="00530C64"/>
    <w:rsid w:val="00531347"/>
    <w:rsid w:val="005313B3"/>
    <w:rsid w:val="0053140F"/>
    <w:rsid w:val="005317DD"/>
    <w:rsid w:val="0053182E"/>
    <w:rsid w:val="00531C35"/>
    <w:rsid w:val="00531EC6"/>
    <w:rsid w:val="00531EFC"/>
    <w:rsid w:val="00532131"/>
    <w:rsid w:val="005321CA"/>
    <w:rsid w:val="005323A7"/>
    <w:rsid w:val="005326C0"/>
    <w:rsid w:val="005326D9"/>
    <w:rsid w:val="005326DD"/>
    <w:rsid w:val="00532711"/>
    <w:rsid w:val="0053287C"/>
    <w:rsid w:val="00532C26"/>
    <w:rsid w:val="00532C45"/>
    <w:rsid w:val="00532DFF"/>
    <w:rsid w:val="0053315E"/>
    <w:rsid w:val="005332BC"/>
    <w:rsid w:val="00533566"/>
    <w:rsid w:val="00533808"/>
    <w:rsid w:val="00533814"/>
    <w:rsid w:val="00533A93"/>
    <w:rsid w:val="00533B90"/>
    <w:rsid w:val="00533C1C"/>
    <w:rsid w:val="00533C3E"/>
    <w:rsid w:val="00533C71"/>
    <w:rsid w:val="00533D32"/>
    <w:rsid w:val="00533D66"/>
    <w:rsid w:val="005341CE"/>
    <w:rsid w:val="005347CA"/>
    <w:rsid w:val="005349C2"/>
    <w:rsid w:val="00534AF9"/>
    <w:rsid w:val="00534B57"/>
    <w:rsid w:val="00534CA7"/>
    <w:rsid w:val="00534D6A"/>
    <w:rsid w:val="0053515A"/>
    <w:rsid w:val="005351A6"/>
    <w:rsid w:val="00535294"/>
    <w:rsid w:val="005352C1"/>
    <w:rsid w:val="00535398"/>
    <w:rsid w:val="0053541C"/>
    <w:rsid w:val="005355FD"/>
    <w:rsid w:val="00535696"/>
    <w:rsid w:val="005356A9"/>
    <w:rsid w:val="005358A6"/>
    <w:rsid w:val="005358C9"/>
    <w:rsid w:val="00535AEB"/>
    <w:rsid w:val="00535C49"/>
    <w:rsid w:val="00535C4B"/>
    <w:rsid w:val="00535F37"/>
    <w:rsid w:val="00536069"/>
    <w:rsid w:val="005360B3"/>
    <w:rsid w:val="005361D4"/>
    <w:rsid w:val="005362E3"/>
    <w:rsid w:val="005363AD"/>
    <w:rsid w:val="005363C0"/>
    <w:rsid w:val="00536656"/>
    <w:rsid w:val="00536754"/>
    <w:rsid w:val="00536832"/>
    <w:rsid w:val="00536AAE"/>
    <w:rsid w:val="00536B20"/>
    <w:rsid w:val="00536D8D"/>
    <w:rsid w:val="00536DD0"/>
    <w:rsid w:val="005372D5"/>
    <w:rsid w:val="0053737D"/>
    <w:rsid w:val="005373DC"/>
    <w:rsid w:val="005375AF"/>
    <w:rsid w:val="0053763E"/>
    <w:rsid w:val="00537845"/>
    <w:rsid w:val="00537849"/>
    <w:rsid w:val="005378B0"/>
    <w:rsid w:val="00537915"/>
    <w:rsid w:val="00537A8D"/>
    <w:rsid w:val="00537DAF"/>
    <w:rsid w:val="00537DBA"/>
    <w:rsid w:val="00540793"/>
    <w:rsid w:val="0054085D"/>
    <w:rsid w:val="005408D4"/>
    <w:rsid w:val="00540946"/>
    <w:rsid w:val="005409EB"/>
    <w:rsid w:val="00540A5C"/>
    <w:rsid w:val="00540F58"/>
    <w:rsid w:val="00540FE5"/>
    <w:rsid w:val="0054113F"/>
    <w:rsid w:val="005412D9"/>
    <w:rsid w:val="0054175B"/>
    <w:rsid w:val="005419AC"/>
    <w:rsid w:val="005419DD"/>
    <w:rsid w:val="00541C92"/>
    <w:rsid w:val="00541E56"/>
    <w:rsid w:val="00541E98"/>
    <w:rsid w:val="00542062"/>
    <w:rsid w:val="005420C3"/>
    <w:rsid w:val="00542370"/>
    <w:rsid w:val="0054267D"/>
    <w:rsid w:val="0054272E"/>
    <w:rsid w:val="00542778"/>
    <w:rsid w:val="0054286F"/>
    <w:rsid w:val="00542A7B"/>
    <w:rsid w:val="00542BD1"/>
    <w:rsid w:val="00542BDF"/>
    <w:rsid w:val="00542E94"/>
    <w:rsid w:val="00542F6D"/>
    <w:rsid w:val="00542F8F"/>
    <w:rsid w:val="00543133"/>
    <w:rsid w:val="005434B9"/>
    <w:rsid w:val="00543521"/>
    <w:rsid w:val="0054393D"/>
    <w:rsid w:val="00543A83"/>
    <w:rsid w:val="00543B95"/>
    <w:rsid w:val="00543B97"/>
    <w:rsid w:val="00543BCF"/>
    <w:rsid w:val="00543C37"/>
    <w:rsid w:val="00543C6A"/>
    <w:rsid w:val="00543CA4"/>
    <w:rsid w:val="005440E0"/>
    <w:rsid w:val="00544165"/>
    <w:rsid w:val="00544409"/>
    <w:rsid w:val="0054445A"/>
    <w:rsid w:val="005444DF"/>
    <w:rsid w:val="00544833"/>
    <w:rsid w:val="005448C4"/>
    <w:rsid w:val="00544C0F"/>
    <w:rsid w:val="0054505D"/>
    <w:rsid w:val="0054515C"/>
    <w:rsid w:val="00545235"/>
    <w:rsid w:val="00545364"/>
    <w:rsid w:val="00545806"/>
    <w:rsid w:val="00545835"/>
    <w:rsid w:val="00545A6D"/>
    <w:rsid w:val="00545BB5"/>
    <w:rsid w:val="00545C48"/>
    <w:rsid w:val="00545C9A"/>
    <w:rsid w:val="00545DC3"/>
    <w:rsid w:val="005461B2"/>
    <w:rsid w:val="005462F1"/>
    <w:rsid w:val="00546385"/>
    <w:rsid w:val="00546418"/>
    <w:rsid w:val="005464E1"/>
    <w:rsid w:val="0054660B"/>
    <w:rsid w:val="005468D3"/>
    <w:rsid w:val="00546DC7"/>
    <w:rsid w:val="00547264"/>
    <w:rsid w:val="0054745B"/>
    <w:rsid w:val="005474F7"/>
    <w:rsid w:val="005475EF"/>
    <w:rsid w:val="0054765D"/>
    <w:rsid w:val="00547963"/>
    <w:rsid w:val="005479C0"/>
    <w:rsid w:val="00547A1C"/>
    <w:rsid w:val="00547B10"/>
    <w:rsid w:val="00547C39"/>
    <w:rsid w:val="00547C43"/>
    <w:rsid w:val="00547D55"/>
    <w:rsid w:val="00550280"/>
    <w:rsid w:val="005502E2"/>
    <w:rsid w:val="005504E1"/>
    <w:rsid w:val="0055056A"/>
    <w:rsid w:val="005507C5"/>
    <w:rsid w:val="00550D72"/>
    <w:rsid w:val="0055100C"/>
    <w:rsid w:val="00551195"/>
    <w:rsid w:val="00551434"/>
    <w:rsid w:val="005514CC"/>
    <w:rsid w:val="005516A1"/>
    <w:rsid w:val="0055181C"/>
    <w:rsid w:val="005518D0"/>
    <w:rsid w:val="00551D10"/>
    <w:rsid w:val="00551E75"/>
    <w:rsid w:val="00551F9B"/>
    <w:rsid w:val="00552067"/>
    <w:rsid w:val="0055256F"/>
    <w:rsid w:val="005526A0"/>
    <w:rsid w:val="005528D2"/>
    <w:rsid w:val="005528F0"/>
    <w:rsid w:val="00552A08"/>
    <w:rsid w:val="00552BBC"/>
    <w:rsid w:val="00552C7F"/>
    <w:rsid w:val="00552E01"/>
    <w:rsid w:val="00552E7E"/>
    <w:rsid w:val="005530F4"/>
    <w:rsid w:val="00553246"/>
    <w:rsid w:val="005532B7"/>
    <w:rsid w:val="00553547"/>
    <w:rsid w:val="00553696"/>
    <w:rsid w:val="0055396D"/>
    <w:rsid w:val="00553B03"/>
    <w:rsid w:val="00553BD0"/>
    <w:rsid w:val="00553CA2"/>
    <w:rsid w:val="00553CEC"/>
    <w:rsid w:val="00553DB5"/>
    <w:rsid w:val="00553EE3"/>
    <w:rsid w:val="005541A3"/>
    <w:rsid w:val="0055421C"/>
    <w:rsid w:val="0055423A"/>
    <w:rsid w:val="005544AD"/>
    <w:rsid w:val="00554701"/>
    <w:rsid w:val="005548BF"/>
    <w:rsid w:val="005548D0"/>
    <w:rsid w:val="00554B3A"/>
    <w:rsid w:val="00554EA1"/>
    <w:rsid w:val="00554F3C"/>
    <w:rsid w:val="00554F51"/>
    <w:rsid w:val="00555183"/>
    <w:rsid w:val="005551AD"/>
    <w:rsid w:val="00555311"/>
    <w:rsid w:val="0055573A"/>
    <w:rsid w:val="0055573C"/>
    <w:rsid w:val="005557F2"/>
    <w:rsid w:val="0055583D"/>
    <w:rsid w:val="0055593A"/>
    <w:rsid w:val="00555B62"/>
    <w:rsid w:val="00555BE4"/>
    <w:rsid w:val="005561EA"/>
    <w:rsid w:val="00556248"/>
    <w:rsid w:val="0055653C"/>
    <w:rsid w:val="00556694"/>
    <w:rsid w:val="00556B7A"/>
    <w:rsid w:val="00556CCC"/>
    <w:rsid w:val="00556DFB"/>
    <w:rsid w:val="00556E18"/>
    <w:rsid w:val="00557007"/>
    <w:rsid w:val="005571AB"/>
    <w:rsid w:val="005573CB"/>
    <w:rsid w:val="005574FC"/>
    <w:rsid w:val="0055761E"/>
    <w:rsid w:val="00557802"/>
    <w:rsid w:val="0055792A"/>
    <w:rsid w:val="00557AC6"/>
    <w:rsid w:val="005600B8"/>
    <w:rsid w:val="0056018C"/>
    <w:rsid w:val="00560196"/>
    <w:rsid w:val="0056023A"/>
    <w:rsid w:val="0056023B"/>
    <w:rsid w:val="005604A3"/>
    <w:rsid w:val="005604B2"/>
    <w:rsid w:val="00560597"/>
    <w:rsid w:val="0056073F"/>
    <w:rsid w:val="00560750"/>
    <w:rsid w:val="00560993"/>
    <w:rsid w:val="00560B43"/>
    <w:rsid w:val="00560CCD"/>
    <w:rsid w:val="00560DB0"/>
    <w:rsid w:val="00560E4A"/>
    <w:rsid w:val="00560E5E"/>
    <w:rsid w:val="00560FB0"/>
    <w:rsid w:val="00561013"/>
    <w:rsid w:val="0056127F"/>
    <w:rsid w:val="00561450"/>
    <w:rsid w:val="00561484"/>
    <w:rsid w:val="005615B3"/>
    <w:rsid w:val="005617B4"/>
    <w:rsid w:val="00561892"/>
    <w:rsid w:val="00561910"/>
    <w:rsid w:val="00561A62"/>
    <w:rsid w:val="005622EB"/>
    <w:rsid w:val="005625B2"/>
    <w:rsid w:val="00562779"/>
    <w:rsid w:val="00562976"/>
    <w:rsid w:val="005629EB"/>
    <w:rsid w:val="00562B64"/>
    <w:rsid w:val="00562BD9"/>
    <w:rsid w:val="00562EB0"/>
    <w:rsid w:val="00562F20"/>
    <w:rsid w:val="005631DC"/>
    <w:rsid w:val="005632FD"/>
    <w:rsid w:val="005638F8"/>
    <w:rsid w:val="005639A7"/>
    <w:rsid w:val="00563DD2"/>
    <w:rsid w:val="00563E18"/>
    <w:rsid w:val="00563ED2"/>
    <w:rsid w:val="00564379"/>
    <w:rsid w:val="00564490"/>
    <w:rsid w:val="00564549"/>
    <w:rsid w:val="005647A4"/>
    <w:rsid w:val="005647C9"/>
    <w:rsid w:val="005649BF"/>
    <w:rsid w:val="00564D06"/>
    <w:rsid w:val="00564EB5"/>
    <w:rsid w:val="00564F17"/>
    <w:rsid w:val="0056508C"/>
    <w:rsid w:val="005650BF"/>
    <w:rsid w:val="0056513F"/>
    <w:rsid w:val="0056520C"/>
    <w:rsid w:val="00565802"/>
    <w:rsid w:val="005658AC"/>
    <w:rsid w:val="005658C3"/>
    <w:rsid w:val="00565969"/>
    <w:rsid w:val="00565D65"/>
    <w:rsid w:val="00565F8A"/>
    <w:rsid w:val="00566031"/>
    <w:rsid w:val="005662B8"/>
    <w:rsid w:val="00566395"/>
    <w:rsid w:val="00566427"/>
    <w:rsid w:val="005665E6"/>
    <w:rsid w:val="0056662F"/>
    <w:rsid w:val="005668B0"/>
    <w:rsid w:val="0056697A"/>
    <w:rsid w:val="00566AB0"/>
    <w:rsid w:val="00566F0C"/>
    <w:rsid w:val="0056731B"/>
    <w:rsid w:val="00567758"/>
    <w:rsid w:val="00567805"/>
    <w:rsid w:val="005679B8"/>
    <w:rsid w:val="005679EA"/>
    <w:rsid w:val="00567B2A"/>
    <w:rsid w:val="00567D85"/>
    <w:rsid w:val="00567EE0"/>
    <w:rsid w:val="00567F09"/>
    <w:rsid w:val="00570298"/>
    <w:rsid w:val="005702E3"/>
    <w:rsid w:val="0057030B"/>
    <w:rsid w:val="0057037C"/>
    <w:rsid w:val="005703FE"/>
    <w:rsid w:val="005706AA"/>
    <w:rsid w:val="005706EA"/>
    <w:rsid w:val="00570AC5"/>
    <w:rsid w:val="0057112D"/>
    <w:rsid w:val="00571443"/>
    <w:rsid w:val="005718D7"/>
    <w:rsid w:val="00571973"/>
    <w:rsid w:val="00571D67"/>
    <w:rsid w:val="00571D93"/>
    <w:rsid w:val="00571E4D"/>
    <w:rsid w:val="00572033"/>
    <w:rsid w:val="005720F1"/>
    <w:rsid w:val="0057211D"/>
    <w:rsid w:val="005728EC"/>
    <w:rsid w:val="00572A2F"/>
    <w:rsid w:val="00572BB7"/>
    <w:rsid w:val="00572CB6"/>
    <w:rsid w:val="00572F89"/>
    <w:rsid w:val="005732C0"/>
    <w:rsid w:val="0057351D"/>
    <w:rsid w:val="005738AB"/>
    <w:rsid w:val="00573A34"/>
    <w:rsid w:val="00573BF5"/>
    <w:rsid w:val="00573C79"/>
    <w:rsid w:val="00573CD9"/>
    <w:rsid w:val="00573D71"/>
    <w:rsid w:val="00573DBC"/>
    <w:rsid w:val="00573FC5"/>
    <w:rsid w:val="00574199"/>
    <w:rsid w:val="00574369"/>
    <w:rsid w:val="00574DC6"/>
    <w:rsid w:val="00574DC9"/>
    <w:rsid w:val="00574EB0"/>
    <w:rsid w:val="00575236"/>
    <w:rsid w:val="005753CA"/>
    <w:rsid w:val="005756D3"/>
    <w:rsid w:val="00575748"/>
    <w:rsid w:val="00575870"/>
    <w:rsid w:val="005759BD"/>
    <w:rsid w:val="005759E6"/>
    <w:rsid w:val="00575BA6"/>
    <w:rsid w:val="00575E6B"/>
    <w:rsid w:val="00575FBC"/>
    <w:rsid w:val="00576101"/>
    <w:rsid w:val="00576171"/>
    <w:rsid w:val="005761D0"/>
    <w:rsid w:val="00576793"/>
    <w:rsid w:val="005767EA"/>
    <w:rsid w:val="0057692B"/>
    <w:rsid w:val="005769E4"/>
    <w:rsid w:val="00576A19"/>
    <w:rsid w:val="00576E49"/>
    <w:rsid w:val="00577472"/>
    <w:rsid w:val="00577896"/>
    <w:rsid w:val="00577DF1"/>
    <w:rsid w:val="00580080"/>
    <w:rsid w:val="005801ED"/>
    <w:rsid w:val="005809F4"/>
    <w:rsid w:val="00580B53"/>
    <w:rsid w:val="00580DB9"/>
    <w:rsid w:val="00580EA5"/>
    <w:rsid w:val="00580F92"/>
    <w:rsid w:val="00581140"/>
    <w:rsid w:val="00581175"/>
    <w:rsid w:val="00581258"/>
    <w:rsid w:val="00581596"/>
    <w:rsid w:val="00581616"/>
    <w:rsid w:val="0058184E"/>
    <w:rsid w:val="00581A12"/>
    <w:rsid w:val="00581C13"/>
    <w:rsid w:val="00581DEB"/>
    <w:rsid w:val="005820FC"/>
    <w:rsid w:val="0058218A"/>
    <w:rsid w:val="00582452"/>
    <w:rsid w:val="00582454"/>
    <w:rsid w:val="005824BB"/>
    <w:rsid w:val="005827AD"/>
    <w:rsid w:val="005828B3"/>
    <w:rsid w:val="00582C83"/>
    <w:rsid w:val="00582C86"/>
    <w:rsid w:val="00582C96"/>
    <w:rsid w:val="00583412"/>
    <w:rsid w:val="00583470"/>
    <w:rsid w:val="005835B1"/>
    <w:rsid w:val="00583643"/>
    <w:rsid w:val="00583B73"/>
    <w:rsid w:val="00583C50"/>
    <w:rsid w:val="0058401E"/>
    <w:rsid w:val="0058409C"/>
    <w:rsid w:val="00584157"/>
    <w:rsid w:val="0058417C"/>
    <w:rsid w:val="005841B1"/>
    <w:rsid w:val="005841D6"/>
    <w:rsid w:val="00584501"/>
    <w:rsid w:val="0058457D"/>
    <w:rsid w:val="005845D1"/>
    <w:rsid w:val="0058463E"/>
    <w:rsid w:val="00584799"/>
    <w:rsid w:val="0058491B"/>
    <w:rsid w:val="00584A48"/>
    <w:rsid w:val="00584A65"/>
    <w:rsid w:val="00584CD4"/>
    <w:rsid w:val="00584FB9"/>
    <w:rsid w:val="0058539F"/>
    <w:rsid w:val="005853D2"/>
    <w:rsid w:val="005853E5"/>
    <w:rsid w:val="00585455"/>
    <w:rsid w:val="005854D3"/>
    <w:rsid w:val="005856A4"/>
    <w:rsid w:val="005858C5"/>
    <w:rsid w:val="00585E2B"/>
    <w:rsid w:val="0058610D"/>
    <w:rsid w:val="005862BB"/>
    <w:rsid w:val="005868D0"/>
    <w:rsid w:val="00586EC8"/>
    <w:rsid w:val="0058705E"/>
    <w:rsid w:val="0058721D"/>
    <w:rsid w:val="00587362"/>
    <w:rsid w:val="0058749C"/>
    <w:rsid w:val="00587552"/>
    <w:rsid w:val="005876E0"/>
    <w:rsid w:val="00587821"/>
    <w:rsid w:val="0058788E"/>
    <w:rsid w:val="00587C6D"/>
    <w:rsid w:val="00587D55"/>
    <w:rsid w:val="00587EC3"/>
    <w:rsid w:val="0059035E"/>
    <w:rsid w:val="005903D5"/>
    <w:rsid w:val="005905C0"/>
    <w:rsid w:val="00590664"/>
    <w:rsid w:val="005906B0"/>
    <w:rsid w:val="005906FB"/>
    <w:rsid w:val="00590774"/>
    <w:rsid w:val="005908F8"/>
    <w:rsid w:val="00590AF4"/>
    <w:rsid w:val="00590DCE"/>
    <w:rsid w:val="00590E72"/>
    <w:rsid w:val="00590ECB"/>
    <w:rsid w:val="0059100B"/>
    <w:rsid w:val="005913DF"/>
    <w:rsid w:val="0059156A"/>
    <w:rsid w:val="00591619"/>
    <w:rsid w:val="0059169E"/>
    <w:rsid w:val="005917E8"/>
    <w:rsid w:val="005919A7"/>
    <w:rsid w:val="00591D01"/>
    <w:rsid w:val="00591ED3"/>
    <w:rsid w:val="00591F27"/>
    <w:rsid w:val="00591FEF"/>
    <w:rsid w:val="00592254"/>
    <w:rsid w:val="005924AE"/>
    <w:rsid w:val="005924BE"/>
    <w:rsid w:val="00592626"/>
    <w:rsid w:val="00592776"/>
    <w:rsid w:val="00592BFE"/>
    <w:rsid w:val="00593484"/>
    <w:rsid w:val="005936B1"/>
    <w:rsid w:val="00593745"/>
    <w:rsid w:val="0059376A"/>
    <w:rsid w:val="00593930"/>
    <w:rsid w:val="00593935"/>
    <w:rsid w:val="005939FF"/>
    <w:rsid w:val="00593A58"/>
    <w:rsid w:val="00593DB7"/>
    <w:rsid w:val="005940CB"/>
    <w:rsid w:val="0059447E"/>
    <w:rsid w:val="005946B7"/>
    <w:rsid w:val="0059486E"/>
    <w:rsid w:val="00594A5C"/>
    <w:rsid w:val="00594A82"/>
    <w:rsid w:val="00594B72"/>
    <w:rsid w:val="00594BF8"/>
    <w:rsid w:val="00594E24"/>
    <w:rsid w:val="00594F99"/>
    <w:rsid w:val="00594FA8"/>
    <w:rsid w:val="0059544E"/>
    <w:rsid w:val="00595658"/>
    <w:rsid w:val="00595F6F"/>
    <w:rsid w:val="0059612A"/>
    <w:rsid w:val="005961AE"/>
    <w:rsid w:val="0059627D"/>
    <w:rsid w:val="005963EF"/>
    <w:rsid w:val="005967F3"/>
    <w:rsid w:val="00596A4D"/>
    <w:rsid w:val="00596AFD"/>
    <w:rsid w:val="00596E63"/>
    <w:rsid w:val="0059723B"/>
    <w:rsid w:val="0059727A"/>
    <w:rsid w:val="0059728C"/>
    <w:rsid w:val="005973D0"/>
    <w:rsid w:val="0059759C"/>
    <w:rsid w:val="0059765F"/>
    <w:rsid w:val="005976C9"/>
    <w:rsid w:val="005976FC"/>
    <w:rsid w:val="005979DD"/>
    <w:rsid w:val="00597AEC"/>
    <w:rsid w:val="00597B52"/>
    <w:rsid w:val="005A003C"/>
    <w:rsid w:val="005A01C7"/>
    <w:rsid w:val="005A0269"/>
    <w:rsid w:val="005A0922"/>
    <w:rsid w:val="005A0B48"/>
    <w:rsid w:val="005A0E1B"/>
    <w:rsid w:val="005A0E78"/>
    <w:rsid w:val="005A0FE1"/>
    <w:rsid w:val="005A11BC"/>
    <w:rsid w:val="005A12E6"/>
    <w:rsid w:val="005A1465"/>
    <w:rsid w:val="005A1652"/>
    <w:rsid w:val="005A16A7"/>
    <w:rsid w:val="005A174F"/>
    <w:rsid w:val="005A175C"/>
    <w:rsid w:val="005A1880"/>
    <w:rsid w:val="005A1A86"/>
    <w:rsid w:val="005A1BB2"/>
    <w:rsid w:val="005A1F1C"/>
    <w:rsid w:val="005A1F1D"/>
    <w:rsid w:val="005A205D"/>
    <w:rsid w:val="005A22AF"/>
    <w:rsid w:val="005A22F6"/>
    <w:rsid w:val="005A235D"/>
    <w:rsid w:val="005A24CA"/>
    <w:rsid w:val="005A25CF"/>
    <w:rsid w:val="005A27E7"/>
    <w:rsid w:val="005A287E"/>
    <w:rsid w:val="005A288D"/>
    <w:rsid w:val="005A2A9F"/>
    <w:rsid w:val="005A2AC8"/>
    <w:rsid w:val="005A2BEB"/>
    <w:rsid w:val="005A3160"/>
    <w:rsid w:val="005A38BD"/>
    <w:rsid w:val="005A3D84"/>
    <w:rsid w:val="005A3DCB"/>
    <w:rsid w:val="005A3E2B"/>
    <w:rsid w:val="005A3F4F"/>
    <w:rsid w:val="005A4008"/>
    <w:rsid w:val="005A4073"/>
    <w:rsid w:val="005A42A8"/>
    <w:rsid w:val="005A45FD"/>
    <w:rsid w:val="005A466E"/>
    <w:rsid w:val="005A469C"/>
    <w:rsid w:val="005A4FF3"/>
    <w:rsid w:val="005A51DD"/>
    <w:rsid w:val="005A5290"/>
    <w:rsid w:val="005A5319"/>
    <w:rsid w:val="005A5494"/>
    <w:rsid w:val="005A57E2"/>
    <w:rsid w:val="005A57F9"/>
    <w:rsid w:val="005A5978"/>
    <w:rsid w:val="005A5A70"/>
    <w:rsid w:val="005A5A7B"/>
    <w:rsid w:val="005A5C07"/>
    <w:rsid w:val="005A5E40"/>
    <w:rsid w:val="005A5F02"/>
    <w:rsid w:val="005A5F56"/>
    <w:rsid w:val="005A61C4"/>
    <w:rsid w:val="005A6375"/>
    <w:rsid w:val="005A67BE"/>
    <w:rsid w:val="005A67E0"/>
    <w:rsid w:val="005A699B"/>
    <w:rsid w:val="005A69EE"/>
    <w:rsid w:val="005A6B34"/>
    <w:rsid w:val="005A6D04"/>
    <w:rsid w:val="005A6FA6"/>
    <w:rsid w:val="005A7127"/>
    <w:rsid w:val="005A72D0"/>
    <w:rsid w:val="005A7451"/>
    <w:rsid w:val="005A762F"/>
    <w:rsid w:val="005A76BB"/>
    <w:rsid w:val="005A76E4"/>
    <w:rsid w:val="005A791A"/>
    <w:rsid w:val="005A7925"/>
    <w:rsid w:val="005A7EA6"/>
    <w:rsid w:val="005A7F7A"/>
    <w:rsid w:val="005B036C"/>
    <w:rsid w:val="005B037F"/>
    <w:rsid w:val="005B041B"/>
    <w:rsid w:val="005B0672"/>
    <w:rsid w:val="005B06E9"/>
    <w:rsid w:val="005B0B38"/>
    <w:rsid w:val="005B0BCE"/>
    <w:rsid w:val="005B0CAE"/>
    <w:rsid w:val="005B0D93"/>
    <w:rsid w:val="005B1206"/>
    <w:rsid w:val="005B1362"/>
    <w:rsid w:val="005B14F7"/>
    <w:rsid w:val="005B166A"/>
    <w:rsid w:val="005B19D7"/>
    <w:rsid w:val="005B1C81"/>
    <w:rsid w:val="005B1F1B"/>
    <w:rsid w:val="005B2241"/>
    <w:rsid w:val="005B2667"/>
    <w:rsid w:val="005B2721"/>
    <w:rsid w:val="005B29C1"/>
    <w:rsid w:val="005B29D9"/>
    <w:rsid w:val="005B2B92"/>
    <w:rsid w:val="005B2CF7"/>
    <w:rsid w:val="005B307C"/>
    <w:rsid w:val="005B30F1"/>
    <w:rsid w:val="005B3282"/>
    <w:rsid w:val="005B3351"/>
    <w:rsid w:val="005B35AF"/>
    <w:rsid w:val="005B36A9"/>
    <w:rsid w:val="005B3A6F"/>
    <w:rsid w:val="005B3A77"/>
    <w:rsid w:val="005B3CA2"/>
    <w:rsid w:val="005B3DB2"/>
    <w:rsid w:val="005B417E"/>
    <w:rsid w:val="005B4714"/>
    <w:rsid w:val="005B493D"/>
    <w:rsid w:val="005B4C03"/>
    <w:rsid w:val="005B4C58"/>
    <w:rsid w:val="005B4D49"/>
    <w:rsid w:val="005B5006"/>
    <w:rsid w:val="005B5146"/>
    <w:rsid w:val="005B58DC"/>
    <w:rsid w:val="005B593B"/>
    <w:rsid w:val="005B5A78"/>
    <w:rsid w:val="005B5C17"/>
    <w:rsid w:val="005B5CDA"/>
    <w:rsid w:val="005B6006"/>
    <w:rsid w:val="005B62A9"/>
    <w:rsid w:val="005B63C4"/>
    <w:rsid w:val="005B6572"/>
    <w:rsid w:val="005B697E"/>
    <w:rsid w:val="005B6E97"/>
    <w:rsid w:val="005B6EA1"/>
    <w:rsid w:val="005B6FD6"/>
    <w:rsid w:val="005B724A"/>
    <w:rsid w:val="005B7307"/>
    <w:rsid w:val="005B736A"/>
    <w:rsid w:val="005B75B5"/>
    <w:rsid w:val="005B7683"/>
    <w:rsid w:val="005C01D8"/>
    <w:rsid w:val="005C0540"/>
    <w:rsid w:val="005C0DD7"/>
    <w:rsid w:val="005C0F48"/>
    <w:rsid w:val="005C0FDB"/>
    <w:rsid w:val="005C140A"/>
    <w:rsid w:val="005C14C3"/>
    <w:rsid w:val="005C16A9"/>
    <w:rsid w:val="005C16AD"/>
    <w:rsid w:val="005C1C8B"/>
    <w:rsid w:val="005C1C94"/>
    <w:rsid w:val="005C1D96"/>
    <w:rsid w:val="005C1F75"/>
    <w:rsid w:val="005C211B"/>
    <w:rsid w:val="005C2260"/>
    <w:rsid w:val="005C237D"/>
    <w:rsid w:val="005C2465"/>
    <w:rsid w:val="005C2794"/>
    <w:rsid w:val="005C293A"/>
    <w:rsid w:val="005C2A20"/>
    <w:rsid w:val="005C2D56"/>
    <w:rsid w:val="005C2ED4"/>
    <w:rsid w:val="005C2F1D"/>
    <w:rsid w:val="005C302E"/>
    <w:rsid w:val="005C30FB"/>
    <w:rsid w:val="005C319C"/>
    <w:rsid w:val="005C3325"/>
    <w:rsid w:val="005C3398"/>
    <w:rsid w:val="005C33A1"/>
    <w:rsid w:val="005C33C0"/>
    <w:rsid w:val="005C3463"/>
    <w:rsid w:val="005C3885"/>
    <w:rsid w:val="005C3888"/>
    <w:rsid w:val="005C3B3B"/>
    <w:rsid w:val="005C3BA0"/>
    <w:rsid w:val="005C3C86"/>
    <w:rsid w:val="005C3F75"/>
    <w:rsid w:val="005C41AA"/>
    <w:rsid w:val="005C4348"/>
    <w:rsid w:val="005C4361"/>
    <w:rsid w:val="005C4575"/>
    <w:rsid w:val="005C4737"/>
    <w:rsid w:val="005C4768"/>
    <w:rsid w:val="005C4769"/>
    <w:rsid w:val="005C47B1"/>
    <w:rsid w:val="005C47C6"/>
    <w:rsid w:val="005C4A05"/>
    <w:rsid w:val="005C4CD2"/>
    <w:rsid w:val="005C4F49"/>
    <w:rsid w:val="005C5015"/>
    <w:rsid w:val="005C5145"/>
    <w:rsid w:val="005C51C1"/>
    <w:rsid w:val="005C51EA"/>
    <w:rsid w:val="005C52E9"/>
    <w:rsid w:val="005C544E"/>
    <w:rsid w:val="005C57BD"/>
    <w:rsid w:val="005C5839"/>
    <w:rsid w:val="005C5929"/>
    <w:rsid w:val="005C595E"/>
    <w:rsid w:val="005C599A"/>
    <w:rsid w:val="005C5DD4"/>
    <w:rsid w:val="005C6239"/>
    <w:rsid w:val="005C63DF"/>
    <w:rsid w:val="005C658A"/>
    <w:rsid w:val="005C66D7"/>
    <w:rsid w:val="005C6702"/>
    <w:rsid w:val="005C6B62"/>
    <w:rsid w:val="005C6DAC"/>
    <w:rsid w:val="005C6E7D"/>
    <w:rsid w:val="005C70A4"/>
    <w:rsid w:val="005C7180"/>
    <w:rsid w:val="005C71A1"/>
    <w:rsid w:val="005C7240"/>
    <w:rsid w:val="005C738D"/>
    <w:rsid w:val="005C7527"/>
    <w:rsid w:val="005C756A"/>
    <w:rsid w:val="005C7623"/>
    <w:rsid w:val="005C7674"/>
    <w:rsid w:val="005C767E"/>
    <w:rsid w:val="005C78E6"/>
    <w:rsid w:val="005C7A05"/>
    <w:rsid w:val="005C7A0B"/>
    <w:rsid w:val="005C7C65"/>
    <w:rsid w:val="005C7CC5"/>
    <w:rsid w:val="005D0020"/>
    <w:rsid w:val="005D0321"/>
    <w:rsid w:val="005D0455"/>
    <w:rsid w:val="005D0468"/>
    <w:rsid w:val="005D0603"/>
    <w:rsid w:val="005D064B"/>
    <w:rsid w:val="005D07C6"/>
    <w:rsid w:val="005D0BEC"/>
    <w:rsid w:val="005D0C13"/>
    <w:rsid w:val="005D10AA"/>
    <w:rsid w:val="005D10C7"/>
    <w:rsid w:val="005D1118"/>
    <w:rsid w:val="005D1603"/>
    <w:rsid w:val="005D1671"/>
    <w:rsid w:val="005D167B"/>
    <w:rsid w:val="005D1B1D"/>
    <w:rsid w:val="005D1CDF"/>
    <w:rsid w:val="005D1E35"/>
    <w:rsid w:val="005D21EF"/>
    <w:rsid w:val="005D26A4"/>
    <w:rsid w:val="005D28D2"/>
    <w:rsid w:val="005D2A9D"/>
    <w:rsid w:val="005D2BD5"/>
    <w:rsid w:val="005D2D4A"/>
    <w:rsid w:val="005D30CD"/>
    <w:rsid w:val="005D3414"/>
    <w:rsid w:val="005D3433"/>
    <w:rsid w:val="005D354B"/>
    <w:rsid w:val="005D368C"/>
    <w:rsid w:val="005D3C57"/>
    <w:rsid w:val="005D3C5B"/>
    <w:rsid w:val="005D4202"/>
    <w:rsid w:val="005D4338"/>
    <w:rsid w:val="005D45C9"/>
    <w:rsid w:val="005D48B8"/>
    <w:rsid w:val="005D4972"/>
    <w:rsid w:val="005D4E03"/>
    <w:rsid w:val="005D4F01"/>
    <w:rsid w:val="005D4F88"/>
    <w:rsid w:val="005D505C"/>
    <w:rsid w:val="005D54A7"/>
    <w:rsid w:val="005D561C"/>
    <w:rsid w:val="005D568B"/>
    <w:rsid w:val="005D56DB"/>
    <w:rsid w:val="005D57A9"/>
    <w:rsid w:val="005D58D7"/>
    <w:rsid w:val="005D5AAA"/>
    <w:rsid w:val="005D5C8C"/>
    <w:rsid w:val="005D5D40"/>
    <w:rsid w:val="005D6019"/>
    <w:rsid w:val="005D6080"/>
    <w:rsid w:val="005D62C5"/>
    <w:rsid w:val="005D6347"/>
    <w:rsid w:val="005D64E8"/>
    <w:rsid w:val="005D6617"/>
    <w:rsid w:val="005D6643"/>
    <w:rsid w:val="005D66B6"/>
    <w:rsid w:val="005D67E2"/>
    <w:rsid w:val="005D6BDF"/>
    <w:rsid w:val="005D6FE2"/>
    <w:rsid w:val="005D73D2"/>
    <w:rsid w:val="005D73FC"/>
    <w:rsid w:val="005D770F"/>
    <w:rsid w:val="005D789D"/>
    <w:rsid w:val="005D7E3F"/>
    <w:rsid w:val="005D7EC7"/>
    <w:rsid w:val="005E0176"/>
    <w:rsid w:val="005E01B2"/>
    <w:rsid w:val="005E02C3"/>
    <w:rsid w:val="005E0484"/>
    <w:rsid w:val="005E05C0"/>
    <w:rsid w:val="005E09B2"/>
    <w:rsid w:val="005E0C28"/>
    <w:rsid w:val="005E0DD1"/>
    <w:rsid w:val="005E0F17"/>
    <w:rsid w:val="005E1128"/>
    <w:rsid w:val="005E1396"/>
    <w:rsid w:val="005E16C1"/>
    <w:rsid w:val="005E1717"/>
    <w:rsid w:val="005E1762"/>
    <w:rsid w:val="005E1784"/>
    <w:rsid w:val="005E1A02"/>
    <w:rsid w:val="005E1A2D"/>
    <w:rsid w:val="005E1BDB"/>
    <w:rsid w:val="005E1E75"/>
    <w:rsid w:val="005E1EB6"/>
    <w:rsid w:val="005E22F9"/>
    <w:rsid w:val="005E2489"/>
    <w:rsid w:val="005E29F4"/>
    <w:rsid w:val="005E2B1E"/>
    <w:rsid w:val="005E2C10"/>
    <w:rsid w:val="005E2CFB"/>
    <w:rsid w:val="005E2E90"/>
    <w:rsid w:val="005E335C"/>
    <w:rsid w:val="005E3377"/>
    <w:rsid w:val="005E3392"/>
    <w:rsid w:val="005E35AF"/>
    <w:rsid w:val="005E37FB"/>
    <w:rsid w:val="005E38D3"/>
    <w:rsid w:val="005E3A0B"/>
    <w:rsid w:val="005E3A83"/>
    <w:rsid w:val="005E3AD9"/>
    <w:rsid w:val="005E3D72"/>
    <w:rsid w:val="005E408B"/>
    <w:rsid w:val="005E410D"/>
    <w:rsid w:val="005E41B9"/>
    <w:rsid w:val="005E44B0"/>
    <w:rsid w:val="005E455F"/>
    <w:rsid w:val="005E4685"/>
    <w:rsid w:val="005E4757"/>
    <w:rsid w:val="005E4AF4"/>
    <w:rsid w:val="005E4BF7"/>
    <w:rsid w:val="005E4E23"/>
    <w:rsid w:val="005E4FB3"/>
    <w:rsid w:val="005E527A"/>
    <w:rsid w:val="005E5663"/>
    <w:rsid w:val="005E567A"/>
    <w:rsid w:val="005E56E6"/>
    <w:rsid w:val="005E57BF"/>
    <w:rsid w:val="005E5F28"/>
    <w:rsid w:val="005E5FE5"/>
    <w:rsid w:val="005E631F"/>
    <w:rsid w:val="005E6419"/>
    <w:rsid w:val="005E6469"/>
    <w:rsid w:val="005E647F"/>
    <w:rsid w:val="005E64D9"/>
    <w:rsid w:val="005E6601"/>
    <w:rsid w:val="005E66E3"/>
    <w:rsid w:val="005E67CB"/>
    <w:rsid w:val="005E68DB"/>
    <w:rsid w:val="005E6B2B"/>
    <w:rsid w:val="005E6D70"/>
    <w:rsid w:val="005E6DD7"/>
    <w:rsid w:val="005E6DE5"/>
    <w:rsid w:val="005E71F8"/>
    <w:rsid w:val="005E74D7"/>
    <w:rsid w:val="005E760D"/>
    <w:rsid w:val="005E7619"/>
    <w:rsid w:val="005E77BF"/>
    <w:rsid w:val="005E7DA4"/>
    <w:rsid w:val="005E7E1B"/>
    <w:rsid w:val="005E7F5D"/>
    <w:rsid w:val="005F0081"/>
    <w:rsid w:val="005F00F5"/>
    <w:rsid w:val="005F05DB"/>
    <w:rsid w:val="005F0A05"/>
    <w:rsid w:val="005F0BD3"/>
    <w:rsid w:val="005F0E13"/>
    <w:rsid w:val="005F10CE"/>
    <w:rsid w:val="005F11DA"/>
    <w:rsid w:val="005F1461"/>
    <w:rsid w:val="005F1474"/>
    <w:rsid w:val="005F1E32"/>
    <w:rsid w:val="005F1F19"/>
    <w:rsid w:val="005F21D3"/>
    <w:rsid w:val="005F22F7"/>
    <w:rsid w:val="005F245E"/>
    <w:rsid w:val="005F265F"/>
    <w:rsid w:val="005F2782"/>
    <w:rsid w:val="005F28D9"/>
    <w:rsid w:val="005F2921"/>
    <w:rsid w:val="005F2EA4"/>
    <w:rsid w:val="005F32CF"/>
    <w:rsid w:val="005F338A"/>
    <w:rsid w:val="005F33C5"/>
    <w:rsid w:val="005F39FC"/>
    <w:rsid w:val="005F3A4F"/>
    <w:rsid w:val="005F3BBA"/>
    <w:rsid w:val="005F3F1A"/>
    <w:rsid w:val="005F41AE"/>
    <w:rsid w:val="005F4310"/>
    <w:rsid w:val="005F486A"/>
    <w:rsid w:val="005F4D14"/>
    <w:rsid w:val="005F4D58"/>
    <w:rsid w:val="005F4EE4"/>
    <w:rsid w:val="005F4F23"/>
    <w:rsid w:val="005F4F81"/>
    <w:rsid w:val="005F4FCA"/>
    <w:rsid w:val="005F50B2"/>
    <w:rsid w:val="005F50EE"/>
    <w:rsid w:val="005F5160"/>
    <w:rsid w:val="005F5492"/>
    <w:rsid w:val="005F559B"/>
    <w:rsid w:val="005F5A57"/>
    <w:rsid w:val="005F5B4E"/>
    <w:rsid w:val="005F5E8D"/>
    <w:rsid w:val="005F5F96"/>
    <w:rsid w:val="005F5FB3"/>
    <w:rsid w:val="005F61EE"/>
    <w:rsid w:val="005F622A"/>
    <w:rsid w:val="005F626C"/>
    <w:rsid w:val="005F62BA"/>
    <w:rsid w:val="005F6388"/>
    <w:rsid w:val="005F65F7"/>
    <w:rsid w:val="005F6894"/>
    <w:rsid w:val="005F6CE4"/>
    <w:rsid w:val="005F6E02"/>
    <w:rsid w:val="005F6EB1"/>
    <w:rsid w:val="005F7080"/>
    <w:rsid w:val="005F7153"/>
    <w:rsid w:val="005F71C0"/>
    <w:rsid w:val="005F73CF"/>
    <w:rsid w:val="005F753E"/>
    <w:rsid w:val="005F77B5"/>
    <w:rsid w:val="005F7DEA"/>
    <w:rsid w:val="00600377"/>
    <w:rsid w:val="006004B9"/>
    <w:rsid w:val="006009C4"/>
    <w:rsid w:val="00600AD6"/>
    <w:rsid w:val="00600DAF"/>
    <w:rsid w:val="00600ECC"/>
    <w:rsid w:val="0060109A"/>
    <w:rsid w:val="00601911"/>
    <w:rsid w:val="00601E60"/>
    <w:rsid w:val="00601F3E"/>
    <w:rsid w:val="006020F2"/>
    <w:rsid w:val="006022CE"/>
    <w:rsid w:val="00602349"/>
    <w:rsid w:val="00602683"/>
    <w:rsid w:val="006026EE"/>
    <w:rsid w:val="00602793"/>
    <w:rsid w:val="006027DA"/>
    <w:rsid w:val="006027FD"/>
    <w:rsid w:val="00602FDE"/>
    <w:rsid w:val="0060331F"/>
    <w:rsid w:val="0060336F"/>
    <w:rsid w:val="006035C3"/>
    <w:rsid w:val="006038AD"/>
    <w:rsid w:val="00604161"/>
    <w:rsid w:val="0060448E"/>
    <w:rsid w:val="006048E5"/>
    <w:rsid w:val="00604935"/>
    <w:rsid w:val="00604985"/>
    <w:rsid w:val="00604ADE"/>
    <w:rsid w:val="00604CF3"/>
    <w:rsid w:val="00604F6C"/>
    <w:rsid w:val="00604F6D"/>
    <w:rsid w:val="00604FC1"/>
    <w:rsid w:val="00605185"/>
    <w:rsid w:val="00605239"/>
    <w:rsid w:val="0060526A"/>
    <w:rsid w:val="00605397"/>
    <w:rsid w:val="00605435"/>
    <w:rsid w:val="006054D9"/>
    <w:rsid w:val="006056C8"/>
    <w:rsid w:val="006059B2"/>
    <w:rsid w:val="00605B22"/>
    <w:rsid w:val="00605ED3"/>
    <w:rsid w:val="00605F8C"/>
    <w:rsid w:val="006062D7"/>
    <w:rsid w:val="00606D3C"/>
    <w:rsid w:val="00606DD9"/>
    <w:rsid w:val="00606ECD"/>
    <w:rsid w:val="00606FED"/>
    <w:rsid w:val="006070C2"/>
    <w:rsid w:val="006070CD"/>
    <w:rsid w:val="00607535"/>
    <w:rsid w:val="0060766A"/>
    <w:rsid w:val="00607673"/>
    <w:rsid w:val="0060774C"/>
    <w:rsid w:val="006077DD"/>
    <w:rsid w:val="00607A4E"/>
    <w:rsid w:val="00607D0E"/>
    <w:rsid w:val="00607EC9"/>
    <w:rsid w:val="00607F7C"/>
    <w:rsid w:val="00610078"/>
    <w:rsid w:val="006102F5"/>
    <w:rsid w:val="006104F5"/>
    <w:rsid w:val="00610611"/>
    <w:rsid w:val="00610B0B"/>
    <w:rsid w:val="00610B41"/>
    <w:rsid w:val="00610F29"/>
    <w:rsid w:val="00610F7A"/>
    <w:rsid w:val="0061109F"/>
    <w:rsid w:val="006115E5"/>
    <w:rsid w:val="00611690"/>
    <w:rsid w:val="0061178C"/>
    <w:rsid w:val="00611851"/>
    <w:rsid w:val="00611A1F"/>
    <w:rsid w:val="00611A50"/>
    <w:rsid w:val="00611AE2"/>
    <w:rsid w:val="00611B70"/>
    <w:rsid w:val="00611C05"/>
    <w:rsid w:val="0061268B"/>
    <w:rsid w:val="006126AF"/>
    <w:rsid w:val="006126BD"/>
    <w:rsid w:val="00612A67"/>
    <w:rsid w:val="00612B11"/>
    <w:rsid w:val="00612BB9"/>
    <w:rsid w:val="00612BD0"/>
    <w:rsid w:val="00613267"/>
    <w:rsid w:val="00613450"/>
    <w:rsid w:val="006134E1"/>
    <w:rsid w:val="0061354F"/>
    <w:rsid w:val="006138A4"/>
    <w:rsid w:val="00613B79"/>
    <w:rsid w:val="00614200"/>
    <w:rsid w:val="006149EA"/>
    <w:rsid w:val="006149FA"/>
    <w:rsid w:val="00614AFB"/>
    <w:rsid w:val="00614B1D"/>
    <w:rsid w:val="00614B7B"/>
    <w:rsid w:val="00614DCB"/>
    <w:rsid w:val="00614E45"/>
    <w:rsid w:val="00615055"/>
    <w:rsid w:val="00615118"/>
    <w:rsid w:val="00615257"/>
    <w:rsid w:val="00615437"/>
    <w:rsid w:val="006159A8"/>
    <w:rsid w:val="006159DB"/>
    <w:rsid w:val="00615B75"/>
    <w:rsid w:val="00615EE9"/>
    <w:rsid w:val="00616001"/>
    <w:rsid w:val="00616188"/>
    <w:rsid w:val="006161FE"/>
    <w:rsid w:val="006164BD"/>
    <w:rsid w:val="006165D2"/>
    <w:rsid w:val="00616826"/>
    <w:rsid w:val="00616B53"/>
    <w:rsid w:val="00616B64"/>
    <w:rsid w:val="00616C04"/>
    <w:rsid w:val="00616E54"/>
    <w:rsid w:val="00616FC0"/>
    <w:rsid w:val="00617223"/>
    <w:rsid w:val="00617397"/>
    <w:rsid w:val="0061743D"/>
    <w:rsid w:val="006175D4"/>
    <w:rsid w:val="00617763"/>
    <w:rsid w:val="0061783D"/>
    <w:rsid w:val="006179D3"/>
    <w:rsid w:val="00617CB4"/>
    <w:rsid w:val="00617D9C"/>
    <w:rsid w:val="00617EFB"/>
    <w:rsid w:val="00617F06"/>
    <w:rsid w:val="00620022"/>
    <w:rsid w:val="0062006C"/>
    <w:rsid w:val="006204EC"/>
    <w:rsid w:val="006205DD"/>
    <w:rsid w:val="00620744"/>
    <w:rsid w:val="00620766"/>
    <w:rsid w:val="006207D0"/>
    <w:rsid w:val="00620813"/>
    <w:rsid w:val="00620B4E"/>
    <w:rsid w:val="00620F90"/>
    <w:rsid w:val="00621220"/>
    <w:rsid w:val="00621707"/>
    <w:rsid w:val="006217DC"/>
    <w:rsid w:val="0062186F"/>
    <w:rsid w:val="00621C11"/>
    <w:rsid w:val="00621C1B"/>
    <w:rsid w:val="00621D75"/>
    <w:rsid w:val="00621D7E"/>
    <w:rsid w:val="00621D8D"/>
    <w:rsid w:val="00622169"/>
    <w:rsid w:val="0062236E"/>
    <w:rsid w:val="006223CD"/>
    <w:rsid w:val="00622911"/>
    <w:rsid w:val="00622B65"/>
    <w:rsid w:val="00622D82"/>
    <w:rsid w:val="00622EBE"/>
    <w:rsid w:val="00623206"/>
    <w:rsid w:val="00623259"/>
    <w:rsid w:val="006233BD"/>
    <w:rsid w:val="00623772"/>
    <w:rsid w:val="0062384A"/>
    <w:rsid w:val="006239B8"/>
    <w:rsid w:val="00623A36"/>
    <w:rsid w:val="00623AED"/>
    <w:rsid w:val="00623CFE"/>
    <w:rsid w:val="00624156"/>
    <w:rsid w:val="00624158"/>
    <w:rsid w:val="00624246"/>
    <w:rsid w:val="00624369"/>
    <w:rsid w:val="00624395"/>
    <w:rsid w:val="00624809"/>
    <w:rsid w:val="0062481B"/>
    <w:rsid w:val="00624B20"/>
    <w:rsid w:val="00624C77"/>
    <w:rsid w:val="00624D64"/>
    <w:rsid w:val="00625070"/>
    <w:rsid w:val="0062546E"/>
    <w:rsid w:val="00625A8C"/>
    <w:rsid w:val="00625C6D"/>
    <w:rsid w:val="00625E53"/>
    <w:rsid w:val="00626062"/>
    <w:rsid w:val="0062606F"/>
    <w:rsid w:val="0062611C"/>
    <w:rsid w:val="006263F5"/>
    <w:rsid w:val="006264EF"/>
    <w:rsid w:val="006266E2"/>
    <w:rsid w:val="00626704"/>
    <w:rsid w:val="00626951"/>
    <w:rsid w:val="00626F40"/>
    <w:rsid w:val="00627094"/>
    <w:rsid w:val="006270AE"/>
    <w:rsid w:val="00627179"/>
    <w:rsid w:val="006275B6"/>
    <w:rsid w:val="00627630"/>
    <w:rsid w:val="00627C72"/>
    <w:rsid w:val="00627C94"/>
    <w:rsid w:val="00627E05"/>
    <w:rsid w:val="006300FD"/>
    <w:rsid w:val="00630372"/>
    <w:rsid w:val="006304E1"/>
    <w:rsid w:val="00630521"/>
    <w:rsid w:val="0063062C"/>
    <w:rsid w:val="00630697"/>
    <w:rsid w:val="006306B1"/>
    <w:rsid w:val="00630891"/>
    <w:rsid w:val="006308FA"/>
    <w:rsid w:val="006309A7"/>
    <w:rsid w:val="00630DA1"/>
    <w:rsid w:val="00630EBB"/>
    <w:rsid w:val="00630ECB"/>
    <w:rsid w:val="0063100B"/>
    <w:rsid w:val="00631120"/>
    <w:rsid w:val="00631226"/>
    <w:rsid w:val="006314ED"/>
    <w:rsid w:val="0063151B"/>
    <w:rsid w:val="00631671"/>
    <w:rsid w:val="006316C1"/>
    <w:rsid w:val="006317D5"/>
    <w:rsid w:val="006319DA"/>
    <w:rsid w:val="006320FE"/>
    <w:rsid w:val="0063270A"/>
    <w:rsid w:val="006328BD"/>
    <w:rsid w:val="006328CF"/>
    <w:rsid w:val="006328E4"/>
    <w:rsid w:val="006328F1"/>
    <w:rsid w:val="00632B05"/>
    <w:rsid w:val="00632BA3"/>
    <w:rsid w:val="00632C3D"/>
    <w:rsid w:val="006331C4"/>
    <w:rsid w:val="00633247"/>
    <w:rsid w:val="0063345B"/>
    <w:rsid w:val="0063347E"/>
    <w:rsid w:val="006334F5"/>
    <w:rsid w:val="00633D53"/>
    <w:rsid w:val="00633DDE"/>
    <w:rsid w:val="00634189"/>
    <w:rsid w:val="006343B7"/>
    <w:rsid w:val="0063461D"/>
    <w:rsid w:val="006347A7"/>
    <w:rsid w:val="006347D7"/>
    <w:rsid w:val="00634B37"/>
    <w:rsid w:val="00634C02"/>
    <w:rsid w:val="00634DE3"/>
    <w:rsid w:val="0063539F"/>
    <w:rsid w:val="0063553D"/>
    <w:rsid w:val="0063561D"/>
    <w:rsid w:val="00635980"/>
    <w:rsid w:val="00635E48"/>
    <w:rsid w:val="006360E9"/>
    <w:rsid w:val="00636427"/>
    <w:rsid w:val="006365E5"/>
    <w:rsid w:val="00636731"/>
    <w:rsid w:val="0063692D"/>
    <w:rsid w:val="00636D02"/>
    <w:rsid w:val="00636F06"/>
    <w:rsid w:val="00637075"/>
    <w:rsid w:val="0063734D"/>
    <w:rsid w:val="0063757F"/>
    <w:rsid w:val="00637798"/>
    <w:rsid w:val="006378E8"/>
    <w:rsid w:val="00637BA6"/>
    <w:rsid w:val="00640472"/>
    <w:rsid w:val="006404BE"/>
    <w:rsid w:val="006404E8"/>
    <w:rsid w:val="006406E7"/>
    <w:rsid w:val="00640873"/>
    <w:rsid w:val="0064088D"/>
    <w:rsid w:val="00640938"/>
    <w:rsid w:val="00640B2F"/>
    <w:rsid w:val="00640E18"/>
    <w:rsid w:val="00640E21"/>
    <w:rsid w:val="00640EA1"/>
    <w:rsid w:val="0064120F"/>
    <w:rsid w:val="0064155E"/>
    <w:rsid w:val="0064175B"/>
    <w:rsid w:val="0064187E"/>
    <w:rsid w:val="006418B4"/>
    <w:rsid w:val="00641927"/>
    <w:rsid w:val="0064197B"/>
    <w:rsid w:val="00641A81"/>
    <w:rsid w:val="00641B03"/>
    <w:rsid w:val="00642083"/>
    <w:rsid w:val="006421BC"/>
    <w:rsid w:val="006422F7"/>
    <w:rsid w:val="00642358"/>
    <w:rsid w:val="00642477"/>
    <w:rsid w:val="00642496"/>
    <w:rsid w:val="006429D0"/>
    <w:rsid w:val="00642BF4"/>
    <w:rsid w:val="00642CFB"/>
    <w:rsid w:val="00642DBD"/>
    <w:rsid w:val="0064301E"/>
    <w:rsid w:val="0064344D"/>
    <w:rsid w:val="00643B45"/>
    <w:rsid w:val="00643FBB"/>
    <w:rsid w:val="006440B5"/>
    <w:rsid w:val="00644139"/>
    <w:rsid w:val="00644152"/>
    <w:rsid w:val="0064437C"/>
    <w:rsid w:val="00644671"/>
    <w:rsid w:val="00644754"/>
    <w:rsid w:val="00644776"/>
    <w:rsid w:val="0064483C"/>
    <w:rsid w:val="00644AE6"/>
    <w:rsid w:val="00645531"/>
    <w:rsid w:val="0064558F"/>
    <w:rsid w:val="006455F2"/>
    <w:rsid w:val="00645609"/>
    <w:rsid w:val="00645810"/>
    <w:rsid w:val="00645984"/>
    <w:rsid w:val="00645AA0"/>
    <w:rsid w:val="00645AC6"/>
    <w:rsid w:val="00645AE1"/>
    <w:rsid w:val="00645B24"/>
    <w:rsid w:val="00645BA3"/>
    <w:rsid w:val="00645C05"/>
    <w:rsid w:val="006464F3"/>
    <w:rsid w:val="0064667C"/>
    <w:rsid w:val="00646A2A"/>
    <w:rsid w:val="00646A63"/>
    <w:rsid w:val="00646DC4"/>
    <w:rsid w:val="00646DD6"/>
    <w:rsid w:val="00647014"/>
    <w:rsid w:val="006472D4"/>
    <w:rsid w:val="00647566"/>
    <w:rsid w:val="006477C3"/>
    <w:rsid w:val="0064798C"/>
    <w:rsid w:val="00647EB4"/>
    <w:rsid w:val="00647F58"/>
    <w:rsid w:val="00650165"/>
    <w:rsid w:val="006503F1"/>
    <w:rsid w:val="00650B2A"/>
    <w:rsid w:val="00650B91"/>
    <w:rsid w:val="00650BA3"/>
    <w:rsid w:val="00651293"/>
    <w:rsid w:val="006514C2"/>
    <w:rsid w:val="00651B88"/>
    <w:rsid w:val="00651D48"/>
    <w:rsid w:val="00651DFD"/>
    <w:rsid w:val="00651F13"/>
    <w:rsid w:val="006520D5"/>
    <w:rsid w:val="0065244B"/>
    <w:rsid w:val="00652841"/>
    <w:rsid w:val="0065285A"/>
    <w:rsid w:val="00652905"/>
    <w:rsid w:val="0065290B"/>
    <w:rsid w:val="00652AE1"/>
    <w:rsid w:val="00652DCC"/>
    <w:rsid w:val="00652E0B"/>
    <w:rsid w:val="00652E50"/>
    <w:rsid w:val="00652ED3"/>
    <w:rsid w:val="00652FCE"/>
    <w:rsid w:val="00653080"/>
    <w:rsid w:val="0065310A"/>
    <w:rsid w:val="0065315C"/>
    <w:rsid w:val="006533B4"/>
    <w:rsid w:val="00653706"/>
    <w:rsid w:val="00653947"/>
    <w:rsid w:val="00653A01"/>
    <w:rsid w:val="00653A92"/>
    <w:rsid w:val="00653AED"/>
    <w:rsid w:val="00653B4A"/>
    <w:rsid w:val="00653B96"/>
    <w:rsid w:val="00653CD3"/>
    <w:rsid w:val="00653D0B"/>
    <w:rsid w:val="006541D8"/>
    <w:rsid w:val="0065438D"/>
    <w:rsid w:val="006543C3"/>
    <w:rsid w:val="0065447C"/>
    <w:rsid w:val="006547E9"/>
    <w:rsid w:val="00654BF3"/>
    <w:rsid w:val="00655027"/>
    <w:rsid w:val="0065508A"/>
    <w:rsid w:val="00655228"/>
    <w:rsid w:val="00655400"/>
    <w:rsid w:val="006556EE"/>
    <w:rsid w:val="00655702"/>
    <w:rsid w:val="00655BC8"/>
    <w:rsid w:val="00655CCD"/>
    <w:rsid w:val="00655E65"/>
    <w:rsid w:val="00655E84"/>
    <w:rsid w:val="00656018"/>
    <w:rsid w:val="00656405"/>
    <w:rsid w:val="0065643B"/>
    <w:rsid w:val="006564E3"/>
    <w:rsid w:val="00656642"/>
    <w:rsid w:val="00656706"/>
    <w:rsid w:val="0065672F"/>
    <w:rsid w:val="00656903"/>
    <w:rsid w:val="006569E0"/>
    <w:rsid w:val="00656B1D"/>
    <w:rsid w:val="00656B62"/>
    <w:rsid w:val="00656C76"/>
    <w:rsid w:val="00656DC5"/>
    <w:rsid w:val="0065708E"/>
    <w:rsid w:val="006574B5"/>
    <w:rsid w:val="006574C3"/>
    <w:rsid w:val="006575AE"/>
    <w:rsid w:val="006575BD"/>
    <w:rsid w:val="006576C9"/>
    <w:rsid w:val="00657856"/>
    <w:rsid w:val="00657CA2"/>
    <w:rsid w:val="00657DF4"/>
    <w:rsid w:val="00657E84"/>
    <w:rsid w:val="00657FD8"/>
    <w:rsid w:val="0066070B"/>
    <w:rsid w:val="006607DB"/>
    <w:rsid w:val="006608EC"/>
    <w:rsid w:val="00660CC5"/>
    <w:rsid w:val="00661030"/>
    <w:rsid w:val="00661412"/>
    <w:rsid w:val="0066175D"/>
    <w:rsid w:val="00661DF3"/>
    <w:rsid w:val="00661E32"/>
    <w:rsid w:val="00661EB8"/>
    <w:rsid w:val="00661F13"/>
    <w:rsid w:val="00661F89"/>
    <w:rsid w:val="00661FF2"/>
    <w:rsid w:val="00662071"/>
    <w:rsid w:val="006621FA"/>
    <w:rsid w:val="0066273C"/>
    <w:rsid w:val="00662807"/>
    <w:rsid w:val="00662A07"/>
    <w:rsid w:val="00662B1E"/>
    <w:rsid w:val="00662D67"/>
    <w:rsid w:val="00662E1D"/>
    <w:rsid w:val="00662E97"/>
    <w:rsid w:val="0066308D"/>
    <w:rsid w:val="00663296"/>
    <w:rsid w:val="00663316"/>
    <w:rsid w:val="0066336B"/>
    <w:rsid w:val="006633B8"/>
    <w:rsid w:val="00663673"/>
    <w:rsid w:val="00663878"/>
    <w:rsid w:val="0066387E"/>
    <w:rsid w:val="00664349"/>
    <w:rsid w:val="006643FA"/>
    <w:rsid w:val="006647BF"/>
    <w:rsid w:val="00664813"/>
    <w:rsid w:val="006648B1"/>
    <w:rsid w:val="006649F9"/>
    <w:rsid w:val="00664A45"/>
    <w:rsid w:val="00664ADC"/>
    <w:rsid w:val="00664D4D"/>
    <w:rsid w:val="00664D63"/>
    <w:rsid w:val="00664D92"/>
    <w:rsid w:val="006651BD"/>
    <w:rsid w:val="00665203"/>
    <w:rsid w:val="006653E9"/>
    <w:rsid w:val="00665AE6"/>
    <w:rsid w:val="00665BE6"/>
    <w:rsid w:val="00665CA2"/>
    <w:rsid w:val="00665F03"/>
    <w:rsid w:val="006661AF"/>
    <w:rsid w:val="0066655F"/>
    <w:rsid w:val="00666580"/>
    <w:rsid w:val="006668C0"/>
    <w:rsid w:val="00666C9D"/>
    <w:rsid w:val="00666E02"/>
    <w:rsid w:val="00666F24"/>
    <w:rsid w:val="00666FBA"/>
    <w:rsid w:val="00667015"/>
    <w:rsid w:val="00667020"/>
    <w:rsid w:val="00667180"/>
    <w:rsid w:val="006671C9"/>
    <w:rsid w:val="0066722A"/>
    <w:rsid w:val="006674DB"/>
    <w:rsid w:val="006679A3"/>
    <w:rsid w:val="00667A88"/>
    <w:rsid w:val="00667CA1"/>
    <w:rsid w:val="00667D88"/>
    <w:rsid w:val="00667E2D"/>
    <w:rsid w:val="00667ED1"/>
    <w:rsid w:val="0067008A"/>
    <w:rsid w:val="00670486"/>
    <w:rsid w:val="006706FD"/>
    <w:rsid w:val="00670936"/>
    <w:rsid w:val="00670BD4"/>
    <w:rsid w:val="00670DCC"/>
    <w:rsid w:val="00670E42"/>
    <w:rsid w:val="00670F55"/>
    <w:rsid w:val="00671168"/>
    <w:rsid w:val="0067143F"/>
    <w:rsid w:val="00671522"/>
    <w:rsid w:val="006715BF"/>
    <w:rsid w:val="006717DF"/>
    <w:rsid w:val="006718F2"/>
    <w:rsid w:val="00671B27"/>
    <w:rsid w:val="00671C28"/>
    <w:rsid w:val="00671D87"/>
    <w:rsid w:val="00671F6F"/>
    <w:rsid w:val="006720A7"/>
    <w:rsid w:val="00672109"/>
    <w:rsid w:val="0067225A"/>
    <w:rsid w:val="006722B6"/>
    <w:rsid w:val="006725BD"/>
    <w:rsid w:val="006725DD"/>
    <w:rsid w:val="0067260B"/>
    <w:rsid w:val="00672998"/>
    <w:rsid w:val="00672F7C"/>
    <w:rsid w:val="00673289"/>
    <w:rsid w:val="006732CC"/>
    <w:rsid w:val="00673391"/>
    <w:rsid w:val="00673523"/>
    <w:rsid w:val="0067370F"/>
    <w:rsid w:val="0067390F"/>
    <w:rsid w:val="00673B8E"/>
    <w:rsid w:val="00673F8A"/>
    <w:rsid w:val="00674299"/>
    <w:rsid w:val="0067450E"/>
    <w:rsid w:val="006745A8"/>
    <w:rsid w:val="00674926"/>
    <w:rsid w:val="00674A44"/>
    <w:rsid w:val="00674BAE"/>
    <w:rsid w:val="00674E50"/>
    <w:rsid w:val="00674FA0"/>
    <w:rsid w:val="00675125"/>
    <w:rsid w:val="0067515C"/>
    <w:rsid w:val="006753EB"/>
    <w:rsid w:val="00675694"/>
    <w:rsid w:val="0067589C"/>
    <w:rsid w:val="00675AB6"/>
    <w:rsid w:val="00675C49"/>
    <w:rsid w:val="00675C71"/>
    <w:rsid w:val="00675EE6"/>
    <w:rsid w:val="00675F73"/>
    <w:rsid w:val="00675FD3"/>
    <w:rsid w:val="00676040"/>
    <w:rsid w:val="00676447"/>
    <w:rsid w:val="00676689"/>
    <w:rsid w:val="00676704"/>
    <w:rsid w:val="00676AA3"/>
    <w:rsid w:val="00676DA1"/>
    <w:rsid w:val="00676E55"/>
    <w:rsid w:val="00676E85"/>
    <w:rsid w:val="00676FEB"/>
    <w:rsid w:val="0067707B"/>
    <w:rsid w:val="006770FC"/>
    <w:rsid w:val="006771C1"/>
    <w:rsid w:val="006776A8"/>
    <w:rsid w:val="00677992"/>
    <w:rsid w:val="006779D7"/>
    <w:rsid w:val="00677B6C"/>
    <w:rsid w:val="00677CA8"/>
    <w:rsid w:val="00680200"/>
    <w:rsid w:val="006803E5"/>
    <w:rsid w:val="006808F5"/>
    <w:rsid w:val="006811F7"/>
    <w:rsid w:val="006816A6"/>
    <w:rsid w:val="006817AD"/>
    <w:rsid w:val="00681B29"/>
    <w:rsid w:val="00681D8F"/>
    <w:rsid w:val="00681ED2"/>
    <w:rsid w:val="00681EE1"/>
    <w:rsid w:val="00681F4D"/>
    <w:rsid w:val="00681F52"/>
    <w:rsid w:val="00681F63"/>
    <w:rsid w:val="00681F6E"/>
    <w:rsid w:val="0068221F"/>
    <w:rsid w:val="006824FA"/>
    <w:rsid w:val="00682560"/>
    <w:rsid w:val="00682867"/>
    <w:rsid w:val="006828B8"/>
    <w:rsid w:val="006828F5"/>
    <w:rsid w:val="00682A56"/>
    <w:rsid w:val="00682C36"/>
    <w:rsid w:val="00682CBF"/>
    <w:rsid w:val="00683000"/>
    <w:rsid w:val="006835DA"/>
    <w:rsid w:val="006836E4"/>
    <w:rsid w:val="00683B44"/>
    <w:rsid w:val="00683BFB"/>
    <w:rsid w:val="00683CB8"/>
    <w:rsid w:val="00683CBF"/>
    <w:rsid w:val="00683D4E"/>
    <w:rsid w:val="00683E98"/>
    <w:rsid w:val="00684121"/>
    <w:rsid w:val="0068416A"/>
    <w:rsid w:val="006841C1"/>
    <w:rsid w:val="006841DC"/>
    <w:rsid w:val="00684463"/>
    <w:rsid w:val="006844B6"/>
    <w:rsid w:val="00684522"/>
    <w:rsid w:val="006849E2"/>
    <w:rsid w:val="00684AAE"/>
    <w:rsid w:val="00684ACA"/>
    <w:rsid w:val="00684B3E"/>
    <w:rsid w:val="00684B93"/>
    <w:rsid w:val="00684C65"/>
    <w:rsid w:val="00684D58"/>
    <w:rsid w:val="00684F08"/>
    <w:rsid w:val="006850CC"/>
    <w:rsid w:val="00685144"/>
    <w:rsid w:val="00685408"/>
    <w:rsid w:val="00685455"/>
    <w:rsid w:val="006856EA"/>
    <w:rsid w:val="00685C8B"/>
    <w:rsid w:val="00685D9A"/>
    <w:rsid w:val="00685FC4"/>
    <w:rsid w:val="00686273"/>
    <w:rsid w:val="0068629E"/>
    <w:rsid w:val="0068670D"/>
    <w:rsid w:val="00686966"/>
    <w:rsid w:val="00686968"/>
    <w:rsid w:val="00686AC6"/>
    <w:rsid w:val="00686B0E"/>
    <w:rsid w:val="00686CA7"/>
    <w:rsid w:val="00686DA4"/>
    <w:rsid w:val="00687113"/>
    <w:rsid w:val="006872E6"/>
    <w:rsid w:val="00687323"/>
    <w:rsid w:val="00687345"/>
    <w:rsid w:val="0068743E"/>
    <w:rsid w:val="00687796"/>
    <w:rsid w:val="0068782F"/>
    <w:rsid w:val="0068787B"/>
    <w:rsid w:val="00687A0D"/>
    <w:rsid w:val="00687C9B"/>
    <w:rsid w:val="00687E8A"/>
    <w:rsid w:val="006901E8"/>
    <w:rsid w:val="00690502"/>
    <w:rsid w:val="00690696"/>
    <w:rsid w:val="0069078D"/>
    <w:rsid w:val="00690AB8"/>
    <w:rsid w:val="00690AC9"/>
    <w:rsid w:val="00690D44"/>
    <w:rsid w:val="006911BB"/>
    <w:rsid w:val="00691210"/>
    <w:rsid w:val="00691599"/>
    <w:rsid w:val="00691616"/>
    <w:rsid w:val="006917D9"/>
    <w:rsid w:val="00691B75"/>
    <w:rsid w:val="00691C39"/>
    <w:rsid w:val="00691C57"/>
    <w:rsid w:val="00691E3F"/>
    <w:rsid w:val="00691FE0"/>
    <w:rsid w:val="0069202C"/>
    <w:rsid w:val="006929A8"/>
    <w:rsid w:val="00692A15"/>
    <w:rsid w:val="00692C4C"/>
    <w:rsid w:val="00692C77"/>
    <w:rsid w:val="00692E3B"/>
    <w:rsid w:val="00692EE2"/>
    <w:rsid w:val="00692FF0"/>
    <w:rsid w:val="00693096"/>
    <w:rsid w:val="006932C5"/>
    <w:rsid w:val="0069361C"/>
    <w:rsid w:val="00693625"/>
    <w:rsid w:val="006936BE"/>
    <w:rsid w:val="006936E8"/>
    <w:rsid w:val="00693FA7"/>
    <w:rsid w:val="00694133"/>
    <w:rsid w:val="0069425C"/>
    <w:rsid w:val="00694723"/>
    <w:rsid w:val="00694809"/>
    <w:rsid w:val="00694A34"/>
    <w:rsid w:val="00694A74"/>
    <w:rsid w:val="00694C1C"/>
    <w:rsid w:val="00694CAB"/>
    <w:rsid w:val="00694E96"/>
    <w:rsid w:val="00694F1F"/>
    <w:rsid w:val="00694F22"/>
    <w:rsid w:val="00695011"/>
    <w:rsid w:val="00695055"/>
    <w:rsid w:val="00695423"/>
    <w:rsid w:val="00695612"/>
    <w:rsid w:val="00695616"/>
    <w:rsid w:val="006956F6"/>
    <w:rsid w:val="0069584F"/>
    <w:rsid w:val="006958BE"/>
    <w:rsid w:val="00695A6B"/>
    <w:rsid w:val="00695B12"/>
    <w:rsid w:val="00695B31"/>
    <w:rsid w:val="00695B41"/>
    <w:rsid w:val="00695E60"/>
    <w:rsid w:val="00695F46"/>
    <w:rsid w:val="00696183"/>
    <w:rsid w:val="00696381"/>
    <w:rsid w:val="0069643B"/>
    <w:rsid w:val="00696695"/>
    <w:rsid w:val="00696719"/>
    <w:rsid w:val="0069688F"/>
    <w:rsid w:val="006968DB"/>
    <w:rsid w:val="00696CA1"/>
    <w:rsid w:val="00696E3D"/>
    <w:rsid w:val="00696E4D"/>
    <w:rsid w:val="0069704F"/>
    <w:rsid w:val="0069707A"/>
    <w:rsid w:val="006973D8"/>
    <w:rsid w:val="00697486"/>
    <w:rsid w:val="006975CC"/>
    <w:rsid w:val="006975CD"/>
    <w:rsid w:val="0069784E"/>
    <w:rsid w:val="00697873"/>
    <w:rsid w:val="00697BF0"/>
    <w:rsid w:val="00697D72"/>
    <w:rsid w:val="00697D80"/>
    <w:rsid w:val="00697DC3"/>
    <w:rsid w:val="00697E21"/>
    <w:rsid w:val="006A002A"/>
    <w:rsid w:val="006A0043"/>
    <w:rsid w:val="006A01C0"/>
    <w:rsid w:val="006A040C"/>
    <w:rsid w:val="006A05A4"/>
    <w:rsid w:val="006A0668"/>
    <w:rsid w:val="006A06E9"/>
    <w:rsid w:val="006A09F9"/>
    <w:rsid w:val="006A0B31"/>
    <w:rsid w:val="006A0BD4"/>
    <w:rsid w:val="006A0E50"/>
    <w:rsid w:val="006A0E7E"/>
    <w:rsid w:val="006A0FB4"/>
    <w:rsid w:val="006A11D8"/>
    <w:rsid w:val="006A14F2"/>
    <w:rsid w:val="006A150E"/>
    <w:rsid w:val="006A1D9E"/>
    <w:rsid w:val="006A1DB1"/>
    <w:rsid w:val="006A1E13"/>
    <w:rsid w:val="006A22A7"/>
    <w:rsid w:val="006A22AF"/>
    <w:rsid w:val="006A25C8"/>
    <w:rsid w:val="006A25D4"/>
    <w:rsid w:val="006A2920"/>
    <w:rsid w:val="006A2E5B"/>
    <w:rsid w:val="006A346E"/>
    <w:rsid w:val="006A34D4"/>
    <w:rsid w:val="006A3509"/>
    <w:rsid w:val="006A35CC"/>
    <w:rsid w:val="006A379A"/>
    <w:rsid w:val="006A383B"/>
    <w:rsid w:val="006A3991"/>
    <w:rsid w:val="006A3A51"/>
    <w:rsid w:val="006A3A9A"/>
    <w:rsid w:val="006A3AEC"/>
    <w:rsid w:val="006A3CE2"/>
    <w:rsid w:val="006A3D5A"/>
    <w:rsid w:val="006A3D5D"/>
    <w:rsid w:val="006A3DFE"/>
    <w:rsid w:val="006A3F5B"/>
    <w:rsid w:val="006A4346"/>
    <w:rsid w:val="006A47C0"/>
    <w:rsid w:val="006A49C5"/>
    <w:rsid w:val="006A4AA0"/>
    <w:rsid w:val="006A4C83"/>
    <w:rsid w:val="006A4E41"/>
    <w:rsid w:val="006A5128"/>
    <w:rsid w:val="006A515E"/>
    <w:rsid w:val="006A52B6"/>
    <w:rsid w:val="006A5366"/>
    <w:rsid w:val="006A5427"/>
    <w:rsid w:val="006A54E0"/>
    <w:rsid w:val="006A55BF"/>
    <w:rsid w:val="006A578D"/>
    <w:rsid w:val="006A5858"/>
    <w:rsid w:val="006A6264"/>
    <w:rsid w:val="006A62E2"/>
    <w:rsid w:val="006A638C"/>
    <w:rsid w:val="006A6519"/>
    <w:rsid w:val="006A66B1"/>
    <w:rsid w:val="006A6952"/>
    <w:rsid w:val="006A6A44"/>
    <w:rsid w:val="006A6B9F"/>
    <w:rsid w:val="006A6BCB"/>
    <w:rsid w:val="006A6FE1"/>
    <w:rsid w:val="006A704E"/>
    <w:rsid w:val="006A719E"/>
    <w:rsid w:val="006A7980"/>
    <w:rsid w:val="006A79E2"/>
    <w:rsid w:val="006A7ACF"/>
    <w:rsid w:val="006A7F0F"/>
    <w:rsid w:val="006A7F2C"/>
    <w:rsid w:val="006A7FB3"/>
    <w:rsid w:val="006B013E"/>
    <w:rsid w:val="006B01D0"/>
    <w:rsid w:val="006B043D"/>
    <w:rsid w:val="006B06DF"/>
    <w:rsid w:val="006B071B"/>
    <w:rsid w:val="006B0932"/>
    <w:rsid w:val="006B18AF"/>
    <w:rsid w:val="006B1A2D"/>
    <w:rsid w:val="006B1BAB"/>
    <w:rsid w:val="006B1BD7"/>
    <w:rsid w:val="006B1F59"/>
    <w:rsid w:val="006B220A"/>
    <w:rsid w:val="006B22A9"/>
    <w:rsid w:val="006B231C"/>
    <w:rsid w:val="006B23F4"/>
    <w:rsid w:val="006B298A"/>
    <w:rsid w:val="006B29D1"/>
    <w:rsid w:val="006B2C9A"/>
    <w:rsid w:val="006B2CCF"/>
    <w:rsid w:val="006B2DBA"/>
    <w:rsid w:val="006B3276"/>
    <w:rsid w:val="006B338F"/>
    <w:rsid w:val="006B33F4"/>
    <w:rsid w:val="006B34D0"/>
    <w:rsid w:val="006B3560"/>
    <w:rsid w:val="006B3B9B"/>
    <w:rsid w:val="006B3D46"/>
    <w:rsid w:val="006B3D61"/>
    <w:rsid w:val="006B3DBF"/>
    <w:rsid w:val="006B41CB"/>
    <w:rsid w:val="006B4287"/>
    <w:rsid w:val="006B42B3"/>
    <w:rsid w:val="006B46D7"/>
    <w:rsid w:val="006B48D7"/>
    <w:rsid w:val="006B49CF"/>
    <w:rsid w:val="006B4EEA"/>
    <w:rsid w:val="006B5175"/>
    <w:rsid w:val="006B51A0"/>
    <w:rsid w:val="006B51C2"/>
    <w:rsid w:val="006B5632"/>
    <w:rsid w:val="006B5949"/>
    <w:rsid w:val="006B5960"/>
    <w:rsid w:val="006B5DF5"/>
    <w:rsid w:val="006B5E49"/>
    <w:rsid w:val="006B5F3A"/>
    <w:rsid w:val="006B6171"/>
    <w:rsid w:val="006B62BD"/>
    <w:rsid w:val="006B65EB"/>
    <w:rsid w:val="006B6A0F"/>
    <w:rsid w:val="006B6AAB"/>
    <w:rsid w:val="006B6E1B"/>
    <w:rsid w:val="006B6EAA"/>
    <w:rsid w:val="006B7259"/>
    <w:rsid w:val="006B7556"/>
    <w:rsid w:val="006B7762"/>
    <w:rsid w:val="006B7A0D"/>
    <w:rsid w:val="006B7A4C"/>
    <w:rsid w:val="006B7C92"/>
    <w:rsid w:val="006B7D20"/>
    <w:rsid w:val="006B7DFB"/>
    <w:rsid w:val="006C063C"/>
    <w:rsid w:val="006C064B"/>
    <w:rsid w:val="006C0A1D"/>
    <w:rsid w:val="006C0AB0"/>
    <w:rsid w:val="006C0E88"/>
    <w:rsid w:val="006C0FFD"/>
    <w:rsid w:val="006C10E7"/>
    <w:rsid w:val="006C141C"/>
    <w:rsid w:val="006C16A6"/>
    <w:rsid w:val="006C18B4"/>
    <w:rsid w:val="006C1BB2"/>
    <w:rsid w:val="006C1E14"/>
    <w:rsid w:val="006C1E65"/>
    <w:rsid w:val="006C22FE"/>
    <w:rsid w:val="006C23C1"/>
    <w:rsid w:val="006C23E5"/>
    <w:rsid w:val="006C2486"/>
    <w:rsid w:val="006C248D"/>
    <w:rsid w:val="006C24F1"/>
    <w:rsid w:val="006C2563"/>
    <w:rsid w:val="006C2712"/>
    <w:rsid w:val="006C2958"/>
    <w:rsid w:val="006C2A42"/>
    <w:rsid w:val="006C2DE8"/>
    <w:rsid w:val="006C2E8D"/>
    <w:rsid w:val="006C3181"/>
    <w:rsid w:val="006C31CE"/>
    <w:rsid w:val="006C334C"/>
    <w:rsid w:val="006C388A"/>
    <w:rsid w:val="006C3951"/>
    <w:rsid w:val="006C3A0B"/>
    <w:rsid w:val="006C3BDF"/>
    <w:rsid w:val="006C3F62"/>
    <w:rsid w:val="006C3F67"/>
    <w:rsid w:val="006C4153"/>
    <w:rsid w:val="006C43D6"/>
    <w:rsid w:val="006C456B"/>
    <w:rsid w:val="006C4603"/>
    <w:rsid w:val="006C47D5"/>
    <w:rsid w:val="006C483D"/>
    <w:rsid w:val="006C5073"/>
    <w:rsid w:val="006C58F1"/>
    <w:rsid w:val="006C5C80"/>
    <w:rsid w:val="006C5E48"/>
    <w:rsid w:val="006C5F09"/>
    <w:rsid w:val="006C6099"/>
    <w:rsid w:val="006C634C"/>
    <w:rsid w:val="006C63F0"/>
    <w:rsid w:val="006C6532"/>
    <w:rsid w:val="006C6706"/>
    <w:rsid w:val="006C670E"/>
    <w:rsid w:val="006C67D5"/>
    <w:rsid w:val="006C6932"/>
    <w:rsid w:val="006C6B85"/>
    <w:rsid w:val="006C6BD1"/>
    <w:rsid w:val="006C6C38"/>
    <w:rsid w:val="006C701F"/>
    <w:rsid w:val="006C70D3"/>
    <w:rsid w:val="006C70F4"/>
    <w:rsid w:val="006C71C2"/>
    <w:rsid w:val="006C7287"/>
    <w:rsid w:val="006C72DC"/>
    <w:rsid w:val="006C745B"/>
    <w:rsid w:val="006C7940"/>
    <w:rsid w:val="006D0099"/>
    <w:rsid w:val="006D02F1"/>
    <w:rsid w:val="006D04F2"/>
    <w:rsid w:val="006D04F9"/>
    <w:rsid w:val="006D051D"/>
    <w:rsid w:val="006D054E"/>
    <w:rsid w:val="006D09CC"/>
    <w:rsid w:val="006D0C9C"/>
    <w:rsid w:val="006D0D0F"/>
    <w:rsid w:val="006D0D3B"/>
    <w:rsid w:val="006D0F52"/>
    <w:rsid w:val="006D127D"/>
    <w:rsid w:val="006D13DC"/>
    <w:rsid w:val="006D149C"/>
    <w:rsid w:val="006D14C2"/>
    <w:rsid w:val="006D1506"/>
    <w:rsid w:val="006D16BF"/>
    <w:rsid w:val="006D17E4"/>
    <w:rsid w:val="006D1A2B"/>
    <w:rsid w:val="006D1BAA"/>
    <w:rsid w:val="006D1E03"/>
    <w:rsid w:val="006D20AD"/>
    <w:rsid w:val="006D2679"/>
    <w:rsid w:val="006D2713"/>
    <w:rsid w:val="006D28AE"/>
    <w:rsid w:val="006D29ED"/>
    <w:rsid w:val="006D2A74"/>
    <w:rsid w:val="006D2BE1"/>
    <w:rsid w:val="006D3071"/>
    <w:rsid w:val="006D3304"/>
    <w:rsid w:val="006D3388"/>
    <w:rsid w:val="006D3397"/>
    <w:rsid w:val="006D363E"/>
    <w:rsid w:val="006D36E9"/>
    <w:rsid w:val="006D3983"/>
    <w:rsid w:val="006D3B03"/>
    <w:rsid w:val="006D3BF0"/>
    <w:rsid w:val="006D3F0B"/>
    <w:rsid w:val="006D4285"/>
    <w:rsid w:val="006D46A0"/>
    <w:rsid w:val="006D4B17"/>
    <w:rsid w:val="006D4D96"/>
    <w:rsid w:val="006D4EC3"/>
    <w:rsid w:val="006D4F4C"/>
    <w:rsid w:val="006D53D9"/>
    <w:rsid w:val="006D55D7"/>
    <w:rsid w:val="006D5A37"/>
    <w:rsid w:val="006D5A3A"/>
    <w:rsid w:val="006D5BDA"/>
    <w:rsid w:val="006D5C1E"/>
    <w:rsid w:val="006D5C37"/>
    <w:rsid w:val="006D5F4B"/>
    <w:rsid w:val="006D6002"/>
    <w:rsid w:val="006D60A9"/>
    <w:rsid w:val="006D63FE"/>
    <w:rsid w:val="006D6B78"/>
    <w:rsid w:val="006D6D71"/>
    <w:rsid w:val="006D6EA0"/>
    <w:rsid w:val="006D7396"/>
    <w:rsid w:val="006D7577"/>
    <w:rsid w:val="006D75BA"/>
    <w:rsid w:val="006D7774"/>
    <w:rsid w:val="006D7895"/>
    <w:rsid w:val="006D7976"/>
    <w:rsid w:val="006D7A16"/>
    <w:rsid w:val="006D7C70"/>
    <w:rsid w:val="006E01A8"/>
    <w:rsid w:val="006E0214"/>
    <w:rsid w:val="006E0285"/>
    <w:rsid w:val="006E04DD"/>
    <w:rsid w:val="006E0578"/>
    <w:rsid w:val="006E06F9"/>
    <w:rsid w:val="006E095A"/>
    <w:rsid w:val="006E099A"/>
    <w:rsid w:val="006E0BC6"/>
    <w:rsid w:val="006E0CE4"/>
    <w:rsid w:val="006E0D50"/>
    <w:rsid w:val="006E1081"/>
    <w:rsid w:val="006E10CF"/>
    <w:rsid w:val="006E118A"/>
    <w:rsid w:val="006E15A6"/>
    <w:rsid w:val="006E15F4"/>
    <w:rsid w:val="006E16C4"/>
    <w:rsid w:val="006E1886"/>
    <w:rsid w:val="006E1906"/>
    <w:rsid w:val="006E1985"/>
    <w:rsid w:val="006E1C2A"/>
    <w:rsid w:val="006E1D7A"/>
    <w:rsid w:val="006E1D9A"/>
    <w:rsid w:val="006E1E01"/>
    <w:rsid w:val="006E2127"/>
    <w:rsid w:val="006E22DA"/>
    <w:rsid w:val="006E24E5"/>
    <w:rsid w:val="006E2EF0"/>
    <w:rsid w:val="006E2F05"/>
    <w:rsid w:val="006E3006"/>
    <w:rsid w:val="006E3474"/>
    <w:rsid w:val="006E3A16"/>
    <w:rsid w:val="006E3B6D"/>
    <w:rsid w:val="006E3CEB"/>
    <w:rsid w:val="006E3D3B"/>
    <w:rsid w:val="006E3EF0"/>
    <w:rsid w:val="006E4013"/>
    <w:rsid w:val="006E41BA"/>
    <w:rsid w:val="006E460B"/>
    <w:rsid w:val="006E46EF"/>
    <w:rsid w:val="006E48DE"/>
    <w:rsid w:val="006E492A"/>
    <w:rsid w:val="006E495A"/>
    <w:rsid w:val="006E49EA"/>
    <w:rsid w:val="006E4A23"/>
    <w:rsid w:val="006E50F0"/>
    <w:rsid w:val="006E51E8"/>
    <w:rsid w:val="006E52A4"/>
    <w:rsid w:val="006E549A"/>
    <w:rsid w:val="006E55A0"/>
    <w:rsid w:val="006E569C"/>
    <w:rsid w:val="006E580E"/>
    <w:rsid w:val="006E5AA3"/>
    <w:rsid w:val="006E5EE1"/>
    <w:rsid w:val="006E5F5D"/>
    <w:rsid w:val="006E5FC2"/>
    <w:rsid w:val="006E60DA"/>
    <w:rsid w:val="006E6323"/>
    <w:rsid w:val="006E6347"/>
    <w:rsid w:val="006E652D"/>
    <w:rsid w:val="006E6912"/>
    <w:rsid w:val="006E6A54"/>
    <w:rsid w:val="006E6ABA"/>
    <w:rsid w:val="006E71F3"/>
    <w:rsid w:val="006E74B1"/>
    <w:rsid w:val="006E795B"/>
    <w:rsid w:val="006E7A74"/>
    <w:rsid w:val="006E7AB3"/>
    <w:rsid w:val="006E7B0B"/>
    <w:rsid w:val="006E7E11"/>
    <w:rsid w:val="006E7F14"/>
    <w:rsid w:val="006F005C"/>
    <w:rsid w:val="006F0519"/>
    <w:rsid w:val="006F09A2"/>
    <w:rsid w:val="006F0A6F"/>
    <w:rsid w:val="006F0B78"/>
    <w:rsid w:val="006F0DCD"/>
    <w:rsid w:val="006F0F03"/>
    <w:rsid w:val="006F0F79"/>
    <w:rsid w:val="006F10C9"/>
    <w:rsid w:val="006F1211"/>
    <w:rsid w:val="006F150A"/>
    <w:rsid w:val="006F1573"/>
    <w:rsid w:val="006F17C7"/>
    <w:rsid w:val="006F17E9"/>
    <w:rsid w:val="006F1BCA"/>
    <w:rsid w:val="006F21BD"/>
    <w:rsid w:val="006F223E"/>
    <w:rsid w:val="006F23D9"/>
    <w:rsid w:val="006F25FC"/>
    <w:rsid w:val="006F2733"/>
    <w:rsid w:val="006F290D"/>
    <w:rsid w:val="006F29E1"/>
    <w:rsid w:val="006F29F6"/>
    <w:rsid w:val="006F2A28"/>
    <w:rsid w:val="006F2AC2"/>
    <w:rsid w:val="006F2C04"/>
    <w:rsid w:val="006F2C97"/>
    <w:rsid w:val="006F2CF4"/>
    <w:rsid w:val="006F2DFE"/>
    <w:rsid w:val="006F2E71"/>
    <w:rsid w:val="006F2EEA"/>
    <w:rsid w:val="006F30A6"/>
    <w:rsid w:val="006F3502"/>
    <w:rsid w:val="006F35AA"/>
    <w:rsid w:val="006F35CD"/>
    <w:rsid w:val="006F36C8"/>
    <w:rsid w:val="006F3808"/>
    <w:rsid w:val="006F38B8"/>
    <w:rsid w:val="006F3A5A"/>
    <w:rsid w:val="006F3A81"/>
    <w:rsid w:val="006F3C77"/>
    <w:rsid w:val="006F3EC9"/>
    <w:rsid w:val="006F4260"/>
    <w:rsid w:val="006F4721"/>
    <w:rsid w:val="006F4A39"/>
    <w:rsid w:val="006F4BBF"/>
    <w:rsid w:val="006F4BCD"/>
    <w:rsid w:val="006F4D6A"/>
    <w:rsid w:val="006F5091"/>
    <w:rsid w:val="006F5125"/>
    <w:rsid w:val="006F5785"/>
    <w:rsid w:val="006F57E6"/>
    <w:rsid w:val="006F5882"/>
    <w:rsid w:val="006F5895"/>
    <w:rsid w:val="006F5AD0"/>
    <w:rsid w:val="006F5BEE"/>
    <w:rsid w:val="006F5C10"/>
    <w:rsid w:val="006F5C77"/>
    <w:rsid w:val="006F5CFE"/>
    <w:rsid w:val="006F5F08"/>
    <w:rsid w:val="006F6527"/>
    <w:rsid w:val="006F6587"/>
    <w:rsid w:val="006F66FF"/>
    <w:rsid w:val="006F67CD"/>
    <w:rsid w:val="006F6DE5"/>
    <w:rsid w:val="006F7193"/>
    <w:rsid w:val="006F726A"/>
    <w:rsid w:val="006F75A8"/>
    <w:rsid w:val="006F7659"/>
    <w:rsid w:val="006F7705"/>
    <w:rsid w:val="006F772A"/>
    <w:rsid w:val="006F78C3"/>
    <w:rsid w:val="006F7957"/>
    <w:rsid w:val="006F7C75"/>
    <w:rsid w:val="006F7E15"/>
    <w:rsid w:val="006F7E2F"/>
    <w:rsid w:val="006F7F3C"/>
    <w:rsid w:val="0070021D"/>
    <w:rsid w:val="007003FB"/>
    <w:rsid w:val="00700729"/>
    <w:rsid w:val="007007AD"/>
    <w:rsid w:val="00700851"/>
    <w:rsid w:val="00700C57"/>
    <w:rsid w:val="00700CAA"/>
    <w:rsid w:val="00700DF9"/>
    <w:rsid w:val="00700ED6"/>
    <w:rsid w:val="007010E2"/>
    <w:rsid w:val="007011B0"/>
    <w:rsid w:val="0070150A"/>
    <w:rsid w:val="00701817"/>
    <w:rsid w:val="00701B4D"/>
    <w:rsid w:val="00701B51"/>
    <w:rsid w:val="00701D20"/>
    <w:rsid w:val="00701E53"/>
    <w:rsid w:val="00701E96"/>
    <w:rsid w:val="00701F2A"/>
    <w:rsid w:val="0070223E"/>
    <w:rsid w:val="0070228B"/>
    <w:rsid w:val="00702688"/>
    <w:rsid w:val="007027CC"/>
    <w:rsid w:val="00702A9D"/>
    <w:rsid w:val="00702AEC"/>
    <w:rsid w:val="00702C00"/>
    <w:rsid w:val="00702E71"/>
    <w:rsid w:val="00702EFD"/>
    <w:rsid w:val="0070323E"/>
    <w:rsid w:val="007032A2"/>
    <w:rsid w:val="0070397C"/>
    <w:rsid w:val="00703A1C"/>
    <w:rsid w:val="00703C47"/>
    <w:rsid w:val="00703D42"/>
    <w:rsid w:val="00703E2C"/>
    <w:rsid w:val="00704183"/>
    <w:rsid w:val="007042F7"/>
    <w:rsid w:val="0070437F"/>
    <w:rsid w:val="00704676"/>
    <w:rsid w:val="007046CE"/>
    <w:rsid w:val="0070479B"/>
    <w:rsid w:val="007047C1"/>
    <w:rsid w:val="00704876"/>
    <w:rsid w:val="00704947"/>
    <w:rsid w:val="00704A0F"/>
    <w:rsid w:val="00704AD7"/>
    <w:rsid w:val="00704B0D"/>
    <w:rsid w:val="00704C4C"/>
    <w:rsid w:val="00704EFC"/>
    <w:rsid w:val="00704FB0"/>
    <w:rsid w:val="007051BC"/>
    <w:rsid w:val="00705389"/>
    <w:rsid w:val="00705413"/>
    <w:rsid w:val="007054D8"/>
    <w:rsid w:val="007056EC"/>
    <w:rsid w:val="007057DB"/>
    <w:rsid w:val="007059D4"/>
    <w:rsid w:val="00705A2C"/>
    <w:rsid w:val="00705D4E"/>
    <w:rsid w:val="00705E83"/>
    <w:rsid w:val="00705F15"/>
    <w:rsid w:val="00706150"/>
    <w:rsid w:val="0070668A"/>
    <w:rsid w:val="0070670A"/>
    <w:rsid w:val="007068C4"/>
    <w:rsid w:val="00706A4A"/>
    <w:rsid w:val="00706C18"/>
    <w:rsid w:val="0070704F"/>
    <w:rsid w:val="00707081"/>
    <w:rsid w:val="007070ED"/>
    <w:rsid w:val="0070714F"/>
    <w:rsid w:val="00707350"/>
    <w:rsid w:val="007074BC"/>
    <w:rsid w:val="007077FA"/>
    <w:rsid w:val="007078FA"/>
    <w:rsid w:val="00707C28"/>
    <w:rsid w:val="00707C56"/>
    <w:rsid w:val="00707C98"/>
    <w:rsid w:val="00710034"/>
    <w:rsid w:val="007101DA"/>
    <w:rsid w:val="0071030D"/>
    <w:rsid w:val="00710396"/>
    <w:rsid w:val="007107CC"/>
    <w:rsid w:val="0071091B"/>
    <w:rsid w:val="00710C9A"/>
    <w:rsid w:val="00710EE7"/>
    <w:rsid w:val="00710F2F"/>
    <w:rsid w:val="007111DA"/>
    <w:rsid w:val="0071144F"/>
    <w:rsid w:val="007114AF"/>
    <w:rsid w:val="007116C5"/>
    <w:rsid w:val="0071182A"/>
    <w:rsid w:val="00711902"/>
    <w:rsid w:val="007119A7"/>
    <w:rsid w:val="00711ADE"/>
    <w:rsid w:val="00711C0C"/>
    <w:rsid w:val="00711D0E"/>
    <w:rsid w:val="00711EBE"/>
    <w:rsid w:val="00711EC4"/>
    <w:rsid w:val="00712148"/>
    <w:rsid w:val="007122B3"/>
    <w:rsid w:val="0071239F"/>
    <w:rsid w:val="0071280E"/>
    <w:rsid w:val="0071292C"/>
    <w:rsid w:val="0071293C"/>
    <w:rsid w:val="00712ADD"/>
    <w:rsid w:val="00712AF3"/>
    <w:rsid w:val="00712BF1"/>
    <w:rsid w:val="00712C6C"/>
    <w:rsid w:val="00713350"/>
    <w:rsid w:val="00713367"/>
    <w:rsid w:val="00713615"/>
    <w:rsid w:val="00713679"/>
    <w:rsid w:val="007136B9"/>
    <w:rsid w:val="007136E0"/>
    <w:rsid w:val="007139AE"/>
    <w:rsid w:val="00713B69"/>
    <w:rsid w:val="00713DB0"/>
    <w:rsid w:val="00713E83"/>
    <w:rsid w:val="00713FA5"/>
    <w:rsid w:val="007140D2"/>
    <w:rsid w:val="0071414C"/>
    <w:rsid w:val="007143C8"/>
    <w:rsid w:val="00714A2F"/>
    <w:rsid w:val="00714A57"/>
    <w:rsid w:val="00714B91"/>
    <w:rsid w:val="0071524A"/>
    <w:rsid w:val="007153DC"/>
    <w:rsid w:val="00715542"/>
    <w:rsid w:val="00715546"/>
    <w:rsid w:val="00715771"/>
    <w:rsid w:val="00715813"/>
    <w:rsid w:val="00715840"/>
    <w:rsid w:val="007158B4"/>
    <w:rsid w:val="00715911"/>
    <w:rsid w:val="007159F5"/>
    <w:rsid w:val="007159F9"/>
    <w:rsid w:val="00715B78"/>
    <w:rsid w:val="00715C0F"/>
    <w:rsid w:val="00715D27"/>
    <w:rsid w:val="00715DB0"/>
    <w:rsid w:val="0071600A"/>
    <w:rsid w:val="00716656"/>
    <w:rsid w:val="007168F3"/>
    <w:rsid w:val="007169ED"/>
    <w:rsid w:val="00716B4E"/>
    <w:rsid w:val="00716D2A"/>
    <w:rsid w:val="00716E53"/>
    <w:rsid w:val="00716ED5"/>
    <w:rsid w:val="00717191"/>
    <w:rsid w:val="00717552"/>
    <w:rsid w:val="007178CD"/>
    <w:rsid w:val="0071793D"/>
    <w:rsid w:val="00720050"/>
    <w:rsid w:val="0072005D"/>
    <w:rsid w:val="00720113"/>
    <w:rsid w:val="0072038B"/>
    <w:rsid w:val="00720413"/>
    <w:rsid w:val="00720606"/>
    <w:rsid w:val="00720655"/>
    <w:rsid w:val="007209A3"/>
    <w:rsid w:val="00720CDD"/>
    <w:rsid w:val="00720F40"/>
    <w:rsid w:val="007213E3"/>
    <w:rsid w:val="0072141F"/>
    <w:rsid w:val="007214BB"/>
    <w:rsid w:val="007214CA"/>
    <w:rsid w:val="00721589"/>
    <w:rsid w:val="00721844"/>
    <w:rsid w:val="00721BAD"/>
    <w:rsid w:val="00721D01"/>
    <w:rsid w:val="00721EC1"/>
    <w:rsid w:val="00721ED6"/>
    <w:rsid w:val="00722091"/>
    <w:rsid w:val="00722097"/>
    <w:rsid w:val="0072219E"/>
    <w:rsid w:val="007225F5"/>
    <w:rsid w:val="00722659"/>
    <w:rsid w:val="007226CD"/>
    <w:rsid w:val="0072290C"/>
    <w:rsid w:val="00722CDC"/>
    <w:rsid w:val="00722D19"/>
    <w:rsid w:val="00722F20"/>
    <w:rsid w:val="00722FB0"/>
    <w:rsid w:val="00723180"/>
    <w:rsid w:val="00723418"/>
    <w:rsid w:val="0072360C"/>
    <w:rsid w:val="007236D5"/>
    <w:rsid w:val="0072388A"/>
    <w:rsid w:val="00723ABB"/>
    <w:rsid w:val="00723B83"/>
    <w:rsid w:val="00723DF7"/>
    <w:rsid w:val="00723DF8"/>
    <w:rsid w:val="00723F3B"/>
    <w:rsid w:val="00724014"/>
    <w:rsid w:val="007240E1"/>
    <w:rsid w:val="007242E5"/>
    <w:rsid w:val="00724389"/>
    <w:rsid w:val="00724787"/>
    <w:rsid w:val="0072481A"/>
    <w:rsid w:val="00724852"/>
    <w:rsid w:val="00724863"/>
    <w:rsid w:val="00724F74"/>
    <w:rsid w:val="0072553F"/>
    <w:rsid w:val="007257C6"/>
    <w:rsid w:val="007259F8"/>
    <w:rsid w:val="00725AC1"/>
    <w:rsid w:val="00725BDE"/>
    <w:rsid w:val="00725F19"/>
    <w:rsid w:val="00725F7C"/>
    <w:rsid w:val="00726057"/>
    <w:rsid w:val="0072609E"/>
    <w:rsid w:val="007262C2"/>
    <w:rsid w:val="007263E8"/>
    <w:rsid w:val="0072697F"/>
    <w:rsid w:val="00726D3E"/>
    <w:rsid w:val="00726F6F"/>
    <w:rsid w:val="00727098"/>
    <w:rsid w:val="007270BF"/>
    <w:rsid w:val="007274E9"/>
    <w:rsid w:val="00727649"/>
    <w:rsid w:val="00727679"/>
    <w:rsid w:val="007277E5"/>
    <w:rsid w:val="00727885"/>
    <w:rsid w:val="00727B75"/>
    <w:rsid w:val="00727BC2"/>
    <w:rsid w:val="00727EB9"/>
    <w:rsid w:val="007303DF"/>
    <w:rsid w:val="007306FB"/>
    <w:rsid w:val="00730891"/>
    <w:rsid w:val="00730B25"/>
    <w:rsid w:val="00730DFC"/>
    <w:rsid w:val="007310B2"/>
    <w:rsid w:val="007310EC"/>
    <w:rsid w:val="0073181A"/>
    <w:rsid w:val="00731CAA"/>
    <w:rsid w:val="00731D87"/>
    <w:rsid w:val="00731DED"/>
    <w:rsid w:val="00732392"/>
    <w:rsid w:val="00732594"/>
    <w:rsid w:val="007326C3"/>
    <w:rsid w:val="007327DE"/>
    <w:rsid w:val="007327FC"/>
    <w:rsid w:val="007329C7"/>
    <w:rsid w:val="00732BE7"/>
    <w:rsid w:val="00733098"/>
    <w:rsid w:val="0073313A"/>
    <w:rsid w:val="00733506"/>
    <w:rsid w:val="007335BD"/>
    <w:rsid w:val="00733948"/>
    <w:rsid w:val="00733A8F"/>
    <w:rsid w:val="00733AD2"/>
    <w:rsid w:val="00733F61"/>
    <w:rsid w:val="00733F6A"/>
    <w:rsid w:val="007342AA"/>
    <w:rsid w:val="00734541"/>
    <w:rsid w:val="007346A2"/>
    <w:rsid w:val="007346A3"/>
    <w:rsid w:val="0073471D"/>
    <w:rsid w:val="0073486A"/>
    <w:rsid w:val="00734896"/>
    <w:rsid w:val="007350E8"/>
    <w:rsid w:val="00735210"/>
    <w:rsid w:val="007353C6"/>
    <w:rsid w:val="00735526"/>
    <w:rsid w:val="00735C7F"/>
    <w:rsid w:val="007363F8"/>
    <w:rsid w:val="00736497"/>
    <w:rsid w:val="0073649A"/>
    <w:rsid w:val="00736645"/>
    <w:rsid w:val="007367DB"/>
    <w:rsid w:val="00736BD7"/>
    <w:rsid w:val="00736CED"/>
    <w:rsid w:val="00736FC2"/>
    <w:rsid w:val="0073714B"/>
    <w:rsid w:val="00737169"/>
    <w:rsid w:val="00737222"/>
    <w:rsid w:val="0073729F"/>
    <w:rsid w:val="007372F7"/>
    <w:rsid w:val="00737413"/>
    <w:rsid w:val="0073745E"/>
    <w:rsid w:val="0073751A"/>
    <w:rsid w:val="007378A8"/>
    <w:rsid w:val="00737953"/>
    <w:rsid w:val="00737D70"/>
    <w:rsid w:val="00737E94"/>
    <w:rsid w:val="00737F60"/>
    <w:rsid w:val="00740517"/>
    <w:rsid w:val="00740838"/>
    <w:rsid w:val="00740AD6"/>
    <w:rsid w:val="00740CA2"/>
    <w:rsid w:val="00740D38"/>
    <w:rsid w:val="00740D56"/>
    <w:rsid w:val="00740E42"/>
    <w:rsid w:val="00740EDE"/>
    <w:rsid w:val="007411C4"/>
    <w:rsid w:val="00741277"/>
    <w:rsid w:val="00741287"/>
    <w:rsid w:val="007414AA"/>
    <w:rsid w:val="007415FE"/>
    <w:rsid w:val="00741639"/>
    <w:rsid w:val="00741A79"/>
    <w:rsid w:val="00741AE9"/>
    <w:rsid w:val="00741C0A"/>
    <w:rsid w:val="0074208C"/>
    <w:rsid w:val="0074215A"/>
    <w:rsid w:val="007427B9"/>
    <w:rsid w:val="007427D0"/>
    <w:rsid w:val="00742AD9"/>
    <w:rsid w:val="00742CE8"/>
    <w:rsid w:val="00742E09"/>
    <w:rsid w:val="007431C3"/>
    <w:rsid w:val="0074349D"/>
    <w:rsid w:val="007434DB"/>
    <w:rsid w:val="00743641"/>
    <w:rsid w:val="0074369A"/>
    <w:rsid w:val="00743A6E"/>
    <w:rsid w:val="00743CC8"/>
    <w:rsid w:val="00743D8D"/>
    <w:rsid w:val="00743E4E"/>
    <w:rsid w:val="00743E92"/>
    <w:rsid w:val="00743FC1"/>
    <w:rsid w:val="00744218"/>
    <w:rsid w:val="007446B8"/>
    <w:rsid w:val="00744B18"/>
    <w:rsid w:val="00744E60"/>
    <w:rsid w:val="00744E7A"/>
    <w:rsid w:val="007450B8"/>
    <w:rsid w:val="007452CE"/>
    <w:rsid w:val="00745525"/>
    <w:rsid w:val="007455C7"/>
    <w:rsid w:val="00745F87"/>
    <w:rsid w:val="007460E6"/>
    <w:rsid w:val="0074663F"/>
    <w:rsid w:val="00746856"/>
    <w:rsid w:val="00746884"/>
    <w:rsid w:val="00746972"/>
    <w:rsid w:val="00746BCA"/>
    <w:rsid w:val="00746C5F"/>
    <w:rsid w:val="00746ED2"/>
    <w:rsid w:val="007472AC"/>
    <w:rsid w:val="0074740D"/>
    <w:rsid w:val="007474BB"/>
    <w:rsid w:val="00747513"/>
    <w:rsid w:val="00747890"/>
    <w:rsid w:val="007478A7"/>
    <w:rsid w:val="007479BF"/>
    <w:rsid w:val="00747AC0"/>
    <w:rsid w:val="00747BBA"/>
    <w:rsid w:val="00747D72"/>
    <w:rsid w:val="00747FFA"/>
    <w:rsid w:val="007503DF"/>
    <w:rsid w:val="00750791"/>
    <w:rsid w:val="00750952"/>
    <w:rsid w:val="00750968"/>
    <w:rsid w:val="00750C6F"/>
    <w:rsid w:val="00750C7F"/>
    <w:rsid w:val="00750CF4"/>
    <w:rsid w:val="007511F0"/>
    <w:rsid w:val="00751232"/>
    <w:rsid w:val="0075135C"/>
    <w:rsid w:val="00751673"/>
    <w:rsid w:val="00751846"/>
    <w:rsid w:val="00751849"/>
    <w:rsid w:val="00751858"/>
    <w:rsid w:val="0075185D"/>
    <w:rsid w:val="0075199C"/>
    <w:rsid w:val="00751A48"/>
    <w:rsid w:val="00751D9C"/>
    <w:rsid w:val="00751E2F"/>
    <w:rsid w:val="007520B3"/>
    <w:rsid w:val="0075214B"/>
    <w:rsid w:val="0075266D"/>
    <w:rsid w:val="00752709"/>
    <w:rsid w:val="007527F4"/>
    <w:rsid w:val="007529A5"/>
    <w:rsid w:val="00752CF9"/>
    <w:rsid w:val="00752E73"/>
    <w:rsid w:val="007530D5"/>
    <w:rsid w:val="00753219"/>
    <w:rsid w:val="0075328E"/>
    <w:rsid w:val="00753579"/>
    <w:rsid w:val="00753758"/>
    <w:rsid w:val="00753A44"/>
    <w:rsid w:val="0075407E"/>
    <w:rsid w:val="007541AC"/>
    <w:rsid w:val="0075420F"/>
    <w:rsid w:val="00754262"/>
    <w:rsid w:val="007543C3"/>
    <w:rsid w:val="00754485"/>
    <w:rsid w:val="0075450A"/>
    <w:rsid w:val="00754743"/>
    <w:rsid w:val="00754A93"/>
    <w:rsid w:val="00754D2A"/>
    <w:rsid w:val="00754DE7"/>
    <w:rsid w:val="00754E28"/>
    <w:rsid w:val="007559B8"/>
    <w:rsid w:val="00755B00"/>
    <w:rsid w:val="00755BE1"/>
    <w:rsid w:val="00755FF6"/>
    <w:rsid w:val="00756252"/>
    <w:rsid w:val="0075628E"/>
    <w:rsid w:val="007565ED"/>
    <w:rsid w:val="00756742"/>
    <w:rsid w:val="00756805"/>
    <w:rsid w:val="0075691B"/>
    <w:rsid w:val="00756C0C"/>
    <w:rsid w:val="00756C42"/>
    <w:rsid w:val="00756D44"/>
    <w:rsid w:val="00756F86"/>
    <w:rsid w:val="00757055"/>
    <w:rsid w:val="0075727C"/>
    <w:rsid w:val="00757490"/>
    <w:rsid w:val="007574D2"/>
    <w:rsid w:val="0075762B"/>
    <w:rsid w:val="0075785C"/>
    <w:rsid w:val="007578CD"/>
    <w:rsid w:val="00757D2F"/>
    <w:rsid w:val="00757E9F"/>
    <w:rsid w:val="0076051F"/>
    <w:rsid w:val="00760671"/>
    <w:rsid w:val="007606C7"/>
    <w:rsid w:val="00760813"/>
    <w:rsid w:val="00760A91"/>
    <w:rsid w:val="00760BC2"/>
    <w:rsid w:val="00760BC9"/>
    <w:rsid w:val="00760E45"/>
    <w:rsid w:val="00760E4D"/>
    <w:rsid w:val="00761228"/>
    <w:rsid w:val="00761342"/>
    <w:rsid w:val="00761417"/>
    <w:rsid w:val="007615FD"/>
    <w:rsid w:val="00761635"/>
    <w:rsid w:val="00761780"/>
    <w:rsid w:val="007617B7"/>
    <w:rsid w:val="0076188B"/>
    <w:rsid w:val="00761971"/>
    <w:rsid w:val="00761DED"/>
    <w:rsid w:val="00761EF3"/>
    <w:rsid w:val="00762170"/>
    <w:rsid w:val="007621DC"/>
    <w:rsid w:val="00762589"/>
    <w:rsid w:val="00762A49"/>
    <w:rsid w:val="00762A87"/>
    <w:rsid w:val="00762CCA"/>
    <w:rsid w:val="00762EC0"/>
    <w:rsid w:val="00763301"/>
    <w:rsid w:val="0076359A"/>
    <w:rsid w:val="007635FE"/>
    <w:rsid w:val="00763604"/>
    <w:rsid w:val="00763731"/>
    <w:rsid w:val="00763850"/>
    <w:rsid w:val="00763883"/>
    <w:rsid w:val="00763B9C"/>
    <w:rsid w:val="00763EA0"/>
    <w:rsid w:val="00763EEF"/>
    <w:rsid w:val="00764151"/>
    <w:rsid w:val="007641A2"/>
    <w:rsid w:val="0076435D"/>
    <w:rsid w:val="00764AE1"/>
    <w:rsid w:val="00764D6C"/>
    <w:rsid w:val="00764FFF"/>
    <w:rsid w:val="00765044"/>
    <w:rsid w:val="00765326"/>
    <w:rsid w:val="007654EC"/>
    <w:rsid w:val="007656BB"/>
    <w:rsid w:val="007656F1"/>
    <w:rsid w:val="00765759"/>
    <w:rsid w:val="00765920"/>
    <w:rsid w:val="007659FA"/>
    <w:rsid w:val="00765DE9"/>
    <w:rsid w:val="00765EAC"/>
    <w:rsid w:val="0076615B"/>
    <w:rsid w:val="00766288"/>
    <w:rsid w:val="00766618"/>
    <w:rsid w:val="00766647"/>
    <w:rsid w:val="00766AAF"/>
    <w:rsid w:val="00766D7D"/>
    <w:rsid w:val="00766E1F"/>
    <w:rsid w:val="00767066"/>
    <w:rsid w:val="00767125"/>
    <w:rsid w:val="0076724F"/>
    <w:rsid w:val="007672EF"/>
    <w:rsid w:val="00767434"/>
    <w:rsid w:val="0076748A"/>
    <w:rsid w:val="00767556"/>
    <w:rsid w:val="00767674"/>
    <w:rsid w:val="007678BD"/>
    <w:rsid w:val="007678F4"/>
    <w:rsid w:val="00767B60"/>
    <w:rsid w:val="00767E91"/>
    <w:rsid w:val="0077002D"/>
    <w:rsid w:val="00770055"/>
    <w:rsid w:val="007702C2"/>
    <w:rsid w:val="007705C0"/>
    <w:rsid w:val="007706B0"/>
    <w:rsid w:val="00770803"/>
    <w:rsid w:val="007709A9"/>
    <w:rsid w:val="00770A8F"/>
    <w:rsid w:val="00770CC2"/>
    <w:rsid w:val="00770F10"/>
    <w:rsid w:val="00771211"/>
    <w:rsid w:val="007712EC"/>
    <w:rsid w:val="007717E7"/>
    <w:rsid w:val="00771905"/>
    <w:rsid w:val="0077195B"/>
    <w:rsid w:val="00772144"/>
    <w:rsid w:val="0077237E"/>
    <w:rsid w:val="007723A5"/>
    <w:rsid w:val="007723F7"/>
    <w:rsid w:val="00772445"/>
    <w:rsid w:val="0077246E"/>
    <w:rsid w:val="00772770"/>
    <w:rsid w:val="007728E9"/>
    <w:rsid w:val="0077293E"/>
    <w:rsid w:val="00772B69"/>
    <w:rsid w:val="00773032"/>
    <w:rsid w:val="00773039"/>
    <w:rsid w:val="007731DC"/>
    <w:rsid w:val="0077341E"/>
    <w:rsid w:val="00773497"/>
    <w:rsid w:val="00773512"/>
    <w:rsid w:val="00773B2C"/>
    <w:rsid w:val="00773C10"/>
    <w:rsid w:val="00773DB4"/>
    <w:rsid w:val="0077448A"/>
    <w:rsid w:val="00774530"/>
    <w:rsid w:val="00774C64"/>
    <w:rsid w:val="00774D86"/>
    <w:rsid w:val="00774DDD"/>
    <w:rsid w:val="00775084"/>
    <w:rsid w:val="007751C1"/>
    <w:rsid w:val="007753C9"/>
    <w:rsid w:val="007755B3"/>
    <w:rsid w:val="00775608"/>
    <w:rsid w:val="00775667"/>
    <w:rsid w:val="00775C83"/>
    <w:rsid w:val="00775CB6"/>
    <w:rsid w:val="00775E1C"/>
    <w:rsid w:val="00776221"/>
    <w:rsid w:val="00776346"/>
    <w:rsid w:val="00776596"/>
    <w:rsid w:val="00776646"/>
    <w:rsid w:val="0077684C"/>
    <w:rsid w:val="00776855"/>
    <w:rsid w:val="0077697B"/>
    <w:rsid w:val="00776A76"/>
    <w:rsid w:val="007771FA"/>
    <w:rsid w:val="00777363"/>
    <w:rsid w:val="00777381"/>
    <w:rsid w:val="0077738E"/>
    <w:rsid w:val="00777444"/>
    <w:rsid w:val="007774C5"/>
    <w:rsid w:val="0077766E"/>
    <w:rsid w:val="00777795"/>
    <w:rsid w:val="0077780A"/>
    <w:rsid w:val="00777933"/>
    <w:rsid w:val="0077793F"/>
    <w:rsid w:val="00777C36"/>
    <w:rsid w:val="00777D79"/>
    <w:rsid w:val="00777DD2"/>
    <w:rsid w:val="00780041"/>
    <w:rsid w:val="007800DC"/>
    <w:rsid w:val="00780361"/>
    <w:rsid w:val="00780440"/>
    <w:rsid w:val="0078054E"/>
    <w:rsid w:val="00780AA9"/>
    <w:rsid w:val="00780B04"/>
    <w:rsid w:val="00780B15"/>
    <w:rsid w:val="00780C4C"/>
    <w:rsid w:val="00780D4D"/>
    <w:rsid w:val="00780F45"/>
    <w:rsid w:val="00780F51"/>
    <w:rsid w:val="00781355"/>
    <w:rsid w:val="007813D6"/>
    <w:rsid w:val="00781451"/>
    <w:rsid w:val="007815A2"/>
    <w:rsid w:val="00781680"/>
    <w:rsid w:val="00781810"/>
    <w:rsid w:val="00781B9E"/>
    <w:rsid w:val="00781D06"/>
    <w:rsid w:val="00781E67"/>
    <w:rsid w:val="00781F09"/>
    <w:rsid w:val="00781FA4"/>
    <w:rsid w:val="00781FB3"/>
    <w:rsid w:val="007820D9"/>
    <w:rsid w:val="0078257D"/>
    <w:rsid w:val="0078273F"/>
    <w:rsid w:val="00782BD5"/>
    <w:rsid w:val="00782CF1"/>
    <w:rsid w:val="0078317E"/>
    <w:rsid w:val="0078373B"/>
    <w:rsid w:val="00783920"/>
    <w:rsid w:val="00783AA6"/>
    <w:rsid w:val="00783B52"/>
    <w:rsid w:val="00784003"/>
    <w:rsid w:val="00784380"/>
    <w:rsid w:val="007843DF"/>
    <w:rsid w:val="007848A4"/>
    <w:rsid w:val="00784948"/>
    <w:rsid w:val="007849BB"/>
    <w:rsid w:val="00784D59"/>
    <w:rsid w:val="00784FA6"/>
    <w:rsid w:val="0078521B"/>
    <w:rsid w:val="00785272"/>
    <w:rsid w:val="00785293"/>
    <w:rsid w:val="00785330"/>
    <w:rsid w:val="00785376"/>
    <w:rsid w:val="00785469"/>
    <w:rsid w:val="007855A6"/>
    <w:rsid w:val="007855B6"/>
    <w:rsid w:val="007855CF"/>
    <w:rsid w:val="0078569B"/>
    <w:rsid w:val="00785BD1"/>
    <w:rsid w:val="00785D09"/>
    <w:rsid w:val="00785DA5"/>
    <w:rsid w:val="00785F1D"/>
    <w:rsid w:val="00786182"/>
    <w:rsid w:val="00786362"/>
    <w:rsid w:val="00786613"/>
    <w:rsid w:val="0078663F"/>
    <w:rsid w:val="007868A1"/>
    <w:rsid w:val="00786C1A"/>
    <w:rsid w:val="00786DE3"/>
    <w:rsid w:val="00786ED2"/>
    <w:rsid w:val="00786FEF"/>
    <w:rsid w:val="007870BC"/>
    <w:rsid w:val="007871C2"/>
    <w:rsid w:val="00787233"/>
    <w:rsid w:val="00787349"/>
    <w:rsid w:val="00787549"/>
    <w:rsid w:val="0078782E"/>
    <w:rsid w:val="00787968"/>
    <w:rsid w:val="00787CCA"/>
    <w:rsid w:val="00787F14"/>
    <w:rsid w:val="00790250"/>
    <w:rsid w:val="00790261"/>
    <w:rsid w:val="0079029C"/>
    <w:rsid w:val="00790425"/>
    <w:rsid w:val="007906EE"/>
    <w:rsid w:val="00790734"/>
    <w:rsid w:val="007908E3"/>
    <w:rsid w:val="0079098B"/>
    <w:rsid w:val="00790A34"/>
    <w:rsid w:val="00790A69"/>
    <w:rsid w:val="00790F41"/>
    <w:rsid w:val="00790FAF"/>
    <w:rsid w:val="007910C3"/>
    <w:rsid w:val="00791569"/>
    <w:rsid w:val="007915D7"/>
    <w:rsid w:val="00791647"/>
    <w:rsid w:val="00791762"/>
    <w:rsid w:val="00791948"/>
    <w:rsid w:val="00791A64"/>
    <w:rsid w:val="00791C26"/>
    <w:rsid w:val="00791C80"/>
    <w:rsid w:val="00791E6E"/>
    <w:rsid w:val="00791EEE"/>
    <w:rsid w:val="007920EB"/>
    <w:rsid w:val="007923A5"/>
    <w:rsid w:val="007923B3"/>
    <w:rsid w:val="00792735"/>
    <w:rsid w:val="00792762"/>
    <w:rsid w:val="007928A4"/>
    <w:rsid w:val="007928E2"/>
    <w:rsid w:val="00792AF4"/>
    <w:rsid w:val="00792B4E"/>
    <w:rsid w:val="00792C8D"/>
    <w:rsid w:val="00792DBE"/>
    <w:rsid w:val="00792E6F"/>
    <w:rsid w:val="00792F2D"/>
    <w:rsid w:val="00793265"/>
    <w:rsid w:val="00793629"/>
    <w:rsid w:val="007938F9"/>
    <w:rsid w:val="00793914"/>
    <w:rsid w:val="007939BE"/>
    <w:rsid w:val="00793B06"/>
    <w:rsid w:val="00793BBE"/>
    <w:rsid w:val="00793E67"/>
    <w:rsid w:val="00793E94"/>
    <w:rsid w:val="00793F3D"/>
    <w:rsid w:val="007940C6"/>
    <w:rsid w:val="0079412C"/>
    <w:rsid w:val="007942AB"/>
    <w:rsid w:val="007945A3"/>
    <w:rsid w:val="007946D5"/>
    <w:rsid w:val="007947CC"/>
    <w:rsid w:val="00794A96"/>
    <w:rsid w:val="00794ADE"/>
    <w:rsid w:val="00794ECD"/>
    <w:rsid w:val="00795146"/>
    <w:rsid w:val="00795319"/>
    <w:rsid w:val="0079592B"/>
    <w:rsid w:val="00795EED"/>
    <w:rsid w:val="0079644A"/>
    <w:rsid w:val="007967B8"/>
    <w:rsid w:val="00796822"/>
    <w:rsid w:val="007968CA"/>
    <w:rsid w:val="00796912"/>
    <w:rsid w:val="00796AB6"/>
    <w:rsid w:val="00796B87"/>
    <w:rsid w:val="00796CCB"/>
    <w:rsid w:val="00796CDF"/>
    <w:rsid w:val="00796D10"/>
    <w:rsid w:val="00797131"/>
    <w:rsid w:val="00797513"/>
    <w:rsid w:val="00797678"/>
    <w:rsid w:val="00797BAD"/>
    <w:rsid w:val="00797C6C"/>
    <w:rsid w:val="00797C6F"/>
    <w:rsid w:val="00797D40"/>
    <w:rsid w:val="00797E3E"/>
    <w:rsid w:val="00797E92"/>
    <w:rsid w:val="007A02A2"/>
    <w:rsid w:val="007A02D6"/>
    <w:rsid w:val="007A0622"/>
    <w:rsid w:val="007A08CC"/>
    <w:rsid w:val="007A09A8"/>
    <w:rsid w:val="007A0FAC"/>
    <w:rsid w:val="007A10E9"/>
    <w:rsid w:val="007A1A2E"/>
    <w:rsid w:val="007A1A89"/>
    <w:rsid w:val="007A1B36"/>
    <w:rsid w:val="007A1B6B"/>
    <w:rsid w:val="007A1C63"/>
    <w:rsid w:val="007A1EC2"/>
    <w:rsid w:val="007A1F1F"/>
    <w:rsid w:val="007A211C"/>
    <w:rsid w:val="007A22D6"/>
    <w:rsid w:val="007A22E9"/>
    <w:rsid w:val="007A276A"/>
    <w:rsid w:val="007A2779"/>
    <w:rsid w:val="007A2839"/>
    <w:rsid w:val="007A289F"/>
    <w:rsid w:val="007A2A43"/>
    <w:rsid w:val="007A2BF7"/>
    <w:rsid w:val="007A2CD6"/>
    <w:rsid w:val="007A2EF6"/>
    <w:rsid w:val="007A32D0"/>
    <w:rsid w:val="007A3341"/>
    <w:rsid w:val="007A3530"/>
    <w:rsid w:val="007A3574"/>
    <w:rsid w:val="007A3724"/>
    <w:rsid w:val="007A387E"/>
    <w:rsid w:val="007A400C"/>
    <w:rsid w:val="007A4014"/>
    <w:rsid w:val="007A424F"/>
    <w:rsid w:val="007A42B9"/>
    <w:rsid w:val="007A4354"/>
    <w:rsid w:val="007A4422"/>
    <w:rsid w:val="007A4F7A"/>
    <w:rsid w:val="007A4FCE"/>
    <w:rsid w:val="007A50FD"/>
    <w:rsid w:val="007A51E0"/>
    <w:rsid w:val="007A52AE"/>
    <w:rsid w:val="007A551A"/>
    <w:rsid w:val="007A55C1"/>
    <w:rsid w:val="007A55E2"/>
    <w:rsid w:val="007A5875"/>
    <w:rsid w:val="007A59D6"/>
    <w:rsid w:val="007A5F6A"/>
    <w:rsid w:val="007A6248"/>
    <w:rsid w:val="007A62AE"/>
    <w:rsid w:val="007A63D4"/>
    <w:rsid w:val="007A651B"/>
    <w:rsid w:val="007A6852"/>
    <w:rsid w:val="007A695D"/>
    <w:rsid w:val="007A69EC"/>
    <w:rsid w:val="007A6A5B"/>
    <w:rsid w:val="007A6C7F"/>
    <w:rsid w:val="007A7266"/>
    <w:rsid w:val="007A7286"/>
    <w:rsid w:val="007A736B"/>
    <w:rsid w:val="007A742A"/>
    <w:rsid w:val="007A7451"/>
    <w:rsid w:val="007A7929"/>
    <w:rsid w:val="007A7953"/>
    <w:rsid w:val="007A7AC3"/>
    <w:rsid w:val="007A7DB0"/>
    <w:rsid w:val="007A7EEC"/>
    <w:rsid w:val="007B0116"/>
    <w:rsid w:val="007B0677"/>
    <w:rsid w:val="007B0724"/>
    <w:rsid w:val="007B072D"/>
    <w:rsid w:val="007B075D"/>
    <w:rsid w:val="007B0814"/>
    <w:rsid w:val="007B0913"/>
    <w:rsid w:val="007B09D0"/>
    <w:rsid w:val="007B0B46"/>
    <w:rsid w:val="007B0F49"/>
    <w:rsid w:val="007B12CF"/>
    <w:rsid w:val="007B138A"/>
    <w:rsid w:val="007B1407"/>
    <w:rsid w:val="007B170E"/>
    <w:rsid w:val="007B19AF"/>
    <w:rsid w:val="007B1A6F"/>
    <w:rsid w:val="007B1E26"/>
    <w:rsid w:val="007B1F61"/>
    <w:rsid w:val="007B1FF3"/>
    <w:rsid w:val="007B2001"/>
    <w:rsid w:val="007B227B"/>
    <w:rsid w:val="007B2357"/>
    <w:rsid w:val="007B2369"/>
    <w:rsid w:val="007B250B"/>
    <w:rsid w:val="007B25B2"/>
    <w:rsid w:val="007B28B3"/>
    <w:rsid w:val="007B2978"/>
    <w:rsid w:val="007B2AA7"/>
    <w:rsid w:val="007B2B8D"/>
    <w:rsid w:val="007B2F32"/>
    <w:rsid w:val="007B2F82"/>
    <w:rsid w:val="007B30F4"/>
    <w:rsid w:val="007B3344"/>
    <w:rsid w:val="007B3514"/>
    <w:rsid w:val="007B3539"/>
    <w:rsid w:val="007B357C"/>
    <w:rsid w:val="007B35C3"/>
    <w:rsid w:val="007B36A2"/>
    <w:rsid w:val="007B3A2B"/>
    <w:rsid w:val="007B3CDC"/>
    <w:rsid w:val="007B3CE6"/>
    <w:rsid w:val="007B3FCD"/>
    <w:rsid w:val="007B4027"/>
    <w:rsid w:val="007B42E9"/>
    <w:rsid w:val="007B452A"/>
    <w:rsid w:val="007B47ED"/>
    <w:rsid w:val="007B4916"/>
    <w:rsid w:val="007B4AF6"/>
    <w:rsid w:val="007B4FC9"/>
    <w:rsid w:val="007B5386"/>
    <w:rsid w:val="007B5468"/>
    <w:rsid w:val="007B5C21"/>
    <w:rsid w:val="007B619F"/>
    <w:rsid w:val="007B647F"/>
    <w:rsid w:val="007B6A5A"/>
    <w:rsid w:val="007B6B00"/>
    <w:rsid w:val="007B6B49"/>
    <w:rsid w:val="007B6E0F"/>
    <w:rsid w:val="007B6E4D"/>
    <w:rsid w:val="007B73D0"/>
    <w:rsid w:val="007B741C"/>
    <w:rsid w:val="007B7638"/>
    <w:rsid w:val="007B7675"/>
    <w:rsid w:val="007B76B2"/>
    <w:rsid w:val="007B7BC0"/>
    <w:rsid w:val="007B7F5A"/>
    <w:rsid w:val="007C0229"/>
    <w:rsid w:val="007C02D2"/>
    <w:rsid w:val="007C0312"/>
    <w:rsid w:val="007C064C"/>
    <w:rsid w:val="007C067F"/>
    <w:rsid w:val="007C069F"/>
    <w:rsid w:val="007C0CCD"/>
    <w:rsid w:val="007C1137"/>
    <w:rsid w:val="007C14B8"/>
    <w:rsid w:val="007C1527"/>
    <w:rsid w:val="007C1682"/>
    <w:rsid w:val="007C16BD"/>
    <w:rsid w:val="007C19D6"/>
    <w:rsid w:val="007C1D1C"/>
    <w:rsid w:val="007C1D55"/>
    <w:rsid w:val="007C1D9C"/>
    <w:rsid w:val="007C1E65"/>
    <w:rsid w:val="007C1E79"/>
    <w:rsid w:val="007C1F6D"/>
    <w:rsid w:val="007C21BD"/>
    <w:rsid w:val="007C23B7"/>
    <w:rsid w:val="007C23BF"/>
    <w:rsid w:val="007C24CC"/>
    <w:rsid w:val="007C2795"/>
    <w:rsid w:val="007C2CA1"/>
    <w:rsid w:val="007C2FE3"/>
    <w:rsid w:val="007C30C5"/>
    <w:rsid w:val="007C3139"/>
    <w:rsid w:val="007C31FF"/>
    <w:rsid w:val="007C3281"/>
    <w:rsid w:val="007C3386"/>
    <w:rsid w:val="007C35AC"/>
    <w:rsid w:val="007C398A"/>
    <w:rsid w:val="007C4007"/>
    <w:rsid w:val="007C41A3"/>
    <w:rsid w:val="007C4448"/>
    <w:rsid w:val="007C44B5"/>
    <w:rsid w:val="007C4664"/>
    <w:rsid w:val="007C49BF"/>
    <w:rsid w:val="007C4C1F"/>
    <w:rsid w:val="007C4E5F"/>
    <w:rsid w:val="007C4EC9"/>
    <w:rsid w:val="007C5196"/>
    <w:rsid w:val="007C52C9"/>
    <w:rsid w:val="007C53F3"/>
    <w:rsid w:val="007C564E"/>
    <w:rsid w:val="007C57EA"/>
    <w:rsid w:val="007C5886"/>
    <w:rsid w:val="007C58D4"/>
    <w:rsid w:val="007C5903"/>
    <w:rsid w:val="007C5A5A"/>
    <w:rsid w:val="007C5C6D"/>
    <w:rsid w:val="007C5D3E"/>
    <w:rsid w:val="007C5EA7"/>
    <w:rsid w:val="007C6080"/>
    <w:rsid w:val="007C65FE"/>
    <w:rsid w:val="007C66CC"/>
    <w:rsid w:val="007C6869"/>
    <w:rsid w:val="007C692D"/>
    <w:rsid w:val="007C6B94"/>
    <w:rsid w:val="007C70C9"/>
    <w:rsid w:val="007C710E"/>
    <w:rsid w:val="007C7648"/>
    <w:rsid w:val="007C7683"/>
    <w:rsid w:val="007C7873"/>
    <w:rsid w:val="007C7953"/>
    <w:rsid w:val="007C7A6C"/>
    <w:rsid w:val="007C7AEC"/>
    <w:rsid w:val="007C7CA1"/>
    <w:rsid w:val="007D017A"/>
    <w:rsid w:val="007D0B0C"/>
    <w:rsid w:val="007D0D26"/>
    <w:rsid w:val="007D0F9D"/>
    <w:rsid w:val="007D100B"/>
    <w:rsid w:val="007D1028"/>
    <w:rsid w:val="007D1073"/>
    <w:rsid w:val="007D1085"/>
    <w:rsid w:val="007D10A8"/>
    <w:rsid w:val="007D10DA"/>
    <w:rsid w:val="007D12C9"/>
    <w:rsid w:val="007D14A9"/>
    <w:rsid w:val="007D15A0"/>
    <w:rsid w:val="007D171F"/>
    <w:rsid w:val="007D1750"/>
    <w:rsid w:val="007D17C9"/>
    <w:rsid w:val="007D196B"/>
    <w:rsid w:val="007D1B3F"/>
    <w:rsid w:val="007D1BA7"/>
    <w:rsid w:val="007D1F11"/>
    <w:rsid w:val="007D1F48"/>
    <w:rsid w:val="007D2010"/>
    <w:rsid w:val="007D21D2"/>
    <w:rsid w:val="007D2294"/>
    <w:rsid w:val="007D2370"/>
    <w:rsid w:val="007D24A2"/>
    <w:rsid w:val="007D2819"/>
    <w:rsid w:val="007D287F"/>
    <w:rsid w:val="007D2906"/>
    <w:rsid w:val="007D2966"/>
    <w:rsid w:val="007D2B39"/>
    <w:rsid w:val="007D2CF9"/>
    <w:rsid w:val="007D2D2C"/>
    <w:rsid w:val="007D3131"/>
    <w:rsid w:val="007D3212"/>
    <w:rsid w:val="007D339C"/>
    <w:rsid w:val="007D33E7"/>
    <w:rsid w:val="007D35A8"/>
    <w:rsid w:val="007D37B9"/>
    <w:rsid w:val="007D381A"/>
    <w:rsid w:val="007D3A2B"/>
    <w:rsid w:val="007D3AA0"/>
    <w:rsid w:val="007D3B98"/>
    <w:rsid w:val="007D3BD0"/>
    <w:rsid w:val="007D3C3B"/>
    <w:rsid w:val="007D3D50"/>
    <w:rsid w:val="007D401B"/>
    <w:rsid w:val="007D4466"/>
    <w:rsid w:val="007D45DB"/>
    <w:rsid w:val="007D4B78"/>
    <w:rsid w:val="007D50E3"/>
    <w:rsid w:val="007D5117"/>
    <w:rsid w:val="007D538F"/>
    <w:rsid w:val="007D55C1"/>
    <w:rsid w:val="007D55CF"/>
    <w:rsid w:val="007D561D"/>
    <w:rsid w:val="007D5897"/>
    <w:rsid w:val="007D58A3"/>
    <w:rsid w:val="007D5B1F"/>
    <w:rsid w:val="007D5B33"/>
    <w:rsid w:val="007D5DA8"/>
    <w:rsid w:val="007D5E85"/>
    <w:rsid w:val="007D5EEE"/>
    <w:rsid w:val="007D64F1"/>
    <w:rsid w:val="007D66E4"/>
    <w:rsid w:val="007D67ED"/>
    <w:rsid w:val="007D6AB8"/>
    <w:rsid w:val="007D6AE4"/>
    <w:rsid w:val="007D6B03"/>
    <w:rsid w:val="007D6C66"/>
    <w:rsid w:val="007D6CD6"/>
    <w:rsid w:val="007D713E"/>
    <w:rsid w:val="007D737B"/>
    <w:rsid w:val="007D769B"/>
    <w:rsid w:val="007D782C"/>
    <w:rsid w:val="007D7896"/>
    <w:rsid w:val="007D78B9"/>
    <w:rsid w:val="007D7B21"/>
    <w:rsid w:val="007D7BCC"/>
    <w:rsid w:val="007D7FC9"/>
    <w:rsid w:val="007E01E7"/>
    <w:rsid w:val="007E03C3"/>
    <w:rsid w:val="007E041F"/>
    <w:rsid w:val="007E064E"/>
    <w:rsid w:val="007E090E"/>
    <w:rsid w:val="007E0C66"/>
    <w:rsid w:val="007E0CCC"/>
    <w:rsid w:val="007E0D4C"/>
    <w:rsid w:val="007E0F64"/>
    <w:rsid w:val="007E1034"/>
    <w:rsid w:val="007E1104"/>
    <w:rsid w:val="007E11E0"/>
    <w:rsid w:val="007E18CA"/>
    <w:rsid w:val="007E18D9"/>
    <w:rsid w:val="007E18E2"/>
    <w:rsid w:val="007E1902"/>
    <w:rsid w:val="007E1DF3"/>
    <w:rsid w:val="007E1ED1"/>
    <w:rsid w:val="007E2348"/>
    <w:rsid w:val="007E24C0"/>
    <w:rsid w:val="007E2741"/>
    <w:rsid w:val="007E2A28"/>
    <w:rsid w:val="007E2D05"/>
    <w:rsid w:val="007E2D4E"/>
    <w:rsid w:val="007E2DEA"/>
    <w:rsid w:val="007E3010"/>
    <w:rsid w:val="007E31E0"/>
    <w:rsid w:val="007E34B7"/>
    <w:rsid w:val="007E3754"/>
    <w:rsid w:val="007E398A"/>
    <w:rsid w:val="007E39E5"/>
    <w:rsid w:val="007E3B1C"/>
    <w:rsid w:val="007E3D03"/>
    <w:rsid w:val="007E3D0A"/>
    <w:rsid w:val="007E3DF7"/>
    <w:rsid w:val="007E3E2A"/>
    <w:rsid w:val="007E4413"/>
    <w:rsid w:val="007E4489"/>
    <w:rsid w:val="007E4758"/>
    <w:rsid w:val="007E48A1"/>
    <w:rsid w:val="007E4962"/>
    <w:rsid w:val="007E4B26"/>
    <w:rsid w:val="007E4C4A"/>
    <w:rsid w:val="007E4CA2"/>
    <w:rsid w:val="007E4E0B"/>
    <w:rsid w:val="007E4FB1"/>
    <w:rsid w:val="007E5057"/>
    <w:rsid w:val="007E523E"/>
    <w:rsid w:val="007E5698"/>
    <w:rsid w:val="007E58AB"/>
    <w:rsid w:val="007E58B5"/>
    <w:rsid w:val="007E5993"/>
    <w:rsid w:val="007E599D"/>
    <w:rsid w:val="007E5BA8"/>
    <w:rsid w:val="007E5D8A"/>
    <w:rsid w:val="007E5E3A"/>
    <w:rsid w:val="007E609C"/>
    <w:rsid w:val="007E6185"/>
    <w:rsid w:val="007E6355"/>
    <w:rsid w:val="007E63D0"/>
    <w:rsid w:val="007E6696"/>
    <w:rsid w:val="007E674A"/>
    <w:rsid w:val="007E6759"/>
    <w:rsid w:val="007E675B"/>
    <w:rsid w:val="007E67EE"/>
    <w:rsid w:val="007E6816"/>
    <w:rsid w:val="007E6971"/>
    <w:rsid w:val="007E6AC9"/>
    <w:rsid w:val="007E6B4D"/>
    <w:rsid w:val="007E6DEA"/>
    <w:rsid w:val="007E6F21"/>
    <w:rsid w:val="007E70A0"/>
    <w:rsid w:val="007E7173"/>
    <w:rsid w:val="007E722D"/>
    <w:rsid w:val="007E7319"/>
    <w:rsid w:val="007E737D"/>
    <w:rsid w:val="007E73BE"/>
    <w:rsid w:val="007E74E7"/>
    <w:rsid w:val="007E76A8"/>
    <w:rsid w:val="007E7939"/>
    <w:rsid w:val="007E7B06"/>
    <w:rsid w:val="007E7F3D"/>
    <w:rsid w:val="007F0033"/>
    <w:rsid w:val="007F008F"/>
    <w:rsid w:val="007F062D"/>
    <w:rsid w:val="007F06C0"/>
    <w:rsid w:val="007F0717"/>
    <w:rsid w:val="007F0A36"/>
    <w:rsid w:val="007F0DB4"/>
    <w:rsid w:val="007F12CF"/>
    <w:rsid w:val="007F138B"/>
    <w:rsid w:val="007F14E4"/>
    <w:rsid w:val="007F14F6"/>
    <w:rsid w:val="007F172E"/>
    <w:rsid w:val="007F1736"/>
    <w:rsid w:val="007F1AA8"/>
    <w:rsid w:val="007F1AD2"/>
    <w:rsid w:val="007F1AED"/>
    <w:rsid w:val="007F1B74"/>
    <w:rsid w:val="007F1BCB"/>
    <w:rsid w:val="007F1CC8"/>
    <w:rsid w:val="007F1DE8"/>
    <w:rsid w:val="007F209F"/>
    <w:rsid w:val="007F226A"/>
    <w:rsid w:val="007F23BD"/>
    <w:rsid w:val="007F268B"/>
    <w:rsid w:val="007F275A"/>
    <w:rsid w:val="007F27DE"/>
    <w:rsid w:val="007F2801"/>
    <w:rsid w:val="007F29F2"/>
    <w:rsid w:val="007F2A07"/>
    <w:rsid w:val="007F2D3F"/>
    <w:rsid w:val="007F2D98"/>
    <w:rsid w:val="007F2F02"/>
    <w:rsid w:val="007F2F35"/>
    <w:rsid w:val="007F35B0"/>
    <w:rsid w:val="007F395A"/>
    <w:rsid w:val="007F3A1A"/>
    <w:rsid w:val="007F3A1F"/>
    <w:rsid w:val="007F3B1D"/>
    <w:rsid w:val="007F3BB8"/>
    <w:rsid w:val="007F3C69"/>
    <w:rsid w:val="007F40D9"/>
    <w:rsid w:val="007F41C3"/>
    <w:rsid w:val="007F424C"/>
    <w:rsid w:val="007F4250"/>
    <w:rsid w:val="007F4284"/>
    <w:rsid w:val="007F42B9"/>
    <w:rsid w:val="007F43C3"/>
    <w:rsid w:val="007F44E6"/>
    <w:rsid w:val="007F45F2"/>
    <w:rsid w:val="007F462E"/>
    <w:rsid w:val="007F4642"/>
    <w:rsid w:val="007F4660"/>
    <w:rsid w:val="007F4817"/>
    <w:rsid w:val="007F4B12"/>
    <w:rsid w:val="007F4B3E"/>
    <w:rsid w:val="007F4DDE"/>
    <w:rsid w:val="007F4E2E"/>
    <w:rsid w:val="007F4F3D"/>
    <w:rsid w:val="007F4F4C"/>
    <w:rsid w:val="007F4F7C"/>
    <w:rsid w:val="007F5041"/>
    <w:rsid w:val="007F51BD"/>
    <w:rsid w:val="007F5392"/>
    <w:rsid w:val="007F5727"/>
    <w:rsid w:val="007F5A98"/>
    <w:rsid w:val="007F5B25"/>
    <w:rsid w:val="007F5F49"/>
    <w:rsid w:val="007F6026"/>
    <w:rsid w:val="007F610E"/>
    <w:rsid w:val="007F6532"/>
    <w:rsid w:val="007F65F0"/>
    <w:rsid w:val="007F6D34"/>
    <w:rsid w:val="007F6E6B"/>
    <w:rsid w:val="007F736E"/>
    <w:rsid w:val="007F7750"/>
    <w:rsid w:val="007F77FF"/>
    <w:rsid w:val="007F7816"/>
    <w:rsid w:val="007F7A9D"/>
    <w:rsid w:val="007F7ACC"/>
    <w:rsid w:val="007F7C98"/>
    <w:rsid w:val="007F7E86"/>
    <w:rsid w:val="007F7FAC"/>
    <w:rsid w:val="00800056"/>
    <w:rsid w:val="00800545"/>
    <w:rsid w:val="00800553"/>
    <w:rsid w:val="008007B2"/>
    <w:rsid w:val="0080086A"/>
    <w:rsid w:val="00800AFC"/>
    <w:rsid w:val="00800CCB"/>
    <w:rsid w:val="00800E51"/>
    <w:rsid w:val="00800E56"/>
    <w:rsid w:val="00800F4B"/>
    <w:rsid w:val="00800F62"/>
    <w:rsid w:val="008014AC"/>
    <w:rsid w:val="008018DD"/>
    <w:rsid w:val="008019CE"/>
    <w:rsid w:val="00801B4E"/>
    <w:rsid w:val="00801DE7"/>
    <w:rsid w:val="00801EF0"/>
    <w:rsid w:val="008020E9"/>
    <w:rsid w:val="00802180"/>
    <w:rsid w:val="00802B78"/>
    <w:rsid w:val="00802CAA"/>
    <w:rsid w:val="00802D48"/>
    <w:rsid w:val="00802E33"/>
    <w:rsid w:val="0080307E"/>
    <w:rsid w:val="00803449"/>
    <w:rsid w:val="00803591"/>
    <w:rsid w:val="0080362F"/>
    <w:rsid w:val="008036DF"/>
    <w:rsid w:val="0080385E"/>
    <w:rsid w:val="00803991"/>
    <w:rsid w:val="00804053"/>
    <w:rsid w:val="00804686"/>
    <w:rsid w:val="008046AD"/>
    <w:rsid w:val="008047FB"/>
    <w:rsid w:val="008049A1"/>
    <w:rsid w:val="00804BD8"/>
    <w:rsid w:val="00804C1A"/>
    <w:rsid w:val="0080506E"/>
    <w:rsid w:val="0080512D"/>
    <w:rsid w:val="0080534E"/>
    <w:rsid w:val="008053D0"/>
    <w:rsid w:val="0080556B"/>
    <w:rsid w:val="0080590B"/>
    <w:rsid w:val="008059FC"/>
    <w:rsid w:val="00805A09"/>
    <w:rsid w:val="00805A51"/>
    <w:rsid w:val="00805D4D"/>
    <w:rsid w:val="0080600C"/>
    <w:rsid w:val="008060A6"/>
    <w:rsid w:val="008060AE"/>
    <w:rsid w:val="008060DB"/>
    <w:rsid w:val="00806B7C"/>
    <w:rsid w:val="00806CD4"/>
    <w:rsid w:val="00806D95"/>
    <w:rsid w:val="0080718F"/>
    <w:rsid w:val="008072B5"/>
    <w:rsid w:val="00807911"/>
    <w:rsid w:val="00807A0F"/>
    <w:rsid w:val="00807A98"/>
    <w:rsid w:val="00807CF5"/>
    <w:rsid w:val="00807FCE"/>
    <w:rsid w:val="0081020B"/>
    <w:rsid w:val="008102F9"/>
    <w:rsid w:val="00810361"/>
    <w:rsid w:val="008104E3"/>
    <w:rsid w:val="00810500"/>
    <w:rsid w:val="00810679"/>
    <w:rsid w:val="00810754"/>
    <w:rsid w:val="00810771"/>
    <w:rsid w:val="00810CCF"/>
    <w:rsid w:val="00810F1D"/>
    <w:rsid w:val="0081103D"/>
    <w:rsid w:val="008112BE"/>
    <w:rsid w:val="008112F4"/>
    <w:rsid w:val="0081141D"/>
    <w:rsid w:val="008114EF"/>
    <w:rsid w:val="008114F3"/>
    <w:rsid w:val="008115FA"/>
    <w:rsid w:val="00811723"/>
    <w:rsid w:val="00811B88"/>
    <w:rsid w:val="00811D9B"/>
    <w:rsid w:val="008122C8"/>
    <w:rsid w:val="00812337"/>
    <w:rsid w:val="008124CD"/>
    <w:rsid w:val="00812541"/>
    <w:rsid w:val="0081272F"/>
    <w:rsid w:val="008127D3"/>
    <w:rsid w:val="008127E3"/>
    <w:rsid w:val="00812905"/>
    <w:rsid w:val="00812944"/>
    <w:rsid w:val="00812B39"/>
    <w:rsid w:val="00812EBD"/>
    <w:rsid w:val="00812F2F"/>
    <w:rsid w:val="00812FEB"/>
    <w:rsid w:val="00813163"/>
    <w:rsid w:val="008135ED"/>
    <w:rsid w:val="0081362E"/>
    <w:rsid w:val="00813812"/>
    <w:rsid w:val="00813D24"/>
    <w:rsid w:val="00813E4B"/>
    <w:rsid w:val="008140B9"/>
    <w:rsid w:val="008141BF"/>
    <w:rsid w:val="00814200"/>
    <w:rsid w:val="00814280"/>
    <w:rsid w:val="008143C5"/>
    <w:rsid w:val="00814570"/>
    <w:rsid w:val="0081472D"/>
    <w:rsid w:val="00814827"/>
    <w:rsid w:val="0081485B"/>
    <w:rsid w:val="00814909"/>
    <w:rsid w:val="00814914"/>
    <w:rsid w:val="00814A43"/>
    <w:rsid w:val="00814F22"/>
    <w:rsid w:val="00814FA8"/>
    <w:rsid w:val="008151C0"/>
    <w:rsid w:val="00815228"/>
    <w:rsid w:val="0081523D"/>
    <w:rsid w:val="0081530E"/>
    <w:rsid w:val="0081535E"/>
    <w:rsid w:val="0081548B"/>
    <w:rsid w:val="0081549D"/>
    <w:rsid w:val="008154A2"/>
    <w:rsid w:val="00815516"/>
    <w:rsid w:val="00815A7A"/>
    <w:rsid w:val="00815C6C"/>
    <w:rsid w:val="00815D42"/>
    <w:rsid w:val="00815E1E"/>
    <w:rsid w:val="00816049"/>
    <w:rsid w:val="00816089"/>
    <w:rsid w:val="008164A6"/>
    <w:rsid w:val="008168ED"/>
    <w:rsid w:val="008169F9"/>
    <w:rsid w:val="00816A04"/>
    <w:rsid w:val="00816BCD"/>
    <w:rsid w:val="00816EE9"/>
    <w:rsid w:val="00817531"/>
    <w:rsid w:val="008176EE"/>
    <w:rsid w:val="00817B6B"/>
    <w:rsid w:val="00817B94"/>
    <w:rsid w:val="00817FA6"/>
    <w:rsid w:val="00820251"/>
    <w:rsid w:val="008202B6"/>
    <w:rsid w:val="008203EB"/>
    <w:rsid w:val="0082053E"/>
    <w:rsid w:val="00820AE2"/>
    <w:rsid w:val="00820B28"/>
    <w:rsid w:val="00820B70"/>
    <w:rsid w:val="00820D83"/>
    <w:rsid w:val="00820E14"/>
    <w:rsid w:val="00821064"/>
    <w:rsid w:val="008216D1"/>
    <w:rsid w:val="00821898"/>
    <w:rsid w:val="00821B5C"/>
    <w:rsid w:val="00821C1C"/>
    <w:rsid w:val="00821E5A"/>
    <w:rsid w:val="00821EBA"/>
    <w:rsid w:val="00821FBF"/>
    <w:rsid w:val="00822128"/>
    <w:rsid w:val="00822422"/>
    <w:rsid w:val="00822436"/>
    <w:rsid w:val="008224C0"/>
    <w:rsid w:val="00822874"/>
    <w:rsid w:val="008229CA"/>
    <w:rsid w:val="00822CCE"/>
    <w:rsid w:val="00822DAE"/>
    <w:rsid w:val="008230AB"/>
    <w:rsid w:val="008232DD"/>
    <w:rsid w:val="0082338C"/>
    <w:rsid w:val="00823437"/>
    <w:rsid w:val="00823558"/>
    <w:rsid w:val="00823678"/>
    <w:rsid w:val="008236CB"/>
    <w:rsid w:val="008237C7"/>
    <w:rsid w:val="008239B0"/>
    <w:rsid w:val="008239EE"/>
    <w:rsid w:val="00823A72"/>
    <w:rsid w:val="00823DF9"/>
    <w:rsid w:val="0082466B"/>
    <w:rsid w:val="008248E2"/>
    <w:rsid w:val="00824904"/>
    <w:rsid w:val="00824AD5"/>
    <w:rsid w:val="00824B84"/>
    <w:rsid w:val="00824B85"/>
    <w:rsid w:val="00824DA9"/>
    <w:rsid w:val="00825032"/>
    <w:rsid w:val="0082528B"/>
    <w:rsid w:val="00825480"/>
    <w:rsid w:val="00825B1C"/>
    <w:rsid w:val="00825B43"/>
    <w:rsid w:val="00825F8E"/>
    <w:rsid w:val="00825F96"/>
    <w:rsid w:val="0082608F"/>
    <w:rsid w:val="00826356"/>
    <w:rsid w:val="00826395"/>
    <w:rsid w:val="0082650C"/>
    <w:rsid w:val="008267ED"/>
    <w:rsid w:val="00826804"/>
    <w:rsid w:val="00826AAA"/>
    <w:rsid w:val="00826B8B"/>
    <w:rsid w:val="00826B9E"/>
    <w:rsid w:val="00826BA5"/>
    <w:rsid w:val="00826C11"/>
    <w:rsid w:val="00826E90"/>
    <w:rsid w:val="00826F70"/>
    <w:rsid w:val="00826F84"/>
    <w:rsid w:val="00827621"/>
    <w:rsid w:val="008277A9"/>
    <w:rsid w:val="00827C2E"/>
    <w:rsid w:val="00830144"/>
    <w:rsid w:val="0083018E"/>
    <w:rsid w:val="0083036E"/>
    <w:rsid w:val="008306F2"/>
    <w:rsid w:val="00830984"/>
    <w:rsid w:val="00830A5D"/>
    <w:rsid w:val="00830AE3"/>
    <w:rsid w:val="00830E48"/>
    <w:rsid w:val="00830F5D"/>
    <w:rsid w:val="00830F78"/>
    <w:rsid w:val="00831052"/>
    <w:rsid w:val="008316FF"/>
    <w:rsid w:val="00831740"/>
    <w:rsid w:val="008317F1"/>
    <w:rsid w:val="0083181B"/>
    <w:rsid w:val="00831B0C"/>
    <w:rsid w:val="00831C7D"/>
    <w:rsid w:val="00831E99"/>
    <w:rsid w:val="0083204A"/>
    <w:rsid w:val="008322CB"/>
    <w:rsid w:val="00832341"/>
    <w:rsid w:val="0083234A"/>
    <w:rsid w:val="00832387"/>
    <w:rsid w:val="00832586"/>
    <w:rsid w:val="00832795"/>
    <w:rsid w:val="00832C76"/>
    <w:rsid w:val="00833234"/>
    <w:rsid w:val="00833263"/>
    <w:rsid w:val="00833688"/>
    <w:rsid w:val="00833814"/>
    <w:rsid w:val="00833BAE"/>
    <w:rsid w:val="00833CF3"/>
    <w:rsid w:val="00833DDA"/>
    <w:rsid w:val="00833F0B"/>
    <w:rsid w:val="00834262"/>
    <w:rsid w:val="0083434D"/>
    <w:rsid w:val="00834633"/>
    <w:rsid w:val="008349E9"/>
    <w:rsid w:val="00834DEE"/>
    <w:rsid w:val="00834E4C"/>
    <w:rsid w:val="008350E1"/>
    <w:rsid w:val="008351F1"/>
    <w:rsid w:val="008352AF"/>
    <w:rsid w:val="00835620"/>
    <w:rsid w:val="0083563F"/>
    <w:rsid w:val="00835880"/>
    <w:rsid w:val="00835899"/>
    <w:rsid w:val="00835D8E"/>
    <w:rsid w:val="00835E97"/>
    <w:rsid w:val="0083614F"/>
    <w:rsid w:val="008361F6"/>
    <w:rsid w:val="00836249"/>
    <w:rsid w:val="0083633A"/>
    <w:rsid w:val="0083637A"/>
    <w:rsid w:val="00836478"/>
    <w:rsid w:val="00836486"/>
    <w:rsid w:val="008364CC"/>
    <w:rsid w:val="00836588"/>
    <w:rsid w:val="008365CE"/>
    <w:rsid w:val="008366B9"/>
    <w:rsid w:val="0083684C"/>
    <w:rsid w:val="008369DE"/>
    <w:rsid w:val="00836C2F"/>
    <w:rsid w:val="00836DC4"/>
    <w:rsid w:val="00837497"/>
    <w:rsid w:val="00837574"/>
    <w:rsid w:val="0083789B"/>
    <w:rsid w:val="00837CB1"/>
    <w:rsid w:val="00837DFD"/>
    <w:rsid w:val="00840125"/>
    <w:rsid w:val="008402F5"/>
    <w:rsid w:val="008403A5"/>
    <w:rsid w:val="008405FC"/>
    <w:rsid w:val="00840609"/>
    <w:rsid w:val="008408E6"/>
    <w:rsid w:val="008409CA"/>
    <w:rsid w:val="00840A60"/>
    <w:rsid w:val="00840A8C"/>
    <w:rsid w:val="00840AB7"/>
    <w:rsid w:val="00840DBB"/>
    <w:rsid w:val="00841030"/>
    <w:rsid w:val="00841654"/>
    <w:rsid w:val="008416F0"/>
    <w:rsid w:val="00841877"/>
    <w:rsid w:val="008418A6"/>
    <w:rsid w:val="00841B32"/>
    <w:rsid w:val="00841E82"/>
    <w:rsid w:val="00842019"/>
    <w:rsid w:val="00842043"/>
    <w:rsid w:val="0084272E"/>
    <w:rsid w:val="0084286D"/>
    <w:rsid w:val="008428D2"/>
    <w:rsid w:val="008429D3"/>
    <w:rsid w:val="00842A46"/>
    <w:rsid w:val="00842AC5"/>
    <w:rsid w:val="00842CDD"/>
    <w:rsid w:val="00842CFD"/>
    <w:rsid w:val="00842D14"/>
    <w:rsid w:val="00842D43"/>
    <w:rsid w:val="00842EC5"/>
    <w:rsid w:val="00842EE5"/>
    <w:rsid w:val="00842EEC"/>
    <w:rsid w:val="00842F30"/>
    <w:rsid w:val="00842FDA"/>
    <w:rsid w:val="00843072"/>
    <w:rsid w:val="00843113"/>
    <w:rsid w:val="008432D9"/>
    <w:rsid w:val="00843907"/>
    <w:rsid w:val="00843C1E"/>
    <w:rsid w:val="00843C5C"/>
    <w:rsid w:val="00843E7F"/>
    <w:rsid w:val="0084410E"/>
    <w:rsid w:val="008444D5"/>
    <w:rsid w:val="008446EF"/>
    <w:rsid w:val="0084474B"/>
    <w:rsid w:val="00844826"/>
    <w:rsid w:val="00844836"/>
    <w:rsid w:val="0084495A"/>
    <w:rsid w:val="00844975"/>
    <w:rsid w:val="00844A0B"/>
    <w:rsid w:val="00844E23"/>
    <w:rsid w:val="00844F40"/>
    <w:rsid w:val="00844F4A"/>
    <w:rsid w:val="00844F67"/>
    <w:rsid w:val="008454C9"/>
    <w:rsid w:val="00845594"/>
    <w:rsid w:val="00845641"/>
    <w:rsid w:val="00845765"/>
    <w:rsid w:val="0084581D"/>
    <w:rsid w:val="008458FE"/>
    <w:rsid w:val="00845A9F"/>
    <w:rsid w:val="00846621"/>
    <w:rsid w:val="00846BF9"/>
    <w:rsid w:val="00846D33"/>
    <w:rsid w:val="00846D8C"/>
    <w:rsid w:val="00846F96"/>
    <w:rsid w:val="008471FC"/>
    <w:rsid w:val="0084743B"/>
    <w:rsid w:val="00847B16"/>
    <w:rsid w:val="00847E7F"/>
    <w:rsid w:val="00847EAF"/>
    <w:rsid w:val="00850251"/>
    <w:rsid w:val="0085031E"/>
    <w:rsid w:val="008505AC"/>
    <w:rsid w:val="008506E4"/>
    <w:rsid w:val="00850728"/>
    <w:rsid w:val="0085078E"/>
    <w:rsid w:val="008507C8"/>
    <w:rsid w:val="00850808"/>
    <w:rsid w:val="00850944"/>
    <w:rsid w:val="008509B2"/>
    <w:rsid w:val="00850B5A"/>
    <w:rsid w:val="00850BD0"/>
    <w:rsid w:val="00850EB7"/>
    <w:rsid w:val="00851483"/>
    <w:rsid w:val="00851735"/>
    <w:rsid w:val="00851805"/>
    <w:rsid w:val="00851932"/>
    <w:rsid w:val="00851C27"/>
    <w:rsid w:val="00851E29"/>
    <w:rsid w:val="00851FB6"/>
    <w:rsid w:val="00851FC3"/>
    <w:rsid w:val="00851FEC"/>
    <w:rsid w:val="00852213"/>
    <w:rsid w:val="00852425"/>
    <w:rsid w:val="008526E8"/>
    <w:rsid w:val="008527B0"/>
    <w:rsid w:val="008527BF"/>
    <w:rsid w:val="00852A60"/>
    <w:rsid w:val="00852DE0"/>
    <w:rsid w:val="00852E49"/>
    <w:rsid w:val="00852F6C"/>
    <w:rsid w:val="00852FA3"/>
    <w:rsid w:val="00852FA7"/>
    <w:rsid w:val="008532A9"/>
    <w:rsid w:val="0085357E"/>
    <w:rsid w:val="00853631"/>
    <w:rsid w:val="008536BE"/>
    <w:rsid w:val="008539A7"/>
    <w:rsid w:val="00853E0E"/>
    <w:rsid w:val="00853E1A"/>
    <w:rsid w:val="00853E73"/>
    <w:rsid w:val="00853FDB"/>
    <w:rsid w:val="008540F8"/>
    <w:rsid w:val="00854215"/>
    <w:rsid w:val="00854219"/>
    <w:rsid w:val="008546D5"/>
    <w:rsid w:val="00854801"/>
    <w:rsid w:val="008549D3"/>
    <w:rsid w:val="00854BBD"/>
    <w:rsid w:val="00854C1D"/>
    <w:rsid w:val="00854F90"/>
    <w:rsid w:val="00855040"/>
    <w:rsid w:val="008552BF"/>
    <w:rsid w:val="008553DA"/>
    <w:rsid w:val="00855629"/>
    <w:rsid w:val="0085596D"/>
    <w:rsid w:val="00855A6B"/>
    <w:rsid w:val="00855A8C"/>
    <w:rsid w:val="00855EC0"/>
    <w:rsid w:val="00856174"/>
    <w:rsid w:val="0085617A"/>
    <w:rsid w:val="008561F0"/>
    <w:rsid w:val="008562F8"/>
    <w:rsid w:val="0085632F"/>
    <w:rsid w:val="00856670"/>
    <w:rsid w:val="00856A98"/>
    <w:rsid w:val="00856B35"/>
    <w:rsid w:val="008572BF"/>
    <w:rsid w:val="0085740B"/>
    <w:rsid w:val="00857933"/>
    <w:rsid w:val="00857983"/>
    <w:rsid w:val="008579D0"/>
    <w:rsid w:val="00857BE1"/>
    <w:rsid w:val="00857C05"/>
    <w:rsid w:val="00857C17"/>
    <w:rsid w:val="00860276"/>
    <w:rsid w:val="008603F6"/>
    <w:rsid w:val="0086076B"/>
    <w:rsid w:val="00860914"/>
    <w:rsid w:val="00860994"/>
    <w:rsid w:val="00860B47"/>
    <w:rsid w:val="008612C7"/>
    <w:rsid w:val="00861408"/>
    <w:rsid w:val="00861465"/>
    <w:rsid w:val="00861691"/>
    <w:rsid w:val="008617D1"/>
    <w:rsid w:val="008617D7"/>
    <w:rsid w:val="008617E5"/>
    <w:rsid w:val="00861821"/>
    <w:rsid w:val="00861E0C"/>
    <w:rsid w:val="00861E9E"/>
    <w:rsid w:val="00862123"/>
    <w:rsid w:val="0086217C"/>
    <w:rsid w:val="0086252F"/>
    <w:rsid w:val="00862B21"/>
    <w:rsid w:val="00862CDD"/>
    <w:rsid w:val="00862E28"/>
    <w:rsid w:val="00863097"/>
    <w:rsid w:val="008633DC"/>
    <w:rsid w:val="008634D5"/>
    <w:rsid w:val="00863704"/>
    <w:rsid w:val="008637B4"/>
    <w:rsid w:val="00863863"/>
    <w:rsid w:val="008639E4"/>
    <w:rsid w:val="00863A1D"/>
    <w:rsid w:val="00863ADE"/>
    <w:rsid w:val="00863C07"/>
    <w:rsid w:val="008641E5"/>
    <w:rsid w:val="008643FD"/>
    <w:rsid w:val="00864870"/>
    <w:rsid w:val="008649AD"/>
    <w:rsid w:val="00864B3D"/>
    <w:rsid w:val="00864CD1"/>
    <w:rsid w:val="00864D27"/>
    <w:rsid w:val="00864DBD"/>
    <w:rsid w:val="00864E50"/>
    <w:rsid w:val="00865332"/>
    <w:rsid w:val="008654B8"/>
    <w:rsid w:val="008655CC"/>
    <w:rsid w:val="0086585B"/>
    <w:rsid w:val="00865AA4"/>
    <w:rsid w:val="00865BEB"/>
    <w:rsid w:val="00865D96"/>
    <w:rsid w:val="00865DEE"/>
    <w:rsid w:val="00865FD0"/>
    <w:rsid w:val="008660D4"/>
    <w:rsid w:val="0086680E"/>
    <w:rsid w:val="00866B97"/>
    <w:rsid w:val="00866BD7"/>
    <w:rsid w:val="00866DD2"/>
    <w:rsid w:val="008674A2"/>
    <w:rsid w:val="0086759C"/>
    <w:rsid w:val="0086778C"/>
    <w:rsid w:val="00867932"/>
    <w:rsid w:val="00867C71"/>
    <w:rsid w:val="00867D32"/>
    <w:rsid w:val="008705A0"/>
    <w:rsid w:val="00870857"/>
    <w:rsid w:val="0087087E"/>
    <w:rsid w:val="00870A4A"/>
    <w:rsid w:val="00870B1B"/>
    <w:rsid w:val="00870D35"/>
    <w:rsid w:val="00870D6E"/>
    <w:rsid w:val="00870F2F"/>
    <w:rsid w:val="008712E0"/>
    <w:rsid w:val="0087148D"/>
    <w:rsid w:val="0087159F"/>
    <w:rsid w:val="00871771"/>
    <w:rsid w:val="00871962"/>
    <w:rsid w:val="00871AFE"/>
    <w:rsid w:val="00871B63"/>
    <w:rsid w:val="00871BF5"/>
    <w:rsid w:val="00871C8B"/>
    <w:rsid w:val="00871CB4"/>
    <w:rsid w:val="00871E45"/>
    <w:rsid w:val="00871FFB"/>
    <w:rsid w:val="00872023"/>
    <w:rsid w:val="00872949"/>
    <w:rsid w:val="00872A43"/>
    <w:rsid w:val="00872B1B"/>
    <w:rsid w:val="00872BCF"/>
    <w:rsid w:val="00872D1E"/>
    <w:rsid w:val="008731D6"/>
    <w:rsid w:val="00873214"/>
    <w:rsid w:val="00873397"/>
    <w:rsid w:val="008733F8"/>
    <w:rsid w:val="008734E3"/>
    <w:rsid w:val="008735BE"/>
    <w:rsid w:val="008737D7"/>
    <w:rsid w:val="00873808"/>
    <w:rsid w:val="00873992"/>
    <w:rsid w:val="00873BF0"/>
    <w:rsid w:val="00874140"/>
    <w:rsid w:val="0087427E"/>
    <w:rsid w:val="008742C9"/>
    <w:rsid w:val="008744A8"/>
    <w:rsid w:val="0087462D"/>
    <w:rsid w:val="008747EB"/>
    <w:rsid w:val="00874C19"/>
    <w:rsid w:val="00874F13"/>
    <w:rsid w:val="00874FC4"/>
    <w:rsid w:val="00875208"/>
    <w:rsid w:val="0087534F"/>
    <w:rsid w:val="0087550C"/>
    <w:rsid w:val="0087551E"/>
    <w:rsid w:val="008757FC"/>
    <w:rsid w:val="0087589C"/>
    <w:rsid w:val="0087593A"/>
    <w:rsid w:val="00875A70"/>
    <w:rsid w:val="00875B6A"/>
    <w:rsid w:val="00875BD1"/>
    <w:rsid w:val="00876234"/>
    <w:rsid w:val="00876269"/>
    <w:rsid w:val="008763B1"/>
    <w:rsid w:val="008765A5"/>
    <w:rsid w:val="008767F9"/>
    <w:rsid w:val="00876B54"/>
    <w:rsid w:val="00876D99"/>
    <w:rsid w:val="00876DA2"/>
    <w:rsid w:val="00876EB7"/>
    <w:rsid w:val="008775B0"/>
    <w:rsid w:val="008778B3"/>
    <w:rsid w:val="00877B37"/>
    <w:rsid w:val="00877E99"/>
    <w:rsid w:val="00880296"/>
    <w:rsid w:val="0088039D"/>
    <w:rsid w:val="008804F6"/>
    <w:rsid w:val="00880544"/>
    <w:rsid w:val="0088056B"/>
    <w:rsid w:val="008805AD"/>
    <w:rsid w:val="00880651"/>
    <w:rsid w:val="00880698"/>
    <w:rsid w:val="00880998"/>
    <w:rsid w:val="00880BDC"/>
    <w:rsid w:val="00880EE6"/>
    <w:rsid w:val="00881130"/>
    <w:rsid w:val="008816A6"/>
    <w:rsid w:val="008818F6"/>
    <w:rsid w:val="00881B9A"/>
    <w:rsid w:val="00881C1A"/>
    <w:rsid w:val="00881C8F"/>
    <w:rsid w:val="00881FDD"/>
    <w:rsid w:val="00882374"/>
    <w:rsid w:val="0088260D"/>
    <w:rsid w:val="00882675"/>
    <w:rsid w:val="00882743"/>
    <w:rsid w:val="00882826"/>
    <w:rsid w:val="008829A5"/>
    <w:rsid w:val="00882D6E"/>
    <w:rsid w:val="00882E16"/>
    <w:rsid w:val="00882F08"/>
    <w:rsid w:val="0088316F"/>
    <w:rsid w:val="0088332B"/>
    <w:rsid w:val="00883745"/>
    <w:rsid w:val="00883766"/>
    <w:rsid w:val="0088382A"/>
    <w:rsid w:val="00883B70"/>
    <w:rsid w:val="00883D99"/>
    <w:rsid w:val="008840C7"/>
    <w:rsid w:val="008842B4"/>
    <w:rsid w:val="008842CC"/>
    <w:rsid w:val="00884703"/>
    <w:rsid w:val="00884CC8"/>
    <w:rsid w:val="00884E40"/>
    <w:rsid w:val="00884FAA"/>
    <w:rsid w:val="00885062"/>
    <w:rsid w:val="00885136"/>
    <w:rsid w:val="0088519C"/>
    <w:rsid w:val="0088525C"/>
    <w:rsid w:val="0088536F"/>
    <w:rsid w:val="0088578B"/>
    <w:rsid w:val="00885B32"/>
    <w:rsid w:val="00885B73"/>
    <w:rsid w:val="00886055"/>
    <w:rsid w:val="008861C2"/>
    <w:rsid w:val="00886269"/>
    <w:rsid w:val="0088629F"/>
    <w:rsid w:val="0088639D"/>
    <w:rsid w:val="008863FF"/>
    <w:rsid w:val="00886606"/>
    <w:rsid w:val="0088666B"/>
    <w:rsid w:val="008866AC"/>
    <w:rsid w:val="00886855"/>
    <w:rsid w:val="00886ABF"/>
    <w:rsid w:val="00886C78"/>
    <w:rsid w:val="00886C7D"/>
    <w:rsid w:val="00886EC5"/>
    <w:rsid w:val="00887013"/>
    <w:rsid w:val="008873CD"/>
    <w:rsid w:val="008874AB"/>
    <w:rsid w:val="00887636"/>
    <w:rsid w:val="008876E9"/>
    <w:rsid w:val="00887717"/>
    <w:rsid w:val="008877B3"/>
    <w:rsid w:val="008878AB"/>
    <w:rsid w:val="0088793C"/>
    <w:rsid w:val="008879ED"/>
    <w:rsid w:val="00887D1F"/>
    <w:rsid w:val="00887DC7"/>
    <w:rsid w:val="008901B0"/>
    <w:rsid w:val="008902C9"/>
    <w:rsid w:val="00890363"/>
    <w:rsid w:val="00890575"/>
    <w:rsid w:val="008909DD"/>
    <w:rsid w:val="00890C38"/>
    <w:rsid w:val="00890D6C"/>
    <w:rsid w:val="00890E22"/>
    <w:rsid w:val="00890F5E"/>
    <w:rsid w:val="008911F6"/>
    <w:rsid w:val="0089121C"/>
    <w:rsid w:val="008915AD"/>
    <w:rsid w:val="00891781"/>
    <w:rsid w:val="0089185B"/>
    <w:rsid w:val="008918B9"/>
    <w:rsid w:val="00891A71"/>
    <w:rsid w:val="00891B17"/>
    <w:rsid w:val="00891D40"/>
    <w:rsid w:val="00891DB7"/>
    <w:rsid w:val="00891F15"/>
    <w:rsid w:val="00891FE0"/>
    <w:rsid w:val="00892374"/>
    <w:rsid w:val="008924AC"/>
    <w:rsid w:val="008929ED"/>
    <w:rsid w:val="00892A23"/>
    <w:rsid w:val="00892B4C"/>
    <w:rsid w:val="00892CDF"/>
    <w:rsid w:val="00892D45"/>
    <w:rsid w:val="00892D51"/>
    <w:rsid w:val="00892E00"/>
    <w:rsid w:val="00892F75"/>
    <w:rsid w:val="00893023"/>
    <w:rsid w:val="008932A0"/>
    <w:rsid w:val="0089332A"/>
    <w:rsid w:val="0089339A"/>
    <w:rsid w:val="00893512"/>
    <w:rsid w:val="00893598"/>
    <w:rsid w:val="00893679"/>
    <w:rsid w:val="00893981"/>
    <w:rsid w:val="00893C03"/>
    <w:rsid w:val="00893D1E"/>
    <w:rsid w:val="00893E08"/>
    <w:rsid w:val="00893E14"/>
    <w:rsid w:val="00893E15"/>
    <w:rsid w:val="00893E1E"/>
    <w:rsid w:val="00893F80"/>
    <w:rsid w:val="008941D9"/>
    <w:rsid w:val="00894215"/>
    <w:rsid w:val="00894425"/>
    <w:rsid w:val="008944C2"/>
    <w:rsid w:val="00894A55"/>
    <w:rsid w:val="00894B21"/>
    <w:rsid w:val="00894BB0"/>
    <w:rsid w:val="00895095"/>
    <w:rsid w:val="00895185"/>
    <w:rsid w:val="008951CD"/>
    <w:rsid w:val="008951D5"/>
    <w:rsid w:val="008952D1"/>
    <w:rsid w:val="008956B1"/>
    <w:rsid w:val="008956EE"/>
    <w:rsid w:val="008957D3"/>
    <w:rsid w:val="00895AB2"/>
    <w:rsid w:val="00895C8C"/>
    <w:rsid w:val="00895ECE"/>
    <w:rsid w:val="00895EE2"/>
    <w:rsid w:val="00895F05"/>
    <w:rsid w:val="008961DE"/>
    <w:rsid w:val="008962F1"/>
    <w:rsid w:val="00896341"/>
    <w:rsid w:val="008963F1"/>
    <w:rsid w:val="00896439"/>
    <w:rsid w:val="00896577"/>
    <w:rsid w:val="0089680E"/>
    <w:rsid w:val="00896B91"/>
    <w:rsid w:val="00896BF6"/>
    <w:rsid w:val="00896DA7"/>
    <w:rsid w:val="00896E4C"/>
    <w:rsid w:val="0089704F"/>
    <w:rsid w:val="00897235"/>
    <w:rsid w:val="0089775A"/>
    <w:rsid w:val="00897792"/>
    <w:rsid w:val="008978A8"/>
    <w:rsid w:val="00897CCE"/>
    <w:rsid w:val="008A00A8"/>
    <w:rsid w:val="008A00F9"/>
    <w:rsid w:val="008A0356"/>
    <w:rsid w:val="008A05EE"/>
    <w:rsid w:val="008A06BB"/>
    <w:rsid w:val="008A085A"/>
    <w:rsid w:val="008A0A88"/>
    <w:rsid w:val="008A0B57"/>
    <w:rsid w:val="008A0C0B"/>
    <w:rsid w:val="008A0D71"/>
    <w:rsid w:val="008A1182"/>
    <w:rsid w:val="008A1559"/>
    <w:rsid w:val="008A15C0"/>
    <w:rsid w:val="008A1665"/>
    <w:rsid w:val="008A1D77"/>
    <w:rsid w:val="008A240C"/>
    <w:rsid w:val="008A2564"/>
    <w:rsid w:val="008A27F3"/>
    <w:rsid w:val="008A2B7C"/>
    <w:rsid w:val="008A2E71"/>
    <w:rsid w:val="008A2FCC"/>
    <w:rsid w:val="008A2FF7"/>
    <w:rsid w:val="008A3530"/>
    <w:rsid w:val="008A3561"/>
    <w:rsid w:val="008A35F3"/>
    <w:rsid w:val="008A383B"/>
    <w:rsid w:val="008A3B34"/>
    <w:rsid w:val="008A3B66"/>
    <w:rsid w:val="008A3D15"/>
    <w:rsid w:val="008A410E"/>
    <w:rsid w:val="008A4229"/>
    <w:rsid w:val="008A4280"/>
    <w:rsid w:val="008A42E0"/>
    <w:rsid w:val="008A4315"/>
    <w:rsid w:val="008A43EB"/>
    <w:rsid w:val="008A47EB"/>
    <w:rsid w:val="008A4EE9"/>
    <w:rsid w:val="008A4EFF"/>
    <w:rsid w:val="008A4F10"/>
    <w:rsid w:val="008A4FA1"/>
    <w:rsid w:val="008A50D7"/>
    <w:rsid w:val="008A5428"/>
    <w:rsid w:val="008A54DC"/>
    <w:rsid w:val="008A57C8"/>
    <w:rsid w:val="008A5819"/>
    <w:rsid w:val="008A5930"/>
    <w:rsid w:val="008A5D4C"/>
    <w:rsid w:val="008A5E69"/>
    <w:rsid w:val="008A5FD5"/>
    <w:rsid w:val="008A6218"/>
    <w:rsid w:val="008A65EA"/>
    <w:rsid w:val="008A6788"/>
    <w:rsid w:val="008A68A8"/>
    <w:rsid w:val="008A6AD9"/>
    <w:rsid w:val="008A6C3A"/>
    <w:rsid w:val="008A6E71"/>
    <w:rsid w:val="008A701E"/>
    <w:rsid w:val="008A70C5"/>
    <w:rsid w:val="008A7100"/>
    <w:rsid w:val="008A750C"/>
    <w:rsid w:val="008A75CC"/>
    <w:rsid w:val="008A768A"/>
    <w:rsid w:val="008B0066"/>
    <w:rsid w:val="008B01F1"/>
    <w:rsid w:val="008B02FA"/>
    <w:rsid w:val="008B0667"/>
    <w:rsid w:val="008B072A"/>
    <w:rsid w:val="008B07DC"/>
    <w:rsid w:val="008B08B4"/>
    <w:rsid w:val="008B0918"/>
    <w:rsid w:val="008B0958"/>
    <w:rsid w:val="008B0B99"/>
    <w:rsid w:val="008B0D5D"/>
    <w:rsid w:val="008B0FF9"/>
    <w:rsid w:val="008B19B9"/>
    <w:rsid w:val="008B1AC8"/>
    <w:rsid w:val="008B1CF8"/>
    <w:rsid w:val="008B1F0F"/>
    <w:rsid w:val="008B1FE7"/>
    <w:rsid w:val="008B2137"/>
    <w:rsid w:val="008B23DC"/>
    <w:rsid w:val="008B25C3"/>
    <w:rsid w:val="008B2730"/>
    <w:rsid w:val="008B2EBE"/>
    <w:rsid w:val="008B3062"/>
    <w:rsid w:val="008B3146"/>
    <w:rsid w:val="008B33DF"/>
    <w:rsid w:val="008B3828"/>
    <w:rsid w:val="008B3859"/>
    <w:rsid w:val="008B3AF0"/>
    <w:rsid w:val="008B3BB1"/>
    <w:rsid w:val="008B3D6A"/>
    <w:rsid w:val="008B3DF0"/>
    <w:rsid w:val="008B3E7A"/>
    <w:rsid w:val="008B40E1"/>
    <w:rsid w:val="008B49B0"/>
    <w:rsid w:val="008B4E52"/>
    <w:rsid w:val="008B4F1C"/>
    <w:rsid w:val="008B501F"/>
    <w:rsid w:val="008B539B"/>
    <w:rsid w:val="008B5510"/>
    <w:rsid w:val="008B582B"/>
    <w:rsid w:val="008B5A70"/>
    <w:rsid w:val="008B5CA0"/>
    <w:rsid w:val="008B5D2D"/>
    <w:rsid w:val="008B5E26"/>
    <w:rsid w:val="008B5F4B"/>
    <w:rsid w:val="008B6212"/>
    <w:rsid w:val="008B6409"/>
    <w:rsid w:val="008B6930"/>
    <w:rsid w:val="008B6C9D"/>
    <w:rsid w:val="008B70FE"/>
    <w:rsid w:val="008B7237"/>
    <w:rsid w:val="008B725F"/>
    <w:rsid w:val="008B72D2"/>
    <w:rsid w:val="008B733B"/>
    <w:rsid w:val="008B752D"/>
    <w:rsid w:val="008B7659"/>
    <w:rsid w:val="008B7A6D"/>
    <w:rsid w:val="008B7C9D"/>
    <w:rsid w:val="008B7D45"/>
    <w:rsid w:val="008B7DB5"/>
    <w:rsid w:val="008B7E9B"/>
    <w:rsid w:val="008C0155"/>
    <w:rsid w:val="008C029F"/>
    <w:rsid w:val="008C031A"/>
    <w:rsid w:val="008C0545"/>
    <w:rsid w:val="008C08A0"/>
    <w:rsid w:val="008C0A16"/>
    <w:rsid w:val="008C0AC8"/>
    <w:rsid w:val="008C0B81"/>
    <w:rsid w:val="008C0C2E"/>
    <w:rsid w:val="008C0D6B"/>
    <w:rsid w:val="008C1210"/>
    <w:rsid w:val="008C1273"/>
    <w:rsid w:val="008C14C0"/>
    <w:rsid w:val="008C1541"/>
    <w:rsid w:val="008C15F0"/>
    <w:rsid w:val="008C16E6"/>
    <w:rsid w:val="008C17D3"/>
    <w:rsid w:val="008C184C"/>
    <w:rsid w:val="008C196F"/>
    <w:rsid w:val="008C1DDF"/>
    <w:rsid w:val="008C1FB1"/>
    <w:rsid w:val="008C1FEC"/>
    <w:rsid w:val="008C202A"/>
    <w:rsid w:val="008C2130"/>
    <w:rsid w:val="008C2268"/>
    <w:rsid w:val="008C22AD"/>
    <w:rsid w:val="008C22E9"/>
    <w:rsid w:val="008C2400"/>
    <w:rsid w:val="008C24AA"/>
    <w:rsid w:val="008C2707"/>
    <w:rsid w:val="008C2874"/>
    <w:rsid w:val="008C2C33"/>
    <w:rsid w:val="008C2E34"/>
    <w:rsid w:val="008C2EBF"/>
    <w:rsid w:val="008C2F15"/>
    <w:rsid w:val="008C2F1E"/>
    <w:rsid w:val="008C3276"/>
    <w:rsid w:val="008C32E4"/>
    <w:rsid w:val="008C3326"/>
    <w:rsid w:val="008C37A6"/>
    <w:rsid w:val="008C3804"/>
    <w:rsid w:val="008C3D39"/>
    <w:rsid w:val="008C3F65"/>
    <w:rsid w:val="008C4135"/>
    <w:rsid w:val="008C41A8"/>
    <w:rsid w:val="008C4234"/>
    <w:rsid w:val="008C430E"/>
    <w:rsid w:val="008C43D8"/>
    <w:rsid w:val="008C4449"/>
    <w:rsid w:val="008C49F3"/>
    <w:rsid w:val="008C4A5C"/>
    <w:rsid w:val="008C4B7D"/>
    <w:rsid w:val="008C4E32"/>
    <w:rsid w:val="008C4F17"/>
    <w:rsid w:val="008C5350"/>
    <w:rsid w:val="008C5356"/>
    <w:rsid w:val="008C5606"/>
    <w:rsid w:val="008C56C3"/>
    <w:rsid w:val="008C56E3"/>
    <w:rsid w:val="008C5727"/>
    <w:rsid w:val="008C5AC8"/>
    <w:rsid w:val="008C5BD4"/>
    <w:rsid w:val="008C5C29"/>
    <w:rsid w:val="008C5CBA"/>
    <w:rsid w:val="008C5E87"/>
    <w:rsid w:val="008C6050"/>
    <w:rsid w:val="008C6064"/>
    <w:rsid w:val="008C60FB"/>
    <w:rsid w:val="008C6317"/>
    <w:rsid w:val="008C635A"/>
    <w:rsid w:val="008C664C"/>
    <w:rsid w:val="008C66E1"/>
    <w:rsid w:val="008C6823"/>
    <w:rsid w:val="008C6B25"/>
    <w:rsid w:val="008C6B78"/>
    <w:rsid w:val="008C6C8C"/>
    <w:rsid w:val="008C6DC1"/>
    <w:rsid w:val="008C6EC6"/>
    <w:rsid w:val="008C7003"/>
    <w:rsid w:val="008C7058"/>
    <w:rsid w:val="008C709E"/>
    <w:rsid w:val="008C7274"/>
    <w:rsid w:val="008C72CC"/>
    <w:rsid w:val="008C7409"/>
    <w:rsid w:val="008C7995"/>
    <w:rsid w:val="008C7AF9"/>
    <w:rsid w:val="008C7BC4"/>
    <w:rsid w:val="008D0041"/>
    <w:rsid w:val="008D0169"/>
    <w:rsid w:val="008D01D7"/>
    <w:rsid w:val="008D02B8"/>
    <w:rsid w:val="008D04A8"/>
    <w:rsid w:val="008D0A8B"/>
    <w:rsid w:val="008D0C24"/>
    <w:rsid w:val="008D0CA5"/>
    <w:rsid w:val="008D1116"/>
    <w:rsid w:val="008D1132"/>
    <w:rsid w:val="008D11A4"/>
    <w:rsid w:val="008D1251"/>
    <w:rsid w:val="008D125C"/>
    <w:rsid w:val="008D1460"/>
    <w:rsid w:val="008D15C5"/>
    <w:rsid w:val="008D1600"/>
    <w:rsid w:val="008D1613"/>
    <w:rsid w:val="008D171E"/>
    <w:rsid w:val="008D18F6"/>
    <w:rsid w:val="008D1AB3"/>
    <w:rsid w:val="008D1C86"/>
    <w:rsid w:val="008D1DBD"/>
    <w:rsid w:val="008D1E61"/>
    <w:rsid w:val="008D1ED7"/>
    <w:rsid w:val="008D1FF7"/>
    <w:rsid w:val="008D2046"/>
    <w:rsid w:val="008D2103"/>
    <w:rsid w:val="008D2120"/>
    <w:rsid w:val="008D23A7"/>
    <w:rsid w:val="008D23D2"/>
    <w:rsid w:val="008D2469"/>
    <w:rsid w:val="008D2801"/>
    <w:rsid w:val="008D28B4"/>
    <w:rsid w:val="008D28F0"/>
    <w:rsid w:val="008D2934"/>
    <w:rsid w:val="008D2A4A"/>
    <w:rsid w:val="008D2C89"/>
    <w:rsid w:val="008D2D9C"/>
    <w:rsid w:val="008D2DBA"/>
    <w:rsid w:val="008D2FE1"/>
    <w:rsid w:val="008D3063"/>
    <w:rsid w:val="008D3422"/>
    <w:rsid w:val="008D3647"/>
    <w:rsid w:val="008D37C0"/>
    <w:rsid w:val="008D3BBA"/>
    <w:rsid w:val="008D3D99"/>
    <w:rsid w:val="008D3F60"/>
    <w:rsid w:val="008D41B5"/>
    <w:rsid w:val="008D4452"/>
    <w:rsid w:val="008D45CD"/>
    <w:rsid w:val="008D4815"/>
    <w:rsid w:val="008D495A"/>
    <w:rsid w:val="008D4B95"/>
    <w:rsid w:val="008D4CC7"/>
    <w:rsid w:val="008D4CCB"/>
    <w:rsid w:val="008D4D9F"/>
    <w:rsid w:val="008D4E54"/>
    <w:rsid w:val="008D4E7D"/>
    <w:rsid w:val="008D50EA"/>
    <w:rsid w:val="008D59E7"/>
    <w:rsid w:val="008D5C50"/>
    <w:rsid w:val="008D5CC1"/>
    <w:rsid w:val="008D5D91"/>
    <w:rsid w:val="008D5F03"/>
    <w:rsid w:val="008D62B4"/>
    <w:rsid w:val="008D6410"/>
    <w:rsid w:val="008D64B4"/>
    <w:rsid w:val="008D6509"/>
    <w:rsid w:val="008D65E2"/>
    <w:rsid w:val="008D6604"/>
    <w:rsid w:val="008D6609"/>
    <w:rsid w:val="008D6A4C"/>
    <w:rsid w:val="008D6B64"/>
    <w:rsid w:val="008D6D28"/>
    <w:rsid w:val="008D6D6F"/>
    <w:rsid w:val="008D70EE"/>
    <w:rsid w:val="008D7A05"/>
    <w:rsid w:val="008D7B73"/>
    <w:rsid w:val="008E00AF"/>
    <w:rsid w:val="008E03F3"/>
    <w:rsid w:val="008E059F"/>
    <w:rsid w:val="008E060D"/>
    <w:rsid w:val="008E0647"/>
    <w:rsid w:val="008E087B"/>
    <w:rsid w:val="008E0AED"/>
    <w:rsid w:val="008E0C58"/>
    <w:rsid w:val="008E0DBF"/>
    <w:rsid w:val="008E0DF5"/>
    <w:rsid w:val="008E115B"/>
    <w:rsid w:val="008E1341"/>
    <w:rsid w:val="008E1446"/>
    <w:rsid w:val="008E17CF"/>
    <w:rsid w:val="008E18F2"/>
    <w:rsid w:val="008E1A7E"/>
    <w:rsid w:val="008E1B6D"/>
    <w:rsid w:val="008E1E30"/>
    <w:rsid w:val="008E20EC"/>
    <w:rsid w:val="008E220F"/>
    <w:rsid w:val="008E2313"/>
    <w:rsid w:val="008E237A"/>
    <w:rsid w:val="008E2536"/>
    <w:rsid w:val="008E258A"/>
    <w:rsid w:val="008E2AFB"/>
    <w:rsid w:val="008E2B1B"/>
    <w:rsid w:val="008E2BF2"/>
    <w:rsid w:val="008E3076"/>
    <w:rsid w:val="008E3079"/>
    <w:rsid w:val="008E31FA"/>
    <w:rsid w:val="008E3287"/>
    <w:rsid w:val="008E32E9"/>
    <w:rsid w:val="008E3497"/>
    <w:rsid w:val="008E368B"/>
    <w:rsid w:val="008E36F4"/>
    <w:rsid w:val="008E37C3"/>
    <w:rsid w:val="008E3B85"/>
    <w:rsid w:val="008E3BA8"/>
    <w:rsid w:val="008E3C60"/>
    <w:rsid w:val="008E3CED"/>
    <w:rsid w:val="008E3DC4"/>
    <w:rsid w:val="008E3FB2"/>
    <w:rsid w:val="008E407F"/>
    <w:rsid w:val="008E4127"/>
    <w:rsid w:val="008E43EB"/>
    <w:rsid w:val="008E4552"/>
    <w:rsid w:val="008E4693"/>
    <w:rsid w:val="008E46D8"/>
    <w:rsid w:val="008E483B"/>
    <w:rsid w:val="008E4856"/>
    <w:rsid w:val="008E4885"/>
    <w:rsid w:val="008E48E9"/>
    <w:rsid w:val="008E4D51"/>
    <w:rsid w:val="008E503A"/>
    <w:rsid w:val="008E5563"/>
    <w:rsid w:val="008E57CF"/>
    <w:rsid w:val="008E597C"/>
    <w:rsid w:val="008E5985"/>
    <w:rsid w:val="008E5D3E"/>
    <w:rsid w:val="008E5DB3"/>
    <w:rsid w:val="008E608F"/>
    <w:rsid w:val="008E60FC"/>
    <w:rsid w:val="008E62FF"/>
    <w:rsid w:val="008E63F8"/>
    <w:rsid w:val="008E676C"/>
    <w:rsid w:val="008E682E"/>
    <w:rsid w:val="008E68C0"/>
    <w:rsid w:val="008E68FD"/>
    <w:rsid w:val="008E6AE5"/>
    <w:rsid w:val="008E6B40"/>
    <w:rsid w:val="008E6BDE"/>
    <w:rsid w:val="008E6EE6"/>
    <w:rsid w:val="008E7005"/>
    <w:rsid w:val="008E70CA"/>
    <w:rsid w:val="008E713F"/>
    <w:rsid w:val="008E71D7"/>
    <w:rsid w:val="008E7733"/>
    <w:rsid w:val="008E780F"/>
    <w:rsid w:val="008E7C41"/>
    <w:rsid w:val="008E7D78"/>
    <w:rsid w:val="008E7F1E"/>
    <w:rsid w:val="008F00D0"/>
    <w:rsid w:val="008F01DF"/>
    <w:rsid w:val="008F0212"/>
    <w:rsid w:val="008F03F6"/>
    <w:rsid w:val="008F07A2"/>
    <w:rsid w:val="008F086A"/>
    <w:rsid w:val="008F0A70"/>
    <w:rsid w:val="008F0A90"/>
    <w:rsid w:val="008F0F51"/>
    <w:rsid w:val="008F0F99"/>
    <w:rsid w:val="008F11B9"/>
    <w:rsid w:val="008F14B1"/>
    <w:rsid w:val="008F154B"/>
    <w:rsid w:val="008F19B6"/>
    <w:rsid w:val="008F1A50"/>
    <w:rsid w:val="008F1C13"/>
    <w:rsid w:val="008F1F32"/>
    <w:rsid w:val="008F2892"/>
    <w:rsid w:val="008F28AF"/>
    <w:rsid w:val="008F2B5C"/>
    <w:rsid w:val="008F2DFA"/>
    <w:rsid w:val="008F2EE7"/>
    <w:rsid w:val="008F2F93"/>
    <w:rsid w:val="008F3025"/>
    <w:rsid w:val="008F3130"/>
    <w:rsid w:val="008F3157"/>
    <w:rsid w:val="008F31EC"/>
    <w:rsid w:val="008F33B6"/>
    <w:rsid w:val="008F33E5"/>
    <w:rsid w:val="008F356F"/>
    <w:rsid w:val="008F35F9"/>
    <w:rsid w:val="008F3672"/>
    <w:rsid w:val="008F370B"/>
    <w:rsid w:val="008F37BB"/>
    <w:rsid w:val="008F3C4E"/>
    <w:rsid w:val="008F3FDA"/>
    <w:rsid w:val="008F402F"/>
    <w:rsid w:val="008F4058"/>
    <w:rsid w:val="008F4060"/>
    <w:rsid w:val="008F406D"/>
    <w:rsid w:val="008F408C"/>
    <w:rsid w:val="008F40A8"/>
    <w:rsid w:val="008F40F8"/>
    <w:rsid w:val="008F4152"/>
    <w:rsid w:val="008F41BD"/>
    <w:rsid w:val="008F4231"/>
    <w:rsid w:val="008F4251"/>
    <w:rsid w:val="008F42A7"/>
    <w:rsid w:val="008F43FB"/>
    <w:rsid w:val="008F4416"/>
    <w:rsid w:val="008F444C"/>
    <w:rsid w:val="008F44D4"/>
    <w:rsid w:val="008F47D5"/>
    <w:rsid w:val="008F48D5"/>
    <w:rsid w:val="008F4B01"/>
    <w:rsid w:val="008F4C6A"/>
    <w:rsid w:val="008F4F77"/>
    <w:rsid w:val="008F52A0"/>
    <w:rsid w:val="008F5740"/>
    <w:rsid w:val="008F5B27"/>
    <w:rsid w:val="008F5F5B"/>
    <w:rsid w:val="008F61B5"/>
    <w:rsid w:val="008F61EA"/>
    <w:rsid w:val="008F62B7"/>
    <w:rsid w:val="008F6365"/>
    <w:rsid w:val="008F6511"/>
    <w:rsid w:val="008F67D3"/>
    <w:rsid w:val="008F6821"/>
    <w:rsid w:val="008F690A"/>
    <w:rsid w:val="008F6CEC"/>
    <w:rsid w:val="008F6CFD"/>
    <w:rsid w:val="008F6DD0"/>
    <w:rsid w:val="008F7383"/>
    <w:rsid w:val="008F7471"/>
    <w:rsid w:val="008F74B6"/>
    <w:rsid w:val="008F74B8"/>
    <w:rsid w:val="008F74EB"/>
    <w:rsid w:val="008F757D"/>
    <w:rsid w:val="008F760E"/>
    <w:rsid w:val="008F76C4"/>
    <w:rsid w:val="008F7776"/>
    <w:rsid w:val="008F77F9"/>
    <w:rsid w:val="008F780D"/>
    <w:rsid w:val="008F7856"/>
    <w:rsid w:val="008F7BE9"/>
    <w:rsid w:val="008F7C6C"/>
    <w:rsid w:val="00900010"/>
    <w:rsid w:val="0090025E"/>
    <w:rsid w:val="00900309"/>
    <w:rsid w:val="00900381"/>
    <w:rsid w:val="00900DDC"/>
    <w:rsid w:val="00900F70"/>
    <w:rsid w:val="009012A2"/>
    <w:rsid w:val="00901463"/>
    <w:rsid w:val="009014F5"/>
    <w:rsid w:val="009019A0"/>
    <w:rsid w:val="00901A0A"/>
    <w:rsid w:val="0090203E"/>
    <w:rsid w:val="00902483"/>
    <w:rsid w:val="009024E9"/>
    <w:rsid w:val="00902A44"/>
    <w:rsid w:val="00902A5E"/>
    <w:rsid w:val="00902A8F"/>
    <w:rsid w:val="00902E53"/>
    <w:rsid w:val="0090309B"/>
    <w:rsid w:val="0090315D"/>
    <w:rsid w:val="009033C1"/>
    <w:rsid w:val="009034E3"/>
    <w:rsid w:val="00903927"/>
    <w:rsid w:val="00903BBF"/>
    <w:rsid w:val="00903D07"/>
    <w:rsid w:val="00903F21"/>
    <w:rsid w:val="00904345"/>
    <w:rsid w:val="00904744"/>
    <w:rsid w:val="00904869"/>
    <w:rsid w:val="00904AAB"/>
    <w:rsid w:val="00904BAC"/>
    <w:rsid w:val="00904EC7"/>
    <w:rsid w:val="0090510F"/>
    <w:rsid w:val="0090551C"/>
    <w:rsid w:val="00905604"/>
    <w:rsid w:val="009056DF"/>
    <w:rsid w:val="0090581B"/>
    <w:rsid w:val="00905855"/>
    <w:rsid w:val="0090592C"/>
    <w:rsid w:val="00905A9A"/>
    <w:rsid w:val="00905C95"/>
    <w:rsid w:val="00905FE2"/>
    <w:rsid w:val="00906007"/>
    <w:rsid w:val="00906065"/>
    <w:rsid w:val="009060C6"/>
    <w:rsid w:val="0090610C"/>
    <w:rsid w:val="00906126"/>
    <w:rsid w:val="009065AE"/>
    <w:rsid w:val="00906B14"/>
    <w:rsid w:val="00906FB4"/>
    <w:rsid w:val="00907181"/>
    <w:rsid w:val="00907199"/>
    <w:rsid w:val="00907390"/>
    <w:rsid w:val="009075DD"/>
    <w:rsid w:val="00907ABE"/>
    <w:rsid w:val="00907B87"/>
    <w:rsid w:val="00907D6D"/>
    <w:rsid w:val="00910023"/>
    <w:rsid w:val="009100A3"/>
    <w:rsid w:val="0091037F"/>
    <w:rsid w:val="009104DD"/>
    <w:rsid w:val="00910868"/>
    <w:rsid w:val="00910929"/>
    <w:rsid w:val="00910FEC"/>
    <w:rsid w:val="009113A8"/>
    <w:rsid w:val="00911503"/>
    <w:rsid w:val="0091152C"/>
    <w:rsid w:val="009116B5"/>
    <w:rsid w:val="009117D6"/>
    <w:rsid w:val="00911932"/>
    <w:rsid w:val="00911A62"/>
    <w:rsid w:val="00911AB8"/>
    <w:rsid w:val="00911ACD"/>
    <w:rsid w:val="00911BF9"/>
    <w:rsid w:val="009120E7"/>
    <w:rsid w:val="00912467"/>
    <w:rsid w:val="009124C3"/>
    <w:rsid w:val="00912872"/>
    <w:rsid w:val="009129C0"/>
    <w:rsid w:val="009129D7"/>
    <w:rsid w:val="00912CC8"/>
    <w:rsid w:val="00912E02"/>
    <w:rsid w:val="009130B5"/>
    <w:rsid w:val="009130BA"/>
    <w:rsid w:val="009130F3"/>
    <w:rsid w:val="00913408"/>
    <w:rsid w:val="00913507"/>
    <w:rsid w:val="009135F1"/>
    <w:rsid w:val="00913786"/>
    <w:rsid w:val="009138E0"/>
    <w:rsid w:val="00913E15"/>
    <w:rsid w:val="00913E2C"/>
    <w:rsid w:val="00914242"/>
    <w:rsid w:val="009143E6"/>
    <w:rsid w:val="009144EA"/>
    <w:rsid w:val="009146B2"/>
    <w:rsid w:val="009146EF"/>
    <w:rsid w:val="009148FA"/>
    <w:rsid w:val="00914AB6"/>
    <w:rsid w:val="00914ADA"/>
    <w:rsid w:val="00914AE6"/>
    <w:rsid w:val="009150AA"/>
    <w:rsid w:val="0091545F"/>
    <w:rsid w:val="00915DC7"/>
    <w:rsid w:val="00916252"/>
    <w:rsid w:val="00916424"/>
    <w:rsid w:val="0091659C"/>
    <w:rsid w:val="009167C1"/>
    <w:rsid w:val="00916AA9"/>
    <w:rsid w:val="00916D3C"/>
    <w:rsid w:val="00916F8A"/>
    <w:rsid w:val="009170EC"/>
    <w:rsid w:val="00917172"/>
    <w:rsid w:val="00917B45"/>
    <w:rsid w:val="00917BFB"/>
    <w:rsid w:val="00920210"/>
    <w:rsid w:val="00920733"/>
    <w:rsid w:val="0092086A"/>
    <w:rsid w:val="0092098B"/>
    <w:rsid w:val="00920D3A"/>
    <w:rsid w:val="00920D63"/>
    <w:rsid w:val="00920EC9"/>
    <w:rsid w:val="00920F77"/>
    <w:rsid w:val="00920FC4"/>
    <w:rsid w:val="009210DA"/>
    <w:rsid w:val="00921136"/>
    <w:rsid w:val="00921269"/>
    <w:rsid w:val="009212BA"/>
    <w:rsid w:val="0092138E"/>
    <w:rsid w:val="009213F4"/>
    <w:rsid w:val="0092158A"/>
    <w:rsid w:val="00921796"/>
    <w:rsid w:val="009217FB"/>
    <w:rsid w:val="00921872"/>
    <w:rsid w:val="00921A2F"/>
    <w:rsid w:val="00921B93"/>
    <w:rsid w:val="00921CA4"/>
    <w:rsid w:val="00921EF6"/>
    <w:rsid w:val="00922319"/>
    <w:rsid w:val="009223B1"/>
    <w:rsid w:val="00922546"/>
    <w:rsid w:val="00922631"/>
    <w:rsid w:val="00922747"/>
    <w:rsid w:val="0092291F"/>
    <w:rsid w:val="0092295F"/>
    <w:rsid w:val="00922A09"/>
    <w:rsid w:val="00922BDB"/>
    <w:rsid w:val="00922C5F"/>
    <w:rsid w:val="00922E1D"/>
    <w:rsid w:val="00922ED1"/>
    <w:rsid w:val="00922F92"/>
    <w:rsid w:val="00922FFA"/>
    <w:rsid w:val="00923132"/>
    <w:rsid w:val="0092352D"/>
    <w:rsid w:val="009236B9"/>
    <w:rsid w:val="009239C9"/>
    <w:rsid w:val="00923B2A"/>
    <w:rsid w:val="00923D9C"/>
    <w:rsid w:val="00923E19"/>
    <w:rsid w:val="00924103"/>
    <w:rsid w:val="0092416C"/>
    <w:rsid w:val="00924385"/>
    <w:rsid w:val="009243E8"/>
    <w:rsid w:val="009244B2"/>
    <w:rsid w:val="0092466F"/>
    <w:rsid w:val="00924681"/>
    <w:rsid w:val="00924987"/>
    <w:rsid w:val="00925152"/>
    <w:rsid w:val="00925327"/>
    <w:rsid w:val="009255F4"/>
    <w:rsid w:val="0092560A"/>
    <w:rsid w:val="0092577F"/>
    <w:rsid w:val="009257C4"/>
    <w:rsid w:val="009258F5"/>
    <w:rsid w:val="00925B35"/>
    <w:rsid w:val="00925D24"/>
    <w:rsid w:val="00925EC0"/>
    <w:rsid w:val="00925F55"/>
    <w:rsid w:val="00926007"/>
    <w:rsid w:val="00926017"/>
    <w:rsid w:val="00926305"/>
    <w:rsid w:val="0092635E"/>
    <w:rsid w:val="00926386"/>
    <w:rsid w:val="009263E6"/>
    <w:rsid w:val="0092644E"/>
    <w:rsid w:val="00926519"/>
    <w:rsid w:val="009265B5"/>
    <w:rsid w:val="009265E5"/>
    <w:rsid w:val="00926657"/>
    <w:rsid w:val="009266C8"/>
    <w:rsid w:val="00926720"/>
    <w:rsid w:val="009268B8"/>
    <w:rsid w:val="009268C1"/>
    <w:rsid w:val="00926960"/>
    <w:rsid w:val="00926BFD"/>
    <w:rsid w:val="00926D79"/>
    <w:rsid w:val="0092754B"/>
    <w:rsid w:val="0092754D"/>
    <w:rsid w:val="00927756"/>
    <w:rsid w:val="009277FB"/>
    <w:rsid w:val="00927F1D"/>
    <w:rsid w:val="00927F69"/>
    <w:rsid w:val="00927F6A"/>
    <w:rsid w:val="0093004F"/>
    <w:rsid w:val="009308C2"/>
    <w:rsid w:val="00930CF3"/>
    <w:rsid w:val="00930D69"/>
    <w:rsid w:val="00930D86"/>
    <w:rsid w:val="00931335"/>
    <w:rsid w:val="009314CC"/>
    <w:rsid w:val="00931585"/>
    <w:rsid w:val="009317BD"/>
    <w:rsid w:val="0093180B"/>
    <w:rsid w:val="0093180F"/>
    <w:rsid w:val="00931897"/>
    <w:rsid w:val="00931B4F"/>
    <w:rsid w:val="00931C24"/>
    <w:rsid w:val="00931C60"/>
    <w:rsid w:val="00931CD1"/>
    <w:rsid w:val="00931DE9"/>
    <w:rsid w:val="00931F71"/>
    <w:rsid w:val="00931FA0"/>
    <w:rsid w:val="0093208E"/>
    <w:rsid w:val="009323FA"/>
    <w:rsid w:val="009325B7"/>
    <w:rsid w:val="0093264F"/>
    <w:rsid w:val="00932671"/>
    <w:rsid w:val="0093267A"/>
    <w:rsid w:val="00932756"/>
    <w:rsid w:val="00932841"/>
    <w:rsid w:val="0093290B"/>
    <w:rsid w:val="00932F31"/>
    <w:rsid w:val="00933118"/>
    <w:rsid w:val="009331AC"/>
    <w:rsid w:val="009331CF"/>
    <w:rsid w:val="00933334"/>
    <w:rsid w:val="009333E1"/>
    <w:rsid w:val="00933476"/>
    <w:rsid w:val="0093356A"/>
    <w:rsid w:val="00933787"/>
    <w:rsid w:val="00933A4E"/>
    <w:rsid w:val="00933D59"/>
    <w:rsid w:val="00933DCD"/>
    <w:rsid w:val="009340BA"/>
    <w:rsid w:val="00934201"/>
    <w:rsid w:val="00934251"/>
    <w:rsid w:val="00934282"/>
    <w:rsid w:val="00934309"/>
    <w:rsid w:val="00934455"/>
    <w:rsid w:val="00934521"/>
    <w:rsid w:val="009347D6"/>
    <w:rsid w:val="00934A90"/>
    <w:rsid w:val="009352B8"/>
    <w:rsid w:val="009352FF"/>
    <w:rsid w:val="009354F9"/>
    <w:rsid w:val="009356E9"/>
    <w:rsid w:val="009357DF"/>
    <w:rsid w:val="00935A5E"/>
    <w:rsid w:val="00935A7A"/>
    <w:rsid w:val="00935AED"/>
    <w:rsid w:val="00935B46"/>
    <w:rsid w:val="00935EEF"/>
    <w:rsid w:val="00935F5F"/>
    <w:rsid w:val="00936043"/>
    <w:rsid w:val="00936136"/>
    <w:rsid w:val="00936156"/>
    <w:rsid w:val="009361EA"/>
    <w:rsid w:val="00936753"/>
    <w:rsid w:val="009367B1"/>
    <w:rsid w:val="009368C5"/>
    <w:rsid w:val="00936B9E"/>
    <w:rsid w:val="00936C7B"/>
    <w:rsid w:val="0093704D"/>
    <w:rsid w:val="009373A5"/>
    <w:rsid w:val="009374FC"/>
    <w:rsid w:val="00937531"/>
    <w:rsid w:val="009375F7"/>
    <w:rsid w:val="009376E5"/>
    <w:rsid w:val="0093779C"/>
    <w:rsid w:val="009377E6"/>
    <w:rsid w:val="0093780F"/>
    <w:rsid w:val="00937D12"/>
    <w:rsid w:val="00937F8B"/>
    <w:rsid w:val="00940169"/>
    <w:rsid w:val="00940799"/>
    <w:rsid w:val="00940A65"/>
    <w:rsid w:val="00940C67"/>
    <w:rsid w:val="00940D8E"/>
    <w:rsid w:val="00940EA5"/>
    <w:rsid w:val="00941272"/>
    <w:rsid w:val="00941610"/>
    <w:rsid w:val="00941710"/>
    <w:rsid w:val="00941AFF"/>
    <w:rsid w:val="00941BC8"/>
    <w:rsid w:val="00941BDB"/>
    <w:rsid w:val="00941E31"/>
    <w:rsid w:val="00941EC5"/>
    <w:rsid w:val="00942292"/>
    <w:rsid w:val="009423D6"/>
    <w:rsid w:val="009428B5"/>
    <w:rsid w:val="00942916"/>
    <w:rsid w:val="0094291E"/>
    <w:rsid w:val="00942945"/>
    <w:rsid w:val="00942992"/>
    <w:rsid w:val="00942B19"/>
    <w:rsid w:val="00942B88"/>
    <w:rsid w:val="00942C81"/>
    <w:rsid w:val="00942D8E"/>
    <w:rsid w:val="00942F0B"/>
    <w:rsid w:val="00943039"/>
    <w:rsid w:val="009430A3"/>
    <w:rsid w:val="009430DA"/>
    <w:rsid w:val="009430F9"/>
    <w:rsid w:val="009431D9"/>
    <w:rsid w:val="0094366F"/>
    <w:rsid w:val="009437A8"/>
    <w:rsid w:val="009439FE"/>
    <w:rsid w:val="00943A8C"/>
    <w:rsid w:val="00943BED"/>
    <w:rsid w:val="00943C3E"/>
    <w:rsid w:val="0094434A"/>
    <w:rsid w:val="009443EB"/>
    <w:rsid w:val="009445D9"/>
    <w:rsid w:val="00944632"/>
    <w:rsid w:val="00944B7E"/>
    <w:rsid w:val="00944DD9"/>
    <w:rsid w:val="00944EAC"/>
    <w:rsid w:val="009452C5"/>
    <w:rsid w:val="00945417"/>
    <w:rsid w:val="00945A71"/>
    <w:rsid w:val="00945D2B"/>
    <w:rsid w:val="00945D3D"/>
    <w:rsid w:val="00945E07"/>
    <w:rsid w:val="009463EB"/>
    <w:rsid w:val="0094641F"/>
    <w:rsid w:val="009464E0"/>
    <w:rsid w:val="00946597"/>
    <w:rsid w:val="009465B8"/>
    <w:rsid w:val="009467C7"/>
    <w:rsid w:val="00946937"/>
    <w:rsid w:val="009469B9"/>
    <w:rsid w:val="00946BC6"/>
    <w:rsid w:val="00946E9E"/>
    <w:rsid w:val="0094700F"/>
    <w:rsid w:val="009471A6"/>
    <w:rsid w:val="00947407"/>
    <w:rsid w:val="00947470"/>
    <w:rsid w:val="0094756F"/>
    <w:rsid w:val="009475A0"/>
    <w:rsid w:val="009477CC"/>
    <w:rsid w:val="00947A75"/>
    <w:rsid w:val="00947F01"/>
    <w:rsid w:val="0095000B"/>
    <w:rsid w:val="009500A5"/>
    <w:rsid w:val="009500F2"/>
    <w:rsid w:val="00950257"/>
    <w:rsid w:val="009504C5"/>
    <w:rsid w:val="00950922"/>
    <w:rsid w:val="0095096E"/>
    <w:rsid w:val="00950E60"/>
    <w:rsid w:val="00951014"/>
    <w:rsid w:val="00951248"/>
    <w:rsid w:val="009512E3"/>
    <w:rsid w:val="00951392"/>
    <w:rsid w:val="0095142E"/>
    <w:rsid w:val="00951445"/>
    <w:rsid w:val="0095149A"/>
    <w:rsid w:val="009514ED"/>
    <w:rsid w:val="00951503"/>
    <w:rsid w:val="00951687"/>
    <w:rsid w:val="009518DB"/>
    <w:rsid w:val="00951B15"/>
    <w:rsid w:val="00951BF1"/>
    <w:rsid w:val="00951C2B"/>
    <w:rsid w:val="00952087"/>
    <w:rsid w:val="009524F8"/>
    <w:rsid w:val="009525FF"/>
    <w:rsid w:val="0095278D"/>
    <w:rsid w:val="00952858"/>
    <w:rsid w:val="009529FD"/>
    <w:rsid w:val="00952A9A"/>
    <w:rsid w:val="00952AB0"/>
    <w:rsid w:val="00952B7C"/>
    <w:rsid w:val="00952C82"/>
    <w:rsid w:val="00952CA7"/>
    <w:rsid w:val="00952CDC"/>
    <w:rsid w:val="00952F19"/>
    <w:rsid w:val="00953AC2"/>
    <w:rsid w:val="00953AE5"/>
    <w:rsid w:val="00953F2D"/>
    <w:rsid w:val="00953FC6"/>
    <w:rsid w:val="009544F6"/>
    <w:rsid w:val="0095462E"/>
    <w:rsid w:val="0095474D"/>
    <w:rsid w:val="00954A97"/>
    <w:rsid w:val="00954C3C"/>
    <w:rsid w:val="00954D4F"/>
    <w:rsid w:val="00954EE8"/>
    <w:rsid w:val="00955081"/>
    <w:rsid w:val="00955214"/>
    <w:rsid w:val="0095542B"/>
    <w:rsid w:val="00955717"/>
    <w:rsid w:val="00955764"/>
    <w:rsid w:val="00955C81"/>
    <w:rsid w:val="00955CAD"/>
    <w:rsid w:val="00955D2A"/>
    <w:rsid w:val="00955D87"/>
    <w:rsid w:val="00955E68"/>
    <w:rsid w:val="009560FD"/>
    <w:rsid w:val="00956106"/>
    <w:rsid w:val="009561A7"/>
    <w:rsid w:val="0095627F"/>
    <w:rsid w:val="00956358"/>
    <w:rsid w:val="009566E6"/>
    <w:rsid w:val="00956950"/>
    <w:rsid w:val="00956C1B"/>
    <w:rsid w:val="00957332"/>
    <w:rsid w:val="0095733C"/>
    <w:rsid w:val="009575ED"/>
    <w:rsid w:val="00957775"/>
    <w:rsid w:val="0095787B"/>
    <w:rsid w:val="009579EB"/>
    <w:rsid w:val="00957DD4"/>
    <w:rsid w:val="00957E3A"/>
    <w:rsid w:val="00957EFD"/>
    <w:rsid w:val="00960293"/>
    <w:rsid w:val="0096034E"/>
    <w:rsid w:val="0096049E"/>
    <w:rsid w:val="00960604"/>
    <w:rsid w:val="00960697"/>
    <w:rsid w:val="00960AFD"/>
    <w:rsid w:val="00960B75"/>
    <w:rsid w:val="00960BD9"/>
    <w:rsid w:val="00960C0B"/>
    <w:rsid w:val="00960CA1"/>
    <w:rsid w:val="00960CA3"/>
    <w:rsid w:val="00960DAE"/>
    <w:rsid w:val="00960E5B"/>
    <w:rsid w:val="00960E74"/>
    <w:rsid w:val="009610CE"/>
    <w:rsid w:val="00961104"/>
    <w:rsid w:val="00961217"/>
    <w:rsid w:val="00961264"/>
    <w:rsid w:val="00961517"/>
    <w:rsid w:val="009619A4"/>
    <w:rsid w:val="00961BEA"/>
    <w:rsid w:val="00961CA3"/>
    <w:rsid w:val="00961D25"/>
    <w:rsid w:val="009620D9"/>
    <w:rsid w:val="009620DA"/>
    <w:rsid w:val="0096217E"/>
    <w:rsid w:val="00962323"/>
    <w:rsid w:val="00962362"/>
    <w:rsid w:val="00962419"/>
    <w:rsid w:val="009624B7"/>
    <w:rsid w:val="009626C3"/>
    <w:rsid w:val="00962843"/>
    <w:rsid w:val="00962A81"/>
    <w:rsid w:val="00962B7B"/>
    <w:rsid w:val="00962F8E"/>
    <w:rsid w:val="0096301E"/>
    <w:rsid w:val="0096341D"/>
    <w:rsid w:val="009634BE"/>
    <w:rsid w:val="00963901"/>
    <w:rsid w:val="009639BD"/>
    <w:rsid w:val="009639DE"/>
    <w:rsid w:val="00963EC1"/>
    <w:rsid w:val="009642E6"/>
    <w:rsid w:val="00964449"/>
    <w:rsid w:val="00964767"/>
    <w:rsid w:val="0096488C"/>
    <w:rsid w:val="009648E6"/>
    <w:rsid w:val="00964AFA"/>
    <w:rsid w:val="00964BB2"/>
    <w:rsid w:val="00964BE8"/>
    <w:rsid w:val="00964C87"/>
    <w:rsid w:val="00964CA3"/>
    <w:rsid w:val="00964E44"/>
    <w:rsid w:val="00964FCA"/>
    <w:rsid w:val="00965017"/>
    <w:rsid w:val="0096522A"/>
    <w:rsid w:val="009652DE"/>
    <w:rsid w:val="0096543B"/>
    <w:rsid w:val="00965450"/>
    <w:rsid w:val="00965457"/>
    <w:rsid w:val="00965575"/>
    <w:rsid w:val="0096559A"/>
    <w:rsid w:val="00965C8B"/>
    <w:rsid w:val="00965D90"/>
    <w:rsid w:val="00965E5F"/>
    <w:rsid w:val="0096603B"/>
    <w:rsid w:val="00966542"/>
    <w:rsid w:val="009668B3"/>
    <w:rsid w:val="009668F6"/>
    <w:rsid w:val="0096697F"/>
    <w:rsid w:val="00966A8A"/>
    <w:rsid w:val="00966F6F"/>
    <w:rsid w:val="00966FF7"/>
    <w:rsid w:val="009672C9"/>
    <w:rsid w:val="009673B3"/>
    <w:rsid w:val="00967668"/>
    <w:rsid w:val="00967835"/>
    <w:rsid w:val="00967944"/>
    <w:rsid w:val="00967B15"/>
    <w:rsid w:val="00967C22"/>
    <w:rsid w:val="00967FD6"/>
    <w:rsid w:val="00970016"/>
    <w:rsid w:val="009701C1"/>
    <w:rsid w:val="00970276"/>
    <w:rsid w:val="009705D4"/>
    <w:rsid w:val="0097062D"/>
    <w:rsid w:val="00970935"/>
    <w:rsid w:val="00970A4A"/>
    <w:rsid w:val="00970AFE"/>
    <w:rsid w:val="00970D5A"/>
    <w:rsid w:val="00970EE8"/>
    <w:rsid w:val="00971033"/>
    <w:rsid w:val="009710AC"/>
    <w:rsid w:val="009713B1"/>
    <w:rsid w:val="009714FA"/>
    <w:rsid w:val="009715F2"/>
    <w:rsid w:val="0097172E"/>
    <w:rsid w:val="00971A41"/>
    <w:rsid w:val="00971A8D"/>
    <w:rsid w:val="00971D44"/>
    <w:rsid w:val="00971E10"/>
    <w:rsid w:val="00971FCD"/>
    <w:rsid w:val="0097204D"/>
    <w:rsid w:val="009720AF"/>
    <w:rsid w:val="009720D0"/>
    <w:rsid w:val="009723C0"/>
    <w:rsid w:val="00972411"/>
    <w:rsid w:val="00972655"/>
    <w:rsid w:val="00972A37"/>
    <w:rsid w:val="00972CEB"/>
    <w:rsid w:val="00972D2B"/>
    <w:rsid w:val="00972F77"/>
    <w:rsid w:val="00973095"/>
    <w:rsid w:val="009731EF"/>
    <w:rsid w:val="009734C5"/>
    <w:rsid w:val="009734F0"/>
    <w:rsid w:val="00973C0D"/>
    <w:rsid w:val="00973C15"/>
    <w:rsid w:val="00973D42"/>
    <w:rsid w:val="00973D44"/>
    <w:rsid w:val="00973E77"/>
    <w:rsid w:val="00973F59"/>
    <w:rsid w:val="00974311"/>
    <w:rsid w:val="00974494"/>
    <w:rsid w:val="009746E2"/>
    <w:rsid w:val="00974B7D"/>
    <w:rsid w:val="00974FCC"/>
    <w:rsid w:val="0097502D"/>
    <w:rsid w:val="00975111"/>
    <w:rsid w:val="00975574"/>
    <w:rsid w:val="00975611"/>
    <w:rsid w:val="009756F7"/>
    <w:rsid w:val="00975762"/>
    <w:rsid w:val="009757FA"/>
    <w:rsid w:val="00975862"/>
    <w:rsid w:val="00975966"/>
    <w:rsid w:val="0097599E"/>
    <w:rsid w:val="00975C6C"/>
    <w:rsid w:val="00975EB2"/>
    <w:rsid w:val="00976294"/>
    <w:rsid w:val="0097633F"/>
    <w:rsid w:val="009763BF"/>
    <w:rsid w:val="00976413"/>
    <w:rsid w:val="00976685"/>
    <w:rsid w:val="0097670F"/>
    <w:rsid w:val="00976B98"/>
    <w:rsid w:val="00976CD9"/>
    <w:rsid w:val="00976CE9"/>
    <w:rsid w:val="00976D1D"/>
    <w:rsid w:val="00976EF7"/>
    <w:rsid w:val="00976F25"/>
    <w:rsid w:val="00977230"/>
    <w:rsid w:val="0097765E"/>
    <w:rsid w:val="009779CE"/>
    <w:rsid w:val="009779D3"/>
    <w:rsid w:val="00977A61"/>
    <w:rsid w:val="00977A8A"/>
    <w:rsid w:val="00977AA7"/>
    <w:rsid w:val="00977AFC"/>
    <w:rsid w:val="00977F6D"/>
    <w:rsid w:val="00977FA4"/>
    <w:rsid w:val="0098013A"/>
    <w:rsid w:val="009801DF"/>
    <w:rsid w:val="009803B0"/>
    <w:rsid w:val="0098047E"/>
    <w:rsid w:val="0098092E"/>
    <w:rsid w:val="00980B6E"/>
    <w:rsid w:val="00980BA2"/>
    <w:rsid w:val="00980EA2"/>
    <w:rsid w:val="00980F29"/>
    <w:rsid w:val="009810B4"/>
    <w:rsid w:val="009813C6"/>
    <w:rsid w:val="009814B6"/>
    <w:rsid w:val="009816A5"/>
    <w:rsid w:val="0098192C"/>
    <w:rsid w:val="00981A1F"/>
    <w:rsid w:val="00981AF0"/>
    <w:rsid w:val="00981CBE"/>
    <w:rsid w:val="00981DF5"/>
    <w:rsid w:val="00981EBC"/>
    <w:rsid w:val="00982105"/>
    <w:rsid w:val="009822C4"/>
    <w:rsid w:val="00982399"/>
    <w:rsid w:val="0098268A"/>
    <w:rsid w:val="00982CE3"/>
    <w:rsid w:val="00983341"/>
    <w:rsid w:val="009833A1"/>
    <w:rsid w:val="00983563"/>
    <w:rsid w:val="00983598"/>
    <w:rsid w:val="00983991"/>
    <w:rsid w:val="00983CE3"/>
    <w:rsid w:val="00983D78"/>
    <w:rsid w:val="00983D8A"/>
    <w:rsid w:val="00983EA6"/>
    <w:rsid w:val="0098407A"/>
    <w:rsid w:val="0098408D"/>
    <w:rsid w:val="0098428A"/>
    <w:rsid w:val="0098444C"/>
    <w:rsid w:val="00984520"/>
    <w:rsid w:val="009845F1"/>
    <w:rsid w:val="009848FF"/>
    <w:rsid w:val="00984D49"/>
    <w:rsid w:val="00985023"/>
    <w:rsid w:val="00985166"/>
    <w:rsid w:val="009851D6"/>
    <w:rsid w:val="00985627"/>
    <w:rsid w:val="009856F9"/>
    <w:rsid w:val="0098575D"/>
    <w:rsid w:val="0098584A"/>
    <w:rsid w:val="0098584B"/>
    <w:rsid w:val="009858BA"/>
    <w:rsid w:val="00985947"/>
    <w:rsid w:val="009859EE"/>
    <w:rsid w:val="00985DED"/>
    <w:rsid w:val="00985F23"/>
    <w:rsid w:val="00985FB5"/>
    <w:rsid w:val="00986181"/>
    <w:rsid w:val="009862A2"/>
    <w:rsid w:val="00986353"/>
    <w:rsid w:val="00986ACF"/>
    <w:rsid w:val="00986BB1"/>
    <w:rsid w:val="00986E17"/>
    <w:rsid w:val="0098720C"/>
    <w:rsid w:val="009872EB"/>
    <w:rsid w:val="0098741A"/>
    <w:rsid w:val="0098749D"/>
    <w:rsid w:val="00987932"/>
    <w:rsid w:val="00987A11"/>
    <w:rsid w:val="00987A1F"/>
    <w:rsid w:val="00987C74"/>
    <w:rsid w:val="00987FE6"/>
    <w:rsid w:val="00990000"/>
    <w:rsid w:val="00990622"/>
    <w:rsid w:val="009907C7"/>
    <w:rsid w:val="009907EB"/>
    <w:rsid w:val="00990851"/>
    <w:rsid w:val="00990C9B"/>
    <w:rsid w:val="00990DCF"/>
    <w:rsid w:val="00990E36"/>
    <w:rsid w:val="00990F0A"/>
    <w:rsid w:val="00990FD3"/>
    <w:rsid w:val="009911AC"/>
    <w:rsid w:val="0099134A"/>
    <w:rsid w:val="0099162E"/>
    <w:rsid w:val="0099167D"/>
    <w:rsid w:val="00991765"/>
    <w:rsid w:val="00991790"/>
    <w:rsid w:val="00991A38"/>
    <w:rsid w:val="00991C82"/>
    <w:rsid w:val="00991D45"/>
    <w:rsid w:val="00991D7F"/>
    <w:rsid w:val="00991E90"/>
    <w:rsid w:val="009923D7"/>
    <w:rsid w:val="0099249E"/>
    <w:rsid w:val="00992612"/>
    <w:rsid w:val="0099282C"/>
    <w:rsid w:val="0099297D"/>
    <w:rsid w:val="00992BBD"/>
    <w:rsid w:val="00992CB3"/>
    <w:rsid w:val="00993006"/>
    <w:rsid w:val="009934D8"/>
    <w:rsid w:val="009934F9"/>
    <w:rsid w:val="00993555"/>
    <w:rsid w:val="0099360F"/>
    <w:rsid w:val="009936D5"/>
    <w:rsid w:val="00993712"/>
    <w:rsid w:val="00993897"/>
    <w:rsid w:val="00993B56"/>
    <w:rsid w:val="00993C41"/>
    <w:rsid w:val="00993C78"/>
    <w:rsid w:val="00993F56"/>
    <w:rsid w:val="009941B0"/>
    <w:rsid w:val="009941FD"/>
    <w:rsid w:val="00994C06"/>
    <w:rsid w:val="00995004"/>
    <w:rsid w:val="00995049"/>
    <w:rsid w:val="00995566"/>
    <w:rsid w:val="00995696"/>
    <w:rsid w:val="0099569F"/>
    <w:rsid w:val="00995724"/>
    <w:rsid w:val="00995735"/>
    <w:rsid w:val="0099594C"/>
    <w:rsid w:val="00995D38"/>
    <w:rsid w:val="00995EE2"/>
    <w:rsid w:val="00996336"/>
    <w:rsid w:val="0099633C"/>
    <w:rsid w:val="00996372"/>
    <w:rsid w:val="0099667D"/>
    <w:rsid w:val="00996744"/>
    <w:rsid w:val="00996A09"/>
    <w:rsid w:val="00996C03"/>
    <w:rsid w:val="00996CBA"/>
    <w:rsid w:val="00996D02"/>
    <w:rsid w:val="00996D0A"/>
    <w:rsid w:val="00996F10"/>
    <w:rsid w:val="00997247"/>
    <w:rsid w:val="009972CE"/>
    <w:rsid w:val="00997548"/>
    <w:rsid w:val="00997578"/>
    <w:rsid w:val="00997AF4"/>
    <w:rsid w:val="00997D4A"/>
    <w:rsid w:val="00997E8B"/>
    <w:rsid w:val="00997F02"/>
    <w:rsid w:val="00997FC6"/>
    <w:rsid w:val="009A0067"/>
    <w:rsid w:val="009A012A"/>
    <w:rsid w:val="009A01E0"/>
    <w:rsid w:val="009A07FA"/>
    <w:rsid w:val="009A09FA"/>
    <w:rsid w:val="009A0B52"/>
    <w:rsid w:val="009A0C22"/>
    <w:rsid w:val="009A0E00"/>
    <w:rsid w:val="009A0F6F"/>
    <w:rsid w:val="009A1257"/>
    <w:rsid w:val="009A1293"/>
    <w:rsid w:val="009A13CB"/>
    <w:rsid w:val="009A158F"/>
    <w:rsid w:val="009A1651"/>
    <w:rsid w:val="009A1A83"/>
    <w:rsid w:val="009A1BEB"/>
    <w:rsid w:val="009A1E0B"/>
    <w:rsid w:val="009A2040"/>
    <w:rsid w:val="009A243D"/>
    <w:rsid w:val="009A255C"/>
    <w:rsid w:val="009A29EF"/>
    <w:rsid w:val="009A2AFD"/>
    <w:rsid w:val="009A2B88"/>
    <w:rsid w:val="009A2D9D"/>
    <w:rsid w:val="009A3077"/>
    <w:rsid w:val="009A323A"/>
    <w:rsid w:val="009A3252"/>
    <w:rsid w:val="009A32C3"/>
    <w:rsid w:val="009A3711"/>
    <w:rsid w:val="009A39DB"/>
    <w:rsid w:val="009A3B06"/>
    <w:rsid w:val="009A3B48"/>
    <w:rsid w:val="009A3D1C"/>
    <w:rsid w:val="009A3EA6"/>
    <w:rsid w:val="009A3F62"/>
    <w:rsid w:val="009A400A"/>
    <w:rsid w:val="009A42AD"/>
    <w:rsid w:val="009A42D1"/>
    <w:rsid w:val="009A435D"/>
    <w:rsid w:val="009A462E"/>
    <w:rsid w:val="009A4BE6"/>
    <w:rsid w:val="009A4C61"/>
    <w:rsid w:val="009A51B4"/>
    <w:rsid w:val="009A5327"/>
    <w:rsid w:val="009A5418"/>
    <w:rsid w:val="009A5B1D"/>
    <w:rsid w:val="009A5BA3"/>
    <w:rsid w:val="009A5BB9"/>
    <w:rsid w:val="009A5C43"/>
    <w:rsid w:val="009A5EB0"/>
    <w:rsid w:val="009A60A3"/>
    <w:rsid w:val="009A6859"/>
    <w:rsid w:val="009A69E2"/>
    <w:rsid w:val="009A6A34"/>
    <w:rsid w:val="009A6D29"/>
    <w:rsid w:val="009A6EBE"/>
    <w:rsid w:val="009A72F8"/>
    <w:rsid w:val="009A7838"/>
    <w:rsid w:val="009A78FA"/>
    <w:rsid w:val="009A794C"/>
    <w:rsid w:val="009A7C92"/>
    <w:rsid w:val="009A7E07"/>
    <w:rsid w:val="009A7EF2"/>
    <w:rsid w:val="009B0142"/>
    <w:rsid w:val="009B0171"/>
    <w:rsid w:val="009B062F"/>
    <w:rsid w:val="009B074C"/>
    <w:rsid w:val="009B0831"/>
    <w:rsid w:val="009B091B"/>
    <w:rsid w:val="009B0D81"/>
    <w:rsid w:val="009B0FE1"/>
    <w:rsid w:val="009B11C4"/>
    <w:rsid w:val="009B122C"/>
    <w:rsid w:val="009B12CB"/>
    <w:rsid w:val="009B154C"/>
    <w:rsid w:val="009B1655"/>
    <w:rsid w:val="009B18C3"/>
    <w:rsid w:val="009B197B"/>
    <w:rsid w:val="009B1ABE"/>
    <w:rsid w:val="009B1B59"/>
    <w:rsid w:val="009B1B93"/>
    <w:rsid w:val="009B1BD4"/>
    <w:rsid w:val="009B1C6C"/>
    <w:rsid w:val="009B1D91"/>
    <w:rsid w:val="009B1F0E"/>
    <w:rsid w:val="009B20F2"/>
    <w:rsid w:val="009B212A"/>
    <w:rsid w:val="009B21EE"/>
    <w:rsid w:val="009B224F"/>
    <w:rsid w:val="009B2564"/>
    <w:rsid w:val="009B2572"/>
    <w:rsid w:val="009B25C7"/>
    <w:rsid w:val="009B2AB5"/>
    <w:rsid w:val="009B2ABA"/>
    <w:rsid w:val="009B2BA0"/>
    <w:rsid w:val="009B2D97"/>
    <w:rsid w:val="009B2E17"/>
    <w:rsid w:val="009B3048"/>
    <w:rsid w:val="009B3181"/>
    <w:rsid w:val="009B32DA"/>
    <w:rsid w:val="009B32EC"/>
    <w:rsid w:val="009B3389"/>
    <w:rsid w:val="009B34A3"/>
    <w:rsid w:val="009B34DB"/>
    <w:rsid w:val="009B3A49"/>
    <w:rsid w:val="009B3C6E"/>
    <w:rsid w:val="009B421D"/>
    <w:rsid w:val="009B4281"/>
    <w:rsid w:val="009B4456"/>
    <w:rsid w:val="009B45CE"/>
    <w:rsid w:val="009B45EE"/>
    <w:rsid w:val="009B4820"/>
    <w:rsid w:val="009B48D4"/>
    <w:rsid w:val="009B48EE"/>
    <w:rsid w:val="009B4958"/>
    <w:rsid w:val="009B4A7B"/>
    <w:rsid w:val="009B4D61"/>
    <w:rsid w:val="009B4E14"/>
    <w:rsid w:val="009B509D"/>
    <w:rsid w:val="009B50F5"/>
    <w:rsid w:val="009B51EF"/>
    <w:rsid w:val="009B5666"/>
    <w:rsid w:val="009B581A"/>
    <w:rsid w:val="009B5929"/>
    <w:rsid w:val="009B5C43"/>
    <w:rsid w:val="009B5DC9"/>
    <w:rsid w:val="009B5FE8"/>
    <w:rsid w:val="009B60BB"/>
    <w:rsid w:val="009B6135"/>
    <w:rsid w:val="009B61C7"/>
    <w:rsid w:val="009B62FD"/>
    <w:rsid w:val="009B644B"/>
    <w:rsid w:val="009B6915"/>
    <w:rsid w:val="009B6938"/>
    <w:rsid w:val="009B69BF"/>
    <w:rsid w:val="009B6A7B"/>
    <w:rsid w:val="009B6B71"/>
    <w:rsid w:val="009B6B75"/>
    <w:rsid w:val="009B6E91"/>
    <w:rsid w:val="009B6FD4"/>
    <w:rsid w:val="009B7280"/>
    <w:rsid w:val="009B73E2"/>
    <w:rsid w:val="009B76AC"/>
    <w:rsid w:val="009B7A24"/>
    <w:rsid w:val="009B7A42"/>
    <w:rsid w:val="009B7B63"/>
    <w:rsid w:val="009B7CDB"/>
    <w:rsid w:val="009B7DBA"/>
    <w:rsid w:val="009B7E47"/>
    <w:rsid w:val="009B7E5D"/>
    <w:rsid w:val="009B7F98"/>
    <w:rsid w:val="009C000B"/>
    <w:rsid w:val="009C04B8"/>
    <w:rsid w:val="009C056B"/>
    <w:rsid w:val="009C05A2"/>
    <w:rsid w:val="009C06AC"/>
    <w:rsid w:val="009C08A0"/>
    <w:rsid w:val="009C08C6"/>
    <w:rsid w:val="009C09B6"/>
    <w:rsid w:val="009C0A02"/>
    <w:rsid w:val="009C0A8C"/>
    <w:rsid w:val="009C0E5C"/>
    <w:rsid w:val="009C0F86"/>
    <w:rsid w:val="009C136B"/>
    <w:rsid w:val="009C1690"/>
    <w:rsid w:val="009C16E3"/>
    <w:rsid w:val="009C173F"/>
    <w:rsid w:val="009C188A"/>
    <w:rsid w:val="009C1916"/>
    <w:rsid w:val="009C1A0A"/>
    <w:rsid w:val="009C1A0E"/>
    <w:rsid w:val="009C1CBB"/>
    <w:rsid w:val="009C2093"/>
    <w:rsid w:val="009C22D3"/>
    <w:rsid w:val="009C25E8"/>
    <w:rsid w:val="009C2B5D"/>
    <w:rsid w:val="009C2B7F"/>
    <w:rsid w:val="009C2EA0"/>
    <w:rsid w:val="009C319E"/>
    <w:rsid w:val="009C32BE"/>
    <w:rsid w:val="009C37B6"/>
    <w:rsid w:val="009C3A22"/>
    <w:rsid w:val="009C3A61"/>
    <w:rsid w:val="009C3D5B"/>
    <w:rsid w:val="009C3F17"/>
    <w:rsid w:val="009C3F5E"/>
    <w:rsid w:val="009C3F8F"/>
    <w:rsid w:val="009C4085"/>
    <w:rsid w:val="009C42C0"/>
    <w:rsid w:val="009C42CC"/>
    <w:rsid w:val="009C455E"/>
    <w:rsid w:val="009C48BD"/>
    <w:rsid w:val="009C4B2C"/>
    <w:rsid w:val="009C4C1F"/>
    <w:rsid w:val="009C4C96"/>
    <w:rsid w:val="009C4D72"/>
    <w:rsid w:val="009C4EF3"/>
    <w:rsid w:val="009C50AB"/>
    <w:rsid w:val="009C5260"/>
    <w:rsid w:val="009C52A8"/>
    <w:rsid w:val="009C5428"/>
    <w:rsid w:val="009C5547"/>
    <w:rsid w:val="009C56DD"/>
    <w:rsid w:val="009C5B88"/>
    <w:rsid w:val="009C5E11"/>
    <w:rsid w:val="009C5EB7"/>
    <w:rsid w:val="009C600F"/>
    <w:rsid w:val="009C63B6"/>
    <w:rsid w:val="009C68BE"/>
    <w:rsid w:val="009C6ABD"/>
    <w:rsid w:val="009C6BF0"/>
    <w:rsid w:val="009C6F72"/>
    <w:rsid w:val="009C7087"/>
    <w:rsid w:val="009C71FB"/>
    <w:rsid w:val="009C7211"/>
    <w:rsid w:val="009C757D"/>
    <w:rsid w:val="009C774B"/>
    <w:rsid w:val="009C7935"/>
    <w:rsid w:val="009C794D"/>
    <w:rsid w:val="009C7A7D"/>
    <w:rsid w:val="009C7C2D"/>
    <w:rsid w:val="009C7CF8"/>
    <w:rsid w:val="009D0172"/>
    <w:rsid w:val="009D0224"/>
    <w:rsid w:val="009D0364"/>
    <w:rsid w:val="009D0425"/>
    <w:rsid w:val="009D04E6"/>
    <w:rsid w:val="009D0E6B"/>
    <w:rsid w:val="009D0EF3"/>
    <w:rsid w:val="009D0FCC"/>
    <w:rsid w:val="009D111B"/>
    <w:rsid w:val="009D11B0"/>
    <w:rsid w:val="009D13EA"/>
    <w:rsid w:val="009D14F5"/>
    <w:rsid w:val="009D1534"/>
    <w:rsid w:val="009D15D7"/>
    <w:rsid w:val="009D170A"/>
    <w:rsid w:val="009D1869"/>
    <w:rsid w:val="009D188C"/>
    <w:rsid w:val="009D1903"/>
    <w:rsid w:val="009D1A95"/>
    <w:rsid w:val="009D1AE2"/>
    <w:rsid w:val="009D1C8C"/>
    <w:rsid w:val="009D1F46"/>
    <w:rsid w:val="009D1F6C"/>
    <w:rsid w:val="009D2698"/>
    <w:rsid w:val="009D271A"/>
    <w:rsid w:val="009D28AA"/>
    <w:rsid w:val="009D2A36"/>
    <w:rsid w:val="009D2C34"/>
    <w:rsid w:val="009D2CBA"/>
    <w:rsid w:val="009D2F0D"/>
    <w:rsid w:val="009D2F1E"/>
    <w:rsid w:val="009D2F33"/>
    <w:rsid w:val="009D30DF"/>
    <w:rsid w:val="009D3114"/>
    <w:rsid w:val="009D3195"/>
    <w:rsid w:val="009D31A2"/>
    <w:rsid w:val="009D3219"/>
    <w:rsid w:val="009D33A0"/>
    <w:rsid w:val="009D35C3"/>
    <w:rsid w:val="009D3694"/>
    <w:rsid w:val="009D3840"/>
    <w:rsid w:val="009D3897"/>
    <w:rsid w:val="009D392F"/>
    <w:rsid w:val="009D3A8F"/>
    <w:rsid w:val="009D3C9F"/>
    <w:rsid w:val="009D3E70"/>
    <w:rsid w:val="009D3EA9"/>
    <w:rsid w:val="009D3F3E"/>
    <w:rsid w:val="009D4031"/>
    <w:rsid w:val="009D451D"/>
    <w:rsid w:val="009D4B0A"/>
    <w:rsid w:val="009D4D30"/>
    <w:rsid w:val="009D4DF7"/>
    <w:rsid w:val="009D4F6E"/>
    <w:rsid w:val="009D4FF3"/>
    <w:rsid w:val="009D5138"/>
    <w:rsid w:val="009D51B0"/>
    <w:rsid w:val="009D531B"/>
    <w:rsid w:val="009D552A"/>
    <w:rsid w:val="009D57D5"/>
    <w:rsid w:val="009D5882"/>
    <w:rsid w:val="009D5A8A"/>
    <w:rsid w:val="009D5B0C"/>
    <w:rsid w:val="009D5ED6"/>
    <w:rsid w:val="009D5F0C"/>
    <w:rsid w:val="009D5FA4"/>
    <w:rsid w:val="009D6079"/>
    <w:rsid w:val="009D6175"/>
    <w:rsid w:val="009D6197"/>
    <w:rsid w:val="009D61D6"/>
    <w:rsid w:val="009D656C"/>
    <w:rsid w:val="009D6706"/>
    <w:rsid w:val="009D67D7"/>
    <w:rsid w:val="009D68C1"/>
    <w:rsid w:val="009D69D9"/>
    <w:rsid w:val="009D6BC5"/>
    <w:rsid w:val="009D6CBE"/>
    <w:rsid w:val="009D6D3A"/>
    <w:rsid w:val="009D6D7D"/>
    <w:rsid w:val="009D6E44"/>
    <w:rsid w:val="009D7100"/>
    <w:rsid w:val="009D724A"/>
    <w:rsid w:val="009D7531"/>
    <w:rsid w:val="009D7745"/>
    <w:rsid w:val="009D7767"/>
    <w:rsid w:val="009D79AE"/>
    <w:rsid w:val="009D7A39"/>
    <w:rsid w:val="009D7AAD"/>
    <w:rsid w:val="009D7ADC"/>
    <w:rsid w:val="009D7B92"/>
    <w:rsid w:val="009D7EFA"/>
    <w:rsid w:val="009E0494"/>
    <w:rsid w:val="009E05E6"/>
    <w:rsid w:val="009E06AF"/>
    <w:rsid w:val="009E0719"/>
    <w:rsid w:val="009E07D1"/>
    <w:rsid w:val="009E08F4"/>
    <w:rsid w:val="009E0966"/>
    <w:rsid w:val="009E1139"/>
    <w:rsid w:val="009E179D"/>
    <w:rsid w:val="009E1953"/>
    <w:rsid w:val="009E198D"/>
    <w:rsid w:val="009E1A37"/>
    <w:rsid w:val="009E1C17"/>
    <w:rsid w:val="009E1DF0"/>
    <w:rsid w:val="009E200D"/>
    <w:rsid w:val="009E2049"/>
    <w:rsid w:val="009E2124"/>
    <w:rsid w:val="009E2212"/>
    <w:rsid w:val="009E23BD"/>
    <w:rsid w:val="009E2A84"/>
    <w:rsid w:val="009E2C1A"/>
    <w:rsid w:val="009E2D8B"/>
    <w:rsid w:val="009E2E1F"/>
    <w:rsid w:val="009E3018"/>
    <w:rsid w:val="009E31F4"/>
    <w:rsid w:val="009E33D7"/>
    <w:rsid w:val="009E380D"/>
    <w:rsid w:val="009E39C9"/>
    <w:rsid w:val="009E3A58"/>
    <w:rsid w:val="009E3B6F"/>
    <w:rsid w:val="009E3DC4"/>
    <w:rsid w:val="009E3EDD"/>
    <w:rsid w:val="009E3EFE"/>
    <w:rsid w:val="009E4225"/>
    <w:rsid w:val="009E4245"/>
    <w:rsid w:val="009E44F1"/>
    <w:rsid w:val="009E4599"/>
    <w:rsid w:val="009E45AE"/>
    <w:rsid w:val="009E48A7"/>
    <w:rsid w:val="009E4AC7"/>
    <w:rsid w:val="009E4B23"/>
    <w:rsid w:val="009E4F97"/>
    <w:rsid w:val="009E51CA"/>
    <w:rsid w:val="009E53C9"/>
    <w:rsid w:val="009E57CA"/>
    <w:rsid w:val="009E58BE"/>
    <w:rsid w:val="009E5AFC"/>
    <w:rsid w:val="009E5D0B"/>
    <w:rsid w:val="009E5D96"/>
    <w:rsid w:val="009E5ED3"/>
    <w:rsid w:val="009E5F04"/>
    <w:rsid w:val="009E6130"/>
    <w:rsid w:val="009E6233"/>
    <w:rsid w:val="009E63BF"/>
    <w:rsid w:val="009E64C1"/>
    <w:rsid w:val="009E6C10"/>
    <w:rsid w:val="009E6DE1"/>
    <w:rsid w:val="009E70F2"/>
    <w:rsid w:val="009E7810"/>
    <w:rsid w:val="009E7A3B"/>
    <w:rsid w:val="009E7A4E"/>
    <w:rsid w:val="009E7A95"/>
    <w:rsid w:val="009E7BC7"/>
    <w:rsid w:val="009E7C25"/>
    <w:rsid w:val="009E7DA8"/>
    <w:rsid w:val="009E7EF5"/>
    <w:rsid w:val="009F02B0"/>
    <w:rsid w:val="009F05C9"/>
    <w:rsid w:val="009F06FE"/>
    <w:rsid w:val="009F0701"/>
    <w:rsid w:val="009F08F2"/>
    <w:rsid w:val="009F09BE"/>
    <w:rsid w:val="009F09F7"/>
    <w:rsid w:val="009F0B7A"/>
    <w:rsid w:val="009F0C36"/>
    <w:rsid w:val="009F0E8C"/>
    <w:rsid w:val="009F1284"/>
    <w:rsid w:val="009F1627"/>
    <w:rsid w:val="009F162F"/>
    <w:rsid w:val="009F1683"/>
    <w:rsid w:val="009F16B9"/>
    <w:rsid w:val="009F1705"/>
    <w:rsid w:val="009F187D"/>
    <w:rsid w:val="009F18ED"/>
    <w:rsid w:val="009F1978"/>
    <w:rsid w:val="009F1FE1"/>
    <w:rsid w:val="009F2125"/>
    <w:rsid w:val="009F2187"/>
    <w:rsid w:val="009F2283"/>
    <w:rsid w:val="009F2593"/>
    <w:rsid w:val="009F26AF"/>
    <w:rsid w:val="009F2992"/>
    <w:rsid w:val="009F2A48"/>
    <w:rsid w:val="009F2ED7"/>
    <w:rsid w:val="009F2F04"/>
    <w:rsid w:val="009F324E"/>
    <w:rsid w:val="009F32C4"/>
    <w:rsid w:val="009F3373"/>
    <w:rsid w:val="009F3499"/>
    <w:rsid w:val="009F355A"/>
    <w:rsid w:val="009F3609"/>
    <w:rsid w:val="009F3666"/>
    <w:rsid w:val="009F3818"/>
    <w:rsid w:val="009F3858"/>
    <w:rsid w:val="009F394A"/>
    <w:rsid w:val="009F39C5"/>
    <w:rsid w:val="009F3B64"/>
    <w:rsid w:val="009F3BA5"/>
    <w:rsid w:val="009F3BBC"/>
    <w:rsid w:val="009F3FD0"/>
    <w:rsid w:val="009F4044"/>
    <w:rsid w:val="009F453D"/>
    <w:rsid w:val="009F45C8"/>
    <w:rsid w:val="009F4705"/>
    <w:rsid w:val="009F49F9"/>
    <w:rsid w:val="009F4BBA"/>
    <w:rsid w:val="009F4C4F"/>
    <w:rsid w:val="009F5029"/>
    <w:rsid w:val="009F5088"/>
    <w:rsid w:val="009F5330"/>
    <w:rsid w:val="009F5531"/>
    <w:rsid w:val="009F55BB"/>
    <w:rsid w:val="009F56BD"/>
    <w:rsid w:val="009F5964"/>
    <w:rsid w:val="009F5A48"/>
    <w:rsid w:val="009F5AE0"/>
    <w:rsid w:val="009F5CC6"/>
    <w:rsid w:val="009F5D20"/>
    <w:rsid w:val="009F6091"/>
    <w:rsid w:val="009F6194"/>
    <w:rsid w:val="009F6204"/>
    <w:rsid w:val="009F62BD"/>
    <w:rsid w:val="009F648E"/>
    <w:rsid w:val="009F65B3"/>
    <w:rsid w:val="009F65C9"/>
    <w:rsid w:val="009F664B"/>
    <w:rsid w:val="009F67AB"/>
    <w:rsid w:val="009F68A9"/>
    <w:rsid w:val="009F6AD5"/>
    <w:rsid w:val="009F6D07"/>
    <w:rsid w:val="009F6D7B"/>
    <w:rsid w:val="009F6DA2"/>
    <w:rsid w:val="009F6DAD"/>
    <w:rsid w:val="009F6EED"/>
    <w:rsid w:val="009F7095"/>
    <w:rsid w:val="009F70CC"/>
    <w:rsid w:val="009F716D"/>
    <w:rsid w:val="009F71E2"/>
    <w:rsid w:val="009F7258"/>
    <w:rsid w:val="009F74C8"/>
    <w:rsid w:val="009F75C7"/>
    <w:rsid w:val="009F7774"/>
    <w:rsid w:val="009F7922"/>
    <w:rsid w:val="009F7A21"/>
    <w:rsid w:val="009F7A82"/>
    <w:rsid w:val="009F7AD5"/>
    <w:rsid w:val="009F7C37"/>
    <w:rsid w:val="009F7EAC"/>
    <w:rsid w:val="009F7FD7"/>
    <w:rsid w:val="00A000CA"/>
    <w:rsid w:val="00A00781"/>
    <w:rsid w:val="00A00881"/>
    <w:rsid w:val="00A00B5F"/>
    <w:rsid w:val="00A00C1B"/>
    <w:rsid w:val="00A01151"/>
    <w:rsid w:val="00A01231"/>
    <w:rsid w:val="00A0143D"/>
    <w:rsid w:val="00A01568"/>
    <w:rsid w:val="00A01622"/>
    <w:rsid w:val="00A017C5"/>
    <w:rsid w:val="00A018F8"/>
    <w:rsid w:val="00A01DE0"/>
    <w:rsid w:val="00A01E24"/>
    <w:rsid w:val="00A01ECC"/>
    <w:rsid w:val="00A0211C"/>
    <w:rsid w:val="00A02173"/>
    <w:rsid w:val="00A0218B"/>
    <w:rsid w:val="00A02202"/>
    <w:rsid w:val="00A02231"/>
    <w:rsid w:val="00A02255"/>
    <w:rsid w:val="00A022E5"/>
    <w:rsid w:val="00A023A4"/>
    <w:rsid w:val="00A023BD"/>
    <w:rsid w:val="00A02462"/>
    <w:rsid w:val="00A025BB"/>
    <w:rsid w:val="00A0277D"/>
    <w:rsid w:val="00A02A45"/>
    <w:rsid w:val="00A02C67"/>
    <w:rsid w:val="00A02D8E"/>
    <w:rsid w:val="00A02E73"/>
    <w:rsid w:val="00A03023"/>
    <w:rsid w:val="00A030AA"/>
    <w:rsid w:val="00A03158"/>
    <w:rsid w:val="00A03661"/>
    <w:rsid w:val="00A03DB0"/>
    <w:rsid w:val="00A03F43"/>
    <w:rsid w:val="00A04219"/>
    <w:rsid w:val="00A0425B"/>
    <w:rsid w:val="00A0447B"/>
    <w:rsid w:val="00A0477C"/>
    <w:rsid w:val="00A04C80"/>
    <w:rsid w:val="00A04C9B"/>
    <w:rsid w:val="00A05363"/>
    <w:rsid w:val="00A054E1"/>
    <w:rsid w:val="00A05B31"/>
    <w:rsid w:val="00A05EEF"/>
    <w:rsid w:val="00A05F35"/>
    <w:rsid w:val="00A0632D"/>
    <w:rsid w:val="00A065F0"/>
    <w:rsid w:val="00A0690E"/>
    <w:rsid w:val="00A06AFF"/>
    <w:rsid w:val="00A07313"/>
    <w:rsid w:val="00A07348"/>
    <w:rsid w:val="00A076BE"/>
    <w:rsid w:val="00A076D8"/>
    <w:rsid w:val="00A07765"/>
    <w:rsid w:val="00A07AD3"/>
    <w:rsid w:val="00A07B9F"/>
    <w:rsid w:val="00A07CA1"/>
    <w:rsid w:val="00A07D6D"/>
    <w:rsid w:val="00A07E0E"/>
    <w:rsid w:val="00A100DF"/>
    <w:rsid w:val="00A100E2"/>
    <w:rsid w:val="00A1021C"/>
    <w:rsid w:val="00A10423"/>
    <w:rsid w:val="00A104CC"/>
    <w:rsid w:val="00A10601"/>
    <w:rsid w:val="00A10727"/>
    <w:rsid w:val="00A10B05"/>
    <w:rsid w:val="00A10C3A"/>
    <w:rsid w:val="00A10EC1"/>
    <w:rsid w:val="00A10EDB"/>
    <w:rsid w:val="00A113AD"/>
    <w:rsid w:val="00A113E2"/>
    <w:rsid w:val="00A11418"/>
    <w:rsid w:val="00A11425"/>
    <w:rsid w:val="00A11482"/>
    <w:rsid w:val="00A114DD"/>
    <w:rsid w:val="00A11859"/>
    <w:rsid w:val="00A11C03"/>
    <w:rsid w:val="00A11E38"/>
    <w:rsid w:val="00A11F36"/>
    <w:rsid w:val="00A11F47"/>
    <w:rsid w:val="00A121B5"/>
    <w:rsid w:val="00A1224B"/>
    <w:rsid w:val="00A1240B"/>
    <w:rsid w:val="00A127DA"/>
    <w:rsid w:val="00A1293A"/>
    <w:rsid w:val="00A12976"/>
    <w:rsid w:val="00A12E1B"/>
    <w:rsid w:val="00A12FD6"/>
    <w:rsid w:val="00A134EE"/>
    <w:rsid w:val="00A1354A"/>
    <w:rsid w:val="00A1365C"/>
    <w:rsid w:val="00A137FC"/>
    <w:rsid w:val="00A13837"/>
    <w:rsid w:val="00A13870"/>
    <w:rsid w:val="00A13AD3"/>
    <w:rsid w:val="00A13B20"/>
    <w:rsid w:val="00A13B4D"/>
    <w:rsid w:val="00A1416C"/>
    <w:rsid w:val="00A14422"/>
    <w:rsid w:val="00A1446B"/>
    <w:rsid w:val="00A1448D"/>
    <w:rsid w:val="00A1450C"/>
    <w:rsid w:val="00A14538"/>
    <w:rsid w:val="00A14567"/>
    <w:rsid w:val="00A14758"/>
    <w:rsid w:val="00A14C7F"/>
    <w:rsid w:val="00A14D26"/>
    <w:rsid w:val="00A14E7D"/>
    <w:rsid w:val="00A14F3F"/>
    <w:rsid w:val="00A15006"/>
    <w:rsid w:val="00A1512A"/>
    <w:rsid w:val="00A1539A"/>
    <w:rsid w:val="00A155CA"/>
    <w:rsid w:val="00A156BC"/>
    <w:rsid w:val="00A1581F"/>
    <w:rsid w:val="00A15834"/>
    <w:rsid w:val="00A158CD"/>
    <w:rsid w:val="00A15E87"/>
    <w:rsid w:val="00A15FA8"/>
    <w:rsid w:val="00A16141"/>
    <w:rsid w:val="00A16AEB"/>
    <w:rsid w:val="00A16AF6"/>
    <w:rsid w:val="00A16CD9"/>
    <w:rsid w:val="00A173AB"/>
    <w:rsid w:val="00A17B08"/>
    <w:rsid w:val="00A17B1F"/>
    <w:rsid w:val="00A17C47"/>
    <w:rsid w:val="00A17C8D"/>
    <w:rsid w:val="00A17D3B"/>
    <w:rsid w:val="00A17F9E"/>
    <w:rsid w:val="00A20718"/>
    <w:rsid w:val="00A20E01"/>
    <w:rsid w:val="00A2100A"/>
    <w:rsid w:val="00A21170"/>
    <w:rsid w:val="00A2133D"/>
    <w:rsid w:val="00A213D8"/>
    <w:rsid w:val="00A216FF"/>
    <w:rsid w:val="00A217B0"/>
    <w:rsid w:val="00A217E7"/>
    <w:rsid w:val="00A21AD0"/>
    <w:rsid w:val="00A21B72"/>
    <w:rsid w:val="00A21CC5"/>
    <w:rsid w:val="00A21E19"/>
    <w:rsid w:val="00A21EA3"/>
    <w:rsid w:val="00A2214A"/>
    <w:rsid w:val="00A222AA"/>
    <w:rsid w:val="00A22354"/>
    <w:rsid w:val="00A225BF"/>
    <w:rsid w:val="00A225EC"/>
    <w:rsid w:val="00A22806"/>
    <w:rsid w:val="00A228A4"/>
    <w:rsid w:val="00A22C0D"/>
    <w:rsid w:val="00A22D43"/>
    <w:rsid w:val="00A23267"/>
    <w:rsid w:val="00A2342B"/>
    <w:rsid w:val="00A23472"/>
    <w:rsid w:val="00A234E4"/>
    <w:rsid w:val="00A23548"/>
    <w:rsid w:val="00A23601"/>
    <w:rsid w:val="00A2360A"/>
    <w:rsid w:val="00A237F5"/>
    <w:rsid w:val="00A2395D"/>
    <w:rsid w:val="00A23B29"/>
    <w:rsid w:val="00A23CD8"/>
    <w:rsid w:val="00A23CED"/>
    <w:rsid w:val="00A240AF"/>
    <w:rsid w:val="00A24242"/>
    <w:rsid w:val="00A243FA"/>
    <w:rsid w:val="00A2447C"/>
    <w:rsid w:val="00A24573"/>
    <w:rsid w:val="00A24733"/>
    <w:rsid w:val="00A248C7"/>
    <w:rsid w:val="00A2497A"/>
    <w:rsid w:val="00A249D3"/>
    <w:rsid w:val="00A24B3B"/>
    <w:rsid w:val="00A24BF0"/>
    <w:rsid w:val="00A24E83"/>
    <w:rsid w:val="00A24F5B"/>
    <w:rsid w:val="00A25262"/>
    <w:rsid w:val="00A25305"/>
    <w:rsid w:val="00A25534"/>
    <w:rsid w:val="00A25D3C"/>
    <w:rsid w:val="00A25DF5"/>
    <w:rsid w:val="00A25F7A"/>
    <w:rsid w:val="00A25FEE"/>
    <w:rsid w:val="00A261A4"/>
    <w:rsid w:val="00A265FF"/>
    <w:rsid w:val="00A266AB"/>
    <w:rsid w:val="00A267D3"/>
    <w:rsid w:val="00A2690B"/>
    <w:rsid w:val="00A26C78"/>
    <w:rsid w:val="00A27392"/>
    <w:rsid w:val="00A279BF"/>
    <w:rsid w:val="00A27E9D"/>
    <w:rsid w:val="00A3035C"/>
    <w:rsid w:val="00A30741"/>
    <w:rsid w:val="00A30846"/>
    <w:rsid w:val="00A3092F"/>
    <w:rsid w:val="00A30A00"/>
    <w:rsid w:val="00A30AD5"/>
    <w:rsid w:val="00A30B61"/>
    <w:rsid w:val="00A30CA9"/>
    <w:rsid w:val="00A30E45"/>
    <w:rsid w:val="00A30ED4"/>
    <w:rsid w:val="00A310DA"/>
    <w:rsid w:val="00A3113D"/>
    <w:rsid w:val="00A31239"/>
    <w:rsid w:val="00A314B4"/>
    <w:rsid w:val="00A31663"/>
    <w:rsid w:val="00A31995"/>
    <w:rsid w:val="00A31C00"/>
    <w:rsid w:val="00A31E52"/>
    <w:rsid w:val="00A31E93"/>
    <w:rsid w:val="00A3212E"/>
    <w:rsid w:val="00A32216"/>
    <w:rsid w:val="00A32488"/>
    <w:rsid w:val="00A326A7"/>
    <w:rsid w:val="00A3295B"/>
    <w:rsid w:val="00A3297F"/>
    <w:rsid w:val="00A32A92"/>
    <w:rsid w:val="00A32F0F"/>
    <w:rsid w:val="00A330EA"/>
    <w:rsid w:val="00A3332F"/>
    <w:rsid w:val="00A3379C"/>
    <w:rsid w:val="00A3428D"/>
    <w:rsid w:val="00A34313"/>
    <w:rsid w:val="00A3439A"/>
    <w:rsid w:val="00A3447A"/>
    <w:rsid w:val="00A34BBE"/>
    <w:rsid w:val="00A34CF5"/>
    <w:rsid w:val="00A34F19"/>
    <w:rsid w:val="00A351A1"/>
    <w:rsid w:val="00A35222"/>
    <w:rsid w:val="00A35267"/>
    <w:rsid w:val="00A352D5"/>
    <w:rsid w:val="00A3569E"/>
    <w:rsid w:val="00A359D2"/>
    <w:rsid w:val="00A360E3"/>
    <w:rsid w:val="00A36311"/>
    <w:rsid w:val="00A363FA"/>
    <w:rsid w:val="00A36586"/>
    <w:rsid w:val="00A3659A"/>
    <w:rsid w:val="00A36748"/>
    <w:rsid w:val="00A36780"/>
    <w:rsid w:val="00A36847"/>
    <w:rsid w:val="00A36A96"/>
    <w:rsid w:val="00A36E2E"/>
    <w:rsid w:val="00A3700C"/>
    <w:rsid w:val="00A371B8"/>
    <w:rsid w:val="00A37309"/>
    <w:rsid w:val="00A37473"/>
    <w:rsid w:val="00A3774C"/>
    <w:rsid w:val="00A37878"/>
    <w:rsid w:val="00A37965"/>
    <w:rsid w:val="00A37CE4"/>
    <w:rsid w:val="00A37F13"/>
    <w:rsid w:val="00A40231"/>
    <w:rsid w:val="00A40582"/>
    <w:rsid w:val="00A4080B"/>
    <w:rsid w:val="00A4095B"/>
    <w:rsid w:val="00A40ECF"/>
    <w:rsid w:val="00A4174E"/>
    <w:rsid w:val="00A41779"/>
    <w:rsid w:val="00A417C1"/>
    <w:rsid w:val="00A419A7"/>
    <w:rsid w:val="00A41DAA"/>
    <w:rsid w:val="00A41E98"/>
    <w:rsid w:val="00A422AA"/>
    <w:rsid w:val="00A422DF"/>
    <w:rsid w:val="00A4255A"/>
    <w:rsid w:val="00A42825"/>
    <w:rsid w:val="00A4288B"/>
    <w:rsid w:val="00A42E15"/>
    <w:rsid w:val="00A42EDF"/>
    <w:rsid w:val="00A432B1"/>
    <w:rsid w:val="00A43605"/>
    <w:rsid w:val="00A4391F"/>
    <w:rsid w:val="00A43E1A"/>
    <w:rsid w:val="00A44010"/>
    <w:rsid w:val="00A44177"/>
    <w:rsid w:val="00A443DA"/>
    <w:rsid w:val="00A44554"/>
    <w:rsid w:val="00A4458B"/>
    <w:rsid w:val="00A44657"/>
    <w:rsid w:val="00A44A51"/>
    <w:rsid w:val="00A44B3F"/>
    <w:rsid w:val="00A44D90"/>
    <w:rsid w:val="00A44F26"/>
    <w:rsid w:val="00A44F30"/>
    <w:rsid w:val="00A4501E"/>
    <w:rsid w:val="00A451C3"/>
    <w:rsid w:val="00A454A3"/>
    <w:rsid w:val="00A454FF"/>
    <w:rsid w:val="00A457D9"/>
    <w:rsid w:val="00A45983"/>
    <w:rsid w:val="00A459F1"/>
    <w:rsid w:val="00A45A57"/>
    <w:rsid w:val="00A45B76"/>
    <w:rsid w:val="00A45EF0"/>
    <w:rsid w:val="00A4608D"/>
    <w:rsid w:val="00A4648F"/>
    <w:rsid w:val="00A464B2"/>
    <w:rsid w:val="00A46C9F"/>
    <w:rsid w:val="00A46D52"/>
    <w:rsid w:val="00A46DF7"/>
    <w:rsid w:val="00A46E6A"/>
    <w:rsid w:val="00A46FC2"/>
    <w:rsid w:val="00A473E9"/>
    <w:rsid w:val="00A47DD4"/>
    <w:rsid w:val="00A50107"/>
    <w:rsid w:val="00A504B2"/>
    <w:rsid w:val="00A50779"/>
    <w:rsid w:val="00A50940"/>
    <w:rsid w:val="00A5095A"/>
    <w:rsid w:val="00A50BA5"/>
    <w:rsid w:val="00A50C45"/>
    <w:rsid w:val="00A50CB4"/>
    <w:rsid w:val="00A50D52"/>
    <w:rsid w:val="00A510DC"/>
    <w:rsid w:val="00A51225"/>
    <w:rsid w:val="00A513E9"/>
    <w:rsid w:val="00A5158B"/>
    <w:rsid w:val="00A51AB3"/>
    <w:rsid w:val="00A51BA9"/>
    <w:rsid w:val="00A51C89"/>
    <w:rsid w:val="00A51DDE"/>
    <w:rsid w:val="00A521AC"/>
    <w:rsid w:val="00A521B5"/>
    <w:rsid w:val="00A52210"/>
    <w:rsid w:val="00A5244D"/>
    <w:rsid w:val="00A52E9B"/>
    <w:rsid w:val="00A52F1C"/>
    <w:rsid w:val="00A53127"/>
    <w:rsid w:val="00A532EF"/>
    <w:rsid w:val="00A534AB"/>
    <w:rsid w:val="00A53B9F"/>
    <w:rsid w:val="00A5433F"/>
    <w:rsid w:val="00A54355"/>
    <w:rsid w:val="00A544E6"/>
    <w:rsid w:val="00A54696"/>
    <w:rsid w:val="00A54A7C"/>
    <w:rsid w:val="00A54D26"/>
    <w:rsid w:val="00A550F5"/>
    <w:rsid w:val="00A551AF"/>
    <w:rsid w:val="00A55539"/>
    <w:rsid w:val="00A55576"/>
    <w:rsid w:val="00A55604"/>
    <w:rsid w:val="00A55721"/>
    <w:rsid w:val="00A55835"/>
    <w:rsid w:val="00A5588F"/>
    <w:rsid w:val="00A558FE"/>
    <w:rsid w:val="00A55A9F"/>
    <w:rsid w:val="00A55AD6"/>
    <w:rsid w:val="00A55D66"/>
    <w:rsid w:val="00A55D98"/>
    <w:rsid w:val="00A56173"/>
    <w:rsid w:val="00A56525"/>
    <w:rsid w:val="00A56760"/>
    <w:rsid w:val="00A5684D"/>
    <w:rsid w:val="00A56B18"/>
    <w:rsid w:val="00A56C42"/>
    <w:rsid w:val="00A56D21"/>
    <w:rsid w:val="00A56E9D"/>
    <w:rsid w:val="00A5721D"/>
    <w:rsid w:val="00A57293"/>
    <w:rsid w:val="00A573FF"/>
    <w:rsid w:val="00A5747F"/>
    <w:rsid w:val="00A576FA"/>
    <w:rsid w:val="00A577D9"/>
    <w:rsid w:val="00A5785B"/>
    <w:rsid w:val="00A57AA7"/>
    <w:rsid w:val="00A57FB6"/>
    <w:rsid w:val="00A601F5"/>
    <w:rsid w:val="00A60257"/>
    <w:rsid w:val="00A603CC"/>
    <w:rsid w:val="00A6044B"/>
    <w:rsid w:val="00A60488"/>
    <w:rsid w:val="00A604AB"/>
    <w:rsid w:val="00A606E0"/>
    <w:rsid w:val="00A60809"/>
    <w:rsid w:val="00A60BEC"/>
    <w:rsid w:val="00A60D07"/>
    <w:rsid w:val="00A616F4"/>
    <w:rsid w:val="00A61799"/>
    <w:rsid w:val="00A619C6"/>
    <w:rsid w:val="00A61A0A"/>
    <w:rsid w:val="00A61B2E"/>
    <w:rsid w:val="00A61C2D"/>
    <w:rsid w:val="00A61D54"/>
    <w:rsid w:val="00A61FD9"/>
    <w:rsid w:val="00A6200C"/>
    <w:rsid w:val="00A62320"/>
    <w:rsid w:val="00A62369"/>
    <w:rsid w:val="00A6254E"/>
    <w:rsid w:val="00A625F2"/>
    <w:rsid w:val="00A6265A"/>
    <w:rsid w:val="00A62BCF"/>
    <w:rsid w:val="00A62C03"/>
    <w:rsid w:val="00A62DEB"/>
    <w:rsid w:val="00A62E00"/>
    <w:rsid w:val="00A62E3B"/>
    <w:rsid w:val="00A63133"/>
    <w:rsid w:val="00A6315D"/>
    <w:rsid w:val="00A6321E"/>
    <w:rsid w:val="00A6326A"/>
    <w:rsid w:val="00A63332"/>
    <w:rsid w:val="00A63411"/>
    <w:rsid w:val="00A63628"/>
    <w:rsid w:val="00A6364C"/>
    <w:rsid w:val="00A636B2"/>
    <w:rsid w:val="00A63E93"/>
    <w:rsid w:val="00A640A7"/>
    <w:rsid w:val="00A64311"/>
    <w:rsid w:val="00A644ED"/>
    <w:rsid w:val="00A64592"/>
    <w:rsid w:val="00A64743"/>
    <w:rsid w:val="00A64755"/>
    <w:rsid w:val="00A64791"/>
    <w:rsid w:val="00A647E8"/>
    <w:rsid w:val="00A6485B"/>
    <w:rsid w:val="00A64A84"/>
    <w:rsid w:val="00A64D02"/>
    <w:rsid w:val="00A64E89"/>
    <w:rsid w:val="00A6543C"/>
    <w:rsid w:val="00A65461"/>
    <w:rsid w:val="00A655DC"/>
    <w:rsid w:val="00A656AF"/>
    <w:rsid w:val="00A657C1"/>
    <w:rsid w:val="00A65A9C"/>
    <w:rsid w:val="00A65AFD"/>
    <w:rsid w:val="00A65BA5"/>
    <w:rsid w:val="00A65D7E"/>
    <w:rsid w:val="00A65E59"/>
    <w:rsid w:val="00A65F03"/>
    <w:rsid w:val="00A6612F"/>
    <w:rsid w:val="00A662A1"/>
    <w:rsid w:val="00A663A6"/>
    <w:rsid w:val="00A663C5"/>
    <w:rsid w:val="00A664CA"/>
    <w:rsid w:val="00A665A9"/>
    <w:rsid w:val="00A665E3"/>
    <w:rsid w:val="00A66B02"/>
    <w:rsid w:val="00A66B66"/>
    <w:rsid w:val="00A66C0F"/>
    <w:rsid w:val="00A66C62"/>
    <w:rsid w:val="00A66E1F"/>
    <w:rsid w:val="00A66E7C"/>
    <w:rsid w:val="00A67053"/>
    <w:rsid w:val="00A6708B"/>
    <w:rsid w:val="00A6716B"/>
    <w:rsid w:val="00A6766F"/>
    <w:rsid w:val="00A67720"/>
    <w:rsid w:val="00A67824"/>
    <w:rsid w:val="00A678DD"/>
    <w:rsid w:val="00A700A8"/>
    <w:rsid w:val="00A70228"/>
    <w:rsid w:val="00A70386"/>
    <w:rsid w:val="00A7066D"/>
    <w:rsid w:val="00A70896"/>
    <w:rsid w:val="00A70B17"/>
    <w:rsid w:val="00A70B1A"/>
    <w:rsid w:val="00A70D93"/>
    <w:rsid w:val="00A71048"/>
    <w:rsid w:val="00A71255"/>
    <w:rsid w:val="00A714F3"/>
    <w:rsid w:val="00A71590"/>
    <w:rsid w:val="00A71672"/>
    <w:rsid w:val="00A7186D"/>
    <w:rsid w:val="00A719D0"/>
    <w:rsid w:val="00A71AE0"/>
    <w:rsid w:val="00A71B50"/>
    <w:rsid w:val="00A72089"/>
    <w:rsid w:val="00A720AC"/>
    <w:rsid w:val="00A721FC"/>
    <w:rsid w:val="00A722DD"/>
    <w:rsid w:val="00A723A9"/>
    <w:rsid w:val="00A7250B"/>
    <w:rsid w:val="00A7259E"/>
    <w:rsid w:val="00A72643"/>
    <w:rsid w:val="00A726AA"/>
    <w:rsid w:val="00A72A4B"/>
    <w:rsid w:val="00A72AF1"/>
    <w:rsid w:val="00A72CF3"/>
    <w:rsid w:val="00A72D03"/>
    <w:rsid w:val="00A72DB3"/>
    <w:rsid w:val="00A72E1E"/>
    <w:rsid w:val="00A730E5"/>
    <w:rsid w:val="00A732EA"/>
    <w:rsid w:val="00A734B2"/>
    <w:rsid w:val="00A73BDE"/>
    <w:rsid w:val="00A73F0C"/>
    <w:rsid w:val="00A74180"/>
    <w:rsid w:val="00A743D5"/>
    <w:rsid w:val="00A744EE"/>
    <w:rsid w:val="00A7452B"/>
    <w:rsid w:val="00A7464F"/>
    <w:rsid w:val="00A74861"/>
    <w:rsid w:val="00A74867"/>
    <w:rsid w:val="00A748B1"/>
    <w:rsid w:val="00A74DB3"/>
    <w:rsid w:val="00A75203"/>
    <w:rsid w:val="00A7520B"/>
    <w:rsid w:val="00A752AC"/>
    <w:rsid w:val="00A752D0"/>
    <w:rsid w:val="00A75410"/>
    <w:rsid w:val="00A75919"/>
    <w:rsid w:val="00A759E8"/>
    <w:rsid w:val="00A75B00"/>
    <w:rsid w:val="00A75C40"/>
    <w:rsid w:val="00A75D25"/>
    <w:rsid w:val="00A75E8C"/>
    <w:rsid w:val="00A75EBD"/>
    <w:rsid w:val="00A75F6E"/>
    <w:rsid w:val="00A7601D"/>
    <w:rsid w:val="00A76249"/>
    <w:rsid w:val="00A7630A"/>
    <w:rsid w:val="00A76318"/>
    <w:rsid w:val="00A76590"/>
    <w:rsid w:val="00A76AAB"/>
    <w:rsid w:val="00A76B2D"/>
    <w:rsid w:val="00A76B34"/>
    <w:rsid w:val="00A76C22"/>
    <w:rsid w:val="00A76CBC"/>
    <w:rsid w:val="00A76D36"/>
    <w:rsid w:val="00A76F95"/>
    <w:rsid w:val="00A7708C"/>
    <w:rsid w:val="00A7735C"/>
    <w:rsid w:val="00A774E0"/>
    <w:rsid w:val="00A774EB"/>
    <w:rsid w:val="00A7751C"/>
    <w:rsid w:val="00A775CF"/>
    <w:rsid w:val="00A77695"/>
    <w:rsid w:val="00A77AEE"/>
    <w:rsid w:val="00A77F86"/>
    <w:rsid w:val="00A8006C"/>
    <w:rsid w:val="00A802D2"/>
    <w:rsid w:val="00A80377"/>
    <w:rsid w:val="00A804DC"/>
    <w:rsid w:val="00A805C0"/>
    <w:rsid w:val="00A806EB"/>
    <w:rsid w:val="00A806F0"/>
    <w:rsid w:val="00A8082A"/>
    <w:rsid w:val="00A808B6"/>
    <w:rsid w:val="00A809EC"/>
    <w:rsid w:val="00A80B2A"/>
    <w:rsid w:val="00A80C48"/>
    <w:rsid w:val="00A80DDA"/>
    <w:rsid w:val="00A80E17"/>
    <w:rsid w:val="00A8115A"/>
    <w:rsid w:val="00A811D1"/>
    <w:rsid w:val="00A812C6"/>
    <w:rsid w:val="00A81364"/>
    <w:rsid w:val="00A813A5"/>
    <w:rsid w:val="00A81728"/>
    <w:rsid w:val="00A817A3"/>
    <w:rsid w:val="00A817C6"/>
    <w:rsid w:val="00A81957"/>
    <w:rsid w:val="00A81A2B"/>
    <w:rsid w:val="00A81E45"/>
    <w:rsid w:val="00A81EFD"/>
    <w:rsid w:val="00A81F27"/>
    <w:rsid w:val="00A82400"/>
    <w:rsid w:val="00A8242D"/>
    <w:rsid w:val="00A82532"/>
    <w:rsid w:val="00A82638"/>
    <w:rsid w:val="00A827FA"/>
    <w:rsid w:val="00A829C4"/>
    <w:rsid w:val="00A82A7D"/>
    <w:rsid w:val="00A82B4E"/>
    <w:rsid w:val="00A82B95"/>
    <w:rsid w:val="00A83031"/>
    <w:rsid w:val="00A832A2"/>
    <w:rsid w:val="00A8358A"/>
    <w:rsid w:val="00A837F3"/>
    <w:rsid w:val="00A83B08"/>
    <w:rsid w:val="00A83EBA"/>
    <w:rsid w:val="00A840FE"/>
    <w:rsid w:val="00A8420A"/>
    <w:rsid w:val="00A84260"/>
    <w:rsid w:val="00A8457B"/>
    <w:rsid w:val="00A846A1"/>
    <w:rsid w:val="00A847AF"/>
    <w:rsid w:val="00A84B55"/>
    <w:rsid w:val="00A84CFD"/>
    <w:rsid w:val="00A84D05"/>
    <w:rsid w:val="00A84D54"/>
    <w:rsid w:val="00A8503E"/>
    <w:rsid w:val="00A85096"/>
    <w:rsid w:val="00A8513D"/>
    <w:rsid w:val="00A85174"/>
    <w:rsid w:val="00A851A1"/>
    <w:rsid w:val="00A856F0"/>
    <w:rsid w:val="00A85767"/>
    <w:rsid w:val="00A85908"/>
    <w:rsid w:val="00A8593A"/>
    <w:rsid w:val="00A85999"/>
    <w:rsid w:val="00A85B29"/>
    <w:rsid w:val="00A85D3E"/>
    <w:rsid w:val="00A85EF6"/>
    <w:rsid w:val="00A86090"/>
    <w:rsid w:val="00A86126"/>
    <w:rsid w:val="00A8612A"/>
    <w:rsid w:val="00A8633B"/>
    <w:rsid w:val="00A8637C"/>
    <w:rsid w:val="00A864E7"/>
    <w:rsid w:val="00A866D8"/>
    <w:rsid w:val="00A8671F"/>
    <w:rsid w:val="00A867D0"/>
    <w:rsid w:val="00A86898"/>
    <w:rsid w:val="00A8692C"/>
    <w:rsid w:val="00A86E25"/>
    <w:rsid w:val="00A86F46"/>
    <w:rsid w:val="00A8710F"/>
    <w:rsid w:val="00A87135"/>
    <w:rsid w:val="00A87169"/>
    <w:rsid w:val="00A873F1"/>
    <w:rsid w:val="00A87829"/>
    <w:rsid w:val="00A87969"/>
    <w:rsid w:val="00A87B0B"/>
    <w:rsid w:val="00A87D61"/>
    <w:rsid w:val="00A87DF2"/>
    <w:rsid w:val="00A87EBB"/>
    <w:rsid w:val="00A902AB"/>
    <w:rsid w:val="00A902EC"/>
    <w:rsid w:val="00A9051A"/>
    <w:rsid w:val="00A90531"/>
    <w:rsid w:val="00A905C2"/>
    <w:rsid w:val="00A90D11"/>
    <w:rsid w:val="00A90E6F"/>
    <w:rsid w:val="00A90EF2"/>
    <w:rsid w:val="00A90F69"/>
    <w:rsid w:val="00A91234"/>
    <w:rsid w:val="00A91522"/>
    <w:rsid w:val="00A91676"/>
    <w:rsid w:val="00A91B58"/>
    <w:rsid w:val="00A91BC3"/>
    <w:rsid w:val="00A91D76"/>
    <w:rsid w:val="00A91ECE"/>
    <w:rsid w:val="00A91FA2"/>
    <w:rsid w:val="00A922D5"/>
    <w:rsid w:val="00A92AEE"/>
    <w:rsid w:val="00A92C69"/>
    <w:rsid w:val="00A92CC8"/>
    <w:rsid w:val="00A92D9C"/>
    <w:rsid w:val="00A92F37"/>
    <w:rsid w:val="00A9375B"/>
    <w:rsid w:val="00A9390C"/>
    <w:rsid w:val="00A939B1"/>
    <w:rsid w:val="00A93BC7"/>
    <w:rsid w:val="00A9426A"/>
    <w:rsid w:val="00A944B5"/>
    <w:rsid w:val="00A9456C"/>
    <w:rsid w:val="00A94AC4"/>
    <w:rsid w:val="00A94D34"/>
    <w:rsid w:val="00A95056"/>
    <w:rsid w:val="00A9527A"/>
    <w:rsid w:val="00A95350"/>
    <w:rsid w:val="00A9545C"/>
    <w:rsid w:val="00A95561"/>
    <w:rsid w:val="00A95616"/>
    <w:rsid w:val="00A95782"/>
    <w:rsid w:val="00A95A54"/>
    <w:rsid w:val="00A96123"/>
    <w:rsid w:val="00A9636F"/>
    <w:rsid w:val="00A9675F"/>
    <w:rsid w:val="00A96785"/>
    <w:rsid w:val="00A967B5"/>
    <w:rsid w:val="00A96A4A"/>
    <w:rsid w:val="00A96AC0"/>
    <w:rsid w:val="00A96B99"/>
    <w:rsid w:val="00A96E0C"/>
    <w:rsid w:val="00A96E95"/>
    <w:rsid w:val="00A97262"/>
    <w:rsid w:val="00A976B3"/>
    <w:rsid w:val="00A977A5"/>
    <w:rsid w:val="00A977F7"/>
    <w:rsid w:val="00A978DC"/>
    <w:rsid w:val="00A97951"/>
    <w:rsid w:val="00A97A43"/>
    <w:rsid w:val="00A97B93"/>
    <w:rsid w:val="00A97E54"/>
    <w:rsid w:val="00AA02A1"/>
    <w:rsid w:val="00AA0314"/>
    <w:rsid w:val="00AA0338"/>
    <w:rsid w:val="00AA056B"/>
    <w:rsid w:val="00AA05A8"/>
    <w:rsid w:val="00AA07B5"/>
    <w:rsid w:val="00AA09FF"/>
    <w:rsid w:val="00AA0A48"/>
    <w:rsid w:val="00AA0D67"/>
    <w:rsid w:val="00AA0D98"/>
    <w:rsid w:val="00AA0FA8"/>
    <w:rsid w:val="00AA11C8"/>
    <w:rsid w:val="00AA12E2"/>
    <w:rsid w:val="00AA14AA"/>
    <w:rsid w:val="00AA14C4"/>
    <w:rsid w:val="00AA161B"/>
    <w:rsid w:val="00AA1682"/>
    <w:rsid w:val="00AA16C7"/>
    <w:rsid w:val="00AA19D6"/>
    <w:rsid w:val="00AA1E05"/>
    <w:rsid w:val="00AA1E50"/>
    <w:rsid w:val="00AA1ECA"/>
    <w:rsid w:val="00AA20A9"/>
    <w:rsid w:val="00AA24A8"/>
    <w:rsid w:val="00AA256C"/>
    <w:rsid w:val="00AA25C1"/>
    <w:rsid w:val="00AA26C0"/>
    <w:rsid w:val="00AA2796"/>
    <w:rsid w:val="00AA27D1"/>
    <w:rsid w:val="00AA29A6"/>
    <w:rsid w:val="00AA29F2"/>
    <w:rsid w:val="00AA2B0E"/>
    <w:rsid w:val="00AA2B43"/>
    <w:rsid w:val="00AA2E6B"/>
    <w:rsid w:val="00AA3258"/>
    <w:rsid w:val="00AA3265"/>
    <w:rsid w:val="00AA32E7"/>
    <w:rsid w:val="00AA3331"/>
    <w:rsid w:val="00AA3765"/>
    <w:rsid w:val="00AA3A41"/>
    <w:rsid w:val="00AA3C31"/>
    <w:rsid w:val="00AA4207"/>
    <w:rsid w:val="00AA42E7"/>
    <w:rsid w:val="00AA43FD"/>
    <w:rsid w:val="00AA4515"/>
    <w:rsid w:val="00AA4674"/>
    <w:rsid w:val="00AA4978"/>
    <w:rsid w:val="00AA4C68"/>
    <w:rsid w:val="00AA4C8A"/>
    <w:rsid w:val="00AA5169"/>
    <w:rsid w:val="00AA52C7"/>
    <w:rsid w:val="00AA54CB"/>
    <w:rsid w:val="00AA54E8"/>
    <w:rsid w:val="00AA5505"/>
    <w:rsid w:val="00AA562B"/>
    <w:rsid w:val="00AA5992"/>
    <w:rsid w:val="00AA5CD7"/>
    <w:rsid w:val="00AA5E1D"/>
    <w:rsid w:val="00AA5F5C"/>
    <w:rsid w:val="00AA63C4"/>
    <w:rsid w:val="00AA6425"/>
    <w:rsid w:val="00AA686F"/>
    <w:rsid w:val="00AA6970"/>
    <w:rsid w:val="00AA6C0B"/>
    <w:rsid w:val="00AA6D72"/>
    <w:rsid w:val="00AA6F91"/>
    <w:rsid w:val="00AA7163"/>
    <w:rsid w:val="00AA71AB"/>
    <w:rsid w:val="00AA71D7"/>
    <w:rsid w:val="00AA7367"/>
    <w:rsid w:val="00AA7447"/>
    <w:rsid w:val="00AA7790"/>
    <w:rsid w:val="00AA7A46"/>
    <w:rsid w:val="00AA7BCC"/>
    <w:rsid w:val="00AB07B2"/>
    <w:rsid w:val="00AB090C"/>
    <w:rsid w:val="00AB0EB7"/>
    <w:rsid w:val="00AB101C"/>
    <w:rsid w:val="00AB1178"/>
    <w:rsid w:val="00AB11FD"/>
    <w:rsid w:val="00AB1203"/>
    <w:rsid w:val="00AB128D"/>
    <w:rsid w:val="00AB12C9"/>
    <w:rsid w:val="00AB1578"/>
    <w:rsid w:val="00AB1772"/>
    <w:rsid w:val="00AB1A92"/>
    <w:rsid w:val="00AB1C6D"/>
    <w:rsid w:val="00AB1CD7"/>
    <w:rsid w:val="00AB1F27"/>
    <w:rsid w:val="00AB1FCE"/>
    <w:rsid w:val="00AB224B"/>
    <w:rsid w:val="00AB2568"/>
    <w:rsid w:val="00AB2768"/>
    <w:rsid w:val="00AB2ABD"/>
    <w:rsid w:val="00AB3148"/>
    <w:rsid w:val="00AB3172"/>
    <w:rsid w:val="00AB3267"/>
    <w:rsid w:val="00AB3272"/>
    <w:rsid w:val="00AB3741"/>
    <w:rsid w:val="00AB3B4E"/>
    <w:rsid w:val="00AB4093"/>
    <w:rsid w:val="00AB40BD"/>
    <w:rsid w:val="00AB41CC"/>
    <w:rsid w:val="00AB4310"/>
    <w:rsid w:val="00AB43CE"/>
    <w:rsid w:val="00AB440F"/>
    <w:rsid w:val="00AB454E"/>
    <w:rsid w:val="00AB4682"/>
    <w:rsid w:val="00AB4960"/>
    <w:rsid w:val="00AB4BFD"/>
    <w:rsid w:val="00AB4D43"/>
    <w:rsid w:val="00AB4E1D"/>
    <w:rsid w:val="00AB52E8"/>
    <w:rsid w:val="00AB536E"/>
    <w:rsid w:val="00AB55BA"/>
    <w:rsid w:val="00AB577E"/>
    <w:rsid w:val="00AB5882"/>
    <w:rsid w:val="00AB5A14"/>
    <w:rsid w:val="00AB5B59"/>
    <w:rsid w:val="00AB5EDC"/>
    <w:rsid w:val="00AB5F44"/>
    <w:rsid w:val="00AB5FD0"/>
    <w:rsid w:val="00AB612A"/>
    <w:rsid w:val="00AB6156"/>
    <w:rsid w:val="00AB617C"/>
    <w:rsid w:val="00AB65E0"/>
    <w:rsid w:val="00AB689E"/>
    <w:rsid w:val="00AB6A8D"/>
    <w:rsid w:val="00AB6B1E"/>
    <w:rsid w:val="00AB6BF7"/>
    <w:rsid w:val="00AB6D4C"/>
    <w:rsid w:val="00AB75FE"/>
    <w:rsid w:val="00AB7610"/>
    <w:rsid w:val="00AB77B7"/>
    <w:rsid w:val="00AB792B"/>
    <w:rsid w:val="00AB79F1"/>
    <w:rsid w:val="00AB7B3C"/>
    <w:rsid w:val="00AC016B"/>
    <w:rsid w:val="00AC0355"/>
    <w:rsid w:val="00AC0429"/>
    <w:rsid w:val="00AC0454"/>
    <w:rsid w:val="00AC0477"/>
    <w:rsid w:val="00AC052F"/>
    <w:rsid w:val="00AC0796"/>
    <w:rsid w:val="00AC08B6"/>
    <w:rsid w:val="00AC0ACF"/>
    <w:rsid w:val="00AC0AE1"/>
    <w:rsid w:val="00AC0D46"/>
    <w:rsid w:val="00AC0DDC"/>
    <w:rsid w:val="00AC0FB1"/>
    <w:rsid w:val="00AC11CE"/>
    <w:rsid w:val="00AC13EB"/>
    <w:rsid w:val="00AC1538"/>
    <w:rsid w:val="00AC16DE"/>
    <w:rsid w:val="00AC190E"/>
    <w:rsid w:val="00AC1968"/>
    <w:rsid w:val="00AC1B0E"/>
    <w:rsid w:val="00AC1BD9"/>
    <w:rsid w:val="00AC1E5B"/>
    <w:rsid w:val="00AC1F4E"/>
    <w:rsid w:val="00AC1F94"/>
    <w:rsid w:val="00AC2035"/>
    <w:rsid w:val="00AC20F9"/>
    <w:rsid w:val="00AC22D0"/>
    <w:rsid w:val="00AC2330"/>
    <w:rsid w:val="00AC2528"/>
    <w:rsid w:val="00AC273A"/>
    <w:rsid w:val="00AC283D"/>
    <w:rsid w:val="00AC2908"/>
    <w:rsid w:val="00AC293D"/>
    <w:rsid w:val="00AC2C8E"/>
    <w:rsid w:val="00AC2CC4"/>
    <w:rsid w:val="00AC2EA7"/>
    <w:rsid w:val="00AC3145"/>
    <w:rsid w:val="00AC33A8"/>
    <w:rsid w:val="00AC35EA"/>
    <w:rsid w:val="00AC372A"/>
    <w:rsid w:val="00AC390C"/>
    <w:rsid w:val="00AC3BE8"/>
    <w:rsid w:val="00AC3D93"/>
    <w:rsid w:val="00AC4103"/>
    <w:rsid w:val="00AC4414"/>
    <w:rsid w:val="00AC46C9"/>
    <w:rsid w:val="00AC4716"/>
    <w:rsid w:val="00AC48BD"/>
    <w:rsid w:val="00AC48ED"/>
    <w:rsid w:val="00AC49FA"/>
    <w:rsid w:val="00AC4BCF"/>
    <w:rsid w:val="00AC4E1F"/>
    <w:rsid w:val="00AC52C9"/>
    <w:rsid w:val="00AC536B"/>
    <w:rsid w:val="00AC5526"/>
    <w:rsid w:val="00AC560F"/>
    <w:rsid w:val="00AC5975"/>
    <w:rsid w:val="00AC5A0F"/>
    <w:rsid w:val="00AC5A8B"/>
    <w:rsid w:val="00AC5C58"/>
    <w:rsid w:val="00AC5CAE"/>
    <w:rsid w:val="00AC5E1C"/>
    <w:rsid w:val="00AC5EFC"/>
    <w:rsid w:val="00AC5FA7"/>
    <w:rsid w:val="00AC6148"/>
    <w:rsid w:val="00AC61BE"/>
    <w:rsid w:val="00AC66B9"/>
    <w:rsid w:val="00AC67FA"/>
    <w:rsid w:val="00AC694D"/>
    <w:rsid w:val="00AC6B0E"/>
    <w:rsid w:val="00AC6EA7"/>
    <w:rsid w:val="00AC7112"/>
    <w:rsid w:val="00AC75DB"/>
    <w:rsid w:val="00AC75E0"/>
    <w:rsid w:val="00AC7639"/>
    <w:rsid w:val="00AC76EC"/>
    <w:rsid w:val="00AC7751"/>
    <w:rsid w:val="00AC78F9"/>
    <w:rsid w:val="00AC7AED"/>
    <w:rsid w:val="00AD0126"/>
    <w:rsid w:val="00AD01BD"/>
    <w:rsid w:val="00AD01F0"/>
    <w:rsid w:val="00AD035E"/>
    <w:rsid w:val="00AD054D"/>
    <w:rsid w:val="00AD08A0"/>
    <w:rsid w:val="00AD08EA"/>
    <w:rsid w:val="00AD0A0C"/>
    <w:rsid w:val="00AD0A9C"/>
    <w:rsid w:val="00AD0B29"/>
    <w:rsid w:val="00AD13B1"/>
    <w:rsid w:val="00AD14FA"/>
    <w:rsid w:val="00AD1511"/>
    <w:rsid w:val="00AD1635"/>
    <w:rsid w:val="00AD171E"/>
    <w:rsid w:val="00AD1913"/>
    <w:rsid w:val="00AD1B08"/>
    <w:rsid w:val="00AD1BB5"/>
    <w:rsid w:val="00AD1DE4"/>
    <w:rsid w:val="00AD1E0E"/>
    <w:rsid w:val="00AD20EF"/>
    <w:rsid w:val="00AD220E"/>
    <w:rsid w:val="00AD2235"/>
    <w:rsid w:val="00AD2295"/>
    <w:rsid w:val="00AD22C3"/>
    <w:rsid w:val="00AD239F"/>
    <w:rsid w:val="00AD2902"/>
    <w:rsid w:val="00AD2968"/>
    <w:rsid w:val="00AD2B34"/>
    <w:rsid w:val="00AD2D29"/>
    <w:rsid w:val="00AD2D40"/>
    <w:rsid w:val="00AD2E25"/>
    <w:rsid w:val="00AD30BA"/>
    <w:rsid w:val="00AD3140"/>
    <w:rsid w:val="00AD3145"/>
    <w:rsid w:val="00AD31A5"/>
    <w:rsid w:val="00AD3409"/>
    <w:rsid w:val="00AD361B"/>
    <w:rsid w:val="00AD38D6"/>
    <w:rsid w:val="00AD3CEA"/>
    <w:rsid w:val="00AD415A"/>
    <w:rsid w:val="00AD42A7"/>
    <w:rsid w:val="00AD4363"/>
    <w:rsid w:val="00AD4406"/>
    <w:rsid w:val="00AD4621"/>
    <w:rsid w:val="00AD46DA"/>
    <w:rsid w:val="00AD4749"/>
    <w:rsid w:val="00AD4794"/>
    <w:rsid w:val="00AD484E"/>
    <w:rsid w:val="00AD48C2"/>
    <w:rsid w:val="00AD4BBB"/>
    <w:rsid w:val="00AD4E4E"/>
    <w:rsid w:val="00AD4F62"/>
    <w:rsid w:val="00AD4F8F"/>
    <w:rsid w:val="00AD5282"/>
    <w:rsid w:val="00AD5287"/>
    <w:rsid w:val="00AD5365"/>
    <w:rsid w:val="00AD55CF"/>
    <w:rsid w:val="00AD593B"/>
    <w:rsid w:val="00AD659B"/>
    <w:rsid w:val="00AD65DF"/>
    <w:rsid w:val="00AD6681"/>
    <w:rsid w:val="00AD6856"/>
    <w:rsid w:val="00AD6963"/>
    <w:rsid w:val="00AD6AB9"/>
    <w:rsid w:val="00AD6D1D"/>
    <w:rsid w:val="00AD6F64"/>
    <w:rsid w:val="00AD7115"/>
    <w:rsid w:val="00AD7135"/>
    <w:rsid w:val="00AD7293"/>
    <w:rsid w:val="00AD7759"/>
    <w:rsid w:val="00AD77B3"/>
    <w:rsid w:val="00AD7BB9"/>
    <w:rsid w:val="00AE00F7"/>
    <w:rsid w:val="00AE0236"/>
    <w:rsid w:val="00AE02B9"/>
    <w:rsid w:val="00AE0400"/>
    <w:rsid w:val="00AE051F"/>
    <w:rsid w:val="00AE0529"/>
    <w:rsid w:val="00AE0666"/>
    <w:rsid w:val="00AE06A1"/>
    <w:rsid w:val="00AE0839"/>
    <w:rsid w:val="00AE08E8"/>
    <w:rsid w:val="00AE0A85"/>
    <w:rsid w:val="00AE0C5D"/>
    <w:rsid w:val="00AE0D8F"/>
    <w:rsid w:val="00AE0F5E"/>
    <w:rsid w:val="00AE14FC"/>
    <w:rsid w:val="00AE15A1"/>
    <w:rsid w:val="00AE15AE"/>
    <w:rsid w:val="00AE16F8"/>
    <w:rsid w:val="00AE18DF"/>
    <w:rsid w:val="00AE18FC"/>
    <w:rsid w:val="00AE1A05"/>
    <w:rsid w:val="00AE1A8C"/>
    <w:rsid w:val="00AE1B5B"/>
    <w:rsid w:val="00AE1B62"/>
    <w:rsid w:val="00AE2553"/>
    <w:rsid w:val="00AE25FD"/>
    <w:rsid w:val="00AE2972"/>
    <w:rsid w:val="00AE29DD"/>
    <w:rsid w:val="00AE2B57"/>
    <w:rsid w:val="00AE2BBE"/>
    <w:rsid w:val="00AE2C0F"/>
    <w:rsid w:val="00AE2C40"/>
    <w:rsid w:val="00AE2D44"/>
    <w:rsid w:val="00AE32A6"/>
    <w:rsid w:val="00AE34C3"/>
    <w:rsid w:val="00AE361F"/>
    <w:rsid w:val="00AE3675"/>
    <w:rsid w:val="00AE3A8C"/>
    <w:rsid w:val="00AE3DCB"/>
    <w:rsid w:val="00AE3F9D"/>
    <w:rsid w:val="00AE3FD9"/>
    <w:rsid w:val="00AE4078"/>
    <w:rsid w:val="00AE4354"/>
    <w:rsid w:val="00AE4565"/>
    <w:rsid w:val="00AE46FB"/>
    <w:rsid w:val="00AE48C1"/>
    <w:rsid w:val="00AE49B4"/>
    <w:rsid w:val="00AE4ACA"/>
    <w:rsid w:val="00AE4AEB"/>
    <w:rsid w:val="00AE4B2A"/>
    <w:rsid w:val="00AE4B3E"/>
    <w:rsid w:val="00AE4C2D"/>
    <w:rsid w:val="00AE503F"/>
    <w:rsid w:val="00AE5185"/>
    <w:rsid w:val="00AE5223"/>
    <w:rsid w:val="00AE557C"/>
    <w:rsid w:val="00AE55C0"/>
    <w:rsid w:val="00AE5698"/>
    <w:rsid w:val="00AE572E"/>
    <w:rsid w:val="00AE57A6"/>
    <w:rsid w:val="00AE5C77"/>
    <w:rsid w:val="00AE5E8F"/>
    <w:rsid w:val="00AE5F56"/>
    <w:rsid w:val="00AE5FDC"/>
    <w:rsid w:val="00AE5FEF"/>
    <w:rsid w:val="00AE6113"/>
    <w:rsid w:val="00AE618D"/>
    <w:rsid w:val="00AE61A9"/>
    <w:rsid w:val="00AE623B"/>
    <w:rsid w:val="00AE6419"/>
    <w:rsid w:val="00AE64C3"/>
    <w:rsid w:val="00AE66EF"/>
    <w:rsid w:val="00AE691E"/>
    <w:rsid w:val="00AE6C94"/>
    <w:rsid w:val="00AE6D58"/>
    <w:rsid w:val="00AE6EF6"/>
    <w:rsid w:val="00AE6FC0"/>
    <w:rsid w:val="00AE731A"/>
    <w:rsid w:val="00AE74A6"/>
    <w:rsid w:val="00AE75FE"/>
    <w:rsid w:val="00AE790C"/>
    <w:rsid w:val="00AE7A21"/>
    <w:rsid w:val="00AE7AB1"/>
    <w:rsid w:val="00AE7B60"/>
    <w:rsid w:val="00AE7BB0"/>
    <w:rsid w:val="00AE7E30"/>
    <w:rsid w:val="00AE7FB5"/>
    <w:rsid w:val="00AF0008"/>
    <w:rsid w:val="00AF005A"/>
    <w:rsid w:val="00AF056F"/>
    <w:rsid w:val="00AF0630"/>
    <w:rsid w:val="00AF06B9"/>
    <w:rsid w:val="00AF0774"/>
    <w:rsid w:val="00AF0EF1"/>
    <w:rsid w:val="00AF11E4"/>
    <w:rsid w:val="00AF13B2"/>
    <w:rsid w:val="00AF1407"/>
    <w:rsid w:val="00AF1581"/>
    <w:rsid w:val="00AF1B8A"/>
    <w:rsid w:val="00AF1C77"/>
    <w:rsid w:val="00AF1E60"/>
    <w:rsid w:val="00AF1FD3"/>
    <w:rsid w:val="00AF1FDE"/>
    <w:rsid w:val="00AF208D"/>
    <w:rsid w:val="00AF2162"/>
    <w:rsid w:val="00AF2243"/>
    <w:rsid w:val="00AF246E"/>
    <w:rsid w:val="00AF2840"/>
    <w:rsid w:val="00AF2E86"/>
    <w:rsid w:val="00AF2FC7"/>
    <w:rsid w:val="00AF308D"/>
    <w:rsid w:val="00AF3267"/>
    <w:rsid w:val="00AF3769"/>
    <w:rsid w:val="00AF388C"/>
    <w:rsid w:val="00AF39C9"/>
    <w:rsid w:val="00AF3ABB"/>
    <w:rsid w:val="00AF3CCC"/>
    <w:rsid w:val="00AF3F12"/>
    <w:rsid w:val="00AF3F4B"/>
    <w:rsid w:val="00AF40DE"/>
    <w:rsid w:val="00AF416B"/>
    <w:rsid w:val="00AF41BC"/>
    <w:rsid w:val="00AF441C"/>
    <w:rsid w:val="00AF44B7"/>
    <w:rsid w:val="00AF460C"/>
    <w:rsid w:val="00AF4653"/>
    <w:rsid w:val="00AF468C"/>
    <w:rsid w:val="00AF46AE"/>
    <w:rsid w:val="00AF47D3"/>
    <w:rsid w:val="00AF48B1"/>
    <w:rsid w:val="00AF4A5A"/>
    <w:rsid w:val="00AF4B7E"/>
    <w:rsid w:val="00AF4DAE"/>
    <w:rsid w:val="00AF506B"/>
    <w:rsid w:val="00AF51E3"/>
    <w:rsid w:val="00AF5329"/>
    <w:rsid w:val="00AF5336"/>
    <w:rsid w:val="00AF539A"/>
    <w:rsid w:val="00AF560A"/>
    <w:rsid w:val="00AF567B"/>
    <w:rsid w:val="00AF57C3"/>
    <w:rsid w:val="00AF5831"/>
    <w:rsid w:val="00AF5927"/>
    <w:rsid w:val="00AF5A87"/>
    <w:rsid w:val="00AF5CA2"/>
    <w:rsid w:val="00AF5D69"/>
    <w:rsid w:val="00AF5DA8"/>
    <w:rsid w:val="00AF5DD8"/>
    <w:rsid w:val="00AF612C"/>
    <w:rsid w:val="00AF61AE"/>
    <w:rsid w:val="00AF6462"/>
    <w:rsid w:val="00AF6717"/>
    <w:rsid w:val="00AF6862"/>
    <w:rsid w:val="00AF6AF0"/>
    <w:rsid w:val="00AF6CAA"/>
    <w:rsid w:val="00AF6D15"/>
    <w:rsid w:val="00AF7084"/>
    <w:rsid w:val="00AF708C"/>
    <w:rsid w:val="00AF7166"/>
    <w:rsid w:val="00AF73DC"/>
    <w:rsid w:val="00AF76E9"/>
    <w:rsid w:val="00AF7724"/>
    <w:rsid w:val="00AF7A1C"/>
    <w:rsid w:val="00AF7CDE"/>
    <w:rsid w:val="00AF7D78"/>
    <w:rsid w:val="00AF7FA9"/>
    <w:rsid w:val="00B00333"/>
    <w:rsid w:val="00B004DC"/>
    <w:rsid w:val="00B006E0"/>
    <w:rsid w:val="00B00A17"/>
    <w:rsid w:val="00B00C7B"/>
    <w:rsid w:val="00B00D22"/>
    <w:rsid w:val="00B00D9F"/>
    <w:rsid w:val="00B010A0"/>
    <w:rsid w:val="00B0148E"/>
    <w:rsid w:val="00B014FA"/>
    <w:rsid w:val="00B01507"/>
    <w:rsid w:val="00B01634"/>
    <w:rsid w:val="00B01661"/>
    <w:rsid w:val="00B016A8"/>
    <w:rsid w:val="00B016D8"/>
    <w:rsid w:val="00B0188D"/>
    <w:rsid w:val="00B018DE"/>
    <w:rsid w:val="00B01C88"/>
    <w:rsid w:val="00B01CE5"/>
    <w:rsid w:val="00B01D6E"/>
    <w:rsid w:val="00B01F0A"/>
    <w:rsid w:val="00B020CD"/>
    <w:rsid w:val="00B0225D"/>
    <w:rsid w:val="00B023FB"/>
    <w:rsid w:val="00B02BE1"/>
    <w:rsid w:val="00B030BA"/>
    <w:rsid w:val="00B031C7"/>
    <w:rsid w:val="00B03279"/>
    <w:rsid w:val="00B032CB"/>
    <w:rsid w:val="00B032F5"/>
    <w:rsid w:val="00B033C0"/>
    <w:rsid w:val="00B033CD"/>
    <w:rsid w:val="00B03411"/>
    <w:rsid w:val="00B03518"/>
    <w:rsid w:val="00B03523"/>
    <w:rsid w:val="00B03544"/>
    <w:rsid w:val="00B036EB"/>
    <w:rsid w:val="00B03771"/>
    <w:rsid w:val="00B03B25"/>
    <w:rsid w:val="00B03FBE"/>
    <w:rsid w:val="00B0403E"/>
    <w:rsid w:val="00B04258"/>
    <w:rsid w:val="00B047E4"/>
    <w:rsid w:val="00B04AF9"/>
    <w:rsid w:val="00B04B16"/>
    <w:rsid w:val="00B04BE0"/>
    <w:rsid w:val="00B0511A"/>
    <w:rsid w:val="00B051F0"/>
    <w:rsid w:val="00B05292"/>
    <w:rsid w:val="00B05375"/>
    <w:rsid w:val="00B053F6"/>
    <w:rsid w:val="00B054D4"/>
    <w:rsid w:val="00B05583"/>
    <w:rsid w:val="00B055AC"/>
    <w:rsid w:val="00B05936"/>
    <w:rsid w:val="00B059DF"/>
    <w:rsid w:val="00B05D0B"/>
    <w:rsid w:val="00B05F0F"/>
    <w:rsid w:val="00B05F7E"/>
    <w:rsid w:val="00B05FD4"/>
    <w:rsid w:val="00B06070"/>
    <w:rsid w:val="00B0613B"/>
    <w:rsid w:val="00B06157"/>
    <w:rsid w:val="00B061CB"/>
    <w:rsid w:val="00B0641F"/>
    <w:rsid w:val="00B06784"/>
    <w:rsid w:val="00B067D4"/>
    <w:rsid w:val="00B06906"/>
    <w:rsid w:val="00B06983"/>
    <w:rsid w:val="00B072A6"/>
    <w:rsid w:val="00B07583"/>
    <w:rsid w:val="00B075D8"/>
    <w:rsid w:val="00B07824"/>
    <w:rsid w:val="00B07E8D"/>
    <w:rsid w:val="00B1033D"/>
    <w:rsid w:val="00B109BF"/>
    <w:rsid w:val="00B109D7"/>
    <w:rsid w:val="00B10BA5"/>
    <w:rsid w:val="00B10BF8"/>
    <w:rsid w:val="00B10C2C"/>
    <w:rsid w:val="00B10CEA"/>
    <w:rsid w:val="00B112AB"/>
    <w:rsid w:val="00B1138C"/>
    <w:rsid w:val="00B113BD"/>
    <w:rsid w:val="00B11417"/>
    <w:rsid w:val="00B11566"/>
    <w:rsid w:val="00B116DA"/>
    <w:rsid w:val="00B119E3"/>
    <w:rsid w:val="00B11D0B"/>
    <w:rsid w:val="00B11FAB"/>
    <w:rsid w:val="00B12014"/>
    <w:rsid w:val="00B12037"/>
    <w:rsid w:val="00B1221F"/>
    <w:rsid w:val="00B122DD"/>
    <w:rsid w:val="00B12983"/>
    <w:rsid w:val="00B12B1D"/>
    <w:rsid w:val="00B12C56"/>
    <w:rsid w:val="00B12C72"/>
    <w:rsid w:val="00B13088"/>
    <w:rsid w:val="00B130CD"/>
    <w:rsid w:val="00B1315C"/>
    <w:rsid w:val="00B13224"/>
    <w:rsid w:val="00B13369"/>
    <w:rsid w:val="00B133E9"/>
    <w:rsid w:val="00B138F0"/>
    <w:rsid w:val="00B139F4"/>
    <w:rsid w:val="00B13A75"/>
    <w:rsid w:val="00B13BF6"/>
    <w:rsid w:val="00B13C4A"/>
    <w:rsid w:val="00B13DD6"/>
    <w:rsid w:val="00B13FFB"/>
    <w:rsid w:val="00B1408D"/>
    <w:rsid w:val="00B1441C"/>
    <w:rsid w:val="00B1460E"/>
    <w:rsid w:val="00B14B7A"/>
    <w:rsid w:val="00B14C13"/>
    <w:rsid w:val="00B14E02"/>
    <w:rsid w:val="00B14F08"/>
    <w:rsid w:val="00B14F53"/>
    <w:rsid w:val="00B14F6E"/>
    <w:rsid w:val="00B14FB0"/>
    <w:rsid w:val="00B1511B"/>
    <w:rsid w:val="00B15220"/>
    <w:rsid w:val="00B153C5"/>
    <w:rsid w:val="00B15438"/>
    <w:rsid w:val="00B1552C"/>
    <w:rsid w:val="00B155D3"/>
    <w:rsid w:val="00B155DE"/>
    <w:rsid w:val="00B1581A"/>
    <w:rsid w:val="00B158C6"/>
    <w:rsid w:val="00B159A9"/>
    <w:rsid w:val="00B15ACE"/>
    <w:rsid w:val="00B15F29"/>
    <w:rsid w:val="00B15FF1"/>
    <w:rsid w:val="00B16012"/>
    <w:rsid w:val="00B16069"/>
    <w:rsid w:val="00B161F7"/>
    <w:rsid w:val="00B166E1"/>
    <w:rsid w:val="00B16820"/>
    <w:rsid w:val="00B1696D"/>
    <w:rsid w:val="00B16A3A"/>
    <w:rsid w:val="00B16ACD"/>
    <w:rsid w:val="00B16B40"/>
    <w:rsid w:val="00B16BDE"/>
    <w:rsid w:val="00B16C1F"/>
    <w:rsid w:val="00B16FB8"/>
    <w:rsid w:val="00B16FDF"/>
    <w:rsid w:val="00B170DC"/>
    <w:rsid w:val="00B17263"/>
    <w:rsid w:val="00B172E1"/>
    <w:rsid w:val="00B175DA"/>
    <w:rsid w:val="00B176F4"/>
    <w:rsid w:val="00B176F9"/>
    <w:rsid w:val="00B176FA"/>
    <w:rsid w:val="00B1775B"/>
    <w:rsid w:val="00B1789C"/>
    <w:rsid w:val="00B179C5"/>
    <w:rsid w:val="00B179D3"/>
    <w:rsid w:val="00B17D77"/>
    <w:rsid w:val="00B17E67"/>
    <w:rsid w:val="00B200EB"/>
    <w:rsid w:val="00B205C0"/>
    <w:rsid w:val="00B20823"/>
    <w:rsid w:val="00B208BF"/>
    <w:rsid w:val="00B20CC7"/>
    <w:rsid w:val="00B20D96"/>
    <w:rsid w:val="00B20FC0"/>
    <w:rsid w:val="00B2116B"/>
    <w:rsid w:val="00B213E8"/>
    <w:rsid w:val="00B21561"/>
    <w:rsid w:val="00B21752"/>
    <w:rsid w:val="00B21773"/>
    <w:rsid w:val="00B21802"/>
    <w:rsid w:val="00B21C40"/>
    <w:rsid w:val="00B21D8D"/>
    <w:rsid w:val="00B21E85"/>
    <w:rsid w:val="00B21F19"/>
    <w:rsid w:val="00B21F56"/>
    <w:rsid w:val="00B21FF1"/>
    <w:rsid w:val="00B22240"/>
    <w:rsid w:val="00B22491"/>
    <w:rsid w:val="00B2286A"/>
    <w:rsid w:val="00B22B8D"/>
    <w:rsid w:val="00B22BBA"/>
    <w:rsid w:val="00B22C14"/>
    <w:rsid w:val="00B22C84"/>
    <w:rsid w:val="00B2304D"/>
    <w:rsid w:val="00B23160"/>
    <w:rsid w:val="00B23622"/>
    <w:rsid w:val="00B23CD9"/>
    <w:rsid w:val="00B23F07"/>
    <w:rsid w:val="00B23FBE"/>
    <w:rsid w:val="00B23FCA"/>
    <w:rsid w:val="00B2409F"/>
    <w:rsid w:val="00B24311"/>
    <w:rsid w:val="00B2439E"/>
    <w:rsid w:val="00B2440E"/>
    <w:rsid w:val="00B244B6"/>
    <w:rsid w:val="00B246B6"/>
    <w:rsid w:val="00B24856"/>
    <w:rsid w:val="00B24C51"/>
    <w:rsid w:val="00B25394"/>
    <w:rsid w:val="00B253D7"/>
    <w:rsid w:val="00B254D9"/>
    <w:rsid w:val="00B2564D"/>
    <w:rsid w:val="00B25844"/>
    <w:rsid w:val="00B25D03"/>
    <w:rsid w:val="00B25D21"/>
    <w:rsid w:val="00B2624D"/>
    <w:rsid w:val="00B262FE"/>
    <w:rsid w:val="00B2636A"/>
    <w:rsid w:val="00B26AF6"/>
    <w:rsid w:val="00B26D77"/>
    <w:rsid w:val="00B26FC1"/>
    <w:rsid w:val="00B2723E"/>
    <w:rsid w:val="00B27320"/>
    <w:rsid w:val="00B276D7"/>
    <w:rsid w:val="00B27A65"/>
    <w:rsid w:val="00B27EE1"/>
    <w:rsid w:val="00B302EB"/>
    <w:rsid w:val="00B303EC"/>
    <w:rsid w:val="00B30554"/>
    <w:rsid w:val="00B30762"/>
    <w:rsid w:val="00B30862"/>
    <w:rsid w:val="00B3098D"/>
    <w:rsid w:val="00B30AC7"/>
    <w:rsid w:val="00B30B1E"/>
    <w:rsid w:val="00B30BB7"/>
    <w:rsid w:val="00B30E14"/>
    <w:rsid w:val="00B31174"/>
    <w:rsid w:val="00B3143E"/>
    <w:rsid w:val="00B3168E"/>
    <w:rsid w:val="00B31953"/>
    <w:rsid w:val="00B31B11"/>
    <w:rsid w:val="00B31C34"/>
    <w:rsid w:val="00B31C91"/>
    <w:rsid w:val="00B31D2D"/>
    <w:rsid w:val="00B31D9D"/>
    <w:rsid w:val="00B31E75"/>
    <w:rsid w:val="00B32168"/>
    <w:rsid w:val="00B3220F"/>
    <w:rsid w:val="00B322F4"/>
    <w:rsid w:val="00B3239F"/>
    <w:rsid w:val="00B32511"/>
    <w:rsid w:val="00B32719"/>
    <w:rsid w:val="00B327E4"/>
    <w:rsid w:val="00B3289F"/>
    <w:rsid w:val="00B32985"/>
    <w:rsid w:val="00B32BC8"/>
    <w:rsid w:val="00B32CBB"/>
    <w:rsid w:val="00B32F22"/>
    <w:rsid w:val="00B332B8"/>
    <w:rsid w:val="00B332CB"/>
    <w:rsid w:val="00B3354B"/>
    <w:rsid w:val="00B337E6"/>
    <w:rsid w:val="00B339AD"/>
    <w:rsid w:val="00B33A12"/>
    <w:rsid w:val="00B33CF7"/>
    <w:rsid w:val="00B33D2E"/>
    <w:rsid w:val="00B33E5D"/>
    <w:rsid w:val="00B3401C"/>
    <w:rsid w:val="00B3466A"/>
    <w:rsid w:val="00B3470D"/>
    <w:rsid w:val="00B34936"/>
    <w:rsid w:val="00B34B1E"/>
    <w:rsid w:val="00B34B22"/>
    <w:rsid w:val="00B34C9B"/>
    <w:rsid w:val="00B34E83"/>
    <w:rsid w:val="00B3590E"/>
    <w:rsid w:val="00B35AC8"/>
    <w:rsid w:val="00B35E43"/>
    <w:rsid w:val="00B35EE0"/>
    <w:rsid w:val="00B36093"/>
    <w:rsid w:val="00B360D5"/>
    <w:rsid w:val="00B36312"/>
    <w:rsid w:val="00B36660"/>
    <w:rsid w:val="00B366F8"/>
    <w:rsid w:val="00B36A32"/>
    <w:rsid w:val="00B36A53"/>
    <w:rsid w:val="00B36D22"/>
    <w:rsid w:val="00B36D6E"/>
    <w:rsid w:val="00B36E21"/>
    <w:rsid w:val="00B37046"/>
    <w:rsid w:val="00B373CC"/>
    <w:rsid w:val="00B3757C"/>
    <w:rsid w:val="00B37745"/>
    <w:rsid w:val="00B37B14"/>
    <w:rsid w:val="00B37BEA"/>
    <w:rsid w:val="00B37CD6"/>
    <w:rsid w:val="00B37DCC"/>
    <w:rsid w:val="00B400F8"/>
    <w:rsid w:val="00B40208"/>
    <w:rsid w:val="00B402B5"/>
    <w:rsid w:val="00B402EB"/>
    <w:rsid w:val="00B403A6"/>
    <w:rsid w:val="00B40566"/>
    <w:rsid w:val="00B40573"/>
    <w:rsid w:val="00B4073A"/>
    <w:rsid w:val="00B40983"/>
    <w:rsid w:val="00B40DCF"/>
    <w:rsid w:val="00B40F1C"/>
    <w:rsid w:val="00B40F4B"/>
    <w:rsid w:val="00B414C9"/>
    <w:rsid w:val="00B414D5"/>
    <w:rsid w:val="00B4193B"/>
    <w:rsid w:val="00B41A1F"/>
    <w:rsid w:val="00B41BFD"/>
    <w:rsid w:val="00B41EEE"/>
    <w:rsid w:val="00B42010"/>
    <w:rsid w:val="00B42087"/>
    <w:rsid w:val="00B421CB"/>
    <w:rsid w:val="00B4222F"/>
    <w:rsid w:val="00B42423"/>
    <w:rsid w:val="00B42665"/>
    <w:rsid w:val="00B427D9"/>
    <w:rsid w:val="00B42931"/>
    <w:rsid w:val="00B42A0F"/>
    <w:rsid w:val="00B42C4B"/>
    <w:rsid w:val="00B42CF0"/>
    <w:rsid w:val="00B42E0D"/>
    <w:rsid w:val="00B42F03"/>
    <w:rsid w:val="00B42FE6"/>
    <w:rsid w:val="00B4311C"/>
    <w:rsid w:val="00B43237"/>
    <w:rsid w:val="00B435A5"/>
    <w:rsid w:val="00B439BE"/>
    <w:rsid w:val="00B439C1"/>
    <w:rsid w:val="00B43B89"/>
    <w:rsid w:val="00B43BC1"/>
    <w:rsid w:val="00B43DF5"/>
    <w:rsid w:val="00B43E88"/>
    <w:rsid w:val="00B43FC0"/>
    <w:rsid w:val="00B44499"/>
    <w:rsid w:val="00B44572"/>
    <w:rsid w:val="00B446CC"/>
    <w:rsid w:val="00B44AE4"/>
    <w:rsid w:val="00B44AEC"/>
    <w:rsid w:val="00B44B3B"/>
    <w:rsid w:val="00B44DF7"/>
    <w:rsid w:val="00B44F77"/>
    <w:rsid w:val="00B44F8E"/>
    <w:rsid w:val="00B4509E"/>
    <w:rsid w:val="00B451C8"/>
    <w:rsid w:val="00B45565"/>
    <w:rsid w:val="00B4596C"/>
    <w:rsid w:val="00B45A0B"/>
    <w:rsid w:val="00B45BA5"/>
    <w:rsid w:val="00B45F3F"/>
    <w:rsid w:val="00B46005"/>
    <w:rsid w:val="00B4611E"/>
    <w:rsid w:val="00B462D6"/>
    <w:rsid w:val="00B46544"/>
    <w:rsid w:val="00B4692F"/>
    <w:rsid w:val="00B46B76"/>
    <w:rsid w:val="00B46E47"/>
    <w:rsid w:val="00B470F2"/>
    <w:rsid w:val="00B473EC"/>
    <w:rsid w:val="00B473F2"/>
    <w:rsid w:val="00B474A1"/>
    <w:rsid w:val="00B47590"/>
    <w:rsid w:val="00B4762A"/>
    <w:rsid w:val="00B479D6"/>
    <w:rsid w:val="00B47E14"/>
    <w:rsid w:val="00B47E7C"/>
    <w:rsid w:val="00B47F19"/>
    <w:rsid w:val="00B47FA3"/>
    <w:rsid w:val="00B50034"/>
    <w:rsid w:val="00B5008E"/>
    <w:rsid w:val="00B501A7"/>
    <w:rsid w:val="00B50393"/>
    <w:rsid w:val="00B505CA"/>
    <w:rsid w:val="00B5064E"/>
    <w:rsid w:val="00B50A76"/>
    <w:rsid w:val="00B50BD0"/>
    <w:rsid w:val="00B50C59"/>
    <w:rsid w:val="00B50F03"/>
    <w:rsid w:val="00B50F13"/>
    <w:rsid w:val="00B51064"/>
    <w:rsid w:val="00B51475"/>
    <w:rsid w:val="00B51756"/>
    <w:rsid w:val="00B51795"/>
    <w:rsid w:val="00B517A0"/>
    <w:rsid w:val="00B519EB"/>
    <w:rsid w:val="00B51A04"/>
    <w:rsid w:val="00B51A0F"/>
    <w:rsid w:val="00B51ADF"/>
    <w:rsid w:val="00B51C5E"/>
    <w:rsid w:val="00B51DE6"/>
    <w:rsid w:val="00B51F02"/>
    <w:rsid w:val="00B52042"/>
    <w:rsid w:val="00B52098"/>
    <w:rsid w:val="00B520A0"/>
    <w:rsid w:val="00B522D1"/>
    <w:rsid w:val="00B528F0"/>
    <w:rsid w:val="00B52972"/>
    <w:rsid w:val="00B52AD1"/>
    <w:rsid w:val="00B52AFD"/>
    <w:rsid w:val="00B52B11"/>
    <w:rsid w:val="00B52DC1"/>
    <w:rsid w:val="00B52E33"/>
    <w:rsid w:val="00B52E34"/>
    <w:rsid w:val="00B531C3"/>
    <w:rsid w:val="00B53243"/>
    <w:rsid w:val="00B5329F"/>
    <w:rsid w:val="00B535E8"/>
    <w:rsid w:val="00B5380C"/>
    <w:rsid w:val="00B53919"/>
    <w:rsid w:val="00B53A06"/>
    <w:rsid w:val="00B53A0E"/>
    <w:rsid w:val="00B53DD0"/>
    <w:rsid w:val="00B53E7B"/>
    <w:rsid w:val="00B54008"/>
    <w:rsid w:val="00B542B9"/>
    <w:rsid w:val="00B5446D"/>
    <w:rsid w:val="00B546C8"/>
    <w:rsid w:val="00B547BF"/>
    <w:rsid w:val="00B54A24"/>
    <w:rsid w:val="00B54F98"/>
    <w:rsid w:val="00B55385"/>
    <w:rsid w:val="00B555A8"/>
    <w:rsid w:val="00B5568A"/>
    <w:rsid w:val="00B55695"/>
    <w:rsid w:val="00B55922"/>
    <w:rsid w:val="00B55950"/>
    <w:rsid w:val="00B55A7A"/>
    <w:rsid w:val="00B55AB6"/>
    <w:rsid w:val="00B55EF4"/>
    <w:rsid w:val="00B55FEA"/>
    <w:rsid w:val="00B5613D"/>
    <w:rsid w:val="00B5616D"/>
    <w:rsid w:val="00B5619D"/>
    <w:rsid w:val="00B56411"/>
    <w:rsid w:val="00B5650E"/>
    <w:rsid w:val="00B5691D"/>
    <w:rsid w:val="00B56B50"/>
    <w:rsid w:val="00B56B6C"/>
    <w:rsid w:val="00B56D76"/>
    <w:rsid w:val="00B56EBB"/>
    <w:rsid w:val="00B56FAB"/>
    <w:rsid w:val="00B5705A"/>
    <w:rsid w:val="00B57851"/>
    <w:rsid w:val="00B578C2"/>
    <w:rsid w:val="00B57C92"/>
    <w:rsid w:val="00B600F3"/>
    <w:rsid w:val="00B6044F"/>
    <w:rsid w:val="00B6050E"/>
    <w:rsid w:val="00B60544"/>
    <w:rsid w:val="00B6069F"/>
    <w:rsid w:val="00B60964"/>
    <w:rsid w:val="00B60C6D"/>
    <w:rsid w:val="00B60E12"/>
    <w:rsid w:val="00B60E2B"/>
    <w:rsid w:val="00B60EB4"/>
    <w:rsid w:val="00B611E8"/>
    <w:rsid w:val="00B61403"/>
    <w:rsid w:val="00B614C2"/>
    <w:rsid w:val="00B61568"/>
    <w:rsid w:val="00B61732"/>
    <w:rsid w:val="00B6180D"/>
    <w:rsid w:val="00B62099"/>
    <w:rsid w:val="00B627EF"/>
    <w:rsid w:val="00B62A98"/>
    <w:rsid w:val="00B62E73"/>
    <w:rsid w:val="00B63000"/>
    <w:rsid w:val="00B631A9"/>
    <w:rsid w:val="00B6326A"/>
    <w:rsid w:val="00B632D5"/>
    <w:rsid w:val="00B63509"/>
    <w:rsid w:val="00B63593"/>
    <w:rsid w:val="00B6371B"/>
    <w:rsid w:val="00B637E6"/>
    <w:rsid w:val="00B6397B"/>
    <w:rsid w:val="00B63BEF"/>
    <w:rsid w:val="00B63CA3"/>
    <w:rsid w:val="00B63E84"/>
    <w:rsid w:val="00B6410C"/>
    <w:rsid w:val="00B641E7"/>
    <w:rsid w:val="00B643DF"/>
    <w:rsid w:val="00B6449D"/>
    <w:rsid w:val="00B64527"/>
    <w:rsid w:val="00B64DB3"/>
    <w:rsid w:val="00B64F9B"/>
    <w:rsid w:val="00B6503F"/>
    <w:rsid w:val="00B6506F"/>
    <w:rsid w:val="00B653C9"/>
    <w:rsid w:val="00B655A5"/>
    <w:rsid w:val="00B65752"/>
    <w:rsid w:val="00B658BD"/>
    <w:rsid w:val="00B659B1"/>
    <w:rsid w:val="00B65C99"/>
    <w:rsid w:val="00B65E7D"/>
    <w:rsid w:val="00B66038"/>
    <w:rsid w:val="00B660A4"/>
    <w:rsid w:val="00B6625E"/>
    <w:rsid w:val="00B666FD"/>
    <w:rsid w:val="00B66810"/>
    <w:rsid w:val="00B668AE"/>
    <w:rsid w:val="00B669CF"/>
    <w:rsid w:val="00B669D0"/>
    <w:rsid w:val="00B66A49"/>
    <w:rsid w:val="00B67001"/>
    <w:rsid w:val="00B6702E"/>
    <w:rsid w:val="00B670F2"/>
    <w:rsid w:val="00B67415"/>
    <w:rsid w:val="00B674DE"/>
    <w:rsid w:val="00B674F0"/>
    <w:rsid w:val="00B67570"/>
    <w:rsid w:val="00B67764"/>
    <w:rsid w:val="00B677D8"/>
    <w:rsid w:val="00B67A81"/>
    <w:rsid w:val="00B67B3D"/>
    <w:rsid w:val="00B67D8D"/>
    <w:rsid w:val="00B67F22"/>
    <w:rsid w:val="00B7001A"/>
    <w:rsid w:val="00B70295"/>
    <w:rsid w:val="00B7032C"/>
    <w:rsid w:val="00B7037B"/>
    <w:rsid w:val="00B7069B"/>
    <w:rsid w:val="00B707AC"/>
    <w:rsid w:val="00B70844"/>
    <w:rsid w:val="00B70943"/>
    <w:rsid w:val="00B70967"/>
    <w:rsid w:val="00B70BA1"/>
    <w:rsid w:val="00B70FA8"/>
    <w:rsid w:val="00B71006"/>
    <w:rsid w:val="00B71140"/>
    <w:rsid w:val="00B7167D"/>
    <w:rsid w:val="00B717EC"/>
    <w:rsid w:val="00B7180E"/>
    <w:rsid w:val="00B7188A"/>
    <w:rsid w:val="00B71B0F"/>
    <w:rsid w:val="00B71B1D"/>
    <w:rsid w:val="00B71D76"/>
    <w:rsid w:val="00B71E23"/>
    <w:rsid w:val="00B71E4B"/>
    <w:rsid w:val="00B71E9D"/>
    <w:rsid w:val="00B72110"/>
    <w:rsid w:val="00B7246C"/>
    <w:rsid w:val="00B726CC"/>
    <w:rsid w:val="00B72A4E"/>
    <w:rsid w:val="00B72B23"/>
    <w:rsid w:val="00B72E20"/>
    <w:rsid w:val="00B72F31"/>
    <w:rsid w:val="00B73011"/>
    <w:rsid w:val="00B73197"/>
    <w:rsid w:val="00B731E0"/>
    <w:rsid w:val="00B73356"/>
    <w:rsid w:val="00B734EE"/>
    <w:rsid w:val="00B735A0"/>
    <w:rsid w:val="00B7361F"/>
    <w:rsid w:val="00B737D3"/>
    <w:rsid w:val="00B73815"/>
    <w:rsid w:val="00B73999"/>
    <w:rsid w:val="00B739FD"/>
    <w:rsid w:val="00B73AD7"/>
    <w:rsid w:val="00B73B49"/>
    <w:rsid w:val="00B73D05"/>
    <w:rsid w:val="00B73DDB"/>
    <w:rsid w:val="00B740ED"/>
    <w:rsid w:val="00B743AE"/>
    <w:rsid w:val="00B749A9"/>
    <w:rsid w:val="00B74CDB"/>
    <w:rsid w:val="00B75170"/>
    <w:rsid w:val="00B753CC"/>
    <w:rsid w:val="00B75764"/>
    <w:rsid w:val="00B75A35"/>
    <w:rsid w:val="00B75B0F"/>
    <w:rsid w:val="00B76744"/>
    <w:rsid w:val="00B768E9"/>
    <w:rsid w:val="00B76950"/>
    <w:rsid w:val="00B76CFB"/>
    <w:rsid w:val="00B76F1C"/>
    <w:rsid w:val="00B770B8"/>
    <w:rsid w:val="00B77316"/>
    <w:rsid w:val="00B77350"/>
    <w:rsid w:val="00B77355"/>
    <w:rsid w:val="00B774BE"/>
    <w:rsid w:val="00B77660"/>
    <w:rsid w:val="00B7768B"/>
    <w:rsid w:val="00B77948"/>
    <w:rsid w:val="00B7798D"/>
    <w:rsid w:val="00B779C8"/>
    <w:rsid w:val="00B77AAF"/>
    <w:rsid w:val="00B77B9C"/>
    <w:rsid w:val="00B77D48"/>
    <w:rsid w:val="00B77E96"/>
    <w:rsid w:val="00B77EC7"/>
    <w:rsid w:val="00B77FAC"/>
    <w:rsid w:val="00B77FBC"/>
    <w:rsid w:val="00B80084"/>
    <w:rsid w:val="00B80148"/>
    <w:rsid w:val="00B8015E"/>
    <w:rsid w:val="00B8041D"/>
    <w:rsid w:val="00B8088C"/>
    <w:rsid w:val="00B8091A"/>
    <w:rsid w:val="00B80F3C"/>
    <w:rsid w:val="00B811BA"/>
    <w:rsid w:val="00B813B2"/>
    <w:rsid w:val="00B815DD"/>
    <w:rsid w:val="00B815F3"/>
    <w:rsid w:val="00B817DD"/>
    <w:rsid w:val="00B818CF"/>
    <w:rsid w:val="00B81C36"/>
    <w:rsid w:val="00B81DB2"/>
    <w:rsid w:val="00B82015"/>
    <w:rsid w:val="00B8203A"/>
    <w:rsid w:val="00B821E0"/>
    <w:rsid w:val="00B822AB"/>
    <w:rsid w:val="00B822B1"/>
    <w:rsid w:val="00B82497"/>
    <w:rsid w:val="00B8250A"/>
    <w:rsid w:val="00B8269C"/>
    <w:rsid w:val="00B826AA"/>
    <w:rsid w:val="00B82736"/>
    <w:rsid w:val="00B82962"/>
    <w:rsid w:val="00B82A01"/>
    <w:rsid w:val="00B82D38"/>
    <w:rsid w:val="00B8300A"/>
    <w:rsid w:val="00B83015"/>
    <w:rsid w:val="00B830D6"/>
    <w:rsid w:val="00B83299"/>
    <w:rsid w:val="00B83A39"/>
    <w:rsid w:val="00B83DD3"/>
    <w:rsid w:val="00B83F0C"/>
    <w:rsid w:val="00B83F82"/>
    <w:rsid w:val="00B840AC"/>
    <w:rsid w:val="00B84179"/>
    <w:rsid w:val="00B842C1"/>
    <w:rsid w:val="00B8433E"/>
    <w:rsid w:val="00B845D5"/>
    <w:rsid w:val="00B845EA"/>
    <w:rsid w:val="00B8471B"/>
    <w:rsid w:val="00B8488E"/>
    <w:rsid w:val="00B8490D"/>
    <w:rsid w:val="00B84A6F"/>
    <w:rsid w:val="00B84B92"/>
    <w:rsid w:val="00B85258"/>
    <w:rsid w:val="00B85598"/>
    <w:rsid w:val="00B855A7"/>
    <w:rsid w:val="00B85AB7"/>
    <w:rsid w:val="00B85DCB"/>
    <w:rsid w:val="00B867FB"/>
    <w:rsid w:val="00B8692F"/>
    <w:rsid w:val="00B86964"/>
    <w:rsid w:val="00B86A13"/>
    <w:rsid w:val="00B86B4C"/>
    <w:rsid w:val="00B86FA8"/>
    <w:rsid w:val="00B86FF5"/>
    <w:rsid w:val="00B8719A"/>
    <w:rsid w:val="00B872AB"/>
    <w:rsid w:val="00B8734E"/>
    <w:rsid w:val="00B87420"/>
    <w:rsid w:val="00B876E1"/>
    <w:rsid w:val="00B87A0F"/>
    <w:rsid w:val="00B87C96"/>
    <w:rsid w:val="00B87D34"/>
    <w:rsid w:val="00B87E16"/>
    <w:rsid w:val="00B87E51"/>
    <w:rsid w:val="00B87E80"/>
    <w:rsid w:val="00B9010B"/>
    <w:rsid w:val="00B90206"/>
    <w:rsid w:val="00B90272"/>
    <w:rsid w:val="00B905D9"/>
    <w:rsid w:val="00B90870"/>
    <w:rsid w:val="00B90A61"/>
    <w:rsid w:val="00B90D6F"/>
    <w:rsid w:val="00B90EFE"/>
    <w:rsid w:val="00B91204"/>
    <w:rsid w:val="00B9144D"/>
    <w:rsid w:val="00B9148D"/>
    <w:rsid w:val="00B91527"/>
    <w:rsid w:val="00B91978"/>
    <w:rsid w:val="00B919B3"/>
    <w:rsid w:val="00B91CAB"/>
    <w:rsid w:val="00B91EF8"/>
    <w:rsid w:val="00B91F32"/>
    <w:rsid w:val="00B920CE"/>
    <w:rsid w:val="00B9293E"/>
    <w:rsid w:val="00B92A60"/>
    <w:rsid w:val="00B93084"/>
    <w:rsid w:val="00B9312E"/>
    <w:rsid w:val="00B931E3"/>
    <w:rsid w:val="00B932FA"/>
    <w:rsid w:val="00B934A7"/>
    <w:rsid w:val="00B93663"/>
    <w:rsid w:val="00B93A24"/>
    <w:rsid w:val="00B93B13"/>
    <w:rsid w:val="00B94013"/>
    <w:rsid w:val="00B940A0"/>
    <w:rsid w:val="00B940BC"/>
    <w:rsid w:val="00B940E3"/>
    <w:rsid w:val="00B94783"/>
    <w:rsid w:val="00B947FB"/>
    <w:rsid w:val="00B948C4"/>
    <w:rsid w:val="00B9491D"/>
    <w:rsid w:val="00B9493A"/>
    <w:rsid w:val="00B94B7E"/>
    <w:rsid w:val="00B94D27"/>
    <w:rsid w:val="00B9511F"/>
    <w:rsid w:val="00B95319"/>
    <w:rsid w:val="00B953AA"/>
    <w:rsid w:val="00B954E6"/>
    <w:rsid w:val="00B9581E"/>
    <w:rsid w:val="00B95876"/>
    <w:rsid w:val="00B95A1D"/>
    <w:rsid w:val="00B95A9C"/>
    <w:rsid w:val="00B95C30"/>
    <w:rsid w:val="00B95E29"/>
    <w:rsid w:val="00B95F26"/>
    <w:rsid w:val="00B96326"/>
    <w:rsid w:val="00B964BF"/>
    <w:rsid w:val="00B96579"/>
    <w:rsid w:val="00B96E44"/>
    <w:rsid w:val="00B96EA3"/>
    <w:rsid w:val="00B96EC5"/>
    <w:rsid w:val="00B9702B"/>
    <w:rsid w:val="00B97083"/>
    <w:rsid w:val="00B97588"/>
    <w:rsid w:val="00B9779E"/>
    <w:rsid w:val="00B9798B"/>
    <w:rsid w:val="00B979D0"/>
    <w:rsid w:val="00B97ABC"/>
    <w:rsid w:val="00B97ACA"/>
    <w:rsid w:val="00B97B7F"/>
    <w:rsid w:val="00B97C3E"/>
    <w:rsid w:val="00B97E4C"/>
    <w:rsid w:val="00B97EDB"/>
    <w:rsid w:val="00BA0D04"/>
    <w:rsid w:val="00BA0D8C"/>
    <w:rsid w:val="00BA1336"/>
    <w:rsid w:val="00BA14EB"/>
    <w:rsid w:val="00BA1583"/>
    <w:rsid w:val="00BA159C"/>
    <w:rsid w:val="00BA161B"/>
    <w:rsid w:val="00BA161F"/>
    <w:rsid w:val="00BA1877"/>
    <w:rsid w:val="00BA1932"/>
    <w:rsid w:val="00BA1A54"/>
    <w:rsid w:val="00BA1A5A"/>
    <w:rsid w:val="00BA226D"/>
    <w:rsid w:val="00BA2682"/>
    <w:rsid w:val="00BA27E6"/>
    <w:rsid w:val="00BA2825"/>
    <w:rsid w:val="00BA2883"/>
    <w:rsid w:val="00BA2A5E"/>
    <w:rsid w:val="00BA2AD6"/>
    <w:rsid w:val="00BA2DDE"/>
    <w:rsid w:val="00BA2E68"/>
    <w:rsid w:val="00BA2F46"/>
    <w:rsid w:val="00BA2F84"/>
    <w:rsid w:val="00BA33D9"/>
    <w:rsid w:val="00BA3540"/>
    <w:rsid w:val="00BA377D"/>
    <w:rsid w:val="00BA3BC3"/>
    <w:rsid w:val="00BA45CC"/>
    <w:rsid w:val="00BA47A3"/>
    <w:rsid w:val="00BA498B"/>
    <w:rsid w:val="00BA5263"/>
    <w:rsid w:val="00BA54E4"/>
    <w:rsid w:val="00BA5607"/>
    <w:rsid w:val="00BA593A"/>
    <w:rsid w:val="00BA5A33"/>
    <w:rsid w:val="00BA5AF6"/>
    <w:rsid w:val="00BA5C92"/>
    <w:rsid w:val="00BA5F06"/>
    <w:rsid w:val="00BA5F95"/>
    <w:rsid w:val="00BA6070"/>
    <w:rsid w:val="00BA6217"/>
    <w:rsid w:val="00BA62B2"/>
    <w:rsid w:val="00BA649D"/>
    <w:rsid w:val="00BA6785"/>
    <w:rsid w:val="00BA6838"/>
    <w:rsid w:val="00BA6A02"/>
    <w:rsid w:val="00BA6D2F"/>
    <w:rsid w:val="00BA6EDF"/>
    <w:rsid w:val="00BA73A9"/>
    <w:rsid w:val="00BA73F4"/>
    <w:rsid w:val="00BA74A1"/>
    <w:rsid w:val="00BA773F"/>
    <w:rsid w:val="00BA78B6"/>
    <w:rsid w:val="00BA7CD6"/>
    <w:rsid w:val="00BA7F88"/>
    <w:rsid w:val="00BA7FFC"/>
    <w:rsid w:val="00BB00BA"/>
    <w:rsid w:val="00BB0783"/>
    <w:rsid w:val="00BB0BC7"/>
    <w:rsid w:val="00BB0E80"/>
    <w:rsid w:val="00BB0EC9"/>
    <w:rsid w:val="00BB1339"/>
    <w:rsid w:val="00BB1728"/>
    <w:rsid w:val="00BB173D"/>
    <w:rsid w:val="00BB17E6"/>
    <w:rsid w:val="00BB184C"/>
    <w:rsid w:val="00BB1996"/>
    <w:rsid w:val="00BB19F2"/>
    <w:rsid w:val="00BB1B13"/>
    <w:rsid w:val="00BB1D18"/>
    <w:rsid w:val="00BB1E0B"/>
    <w:rsid w:val="00BB1E2A"/>
    <w:rsid w:val="00BB21A1"/>
    <w:rsid w:val="00BB21C5"/>
    <w:rsid w:val="00BB23CD"/>
    <w:rsid w:val="00BB24DA"/>
    <w:rsid w:val="00BB2728"/>
    <w:rsid w:val="00BB2AA2"/>
    <w:rsid w:val="00BB2C94"/>
    <w:rsid w:val="00BB2E37"/>
    <w:rsid w:val="00BB2E8C"/>
    <w:rsid w:val="00BB3015"/>
    <w:rsid w:val="00BB31A1"/>
    <w:rsid w:val="00BB31D7"/>
    <w:rsid w:val="00BB32EF"/>
    <w:rsid w:val="00BB3541"/>
    <w:rsid w:val="00BB3812"/>
    <w:rsid w:val="00BB392A"/>
    <w:rsid w:val="00BB3BB9"/>
    <w:rsid w:val="00BB3CD7"/>
    <w:rsid w:val="00BB3CF0"/>
    <w:rsid w:val="00BB425D"/>
    <w:rsid w:val="00BB429D"/>
    <w:rsid w:val="00BB42CB"/>
    <w:rsid w:val="00BB4411"/>
    <w:rsid w:val="00BB44D9"/>
    <w:rsid w:val="00BB4593"/>
    <w:rsid w:val="00BB494F"/>
    <w:rsid w:val="00BB4A3C"/>
    <w:rsid w:val="00BB4AF6"/>
    <w:rsid w:val="00BB4CDA"/>
    <w:rsid w:val="00BB4F4D"/>
    <w:rsid w:val="00BB50AE"/>
    <w:rsid w:val="00BB588F"/>
    <w:rsid w:val="00BB58D6"/>
    <w:rsid w:val="00BB5B49"/>
    <w:rsid w:val="00BB5C90"/>
    <w:rsid w:val="00BB5EF6"/>
    <w:rsid w:val="00BB6537"/>
    <w:rsid w:val="00BB663C"/>
    <w:rsid w:val="00BB66BC"/>
    <w:rsid w:val="00BB6909"/>
    <w:rsid w:val="00BB6EC3"/>
    <w:rsid w:val="00BB6EE7"/>
    <w:rsid w:val="00BB6FEF"/>
    <w:rsid w:val="00BB7132"/>
    <w:rsid w:val="00BB715D"/>
    <w:rsid w:val="00BB7160"/>
    <w:rsid w:val="00BB74C9"/>
    <w:rsid w:val="00BB751B"/>
    <w:rsid w:val="00BB762F"/>
    <w:rsid w:val="00BB773F"/>
    <w:rsid w:val="00BB775A"/>
    <w:rsid w:val="00BB7940"/>
    <w:rsid w:val="00BB7955"/>
    <w:rsid w:val="00BB7C65"/>
    <w:rsid w:val="00BB7D4C"/>
    <w:rsid w:val="00BB7FA3"/>
    <w:rsid w:val="00BC0146"/>
    <w:rsid w:val="00BC019B"/>
    <w:rsid w:val="00BC0496"/>
    <w:rsid w:val="00BC04C0"/>
    <w:rsid w:val="00BC0683"/>
    <w:rsid w:val="00BC0CDD"/>
    <w:rsid w:val="00BC0F9B"/>
    <w:rsid w:val="00BC1122"/>
    <w:rsid w:val="00BC1194"/>
    <w:rsid w:val="00BC1396"/>
    <w:rsid w:val="00BC147B"/>
    <w:rsid w:val="00BC18C2"/>
    <w:rsid w:val="00BC18FF"/>
    <w:rsid w:val="00BC1A02"/>
    <w:rsid w:val="00BC1B0F"/>
    <w:rsid w:val="00BC1B98"/>
    <w:rsid w:val="00BC1D00"/>
    <w:rsid w:val="00BC1D2D"/>
    <w:rsid w:val="00BC21AB"/>
    <w:rsid w:val="00BC21EC"/>
    <w:rsid w:val="00BC23B6"/>
    <w:rsid w:val="00BC28E8"/>
    <w:rsid w:val="00BC2937"/>
    <w:rsid w:val="00BC29A8"/>
    <w:rsid w:val="00BC2B7B"/>
    <w:rsid w:val="00BC2C87"/>
    <w:rsid w:val="00BC2CDF"/>
    <w:rsid w:val="00BC2D7D"/>
    <w:rsid w:val="00BC2E32"/>
    <w:rsid w:val="00BC30B5"/>
    <w:rsid w:val="00BC3308"/>
    <w:rsid w:val="00BC3391"/>
    <w:rsid w:val="00BC370C"/>
    <w:rsid w:val="00BC39C3"/>
    <w:rsid w:val="00BC3B03"/>
    <w:rsid w:val="00BC3B33"/>
    <w:rsid w:val="00BC3C6C"/>
    <w:rsid w:val="00BC3DE3"/>
    <w:rsid w:val="00BC3E0C"/>
    <w:rsid w:val="00BC3EFB"/>
    <w:rsid w:val="00BC3F19"/>
    <w:rsid w:val="00BC3F7A"/>
    <w:rsid w:val="00BC40CE"/>
    <w:rsid w:val="00BC4202"/>
    <w:rsid w:val="00BC452D"/>
    <w:rsid w:val="00BC457B"/>
    <w:rsid w:val="00BC4F51"/>
    <w:rsid w:val="00BC4F92"/>
    <w:rsid w:val="00BC5ABA"/>
    <w:rsid w:val="00BC5D0A"/>
    <w:rsid w:val="00BC5D7C"/>
    <w:rsid w:val="00BC5E38"/>
    <w:rsid w:val="00BC6052"/>
    <w:rsid w:val="00BC63A9"/>
    <w:rsid w:val="00BC641D"/>
    <w:rsid w:val="00BC6565"/>
    <w:rsid w:val="00BC6602"/>
    <w:rsid w:val="00BC66EC"/>
    <w:rsid w:val="00BC6801"/>
    <w:rsid w:val="00BC684E"/>
    <w:rsid w:val="00BC688C"/>
    <w:rsid w:val="00BC6891"/>
    <w:rsid w:val="00BC6980"/>
    <w:rsid w:val="00BC6CDD"/>
    <w:rsid w:val="00BC6F70"/>
    <w:rsid w:val="00BC71AC"/>
    <w:rsid w:val="00BC734C"/>
    <w:rsid w:val="00BC7437"/>
    <w:rsid w:val="00BC75BA"/>
    <w:rsid w:val="00BC77A7"/>
    <w:rsid w:val="00BC78B3"/>
    <w:rsid w:val="00BC7912"/>
    <w:rsid w:val="00BC7C73"/>
    <w:rsid w:val="00BC7D38"/>
    <w:rsid w:val="00BC7E39"/>
    <w:rsid w:val="00BC7E83"/>
    <w:rsid w:val="00BC7F5F"/>
    <w:rsid w:val="00BD0252"/>
    <w:rsid w:val="00BD0284"/>
    <w:rsid w:val="00BD02C8"/>
    <w:rsid w:val="00BD04B2"/>
    <w:rsid w:val="00BD0965"/>
    <w:rsid w:val="00BD0B2C"/>
    <w:rsid w:val="00BD0B5B"/>
    <w:rsid w:val="00BD0BAF"/>
    <w:rsid w:val="00BD0DD2"/>
    <w:rsid w:val="00BD1078"/>
    <w:rsid w:val="00BD1261"/>
    <w:rsid w:val="00BD1280"/>
    <w:rsid w:val="00BD14C6"/>
    <w:rsid w:val="00BD1639"/>
    <w:rsid w:val="00BD16E3"/>
    <w:rsid w:val="00BD17B9"/>
    <w:rsid w:val="00BD1BA8"/>
    <w:rsid w:val="00BD1F1F"/>
    <w:rsid w:val="00BD1FED"/>
    <w:rsid w:val="00BD23F7"/>
    <w:rsid w:val="00BD25C0"/>
    <w:rsid w:val="00BD2627"/>
    <w:rsid w:val="00BD26E0"/>
    <w:rsid w:val="00BD2773"/>
    <w:rsid w:val="00BD2970"/>
    <w:rsid w:val="00BD2A13"/>
    <w:rsid w:val="00BD2DBB"/>
    <w:rsid w:val="00BD2E15"/>
    <w:rsid w:val="00BD2ED4"/>
    <w:rsid w:val="00BD3242"/>
    <w:rsid w:val="00BD3370"/>
    <w:rsid w:val="00BD341C"/>
    <w:rsid w:val="00BD39FE"/>
    <w:rsid w:val="00BD3DF6"/>
    <w:rsid w:val="00BD400A"/>
    <w:rsid w:val="00BD4248"/>
    <w:rsid w:val="00BD43D7"/>
    <w:rsid w:val="00BD4482"/>
    <w:rsid w:val="00BD46AB"/>
    <w:rsid w:val="00BD510A"/>
    <w:rsid w:val="00BD52DB"/>
    <w:rsid w:val="00BD5478"/>
    <w:rsid w:val="00BD549B"/>
    <w:rsid w:val="00BD5566"/>
    <w:rsid w:val="00BD588E"/>
    <w:rsid w:val="00BD59C4"/>
    <w:rsid w:val="00BD59CC"/>
    <w:rsid w:val="00BD59EE"/>
    <w:rsid w:val="00BD5B9E"/>
    <w:rsid w:val="00BD5FE8"/>
    <w:rsid w:val="00BD61BE"/>
    <w:rsid w:val="00BD6350"/>
    <w:rsid w:val="00BD6412"/>
    <w:rsid w:val="00BD6559"/>
    <w:rsid w:val="00BD6653"/>
    <w:rsid w:val="00BD6671"/>
    <w:rsid w:val="00BD66CE"/>
    <w:rsid w:val="00BD6A96"/>
    <w:rsid w:val="00BD6C9C"/>
    <w:rsid w:val="00BD6D2B"/>
    <w:rsid w:val="00BD6FEE"/>
    <w:rsid w:val="00BD70EB"/>
    <w:rsid w:val="00BD73BD"/>
    <w:rsid w:val="00BD749F"/>
    <w:rsid w:val="00BD7633"/>
    <w:rsid w:val="00BD774F"/>
    <w:rsid w:val="00BD77C1"/>
    <w:rsid w:val="00BD791F"/>
    <w:rsid w:val="00BD7DAA"/>
    <w:rsid w:val="00BD7F52"/>
    <w:rsid w:val="00BE0002"/>
    <w:rsid w:val="00BE053D"/>
    <w:rsid w:val="00BE06FE"/>
    <w:rsid w:val="00BE0980"/>
    <w:rsid w:val="00BE09C4"/>
    <w:rsid w:val="00BE0AA4"/>
    <w:rsid w:val="00BE10AA"/>
    <w:rsid w:val="00BE13D1"/>
    <w:rsid w:val="00BE194C"/>
    <w:rsid w:val="00BE199B"/>
    <w:rsid w:val="00BE1A12"/>
    <w:rsid w:val="00BE1A2A"/>
    <w:rsid w:val="00BE1C73"/>
    <w:rsid w:val="00BE1CB7"/>
    <w:rsid w:val="00BE1E34"/>
    <w:rsid w:val="00BE2037"/>
    <w:rsid w:val="00BE219A"/>
    <w:rsid w:val="00BE2233"/>
    <w:rsid w:val="00BE25C7"/>
    <w:rsid w:val="00BE2A26"/>
    <w:rsid w:val="00BE2B80"/>
    <w:rsid w:val="00BE34B1"/>
    <w:rsid w:val="00BE350C"/>
    <w:rsid w:val="00BE37DF"/>
    <w:rsid w:val="00BE3F93"/>
    <w:rsid w:val="00BE425E"/>
    <w:rsid w:val="00BE45A5"/>
    <w:rsid w:val="00BE485D"/>
    <w:rsid w:val="00BE493F"/>
    <w:rsid w:val="00BE4BA4"/>
    <w:rsid w:val="00BE4C61"/>
    <w:rsid w:val="00BE4E1A"/>
    <w:rsid w:val="00BE4EF5"/>
    <w:rsid w:val="00BE4FA4"/>
    <w:rsid w:val="00BE52BF"/>
    <w:rsid w:val="00BE56F7"/>
    <w:rsid w:val="00BE5E27"/>
    <w:rsid w:val="00BE5E8C"/>
    <w:rsid w:val="00BE5F95"/>
    <w:rsid w:val="00BE610D"/>
    <w:rsid w:val="00BE6554"/>
    <w:rsid w:val="00BE6718"/>
    <w:rsid w:val="00BE67C5"/>
    <w:rsid w:val="00BE6811"/>
    <w:rsid w:val="00BE6857"/>
    <w:rsid w:val="00BE685C"/>
    <w:rsid w:val="00BE686F"/>
    <w:rsid w:val="00BE6978"/>
    <w:rsid w:val="00BE6AC5"/>
    <w:rsid w:val="00BE6B39"/>
    <w:rsid w:val="00BE6CFC"/>
    <w:rsid w:val="00BE6DA1"/>
    <w:rsid w:val="00BE70ED"/>
    <w:rsid w:val="00BE719A"/>
    <w:rsid w:val="00BE7583"/>
    <w:rsid w:val="00BE77E4"/>
    <w:rsid w:val="00BE7C17"/>
    <w:rsid w:val="00BE7D03"/>
    <w:rsid w:val="00BF008D"/>
    <w:rsid w:val="00BF024D"/>
    <w:rsid w:val="00BF04D6"/>
    <w:rsid w:val="00BF0576"/>
    <w:rsid w:val="00BF0679"/>
    <w:rsid w:val="00BF0682"/>
    <w:rsid w:val="00BF0761"/>
    <w:rsid w:val="00BF0923"/>
    <w:rsid w:val="00BF0958"/>
    <w:rsid w:val="00BF0AAD"/>
    <w:rsid w:val="00BF0C9F"/>
    <w:rsid w:val="00BF0EEC"/>
    <w:rsid w:val="00BF1019"/>
    <w:rsid w:val="00BF10AF"/>
    <w:rsid w:val="00BF1482"/>
    <w:rsid w:val="00BF14C1"/>
    <w:rsid w:val="00BF1728"/>
    <w:rsid w:val="00BF18FA"/>
    <w:rsid w:val="00BF198F"/>
    <w:rsid w:val="00BF19A7"/>
    <w:rsid w:val="00BF1AE6"/>
    <w:rsid w:val="00BF1AEC"/>
    <w:rsid w:val="00BF1C24"/>
    <w:rsid w:val="00BF1DD6"/>
    <w:rsid w:val="00BF1E24"/>
    <w:rsid w:val="00BF1ED5"/>
    <w:rsid w:val="00BF1F34"/>
    <w:rsid w:val="00BF2017"/>
    <w:rsid w:val="00BF206C"/>
    <w:rsid w:val="00BF227C"/>
    <w:rsid w:val="00BF24B3"/>
    <w:rsid w:val="00BF2764"/>
    <w:rsid w:val="00BF2A5B"/>
    <w:rsid w:val="00BF2EDE"/>
    <w:rsid w:val="00BF306E"/>
    <w:rsid w:val="00BF3525"/>
    <w:rsid w:val="00BF35C5"/>
    <w:rsid w:val="00BF38F3"/>
    <w:rsid w:val="00BF390F"/>
    <w:rsid w:val="00BF3BCB"/>
    <w:rsid w:val="00BF3CA2"/>
    <w:rsid w:val="00BF3CDE"/>
    <w:rsid w:val="00BF3E73"/>
    <w:rsid w:val="00BF3F60"/>
    <w:rsid w:val="00BF420A"/>
    <w:rsid w:val="00BF439A"/>
    <w:rsid w:val="00BF46CA"/>
    <w:rsid w:val="00BF4708"/>
    <w:rsid w:val="00BF47CF"/>
    <w:rsid w:val="00BF4822"/>
    <w:rsid w:val="00BF48F9"/>
    <w:rsid w:val="00BF49A6"/>
    <w:rsid w:val="00BF4A54"/>
    <w:rsid w:val="00BF4F17"/>
    <w:rsid w:val="00BF4FD3"/>
    <w:rsid w:val="00BF505F"/>
    <w:rsid w:val="00BF5232"/>
    <w:rsid w:val="00BF5289"/>
    <w:rsid w:val="00BF54CC"/>
    <w:rsid w:val="00BF578F"/>
    <w:rsid w:val="00BF59D2"/>
    <w:rsid w:val="00BF5BED"/>
    <w:rsid w:val="00BF5C82"/>
    <w:rsid w:val="00BF5CD3"/>
    <w:rsid w:val="00BF5CDF"/>
    <w:rsid w:val="00BF5F40"/>
    <w:rsid w:val="00BF5F72"/>
    <w:rsid w:val="00BF5FD8"/>
    <w:rsid w:val="00BF5FEC"/>
    <w:rsid w:val="00BF6192"/>
    <w:rsid w:val="00BF6280"/>
    <w:rsid w:val="00BF63E4"/>
    <w:rsid w:val="00BF6407"/>
    <w:rsid w:val="00BF67A7"/>
    <w:rsid w:val="00BF6B6E"/>
    <w:rsid w:val="00BF6BBC"/>
    <w:rsid w:val="00BF6BED"/>
    <w:rsid w:val="00BF6C57"/>
    <w:rsid w:val="00BF6F9C"/>
    <w:rsid w:val="00BF6FF3"/>
    <w:rsid w:val="00BF7055"/>
    <w:rsid w:val="00BF70A8"/>
    <w:rsid w:val="00BF72E0"/>
    <w:rsid w:val="00BF749F"/>
    <w:rsid w:val="00BF7570"/>
    <w:rsid w:val="00BF7787"/>
    <w:rsid w:val="00BF77D5"/>
    <w:rsid w:val="00BF7805"/>
    <w:rsid w:val="00BF78C9"/>
    <w:rsid w:val="00BF7A9B"/>
    <w:rsid w:val="00BF7C62"/>
    <w:rsid w:val="00C001C1"/>
    <w:rsid w:val="00C00304"/>
    <w:rsid w:val="00C00402"/>
    <w:rsid w:val="00C004D7"/>
    <w:rsid w:val="00C004F9"/>
    <w:rsid w:val="00C005E9"/>
    <w:rsid w:val="00C00612"/>
    <w:rsid w:val="00C00756"/>
    <w:rsid w:val="00C007D4"/>
    <w:rsid w:val="00C00883"/>
    <w:rsid w:val="00C00CF1"/>
    <w:rsid w:val="00C00EF5"/>
    <w:rsid w:val="00C00FCD"/>
    <w:rsid w:val="00C01071"/>
    <w:rsid w:val="00C01260"/>
    <w:rsid w:val="00C013AE"/>
    <w:rsid w:val="00C0155B"/>
    <w:rsid w:val="00C015D5"/>
    <w:rsid w:val="00C016DF"/>
    <w:rsid w:val="00C0181D"/>
    <w:rsid w:val="00C01825"/>
    <w:rsid w:val="00C01932"/>
    <w:rsid w:val="00C019FA"/>
    <w:rsid w:val="00C01B22"/>
    <w:rsid w:val="00C01D20"/>
    <w:rsid w:val="00C0215B"/>
    <w:rsid w:val="00C02241"/>
    <w:rsid w:val="00C02406"/>
    <w:rsid w:val="00C025C6"/>
    <w:rsid w:val="00C026A5"/>
    <w:rsid w:val="00C027E4"/>
    <w:rsid w:val="00C02A2B"/>
    <w:rsid w:val="00C02A4C"/>
    <w:rsid w:val="00C02BA4"/>
    <w:rsid w:val="00C02C10"/>
    <w:rsid w:val="00C03241"/>
    <w:rsid w:val="00C032C1"/>
    <w:rsid w:val="00C032D1"/>
    <w:rsid w:val="00C0333C"/>
    <w:rsid w:val="00C034A9"/>
    <w:rsid w:val="00C038A1"/>
    <w:rsid w:val="00C038D4"/>
    <w:rsid w:val="00C03A4C"/>
    <w:rsid w:val="00C03BE8"/>
    <w:rsid w:val="00C03D51"/>
    <w:rsid w:val="00C03DCD"/>
    <w:rsid w:val="00C03E8E"/>
    <w:rsid w:val="00C040E0"/>
    <w:rsid w:val="00C041F8"/>
    <w:rsid w:val="00C043C1"/>
    <w:rsid w:val="00C04459"/>
    <w:rsid w:val="00C044BD"/>
    <w:rsid w:val="00C0454B"/>
    <w:rsid w:val="00C046EA"/>
    <w:rsid w:val="00C0482F"/>
    <w:rsid w:val="00C04940"/>
    <w:rsid w:val="00C04C9E"/>
    <w:rsid w:val="00C04DA3"/>
    <w:rsid w:val="00C050F7"/>
    <w:rsid w:val="00C052D0"/>
    <w:rsid w:val="00C05806"/>
    <w:rsid w:val="00C05947"/>
    <w:rsid w:val="00C059A0"/>
    <w:rsid w:val="00C05CA9"/>
    <w:rsid w:val="00C05F26"/>
    <w:rsid w:val="00C05F6C"/>
    <w:rsid w:val="00C05FEB"/>
    <w:rsid w:val="00C0613C"/>
    <w:rsid w:val="00C0630E"/>
    <w:rsid w:val="00C064CE"/>
    <w:rsid w:val="00C0657B"/>
    <w:rsid w:val="00C065E7"/>
    <w:rsid w:val="00C065EA"/>
    <w:rsid w:val="00C06632"/>
    <w:rsid w:val="00C067D3"/>
    <w:rsid w:val="00C067EB"/>
    <w:rsid w:val="00C06B65"/>
    <w:rsid w:val="00C06D97"/>
    <w:rsid w:val="00C06EBB"/>
    <w:rsid w:val="00C070CE"/>
    <w:rsid w:val="00C07961"/>
    <w:rsid w:val="00C0799A"/>
    <w:rsid w:val="00C07A79"/>
    <w:rsid w:val="00C07B60"/>
    <w:rsid w:val="00C07C9D"/>
    <w:rsid w:val="00C07D83"/>
    <w:rsid w:val="00C10323"/>
    <w:rsid w:val="00C104A4"/>
    <w:rsid w:val="00C1088A"/>
    <w:rsid w:val="00C10B9D"/>
    <w:rsid w:val="00C10EC0"/>
    <w:rsid w:val="00C10EC4"/>
    <w:rsid w:val="00C112EF"/>
    <w:rsid w:val="00C113D3"/>
    <w:rsid w:val="00C116D2"/>
    <w:rsid w:val="00C118BA"/>
    <w:rsid w:val="00C11A25"/>
    <w:rsid w:val="00C11B2B"/>
    <w:rsid w:val="00C11B62"/>
    <w:rsid w:val="00C121E0"/>
    <w:rsid w:val="00C12215"/>
    <w:rsid w:val="00C12253"/>
    <w:rsid w:val="00C1234A"/>
    <w:rsid w:val="00C123FA"/>
    <w:rsid w:val="00C1274D"/>
    <w:rsid w:val="00C127D5"/>
    <w:rsid w:val="00C127DD"/>
    <w:rsid w:val="00C12837"/>
    <w:rsid w:val="00C128BE"/>
    <w:rsid w:val="00C12C65"/>
    <w:rsid w:val="00C12C9D"/>
    <w:rsid w:val="00C12D22"/>
    <w:rsid w:val="00C12DA1"/>
    <w:rsid w:val="00C12E90"/>
    <w:rsid w:val="00C1316F"/>
    <w:rsid w:val="00C13492"/>
    <w:rsid w:val="00C13762"/>
    <w:rsid w:val="00C13835"/>
    <w:rsid w:val="00C13949"/>
    <w:rsid w:val="00C13BCC"/>
    <w:rsid w:val="00C13D65"/>
    <w:rsid w:val="00C13F16"/>
    <w:rsid w:val="00C13F92"/>
    <w:rsid w:val="00C14169"/>
    <w:rsid w:val="00C141F7"/>
    <w:rsid w:val="00C14413"/>
    <w:rsid w:val="00C1467B"/>
    <w:rsid w:val="00C1469C"/>
    <w:rsid w:val="00C14719"/>
    <w:rsid w:val="00C14A5B"/>
    <w:rsid w:val="00C14B51"/>
    <w:rsid w:val="00C14D5D"/>
    <w:rsid w:val="00C155AB"/>
    <w:rsid w:val="00C15C5D"/>
    <w:rsid w:val="00C16237"/>
    <w:rsid w:val="00C164DB"/>
    <w:rsid w:val="00C166EE"/>
    <w:rsid w:val="00C1675A"/>
    <w:rsid w:val="00C167B1"/>
    <w:rsid w:val="00C16938"/>
    <w:rsid w:val="00C16955"/>
    <w:rsid w:val="00C16A03"/>
    <w:rsid w:val="00C16A4E"/>
    <w:rsid w:val="00C16CCB"/>
    <w:rsid w:val="00C16E4B"/>
    <w:rsid w:val="00C171AB"/>
    <w:rsid w:val="00C171D6"/>
    <w:rsid w:val="00C17257"/>
    <w:rsid w:val="00C17817"/>
    <w:rsid w:val="00C179B4"/>
    <w:rsid w:val="00C17D20"/>
    <w:rsid w:val="00C17D9E"/>
    <w:rsid w:val="00C20371"/>
    <w:rsid w:val="00C203E7"/>
    <w:rsid w:val="00C20619"/>
    <w:rsid w:val="00C2064F"/>
    <w:rsid w:val="00C20874"/>
    <w:rsid w:val="00C20B35"/>
    <w:rsid w:val="00C20E70"/>
    <w:rsid w:val="00C20E93"/>
    <w:rsid w:val="00C210EF"/>
    <w:rsid w:val="00C21249"/>
    <w:rsid w:val="00C212EC"/>
    <w:rsid w:val="00C21443"/>
    <w:rsid w:val="00C21B85"/>
    <w:rsid w:val="00C21E47"/>
    <w:rsid w:val="00C21FF2"/>
    <w:rsid w:val="00C220DD"/>
    <w:rsid w:val="00C2232F"/>
    <w:rsid w:val="00C22718"/>
    <w:rsid w:val="00C22861"/>
    <w:rsid w:val="00C22907"/>
    <w:rsid w:val="00C22AB4"/>
    <w:rsid w:val="00C22B71"/>
    <w:rsid w:val="00C22C52"/>
    <w:rsid w:val="00C22D96"/>
    <w:rsid w:val="00C22E8F"/>
    <w:rsid w:val="00C23074"/>
    <w:rsid w:val="00C2313E"/>
    <w:rsid w:val="00C23157"/>
    <w:rsid w:val="00C23472"/>
    <w:rsid w:val="00C237DA"/>
    <w:rsid w:val="00C23982"/>
    <w:rsid w:val="00C23984"/>
    <w:rsid w:val="00C23985"/>
    <w:rsid w:val="00C23BF8"/>
    <w:rsid w:val="00C23C12"/>
    <w:rsid w:val="00C23C5F"/>
    <w:rsid w:val="00C23DAB"/>
    <w:rsid w:val="00C23F94"/>
    <w:rsid w:val="00C240B0"/>
    <w:rsid w:val="00C2433A"/>
    <w:rsid w:val="00C2452B"/>
    <w:rsid w:val="00C245CD"/>
    <w:rsid w:val="00C24733"/>
    <w:rsid w:val="00C24A61"/>
    <w:rsid w:val="00C24B95"/>
    <w:rsid w:val="00C24CD7"/>
    <w:rsid w:val="00C25103"/>
    <w:rsid w:val="00C256AE"/>
    <w:rsid w:val="00C25EAB"/>
    <w:rsid w:val="00C26004"/>
    <w:rsid w:val="00C26499"/>
    <w:rsid w:val="00C264F6"/>
    <w:rsid w:val="00C26559"/>
    <w:rsid w:val="00C2655C"/>
    <w:rsid w:val="00C269F5"/>
    <w:rsid w:val="00C26A23"/>
    <w:rsid w:val="00C26E24"/>
    <w:rsid w:val="00C2700F"/>
    <w:rsid w:val="00C27113"/>
    <w:rsid w:val="00C27119"/>
    <w:rsid w:val="00C27215"/>
    <w:rsid w:val="00C275B9"/>
    <w:rsid w:val="00C27B4E"/>
    <w:rsid w:val="00C27E1E"/>
    <w:rsid w:val="00C27EBF"/>
    <w:rsid w:val="00C27FF8"/>
    <w:rsid w:val="00C30079"/>
    <w:rsid w:val="00C30664"/>
    <w:rsid w:val="00C306AF"/>
    <w:rsid w:val="00C30A9C"/>
    <w:rsid w:val="00C30AAB"/>
    <w:rsid w:val="00C30B24"/>
    <w:rsid w:val="00C30EEB"/>
    <w:rsid w:val="00C3115D"/>
    <w:rsid w:val="00C311D9"/>
    <w:rsid w:val="00C3129C"/>
    <w:rsid w:val="00C312AD"/>
    <w:rsid w:val="00C312B2"/>
    <w:rsid w:val="00C31379"/>
    <w:rsid w:val="00C3144D"/>
    <w:rsid w:val="00C31970"/>
    <w:rsid w:val="00C31989"/>
    <w:rsid w:val="00C31A6D"/>
    <w:rsid w:val="00C31AF9"/>
    <w:rsid w:val="00C31CB2"/>
    <w:rsid w:val="00C321F1"/>
    <w:rsid w:val="00C32277"/>
    <w:rsid w:val="00C326E3"/>
    <w:rsid w:val="00C326E9"/>
    <w:rsid w:val="00C32862"/>
    <w:rsid w:val="00C328AA"/>
    <w:rsid w:val="00C328F5"/>
    <w:rsid w:val="00C32BFF"/>
    <w:rsid w:val="00C32D9F"/>
    <w:rsid w:val="00C32E0C"/>
    <w:rsid w:val="00C3311D"/>
    <w:rsid w:val="00C331FF"/>
    <w:rsid w:val="00C338D6"/>
    <w:rsid w:val="00C33B28"/>
    <w:rsid w:val="00C33C1B"/>
    <w:rsid w:val="00C33C20"/>
    <w:rsid w:val="00C33DFD"/>
    <w:rsid w:val="00C33EB8"/>
    <w:rsid w:val="00C33F2F"/>
    <w:rsid w:val="00C3447F"/>
    <w:rsid w:val="00C34850"/>
    <w:rsid w:val="00C34887"/>
    <w:rsid w:val="00C348B7"/>
    <w:rsid w:val="00C34A68"/>
    <w:rsid w:val="00C34AAD"/>
    <w:rsid w:val="00C34B15"/>
    <w:rsid w:val="00C34CAA"/>
    <w:rsid w:val="00C34F19"/>
    <w:rsid w:val="00C35127"/>
    <w:rsid w:val="00C35C18"/>
    <w:rsid w:val="00C35C39"/>
    <w:rsid w:val="00C35CC7"/>
    <w:rsid w:val="00C35F33"/>
    <w:rsid w:val="00C363B1"/>
    <w:rsid w:val="00C365B3"/>
    <w:rsid w:val="00C36697"/>
    <w:rsid w:val="00C369CA"/>
    <w:rsid w:val="00C36D54"/>
    <w:rsid w:val="00C36DA5"/>
    <w:rsid w:val="00C3719D"/>
    <w:rsid w:val="00C37329"/>
    <w:rsid w:val="00C374FF"/>
    <w:rsid w:val="00C37940"/>
    <w:rsid w:val="00C379F3"/>
    <w:rsid w:val="00C4017D"/>
    <w:rsid w:val="00C4018F"/>
    <w:rsid w:val="00C402AF"/>
    <w:rsid w:val="00C4037B"/>
    <w:rsid w:val="00C40699"/>
    <w:rsid w:val="00C409A5"/>
    <w:rsid w:val="00C40AD9"/>
    <w:rsid w:val="00C40D7B"/>
    <w:rsid w:val="00C40FE2"/>
    <w:rsid w:val="00C41068"/>
    <w:rsid w:val="00C41110"/>
    <w:rsid w:val="00C412FF"/>
    <w:rsid w:val="00C4142F"/>
    <w:rsid w:val="00C4158C"/>
    <w:rsid w:val="00C4162C"/>
    <w:rsid w:val="00C41686"/>
    <w:rsid w:val="00C41CCB"/>
    <w:rsid w:val="00C4210F"/>
    <w:rsid w:val="00C42462"/>
    <w:rsid w:val="00C4253C"/>
    <w:rsid w:val="00C4291A"/>
    <w:rsid w:val="00C42ACF"/>
    <w:rsid w:val="00C42B6F"/>
    <w:rsid w:val="00C42CA2"/>
    <w:rsid w:val="00C42DAE"/>
    <w:rsid w:val="00C42EA8"/>
    <w:rsid w:val="00C43042"/>
    <w:rsid w:val="00C4320C"/>
    <w:rsid w:val="00C4354C"/>
    <w:rsid w:val="00C437F6"/>
    <w:rsid w:val="00C43B24"/>
    <w:rsid w:val="00C43D75"/>
    <w:rsid w:val="00C43E8A"/>
    <w:rsid w:val="00C440CA"/>
    <w:rsid w:val="00C44102"/>
    <w:rsid w:val="00C441A2"/>
    <w:rsid w:val="00C4429F"/>
    <w:rsid w:val="00C443D2"/>
    <w:rsid w:val="00C44432"/>
    <w:rsid w:val="00C445B7"/>
    <w:rsid w:val="00C445F0"/>
    <w:rsid w:val="00C447F1"/>
    <w:rsid w:val="00C44C13"/>
    <w:rsid w:val="00C4500D"/>
    <w:rsid w:val="00C4504C"/>
    <w:rsid w:val="00C450E9"/>
    <w:rsid w:val="00C4541A"/>
    <w:rsid w:val="00C4541B"/>
    <w:rsid w:val="00C45552"/>
    <w:rsid w:val="00C456DC"/>
    <w:rsid w:val="00C458BF"/>
    <w:rsid w:val="00C45C4F"/>
    <w:rsid w:val="00C4607C"/>
    <w:rsid w:val="00C46085"/>
    <w:rsid w:val="00C46516"/>
    <w:rsid w:val="00C46817"/>
    <w:rsid w:val="00C46867"/>
    <w:rsid w:val="00C468CB"/>
    <w:rsid w:val="00C46965"/>
    <w:rsid w:val="00C46A0A"/>
    <w:rsid w:val="00C46BCB"/>
    <w:rsid w:val="00C46BE3"/>
    <w:rsid w:val="00C4706C"/>
    <w:rsid w:val="00C47108"/>
    <w:rsid w:val="00C4777B"/>
    <w:rsid w:val="00C47DAA"/>
    <w:rsid w:val="00C47ED2"/>
    <w:rsid w:val="00C47F8B"/>
    <w:rsid w:val="00C47FC7"/>
    <w:rsid w:val="00C50051"/>
    <w:rsid w:val="00C502D8"/>
    <w:rsid w:val="00C5030C"/>
    <w:rsid w:val="00C5035C"/>
    <w:rsid w:val="00C506BF"/>
    <w:rsid w:val="00C5081C"/>
    <w:rsid w:val="00C50AFB"/>
    <w:rsid w:val="00C50C2C"/>
    <w:rsid w:val="00C50D7E"/>
    <w:rsid w:val="00C50DFA"/>
    <w:rsid w:val="00C50F4A"/>
    <w:rsid w:val="00C50FF4"/>
    <w:rsid w:val="00C50FFB"/>
    <w:rsid w:val="00C511EE"/>
    <w:rsid w:val="00C51217"/>
    <w:rsid w:val="00C51994"/>
    <w:rsid w:val="00C51A9E"/>
    <w:rsid w:val="00C51B0A"/>
    <w:rsid w:val="00C51C5B"/>
    <w:rsid w:val="00C51DD9"/>
    <w:rsid w:val="00C52360"/>
    <w:rsid w:val="00C523C9"/>
    <w:rsid w:val="00C526C6"/>
    <w:rsid w:val="00C529F3"/>
    <w:rsid w:val="00C52A6E"/>
    <w:rsid w:val="00C52B67"/>
    <w:rsid w:val="00C52BF5"/>
    <w:rsid w:val="00C5305E"/>
    <w:rsid w:val="00C530CF"/>
    <w:rsid w:val="00C5340E"/>
    <w:rsid w:val="00C535E2"/>
    <w:rsid w:val="00C537BE"/>
    <w:rsid w:val="00C53935"/>
    <w:rsid w:val="00C53942"/>
    <w:rsid w:val="00C539B9"/>
    <w:rsid w:val="00C53B9D"/>
    <w:rsid w:val="00C53E97"/>
    <w:rsid w:val="00C5420C"/>
    <w:rsid w:val="00C54247"/>
    <w:rsid w:val="00C54594"/>
    <w:rsid w:val="00C5474E"/>
    <w:rsid w:val="00C54913"/>
    <w:rsid w:val="00C54998"/>
    <w:rsid w:val="00C549DF"/>
    <w:rsid w:val="00C54D98"/>
    <w:rsid w:val="00C5525E"/>
    <w:rsid w:val="00C553E3"/>
    <w:rsid w:val="00C55540"/>
    <w:rsid w:val="00C55995"/>
    <w:rsid w:val="00C55C43"/>
    <w:rsid w:val="00C55CD5"/>
    <w:rsid w:val="00C55DD7"/>
    <w:rsid w:val="00C560D0"/>
    <w:rsid w:val="00C562EA"/>
    <w:rsid w:val="00C56413"/>
    <w:rsid w:val="00C56450"/>
    <w:rsid w:val="00C564DD"/>
    <w:rsid w:val="00C568C3"/>
    <w:rsid w:val="00C56948"/>
    <w:rsid w:val="00C56A01"/>
    <w:rsid w:val="00C56AF8"/>
    <w:rsid w:val="00C56CEB"/>
    <w:rsid w:val="00C56F09"/>
    <w:rsid w:val="00C5700F"/>
    <w:rsid w:val="00C571BF"/>
    <w:rsid w:val="00C571F6"/>
    <w:rsid w:val="00C574B7"/>
    <w:rsid w:val="00C57C0A"/>
    <w:rsid w:val="00C57CDD"/>
    <w:rsid w:val="00C600EA"/>
    <w:rsid w:val="00C600F6"/>
    <w:rsid w:val="00C60459"/>
    <w:rsid w:val="00C608B9"/>
    <w:rsid w:val="00C60901"/>
    <w:rsid w:val="00C60DBF"/>
    <w:rsid w:val="00C60F73"/>
    <w:rsid w:val="00C6125D"/>
    <w:rsid w:val="00C61553"/>
    <w:rsid w:val="00C615B5"/>
    <w:rsid w:val="00C61F25"/>
    <w:rsid w:val="00C62298"/>
    <w:rsid w:val="00C624BD"/>
    <w:rsid w:val="00C624C9"/>
    <w:rsid w:val="00C6254A"/>
    <w:rsid w:val="00C62A69"/>
    <w:rsid w:val="00C62D35"/>
    <w:rsid w:val="00C62F72"/>
    <w:rsid w:val="00C631F8"/>
    <w:rsid w:val="00C633D5"/>
    <w:rsid w:val="00C634B5"/>
    <w:rsid w:val="00C636D9"/>
    <w:rsid w:val="00C637F9"/>
    <w:rsid w:val="00C63E2D"/>
    <w:rsid w:val="00C63FF9"/>
    <w:rsid w:val="00C6411C"/>
    <w:rsid w:val="00C642D1"/>
    <w:rsid w:val="00C644FE"/>
    <w:rsid w:val="00C6452A"/>
    <w:rsid w:val="00C646FE"/>
    <w:rsid w:val="00C6470D"/>
    <w:rsid w:val="00C6499A"/>
    <w:rsid w:val="00C64AC8"/>
    <w:rsid w:val="00C64D04"/>
    <w:rsid w:val="00C64ED2"/>
    <w:rsid w:val="00C650C8"/>
    <w:rsid w:val="00C65298"/>
    <w:rsid w:val="00C65729"/>
    <w:rsid w:val="00C6582E"/>
    <w:rsid w:val="00C65A7A"/>
    <w:rsid w:val="00C65B16"/>
    <w:rsid w:val="00C65E0B"/>
    <w:rsid w:val="00C65F99"/>
    <w:rsid w:val="00C66237"/>
    <w:rsid w:val="00C66288"/>
    <w:rsid w:val="00C663CB"/>
    <w:rsid w:val="00C66492"/>
    <w:rsid w:val="00C664D1"/>
    <w:rsid w:val="00C66692"/>
    <w:rsid w:val="00C666A3"/>
    <w:rsid w:val="00C667DA"/>
    <w:rsid w:val="00C66A2A"/>
    <w:rsid w:val="00C66C52"/>
    <w:rsid w:val="00C66C5D"/>
    <w:rsid w:val="00C66CCF"/>
    <w:rsid w:val="00C66CF1"/>
    <w:rsid w:val="00C66E1A"/>
    <w:rsid w:val="00C6754C"/>
    <w:rsid w:val="00C675CE"/>
    <w:rsid w:val="00C6784A"/>
    <w:rsid w:val="00C6787B"/>
    <w:rsid w:val="00C679A1"/>
    <w:rsid w:val="00C67A5C"/>
    <w:rsid w:val="00C67B86"/>
    <w:rsid w:val="00C67C19"/>
    <w:rsid w:val="00C67EE8"/>
    <w:rsid w:val="00C67FA1"/>
    <w:rsid w:val="00C7020E"/>
    <w:rsid w:val="00C70267"/>
    <w:rsid w:val="00C7085F"/>
    <w:rsid w:val="00C70864"/>
    <w:rsid w:val="00C709FA"/>
    <w:rsid w:val="00C70BBD"/>
    <w:rsid w:val="00C70C68"/>
    <w:rsid w:val="00C712EE"/>
    <w:rsid w:val="00C716E7"/>
    <w:rsid w:val="00C71741"/>
    <w:rsid w:val="00C71773"/>
    <w:rsid w:val="00C71778"/>
    <w:rsid w:val="00C7180B"/>
    <w:rsid w:val="00C71A46"/>
    <w:rsid w:val="00C71F8D"/>
    <w:rsid w:val="00C7213F"/>
    <w:rsid w:val="00C723D3"/>
    <w:rsid w:val="00C7246D"/>
    <w:rsid w:val="00C72555"/>
    <w:rsid w:val="00C7261A"/>
    <w:rsid w:val="00C726CB"/>
    <w:rsid w:val="00C726D6"/>
    <w:rsid w:val="00C72701"/>
    <w:rsid w:val="00C7287F"/>
    <w:rsid w:val="00C72A14"/>
    <w:rsid w:val="00C72A1C"/>
    <w:rsid w:val="00C72C3B"/>
    <w:rsid w:val="00C72C91"/>
    <w:rsid w:val="00C72EB7"/>
    <w:rsid w:val="00C72F95"/>
    <w:rsid w:val="00C731C9"/>
    <w:rsid w:val="00C731E9"/>
    <w:rsid w:val="00C73206"/>
    <w:rsid w:val="00C732D1"/>
    <w:rsid w:val="00C734E1"/>
    <w:rsid w:val="00C739FE"/>
    <w:rsid w:val="00C73AC2"/>
    <w:rsid w:val="00C73D1F"/>
    <w:rsid w:val="00C74076"/>
    <w:rsid w:val="00C74670"/>
    <w:rsid w:val="00C74764"/>
    <w:rsid w:val="00C7484B"/>
    <w:rsid w:val="00C748A5"/>
    <w:rsid w:val="00C74901"/>
    <w:rsid w:val="00C74A8A"/>
    <w:rsid w:val="00C74AB7"/>
    <w:rsid w:val="00C74BBE"/>
    <w:rsid w:val="00C74BEF"/>
    <w:rsid w:val="00C74EA7"/>
    <w:rsid w:val="00C75032"/>
    <w:rsid w:val="00C75097"/>
    <w:rsid w:val="00C756B9"/>
    <w:rsid w:val="00C756CC"/>
    <w:rsid w:val="00C75740"/>
    <w:rsid w:val="00C75803"/>
    <w:rsid w:val="00C75ADE"/>
    <w:rsid w:val="00C75B5C"/>
    <w:rsid w:val="00C75C9B"/>
    <w:rsid w:val="00C75DB4"/>
    <w:rsid w:val="00C75F69"/>
    <w:rsid w:val="00C75FAC"/>
    <w:rsid w:val="00C75FDE"/>
    <w:rsid w:val="00C760A0"/>
    <w:rsid w:val="00C760D8"/>
    <w:rsid w:val="00C7613B"/>
    <w:rsid w:val="00C76477"/>
    <w:rsid w:val="00C766D8"/>
    <w:rsid w:val="00C76715"/>
    <w:rsid w:val="00C767C3"/>
    <w:rsid w:val="00C768CE"/>
    <w:rsid w:val="00C76C22"/>
    <w:rsid w:val="00C7700A"/>
    <w:rsid w:val="00C772AD"/>
    <w:rsid w:val="00C772B2"/>
    <w:rsid w:val="00C77532"/>
    <w:rsid w:val="00C77B81"/>
    <w:rsid w:val="00C77C09"/>
    <w:rsid w:val="00C77C5E"/>
    <w:rsid w:val="00C77DDE"/>
    <w:rsid w:val="00C77E74"/>
    <w:rsid w:val="00C8002C"/>
    <w:rsid w:val="00C80059"/>
    <w:rsid w:val="00C8005B"/>
    <w:rsid w:val="00C80064"/>
    <w:rsid w:val="00C800B2"/>
    <w:rsid w:val="00C8021B"/>
    <w:rsid w:val="00C803CC"/>
    <w:rsid w:val="00C805EF"/>
    <w:rsid w:val="00C80C26"/>
    <w:rsid w:val="00C80CBA"/>
    <w:rsid w:val="00C80DE2"/>
    <w:rsid w:val="00C80EDC"/>
    <w:rsid w:val="00C80FB6"/>
    <w:rsid w:val="00C8161C"/>
    <w:rsid w:val="00C8194F"/>
    <w:rsid w:val="00C81C68"/>
    <w:rsid w:val="00C81C72"/>
    <w:rsid w:val="00C820F3"/>
    <w:rsid w:val="00C823F7"/>
    <w:rsid w:val="00C824E7"/>
    <w:rsid w:val="00C8266B"/>
    <w:rsid w:val="00C8269A"/>
    <w:rsid w:val="00C82833"/>
    <w:rsid w:val="00C82AB3"/>
    <w:rsid w:val="00C8314B"/>
    <w:rsid w:val="00C83278"/>
    <w:rsid w:val="00C83311"/>
    <w:rsid w:val="00C8339A"/>
    <w:rsid w:val="00C8361C"/>
    <w:rsid w:val="00C83A7B"/>
    <w:rsid w:val="00C83E2B"/>
    <w:rsid w:val="00C83F0E"/>
    <w:rsid w:val="00C83FC2"/>
    <w:rsid w:val="00C840F6"/>
    <w:rsid w:val="00C841EE"/>
    <w:rsid w:val="00C8478F"/>
    <w:rsid w:val="00C84893"/>
    <w:rsid w:val="00C84AC5"/>
    <w:rsid w:val="00C84BD5"/>
    <w:rsid w:val="00C84E68"/>
    <w:rsid w:val="00C85553"/>
    <w:rsid w:val="00C857F6"/>
    <w:rsid w:val="00C858CB"/>
    <w:rsid w:val="00C85946"/>
    <w:rsid w:val="00C859B2"/>
    <w:rsid w:val="00C85A68"/>
    <w:rsid w:val="00C85E1D"/>
    <w:rsid w:val="00C8626B"/>
    <w:rsid w:val="00C862B6"/>
    <w:rsid w:val="00C863C8"/>
    <w:rsid w:val="00C868A7"/>
    <w:rsid w:val="00C86913"/>
    <w:rsid w:val="00C86A8E"/>
    <w:rsid w:val="00C86B15"/>
    <w:rsid w:val="00C86BD8"/>
    <w:rsid w:val="00C86CAB"/>
    <w:rsid w:val="00C8711C"/>
    <w:rsid w:val="00C8713D"/>
    <w:rsid w:val="00C8720D"/>
    <w:rsid w:val="00C87241"/>
    <w:rsid w:val="00C872E0"/>
    <w:rsid w:val="00C873F2"/>
    <w:rsid w:val="00C87681"/>
    <w:rsid w:val="00C87743"/>
    <w:rsid w:val="00C87B8C"/>
    <w:rsid w:val="00C87BEB"/>
    <w:rsid w:val="00C87F84"/>
    <w:rsid w:val="00C9000F"/>
    <w:rsid w:val="00C90129"/>
    <w:rsid w:val="00C90147"/>
    <w:rsid w:val="00C9035F"/>
    <w:rsid w:val="00C903F9"/>
    <w:rsid w:val="00C904DF"/>
    <w:rsid w:val="00C907C4"/>
    <w:rsid w:val="00C90856"/>
    <w:rsid w:val="00C908CC"/>
    <w:rsid w:val="00C90AF0"/>
    <w:rsid w:val="00C90B07"/>
    <w:rsid w:val="00C90D50"/>
    <w:rsid w:val="00C90E3F"/>
    <w:rsid w:val="00C90E8D"/>
    <w:rsid w:val="00C90ED1"/>
    <w:rsid w:val="00C90F28"/>
    <w:rsid w:val="00C90FCF"/>
    <w:rsid w:val="00C911D8"/>
    <w:rsid w:val="00C9124D"/>
    <w:rsid w:val="00C91395"/>
    <w:rsid w:val="00C91816"/>
    <w:rsid w:val="00C91B1B"/>
    <w:rsid w:val="00C91D3C"/>
    <w:rsid w:val="00C91F02"/>
    <w:rsid w:val="00C9210F"/>
    <w:rsid w:val="00C92121"/>
    <w:rsid w:val="00C92556"/>
    <w:rsid w:val="00C92654"/>
    <w:rsid w:val="00C92853"/>
    <w:rsid w:val="00C92E89"/>
    <w:rsid w:val="00C92FD0"/>
    <w:rsid w:val="00C93242"/>
    <w:rsid w:val="00C9325A"/>
    <w:rsid w:val="00C932F1"/>
    <w:rsid w:val="00C93397"/>
    <w:rsid w:val="00C93431"/>
    <w:rsid w:val="00C9353C"/>
    <w:rsid w:val="00C936C6"/>
    <w:rsid w:val="00C93741"/>
    <w:rsid w:val="00C9374E"/>
    <w:rsid w:val="00C937CC"/>
    <w:rsid w:val="00C94060"/>
    <w:rsid w:val="00C9406C"/>
    <w:rsid w:val="00C940C4"/>
    <w:rsid w:val="00C94147"/>
    <w:rsid w:val="00C943CA"/>
    <w:rsid w:val="00C944E5"/>
    <w:rsid w:val="00C9458A"/>
    <w:rsid w:val="00C9479F"/>
    <w:rsid w:val="00C947A9"/>
    <w:rsid w:val="00C94902"/>
    <w:rsid w:val="00C94949"/>
    <w:rsid w:val="00C94ED4"/>
    <w:rsid w:val="00C94EDC"/>
    <w:rsid w:val="00C94F0A"/>
    <w:rsid w:val="00C95034"/>
    <w:rsid w:val="00C95054"/>
    <w:rsid w:val="00C9511F"/>
    <w:rsid w:val="00C9513E"/>
    <w:rsid w:val="00C953A0"/>
    <w:rsid w:val="00C95575"/>
    <w:rsid w:val="00C955F6"/>
    <w:rsid w:val="00C95647"/>
    <w:rsid w:val="00C95A21"/>
    <w:rsid w:val="00C95A3E"/>
    <w:rsid w:val="00C95AAF"/>
    <w:rsid w:val="00C95AC7"/>
    <w:rsid w:val="00C95B10"/>
    <w:rsid w:val="00C95B40"/>
    <w:rsid w:val="00C95EC2"/>
    <w:rsid w:val="00C95FAE"/>
    <w:rsid w:val="00C960A1"/>
    <w:rsid w:val="00C9621C"/>
    <w:rsid w:val="00C96528"/>
    <w:rsid w:val="00C96760"/>
    <w:rsid w:val="00C967F4"/>
    <w:rsid w:val="00C96C84"/>
    <w:rsid w:val="00C96E41"/>
    <w:rsid w:val="00C96E76"/>
    <w:rsid w:val="00C96EF2"/>
    <w:rsid w:val="00C97056"/>
    <w:rsid w:val="00C970C2"/>
    <w:rsid w:val="00C972A2"/>
    <w:rsid w:val="00C9743A"/>
    <w:rsid w:val="00C97489"/>
    <w:rsid w:val="00C97522"/>
    <w:rsid w:val="00C975B5"/>
    <w:rsid w:val="00C976D6"/>
    <w:rsid w:val="00C97DE3"/>
    <w:rsid w:val="00C97E2E"/>
    <w:rsid w:val="00CA01B9"/>
    <w:rsid w:val="00CA027C"/>
    <w:rsid w:val="00CA02F1"/>
    <w:rsid w:val="00CA0317"/>
    <w:rsid w:val="00CA0422"/>
    <w:rsid w:val="00CA0543"/>
    <w:rsid w:val="00CA058A"/>
    <w:rsid w:val="00CA05D2"/>
    <w:rsid w:val="00CA06F5"/>
    <w:rsid w:val="00CA0718"/>
    <w:rsid w:val="00CA0859"/>
    <w:rsid w:val="00CA08D7"/>
    <w:rsid w:val="00CA0995"/>
    <w:rsid w:val="00CA0A19"/>
    <w:rsid w:val="00CA0B59"/>
    <w:rsid w:val="00CA0C38"/>
    <w:rsid w:val="00CA0EBD"/>
    <w:rsid w:val="00CA0F23"/>
    <w:rsid w:val="00CA0F47"/>
    <w:rsid w:val="00CA0F7E"/>
    <w:rsid w:val="00CA13E0"/>
    <w:rsid w:val="00CA14C5"/>
    <w:rsid w:val="00CA1630"/>
    <w:rsid w:val="00CA1631"/>
    <w:rsid w:val="00CA18F7"/>
    <w:rsid w:val="00CA1C9B"/>
    <w:rsid w:val="00CA1D97"/>
    <w:rsid w:val="00CA24AF"/>
    <w:rsid w:val="00CA259A"/>
    <w:rsid w:val="00CA2615"/>
    <w:rsid w:val="00CA262B"/>
    <w:rsid w:val="00CA26EF"/>
    <w:rsid w:val="00CA2765"/>
    <w:rsid w:val="00CA28E1"/>
    <w:rsid w:val="00CA29EA"/>
    <w:rsid w:val="00CA2A51"/>
    <w:rsid w:val="00CA2A8D"/>
    <w:rsid w:val="00CA2E5E"/>
    <w:rsid w:val="00CA331B"/>
    <w:rsid w:val="00CA357A"/>
    <w:rsid w:val="00CA3698"/>
    <w:rsid w:val="00CA3976"/>
    <w:rsid w:val="00CA39C4"/>
    <w:rsid w:val="00CA3B58"/>
    <w:rsid w:val="00CA3BB1"/>
    <w:rsid w:val="00CA40D4"/>
    <w:rsid w:val="00CA4121"/>
    <w:rsid w:val="00CA415D"/>
    <w:rsid w:val="00CA487B"/>
    <w:rsid w:val="00CA4A3E"/>
    <w:rsid w:val="00CA4A75"/>
    <w:rsid w:val="00CA544A"/>
    <w:rsid w:val="00CA59C2"/>
    <w:rsid w:val="00CA5B85"/>
    <w:rsid w:val="00CA5D81"/>
    <w:rsid w:val="00CA60CB"/>
    <w:rsid w:val="00CA618E"/>
    <w:rsid w:val="00CA65E3"/>
    <w:rsid w:val="00CA6610"/>
    <w:rsid w:val="00CA67A6"/>
    <w:rsid w:val="00CA692A"/>
    <w:rsid w:val="00CA73CD"/>
    <w:rsid w:val="00CA74B1"/>
    <w:rsid w:val="00CA7579"/>
    <w:rsid w:val="00CA78C1"/>
    <w:rsid w:val="00CA795F"/>
    <w:rsid w:val="00CA7AF4"/>
    <w:rsid w:val="00CA7B45"/>
    <w:rsid w:val="00CA7C66"/>
    <w:rsid w:val="00CA7D47"/>
    <w:rsid w:val="00CA7DAA"/>
    <w:rsid w:val="00CA7EA9"/>
    <w:rsid w:val="00CA7F55"/>
    <w:rsid w:val="00CA7F69"/>
    <w:rsid w:val="00CB010F"/>
    <w:rsid w:val="00CB0204"/>
    <w:rsid w:val="00CB039B"/>
    <w:rsid w:val="00CB054F"/>
    <w:rsid w:val="00CB0572"/>
    <w:rsid w:val="00CB0845"/>
    <w:rsid w:val="00CB0A43"/>
    <w:rsid w:val="00CB0C5E"/>
    <w:rsid w:val="00CB1112"/>
    <w:rsid w:val="00CB13EE"/>
    <w:rsid w:val="00CB142A"/>
    <w:rsid w:val="00CB15EB"/>
    <w:rsid w:val="00CB163B"/>
    <w:rsid w:val="00CB1CC2"/>
    <w:rsid w:val="00CB1CC7"/>
    <w:rsid w:val="00CB2205"/>
    <w:rsid w:val="00CB23F7"/>
    <w:rsid w:val="00CB2486"/>
    <w:rsid w:val="00CB25A4"/>
    <w:rsid w:val="00CB26AC"/>
    <w:rsid w:val="00CB27C3"/>
    <w:rsid w:val="00CB2C79"/>
    <w:rsid w:val="00CB2E55"/>
    <w:rsid w:val="00CB2FA8"/>
    <w:rsid w:val="00CB3760"/>
    <w:rsid w:val="00CB38D1"/>
    <w:rsid w:val="00CB3AC6"/>
    <w:rsid w:val="00CB3B85"/>
    <w:rsid w:val="00CB3B9A"/>
    <w:rsid w:val="00CB3E33"/>
    <w:rsid w:val="00CB3FD4"/>
    <w:rsid w:val="00CB4035"/>
    <w:rsid w:val="00CB4247"/>
    <w:rsid w:val="00CB472D"/>
    <w:rsid w:val="00CB4841"/>
    <w:rsid w:val="00CB484E"/>
    <w:rsid w:val="00CB48B6"/>
    <w:rsid w:val="00CB49FD"/>
    <w:rsid w:val="00CB4B0E"/>
    <w:rsid w:val="00CB4D44"/>
    <w:rsid w:val="00CB518A"/>
    <w:rsid w:val="00CB5955"/>
    <w:rsid w:val="00CB5B27"/>
    <w:rsid w:val="00CB5B58"/>
    <w:rsid w:val="00CB5E34"/>
    <w:rsid w:val="00CB5E66"/>
    <w:rsid w:val="00CB5EF6"/>
    <w:rsid w:val="00CB6695"/>
    <w:rsid w:val="00CB6A7B"/>
    <w:rsid w:val="00CB6AB1"/>
    <w:rsid w:val="00CB6B73"/>
    <w:rsid w:val="00CB7073"/>
    <w:rsid w:val="00CB70AD"/>
    <w:rsid w:val="00CB73DB"/>
    <w:rsid w:val="00CB7950"/>
    <w:rsid w:val="00CB7AFF"/>
    <w:rsid w:val="00CB7FF8"/>
    <w:rsid w:val="00CC0114"/>
    <w:rsid w:val="00CC02CE"/>
    <w:rsid w:val="00CC0321"/>
    <w:rsid w:val="00CC034E"/>
    <w:rsid w:val="00CC039E"/>
    <w:rsid w:val="00CC03E1"/>
    <w:rsid w:val="00CC05FF"/>
    <w:rsid w:val="00CC0615"/>
    <w:rsid w:val="00CC07B7"/>
    <w:rsid w:val="00CC0808"/>
    <w:rsid w:val="00CC080B"/>
    <w:rsid w:val="00CC09B5"/>
    <w:rsid w:val="00CC09F4"/>
    <w:rsid w:val="00CC0C54"/>
    <w:rsid w:val="00CC0CAD"/>
    <w:rsid w:val="00CC10FC"/>
    <w:rsid w:val="00CC120A"/>
    <w:rsid w:val="00CC1443"/>
    <w:rsid w:val="00CC15B3"/>
    <w:rsid w:val="00CC1954"/>
    <w:rsid w:val="00CC1BAD"/>
    <w:rsid w:val="00CC1C3D"/>
    <w:rsid w:val="00CC1D67"/>
    <w:rsid w:val="00CC1FC7"/>
    <w:rsid w:val="00CC239F"/>
    <w:rsid w:val="00CC23A9"/>
    <w:rsid w:val="00CC23D2"/>
    <w:rsid w:val="00CC2598"/>
    <w:rsid w:val="00CC2631"/>
    <w:rsid w:val="00CC2667"/>
    <w:rsid w:val="00CC26F1"/>
    <w:rsid w:val="00CC2896"/>
    <w:rsid w:val="00CC29DA"/>
    <w:rsid w:val="00CC319C"/>
    <w:rsid w:val="00CC32AF"/>
    <w:rsid w:val="00CC35C5"/>
    <w:rsid w:val="00CC3825"/>
    <w:rsid w:val="00CC3B15"/>
    <w:rsid w:val="00CC3C30"/>
    <w:rsid w:val="00CC3CE4"/>
    <w:rsid w:val="00CC3EB8"/>
    <w:rsid w:val="00CC3EC9"/>
    <w:rsid w:val="00CC3EFA"/>
    <w:rsid w:val="00CC4025"/>
    <w:rsid w:val="00CC43BD"/>
    <w:rsid w:val="00CC470C"/>
    <w:rsid w:val="00CC4907"/>
    <w:rsid w:val="00CC4A9D"/>
    <w:rsid w:val="00CC4F21"/>
    <w:rsid w:val="00CC4F3D"/>
    <w:rsid w:val="00CC4F65"/>
    <w:rsid w:val="00CC50E5"/>
    <w:rsid w:val="00CC5110"/>
    <w:rsid w:val="00CC5256"/>
    <w:rsid w:val="00CC5276"/>
    <w:rsid w:val="00CC53E6"/>
    <w:rsid w:val="00CC559D"/>
    <w:rsid w:val="00CC561E"/>
    <w:rsid w:val="00CC57B4"/>
    <w:rsid w:val="00CC5815"/>
    <w:rsid w:val="00CC5893"/>
    <w:rsid w:val="00CC5AD7"/>
    <w:rsid w:val="00CC5BD2"/>
    <w:rsid w:val="00CC5F30"/>
    <w:rsid w:val="00CC62A0"/>
    <w:rsid w:val="00CC6358"/>
    <w:rsid w:val="00CC6477"/>
    <w:rsid w:val="00CC647D"/>
    <w:rsid w:val="00CC6705"/>
    <w:rsid w:val="00CC6779"/>
    <w:rsid w:val="00CC67C4"/>
    <w:rsid w:val="00CC6841"/>
    <w:rsid w:val="00CC6B64"/>
    <w:rsid w:val="00CC6D6A"/>
    <w:rsid w:val="00CC72E2"/>
    <w:rsid w:val="00CC7424"/>
    <w:rsid w:val="00CC7995"/>
    <w:rsid w:val="00CC7A9E"/>
    <w:rsid w:val="00CC7B0B"/>
    <w:rsid w:val="00CC7CC9"/>
    <w:rsid w:val="00CC7EBA"/>
    <w:rsid w:val="00CC7EFD"/>
    <w:rsid w:val="00CD01B4"/>
    <w:rsid w:val="00CD03A7"/>
    <w:rsid w:val="00CD03C1"/>
    <w:rsid w:val="00CD0595"/>
    <w:rsid w:val="00CD08A5"/>
    <w:rsid w:val="00CD0A1D"/>
    <w:rsid w:val="00CD0D33"/>
    <w:rsid w:val="00CD0DA4"/>
    <w:rsid w:val="00CD0F07"/>
    <w:rsid w:val="00CD108C"/>
    <w:rsid w:val="00CD111F"/>
    <w:rsid w:val="00CD11CF"/>
    <w:rsid w:val="00CD15E3"/>
    <w:rsid w:val="00CD15F9"/>
    <w:rsid w:val="00CD1936"/>
    <w:rsid w:val="00CD1ECE"/>
    <w:rsid w:val="00CD21DB"/>
    <w:rsid w:val="00CD2302"/>
    <w:rsid w:val="00CD24A0"/>
    <w:rsid w:val="00CD2553"/>
    <w:rsid w:val="00CD2825"/>
    <w:rsid w:val="00CD2BE3"/>
    <w:rsid w:val="00CD2E1C"/>
    <w:rsid w:val="00CD2F15"/>
    <w:rsid w:val="00CD2FDF"/>
    <w:rsid w:val="00CD388C"/>
    <w:rsid w:val="00CD397F"/>
    <w:rsid w:val="00CD3A4C"/>
    <w:rsid w:val="00CD3B78"/>
    <w:rsid w:val="00CD3BC9"/>
    <w:rsid w:val="00CD3CED"/>
    <w:rsid w:val="00CD3D1C"/>
    <w:rsid w:val="00CD3E1B"/>
    <w:rsid w:val="00CD40B2"/>
    <w:rsid w:val="00CD4173"/>
    <w:rsid w:val="00CD4237"/>
    <w:rsid w:val="00CD4306"/>
    <w:rsid w:val="00CD439B"/>
    <w:rsid w:val="00CD45DF"/>
    <w:rsid w:val="00CD45EB"/>
    <w:rsid w:val="00CD4747"/>
    <w:rsid w:val="00CD47D8"/>
    <w:rsid w:val="00CD4844"/>
    <w:rsid w:val="00CD4A0C"/>
    <w:rsid w:val="00CD4B59"/>
    <w:rsid w:val="00CD4CEF"/>
    <w:rsid w:val="00CD4EB5"/>
    <w:rsid w:val="00CD4F62"/>
    <w:rsid w:val="00CD4F84"/>
    <w:rsid w:val="00CD515B"/>
    <w:rsid w:val="00CD5201"/>
    <w:rsid w:val="00CD5515"/>
    <w:rsid w:val="00CD55F3"/>
    <w:rsid w:val="00CD5688"/>
    <w:rsid w:val="00CD57B8"/>
    <w:rsid w:val="00CD5CBE"/>
    <w:rsid w:val="00CD5D23"/>
    <w:rsid w:val="00CD604E"/>
    <w:rsid w:val="00CD6191"/>
    <w:rsid w:val="00CD644B"/>
    <w:rsid w:val="00CD6495"/>
    <w:rsid w:val="00CD64C9"/>
    <w:rsid w:val="00CD6707"/>
    <w:rsid w:val="00CD69EE"/>
    <w:rsid w:val="00CD6C7A"/>
    <w:rsid w:val="00CD6D33"/>
    <w:rsid w:val="00CD6D54"/>
    <w:rsid w:val="00CD6DC0"/>
    <w:rsid w:val="00CD71E8"/>
    <w:rsid w:val="00CD7364"/>
    <w:rsid w:val="00CD746C"/>
    <w:rsid w:val="00CD7702"/>
    <w:rsid w:val="00CD7706"/>
    <w:rsid w:val="00CD78F8"/>
    <w:rsid w:val="00CD7A37"/>
    <w:rsid w:val="00CD7D87"/>
    <w:rsid w:val="00CD7DE8"/>
    <w:rsid w:val="00CE00EA"/>
    <w:rsid w:val="00CE012B"/>
    <w:rsid w:val="00CE014A"/>
    <w:rsid w:val="00CE02CC"/>
    <w:rsid w:val="00CE0348"/>
    <w:rsid w:val="00CE053E"/>
    <w:rsid w:val="00CE06C1"/>
    <w:rsid w:val="00CE089F"/>
    <w:rsid w:val="00CE0A1A"/>
    <w:rsid w:val="00CE0FDF"/>
    <w:rsid w:val="00CE0FFA"/>
    <w:rsid w:val="00CE1120"/>
    <w:rsid w:val="00CE12D4"/>
    <w:rsid w:val="00CE1D85"/>
    <w:rsid w:val="00CE1D88"/>
    <w:rsid w:val="00CE1DE7"/>
    <w:rsid w:val="00CE1E37"/>
    <w:rsid w:val="00CE1ECA"/>
    <w:rsid w:val="00CE1F2B"/>
    <w:rsid w:val="00CE1FF2"/>
    <w:rsid w:val="00CE22AA"/>
    <w:rsid w:val="00CE2306"/>
    <w:rsid w:val="00CE255D"/>
    <w:rsid w:val="00CE25BC"/>
    <w:rsid w:val="00CE26BD"/>
    <w:rsid w:val="00CE285E"/>
    <w:rsid w:val="00CE2AA7"/>
    <w:rsid w:val="00CE2B67"/>
    <w:rsid w:val="00CE2CAD"/>
    <w:rsid w:val="00CE2F7A"/>
    <w:rsid w:val="00CE303C"/>
    <w:rsid w:val="00CE30B3"/>
    <w:rsid w:val="00CE30F6"/>
    <w:rsid w:val="00CE311D"/>
    <w:rsid w:val="00CE329E"/>
    <w:rsid w:val="00CE39B3"/>
    <w:rsid w:val="00CE3F76"/>
    <w:rsid w:val="00CE41E1"/>
    <w:rsid w:val="00CE4299"/>
    <w:rsid w:val="00CE453A"/>
    <w:rsid w:val="00CE473E"/>
    <w:rsid w:val="00CE479B"/>
    <w:rsid w:val="00CE4C39"/>
    <w:rsid w:val="00CE4D2A"/>
    <w:rsid w:val="00CE504C"/>
    <w:rsid w:val="00CE5285"/>
    <w:rsid w:val="00CE5354"/>
    <w:rsid w:val="00CE5401"/>
    <w:rsid w:val="00CE56B4"/>
    <w:rsid w:val="00CE5964"/>
    <w:rsid w:val="00CE5B71"/>
    <w:rsid w:val="00CE5D00"/>
    <w:rsid w:val="00CE6551"/>
    <w:rsid w:val="00CE658A"/>
    <w:rsid w:val="00CE6673"/>
    <w:rsid w:val="00CE676E"/>
    <w:rsid w:val="00CE6A81"/>
    <w:rsid w:val="00CE6C22"/>
    <w:rsid w:val="00CE6DBF"/>
    <w:rsid w:val="00CE725C"/>
    <w:rsid w:val="00CE73CF"/>
    <w:rsid w:val="00CE746D"/>
    <w:rsid w:val="00CE78AA"/>
    <w:rsid w:val="00CE78C8"/>
    <w:rsid w:val="00CE7B45"/>
    <w:rsid w:val="00CE7C80"/>
    <w:rsid w:val="00CE7C9D"/>
    <w:rsid w:val="00CE7DD3"/>
    <w:rsid w:val="00CE7FB0"/>
    <w:rsid w:val="00CF021E"/>
    <w:rsid w:val="00CF059D"/>
    <w:rsid w:val="00CF06EB"/>
    <w:rsid w:val="00CF09CB"/>
    <w:rsid w:val="00CF0A07"/>
    <w:rsid w:val="00CF12BC"/>
    <w:rsid w:val="00CF1333"/>
    <w:rsid w:val="00CF146A"/>
    <w:rsid w:val="00CF165E"/>
    <w:rsid w:val="00CF1738"/>
    <w:rsid w:val="00CF17C0"/>
    <w:rsid w:val="00CF18E9"/>
    <w:rsid w:val="00CF1D1E"/>
    <w:rsid w:val="00CF1EE7"/>
    <w:rsid w:val="00CF2158"/>
    <w:rsid w:val="00CF21D7"/>
    <w:rsid w:val="00CF262D"/>
    <w:rsid w:val="00CF276D"/>
    <w:rsid w:val="00CF2983"/>
    <w:rsid w:val="00CF2A0C"/>
    <w:rsid w:val="00CF3046"/>
    <w:rsid w:val="00CF3149"/>
    <w:rsid w:val="00CF31C7"/>
    <w:rsid w:val="00CF335F"/>
    <w:rsid w:val="00CF3389"/>
    <w:rsid w:val="00CF33EA"/>
    <w:rsid w:val="00CF3786"/>
    <w:rsid w:val="00CF38AF"/>
    <w:rsid w:val="00CF3B25"/>
    <w:rsid w:val="00CF3CE5"/>
    <w:rsid w:val="00CF3F80"/>
    <w:rsid w:val="00CF440B"/>
    <w:rsid w:val="00CF46BD"/>
    <w:rsid w:val="00CF4798"/>
    <w:rsid w:val="00CF4914"/>
    <w:rsid w:val="00CF4966"/>
    <w:rsid w:val="00CF4A6C"/>
    <w:rsid w:val="00CF4BE6"/>
    <w:rsid w:val="00CF5070"/>
    <w:rsid w:val="00CF50A4"/>
    <w:rsid w:val="00CF5452"/>
    <w:rsid w:val="00CF54B5"/>
    <w:rsid w:val="00CF555B"/>
    <w:rsid w:val="00CF579F"/>
    <w:rsid w:val="00CF57C7"/>
    <w:rsid w:val="00CF5BCB"/>
    <w:rsid w:val="00CF5BDA"/>
    <w:rsid w:val="00CF5F9B"/>
    <w:rsid w:val="00CF6004"/>
    <w:rsid w:val="00CF60D5"/>
    <w:rsid w:val="00CF6200"/>
    <w:rsid w:val="00CF633B"/>
    <w:rsid w:val="00CF645C"/>
    <w:rsid w:val="00CF6813"/>
    <w:rsid w:val="00CF68A8"/>
    <w:rsid w:val="00CF6B3A"/>
    <w:rsid w:val="00CF6D85"/>
    <w:rsid w:val="00CF6D94"/>
    <w:rsid w:val="00CF6E02"/>
    <w:rsid w:val="00CF7202"/>
    <w:rsid w:val="00CF72F5"/>
    <w:rsid w:val="00CF74CE"/>
    <w:rsid w:val="00CF750B"/>
    <w:rsid w:val="00CF76C8"/>
    <w:rsid w:val="00CF7AB5"/>
    <w:rsid w:val="00CF7BFB"/>
    <w:rsid w:val="00CF7F11"/>
    <w:rsid w:val="00CF7F2D"/>
    <w:rsid w:val="00D00055"/>
    <w:rsid w:val="00D00169"/>
    <w:rsid w:val="00D00286"/>
    <w:rsid w:val="00D003AB"/>
    <w:rsid w:val="00D0046A"/>
    <w:rsid w:val="00D004EF"/>
    <w:rsid w:val="00D005A5"/>
    <w:rsid w:val="00D0060C"/>
    <w:rsid w:val="00D00619"/>
    <w:rsid w:val="00D00640"/>
    <w:rsid w:val="00D006CC"/>
    <w:rsid w:val="00D00857"/>
    <w:rsid w:val="00D00C0C"/>
    <w:rsid w:val="00D00CC4"/>
    <w:rsid w:val="00D00E58"/>
    <w:rsid w:val="00D00EB6"/>
    <w:rsid w:val="00D010B7"/>
    <w:rsid w:val="00D0113B"/>
    <w:rsid w:val="00D012D3"/>
    <w:rsid w:val="00D012E7"/>
    <w:rsid w:val="00D01380"/>
    <w:rsid w:val="00D01388"/>
    <w:rsid w:val="00D01415"/>
    <w:rsid w:val="00D014CE"/>
    <w:rsid w:val="00D018C5"/>
    <w:rsid w:val="00D01D89"/>
    <w:rsid w:val="00D01E75"/>
    <w:rsid w:val="00D02587"/>
    <w:rsid w:val="00D0268F"/>
    <w:rsid w:val="00D02B6E"/>
    <w:rsid w:val="00D03008"/>
    <w:rsid w:val="00D0316A"/>
    <w:rsid w:val="00D031DD"/>
    <w:rsid w:val="00D03463"/>
    <w:rsid w:val="00D03596"/>
    <w:rsid w:val="00D0379E"/>
    <w:rsid w:val="00D0397E"/>
    <w:rsid w:val="00D03A81"/>
    <w:rsid w:val="00D03EAE"/>
    <w:rsid w:val="00D03F63"/>
    <w:rsid w:val="00D03F80"/>
    <w:rsid w:val="00D03FF6"/>
    <w:rsid w:val="00D0407E"/>
    <w:rsid w:val="00D040A8"/>
    <w:rsid w:val="00D0413F"/>
    <w:rsid w:val="00D0430C"/>
    <w:rsid w:val="00D04814"/>
    <w:rsid w:val="00D04878"/>
    <w:rsid w:val="00D048A2"/>
    <w:rsid w:val="00D048EE"/>
    <w:rsid w:val="00D04BB7"/>
    <w:rsid w:val="00D04CF4"/>
    <w:rsid w:val="00D04F78"/>
    <w:rsid w:val="00D0500D"/>
    <w:rsid w:val="00D0513D"/>
    <w:rsid w:val="00D05178"/>
    <w:rsid w:val="00D0520B"/>
    <w:rsid w:val="00D05395"/>
    <w:rsid w:val="00D0559F"/>
    <w:rsid w:val="00D0572B"/>
    <w:rsid w:val="00D05AEB"/>
    <w:rsid w:val="00D05E89"/>
    <w:rsid w:val="00D06017"/>
    <w:rsid w:val="00D0617B"/>
    <w:rsid w:val="00D062B7"/>
    <w:rsid w:val="00D062C1"/>
    <w:rsid w:val="00D06313"/>
    <w:rsid w:val="00D06571"/>
    <w:rsid w:val="00D066DB"/>
    <w:rsid w:val="00D06A65"/>
    <w:rsid w:val="00D06F1D"/>
    <w:rsid w:val="00D06F5F"/>
    <w:rsid w:val="00D06FED"/>
    <w:rsid w:val="00D07026"/>
    <w:rsid w:val="00D07251"/>
    <w:rsid w:val="00D07319"/>
    <w:rsid w:val="00D078DA"/>
    <w:rsid w:val="00D07974"/>
    <w:rsid w:val="00D07A42"/>
    <w:rsid w:val="00D07A48"/>
    <w:rsid w:val="00D07D1D"/>
    <w:rsid w:val="00D07EDF"/>
    <w:rsid w:val="00D07F45"/>
    <w:rsid w:val="00D1041A"/>
    <w:rsid w:val="00D1053F"/>
    <w:rsid w:val="00D10612"/>
    <w:rsid w:val="00D10E4F"/>
    <w:rsid w:val="00D10E64"/>
    <w:rsid w:val="00D10E9E"/>
    <w:rsid w:val="00D10F55"/>
    <w:rsid w:val="00D11139"/>
    <w:rsid w:val="00D113BF"/>
    <w:rsid w:val="00D11471"/>
    <w:rsid w:val="00D1168B"/>
    <w:rsid w:val="00D116A5"/>
    <w:rsid w:val="00D1192E"/>
    <w:rsid w:val="00D11AC3"/>
    <w:rsid w:val="00D11C39"/>
    <w:rsid w:val="00D11D0B"/>
    <w:rsid w:val="00D1207E"/>
    <w:rsid w:val="00D122DC"/>
    <w:rsid w:val="00D12311"/>
    <w:rsid w:val="00D12534"/>
    <w:rsid w:val="00D12ADE"/>
    <w:rsid w:val="00D12CFB"/>
    <w:rsid w:val="00D12D21"/>
    <w:rsid w:val="00D12D24"/>
    <w:rsid w:val="00D12E01"/>
    <w:rsid w:val="00D130E3"/>
    <w:rsid w:val="00D13129"/>
    <w:rsid w:val="00D131D6"/>
    <w:rsid w:val="00D1330B"/>
    <w:rsid w:val="00D13375"/>
    <w:rsid w:val="00D1342F"/>
    <w:rsid w:val="00D13579"/>
    <w:rsid w:val="00D136B9"/>
    <w:rsid w:val="00D138D9"/>
    <w:rsid w:val="00D13A6F"/>
    <w:rsid w:val="00D13BE2"/>
    <w:rsid w:val="00D13C21"/>
    <w:rsid w:val="00D13C87"/>
    <w:rsid w:val="00D13E34"/>
    <w:rsid w:val="00D13F06"/>
    <w:rsid w:val="00D14006"/>
    <w:rsid w:val="00D14035"/>
    <w:rsid w:val="00D14385"/>
    <w:rsid w:val="00D144C4"/>
    <w:rsid w:val="00D14837"/>
    <w:rsid w:val="00D14896"/>
    <w:rsid w:val="00D148F9"/>
    <w:rsid w:val="00D14A27"/>
    <w:rsid w:val="00D14A4D"/>
    <w:rsid w:val="00D14A69"/>
    <w:rsid w:val="00D14F4A"/>
    <w:rsid w:val="00D14FBE"/>
    <w:rsid w:val="00D152D5"/>
    <w:rsid w:val="00D15392"/>
    <w:rsid w:val="00D15592"/>
    <w:rsid w:val="00D1578F"/>
    <w:rsid w:val="00D159E7"/>
    <w:rsid w:val="00D15B54"/>
    <w:rsid w:val="00D15BE0"/>
    <w:rsid w:val="00D15D25"/>
    <w:rsid w:val="00D162B0"/>
    <w:rsid w:val="00D162F2"/>
    <w:rsid w:val="00D1655C"/>
    <w:rsid w:val="00D1660C"/>
    <w:rsid w:val="00D1660F"/>
    <w:rsid w:val="00D1668C"/>
    <w:rsid w:val="00D166A0"/>
    <w:rsid w:val="00D167FB"/>
    <w:rsid w:val="00D1695C"/>
    <w:rsid w:val="00D169C2"/>
    <w:rsid w:val="00D16AC5"/>
    <w:rsid w:val="00D16AE9"/>
    <w:rsid w:val="00D16C6C"/>
    <w:rsid w:val="00D16CA9"/>
    <w:rsid w:val="00D16CB6"/>
    <w:rsid w:val="00D16E41"/>
    <w:rsid w:val="00D16E7B"/>
    <w:rsid w:val="00D1700D"/>
    <w:rsid w:val="00D172C1"/>
    <w:rsid w:val="00D173A5"/>
    <w:rsid w:val="00D17549"/>
    <w:rsid w:val="00D1764B"/>
    <w:rsid w:val="00D176CB"/>
    <w:rsid w:val="00D1779B"/>
    <w:rsid w:val="00D17811"/>
    <w:rsid w:val="00D17CE2"/>
    <w:rsid w:val="00D17F00"/>
    <w:rsid w:val="00D17F4D"/>
    <w:rsid w:val="00D17F7E"/>
    <w:rsid w:val="00D20417"/>
    <w:rsid w:val="00D206A5"/>
    <w:rsid w:val="00D206B8"/>
    <w:rsid w:val="00D2079F"/>
    <w:rsid w:val="00D2094C"/>
    <w:rsid w:val="00D20BAA"/>
    <w:rsid w:val="00D20CE8"/>
    <w:rsid w:val="00D2103E"/>
    <w:rsid w:val="00D210D3"/>
    <w:rsid w:val="00D21280"/>
    <w:rsid w:val="00D21789"/>
    <w:rsid w:val="00D219EA"/>
    <w:rsid w:val="00D21B24"/>
    <w:rsid w:val="00D22163"/>
    <w:rsid w:val="00D2231D"/>
    <w:rsid w:val="00D223D6"/>
    <w:rsid w:val="00D2264B"/>
    <w:rsid w:val="00D2280C"/>
    <w:rsid w:val="00D22D8B"/>
    <w:rsid w:val="00D2323C"/>
    <w:rsid w:val="00D23636"/>
    <w:rsid w:val="00D23660"/>
    <w:rsid w:val="00D23922"/>
    <w:rsid w:val="00D240FE"/>
    <w:rsid w:val="00D2411B"/>
    <w:rsid w:val="00D24279"/>
    <w:rsid w:val="00D24311"/>
    <w:rsid w:val="00D248B4"/>
    <w:rsid w:val="00D24964"/>
    <w:rsid w:val="00D253BC"/>
    <w:rsid w:val="00D2561E"/>
    <w:rsid w:val="00D256BA"/>
    <w:rsid w:val="00D25900"/>
    <w:rsid w:val="00D25AC2"/>
    <w:rsid w:val="00D25B4F"/>
    <w:rsid w:val="00D25D82"/>
    <w:rsid w:val="00D25DC9"/>
    <w:rsid w:val="00D260CF"/>
    <w:rsid w:val="00D2613F"/>
    <w:rsid w:val="00D2662C"/>
    <w:rsid w:val="00D26A37"/>
    <w:rsid w:val="00D26AD3"/>
    <w:rsid w:val="00D26B8D"/>
    <w:rsid w:val="00D26B8E"/>
    <w:rsid w:val="00D26EC3"/>
    <w:rsid w:val="00D26F77"/>
    <w:rsid w:val="00D26F8F"/>
    <w:rsid w:val="00D26FA6"/>
    <w:rsid w:val="00D27064"/>
    <w:rsid w:val="00D27285"/>
    <w:rsid w:val="00D275E8"/>
    <w:rsid w:val="00D27655"/>
    <w:rsid w:val="00D2773B"/>
    <w:rsid w:val="00D27755"/>
    <w:rsid w:val="00D277F2"/>
    <w:rsid w:val="00D27A8B"/>
    <w:rsid w:val="00D27B1B"/>
    <w:rsid w:val="00D27E70"/>
    <w:rsid w:val="00D27F95"/>
    <w:rsid w:val="00D30023"/>
    <w:rsid w:val="00D3018C"/>
    <w:rsid w:val="00D302F8"/>
    <w:rsid w:val="00D3032A"/>
    <w:rsid w:val="00D30378"/>
    <w:rsid w:val="00D30543"/>
    <w:rsid w:val="00D30658"/>
    <w:rsid w:val="00D30697"/>
    <w:rsid w:val="00D30829"/>
    <w:rsid w:val="00D30869"/>
    <w:rsid w:val="00D3093A"/>
    <w:rsid w:val="00D30A22"/>
    <w:rsid w:val="00D30EB8"/>
    <w:rsid w:val="00D315D0"/>
    <w:rsid w:val="00D31814"/>
    <w:rsid w:val="00D31B84"/>
    <w:rsid w:val="00D31C28"/>
    <w:rsid w:val="00D31C79"/>
    <w:rsid w:val="00D31E89"/>
    <w:rsid w:val="00D31F53"/>
    <w:rsid w:val="00D31FC9"/>
    <w:rsid w:val="00D3249C"/>
    <w:rsid w:val="00D3257D"/>
    <w:rsid w:val="00D325BA"/>
    <w:rsid w:val="00D326BD"/>
    <w:rsid w:val="00D326E2"/>
    <w:rsid w:val="00D3306C"/>
    <w:rsid w:val="00D3310E"/>
    <w:rsid w:val="00D3323C"/>
    <w:rsid w:val="00D33617"/>
    <w:rsid w:val="00D33781"/>
    <w:rsid w:val="00D337F7"/>
    <w:rsid w:val="00D33A66"/>
    <w:rsid w:val="00D33DD7"/>
    <w:rsid w:val="00D3410E"/>
    <w:rsid w:val="00D3415C"/>
    <w:rsid w:val="00D34224"/>
    <w:rsid w:val="00D342B6"/>
    <w:rsid w:val="00D342E3"/>
    <w:rsid w:val="00D34397"/>
    <w:rsid w:val="00D34546"/>
    <w:rsid w:val="00D3457F"/>
    <w:rsid w:val="00D34745"/>
    <w:rsid w:val="00D3474A"/>
    <w:rsid w:val="00D3483A"/>
    <w:rsid w:val="00D349B5"/>
    <w:rsid w:val="00D34B73"/>
    <w:rsid w:val="00D34BAC"/>
    <w:rsid w:val="00D34BF4"/>
    <w:rsid w:val="00D34C3A"/>
    <w:rsid w:val="00D34DA3"/>
    <w:rsid w:val="00D34E54"/>
    <w:rsid w:val="00D34FE7"/>
    <w:rsid w:val="00D350B7"/>
    <w:rsid w:val="00D35252"/>
    <w:rsid w:val="00D35264"/>
    <w:rsid w:val="00D3531F"/>
    <w:rsid w:val="00D35509"/>
    <w:rsid w:val="00D35796"/>
    <w:rsid w:val="00D35AB4"/>
    <w:rsid w:val="00D35E04"/>
    <w:rsid w:val="00D35EDC"/>
    <w:rsid w:val="00D362CE"/>
    <w:rsid w:val="00D3665B"/>
    <w:rsid w:val="00D368BB"/>
    <w:rsid w:val="00D36909"/>
    <w:rsid w:val="00D36AB0"/>
    <w:rsid w:val="00D36AB7"/>
    <w:rsid w:val="00D36B35"/>
    <w:rsid w:val="00D36B40"/>
    <w:rsid w:val="00D36BE6"/>
    <w:rsid w:val="00D36C08"/>
    <w:rsid w:val="00D36C49"/>
    <w:rsid w:val="00D36D28"/>
    <w:rsid w:val="00D36D74"/>
    <w:rsid w:val="00D36DEB"/>
    <w:rsid w:val="00D37022"/>
    <w:rsid w:val="00D37541"/>
    <w:rsid w:val="00D376AB"/>
    <w:rsid w:val="00D377C5"/>
    <w:rsid w:val="00D3782F"/>
    <w:rsid w:val="00D3799B"/>
    <w:rsid w:val="00D379ED"/>
    <w:rsid w:val="00D37B0A"/>
    <w:rsid w:val="00D37BE8"/>
    <w:rsid w:val="00D37C90"/>
    <w:rsid w:val="00D37D4C"/>
    <w:rsid w:val="00D37D92"/>
    <w:rsid w:val="00D37FB0"/>
    <w:rsid w:val="00D4037C"/>
    <w:rsid w:val="00D4041A"/>
    <w:rsid w:val="00D4077B"/>
    <w:rsid w:val="00D4078A"/>
    <w:rsid w:val="00D40B47"/>
    <w:rsid w:val="00D40BC4"/>
    <w:rsid w:val="00D40DE2"/>
    <w:rsid w:val="00D4120B"/>
    <w:rsid w:val="00D413A0"/>
    <w:rsid w:val="00D414A8"/>
    <w:rsid w:val="00D41514"/>
    <w:rsid w:val="00D417BC"/>
    <w:rsid w:val="00D4187D"/>
    <w:rsid w:val="00D41B5D"/>
    <w:rsid w:val="00D41BC3"/>
    <w:rsid w:val="00D41F5D"/>
    <w:rsid w:val="00D41FEE"/>
    <w:rsid w:val="00D420D6"/>
    <w:rsid w:val="00D42465"/>
    <w:rsid w:val="00D426F7"/>
    <w:rsid w:val="00D427DE"/>
    <w:rsid w:val="00D42845"/>
    <w:rsid w:val="00D42CAD"/>
    <w:rsid w:val="00D42CF8"/>
    <w:rsid w:val="00D42DE5"/>
    <w:rsid w:val="00D436B6"/>
    <w:rsid w:val="00D4384F"/>
    <w:rsid w:val="00D439DE"/>
    <w:rsid w:val="00D43ACB"/>
    <w:rsid w:val="00D43BE4"/>
    <w:rsid w:val="00D43D13"/>
    <w:rsid w:val="00D43E76"/>
    <w:rsid w:val="00D4401C"/>
    <w:rsid w:val="00D4405C"/>
    <w:rsid w:val="00D4406D"/>
    <w:rsid w:val="00D44525"/>
    <w:rsid w:val="00D445F1"/>
    <w:rsid w:val="00D44B98"/>
    <w:rsid w:val="00D44C81"/>
    <w:rsid w:val="00D44E3E"/>
    <w:rsid w:val="00D44E57"/>
    <w:rsid w:val="00D44F8B"/>
    <w:rsid w:val="00D4530D"/>
    <w:rsid w:val="00D45571"/>
    <w:rsid w:val="00D4570E"/>
    <w:rsid w:val="00D45760"/>
    <w:rsid w:val="00D45895"/>
    <w:rsid w:val="00D460F7"/>
    <w:rsid w:val="00D46233"/>
    <w:rsid w:val="00D4644B"/>
    <w:rsid w:val="00D46463"/>
    <w:rsid w:val="00D464E6"/>
    <w:rsid w:val="00D4674E"/>
    <w:rsid w:val="00D46C18"/>
    <w:rsid w:val="00D46D03"/>
    <w:rsid w:val="00D46DA9"/>
    <w:rsid w:val="00D46DC1"/>
    <w:rsid w:val="00D46F00"/>
    <w:rsid w:val="00D47082"/>
    <w:rsid w:val="00D475F2"/>
    <w:rsid w:val="00D476A9"/>
    <w:rsid w:val="00D47BCC"/>
    <w:rsid w:val="00D47D3C"/>
    <w:rsid w:val="00D47DA4"/>
    <w:rsid w:val="00D5028A"/>
    <w:rsid w:val="00D50467"/>
    <w:rsid w:val="00D504BF"/>
    <w:rsid w:val="00D5051D"/>
    <w:rsid w:val="00D5072E"/>
    <w:rsid w:val="00D508DD"/>
    <w:rsid w:val="00D50A1A"/>
    <w:rsid w:val="00D50AB1"/>
    <w:rsid w:val="00D50AFA"/>
    <w:rsid w:val="00D50B8D"/>
    <w:rsid w:val="00D50BD0"/>
    <w:rsid w:val="00D50DAA"/>
    <w:rsid w:val="00D51027"/>
    <w:rsid w:val="00D511D8"/>
    <w:rsid w:val="00D512A9"/>
    <w:rsid w:val="00D51424"/>
    <w:rsid w:val="00D51561"/>
    <w:rsid w:val="00D515C6"/>
    <w:rsid w:val="00D518A9"/>
    <w:rsid w:val="00D51B09"/>
    <w:rsid w:val="00D51B0D"/>
    <w:rsid w:val="00D51DB6"/>
    <w:rsid w:val="00D52352"/>
    <w:rsid w:val="00D52480"/>
    <w:rsid w:val="00D52755"/>
    <w:rsid w:val="00D52775"/>
    <w:rsid w:val="00D528EF"/>
    <w:rsid w:val="00D52946"/>
    <w:rsid w:val="00D52B1E"/>
    <w:rsid w:val="00D52D76"/>
    <w:rsid w:val="00D52E03"/>
    <w:rsid w:val="00D52E4C"/>
    <w:rsid w:val="00D52F4D"/>
    <w:rsid w:val="00D52F9C"/>
    <w:rsid w:val="00D53137"/>
    <w:rsid w:val="00D53384"/>
    <w:rsid w:val="00D533C5"/>
    <w:rsid w:val="00D5346A"/>
    <w:rsid w:val="00D5398F"/>
    <w:rsid w:val="00D539C5"/>
    <w:rsid w:val="00D53B27"/>
    <w:rsid w:val="00D53D4D"/>
    <w:rsid w:val="00D53DBA"/>
    <w:rsid w:val="00D540E2"/>
    <w:rsid w:val="00D542D2"/>
    <w:rsid w:val="00D5433B"/>
    <w:rsid w:val="00D5456F"/>
    <w:rsid w:val="00D54BD7"/>
    <w:rsid w:val="00D54BED"/>
    <w:rsid w:val="00D54D6C"/>
    <w:rsid w:val="00D54E92"/>
    <w:rsid w:val="00D5508D"/>
    <w:rsid w:val="00D5556B"/>
    <w:rsid w:val="00D5557E"/>
    <w:rsid w:val="00D55D45"/>
    <w:rsid w:val="00D56288"/>
    <w:rsid w:val="00D56316"/>
    <w:rsid w:val="00D5695F"/>
    <w:rsid w:val="00D56A15"/>
    <w:rsid w:val="00D56BE5"/>
    <w:rsid w:val="00D56E4A"/>
    <w:rsid w:val="00D56FF3"/>
    <w:rsid w:val="00D57025"/>
    <w:rsid w:val="00D57051"/>
    <w:rsid w:val="00D5706F"/>
    <w:rsid w:val="00D5792F"/>
    <w:rsid w:val="00D57999"/>
    <w:rsid w:val="00D57C00"/>
    <w:rsid w:val="00D57D41"/>
    <w:rsid w:val="00D60055"/>
    <w:rsid w:val="00D603D7"/>
    <w:rsid w:val="00D607DA"/>
    <w:rsid w:val="00D6098D"/>
    <w:rsid w:val="00D609D4"/>
    <w:rsid w:val="00D60F4D"/>
    <w:rsid w:val="00D6129D"/>
    <w:rsid w:val="00D614BE"/>
    <w:rsid w:val="00D615EA"/>
    <w:rsid w:val="00D61988"/>
    <w:rsid w:val="00D61A1C"/>
    <w:rsid w:val="00D61AE5"/>
    <w:rsid w:val="00D61F63"/>
    <w:rsid w:val="00D61FDE"/>
    <w:rsid w:val="00D6203A"/>
    <w:rsid w:val="00D62148"/>
    <w:rsid w:val="00D62372"/>
    <w:rsid w:val="00D62452"/>
    <w:rsid w:val="00D624D8"/>
    <w:rsid w:val="00D62587"/>
    <w:rsid w:val="00D625D4"/>
    <w:rsid w:val="00D6278D"/>
    <w:rsid w:val="00D62A98"/>
    <w:rsid w:val="00D62AAD"/>
    <w:rsid w:val="00D62FAC"/>
    <w:rsid w:val="00D63115"/>
    <w:rsid w:val="00D63233"/>
    <w:rsid w:val="00D633EB"/>
    <w:rsid w:val="00D637B1"/>
    <w:rsid w:val="00D6394B"/>
    <w:rsid w:val="00D63BC3"/>
    <w:rsid w:val="00D63C4C"/>
    <w:rsid w:val="00D63C61"/>
    <w:rsid w:val="00D63CA7"/>
    <w:rsid w:val="00D63FA5"/>
    <w:rsid w:val="00D6420A"/>
    <w:rsid w:val="00D6423A"/>
    <w:rsid w:val="00D64658"/>
    <w:rsid w:val="00D6467D"/>
    <w:rsid w:val="00D64776"/>
    <w:rsid w:val="00D647DD"/>
    <w:rsid w:val="00D647E8"/>
    <w:rsid w:val="00D648AB"/>
    <w:rsid w:val="00D64986"/>
    <w:rsid w:val="00D649C8"/>
    <w:rsid w:val="00D64B75"/>
    <w:rsid w:val="00D64B95"/>
    <w:rsid w:val="00D64BEC"/>
    <w:rsid w:val="00D64E66"/>
    <w:rsid w:val="00D64F3B"/>
    <w:rsid w:val="00D650BF"/>
    <w:rsid w:val="00D65116"/>
    <w:rsid w:val="00D6517C"/>
    <w:rsid w:val="00D65636"/>
    <w:rsid w:val="00D65791"/>
    <w:rsid w:val="00D65A35"/>
    <w:rsid w:val="00D65B61"/>
    <w:rsid w:val="00D65F39"/>
    <w:rsid w:val="00D65F84"/>
    <w:rsid w:val="00D663D0"/>
    <w:rsid w:val="00D667D0"/>
    <w:rsid w:val="00D667E7"/>
    <w:rsid w:val="00D668CB"/>
    <w:rsid w:val="00D66958"/>
    <w:rsid w:val="00D6699D"/>
    <w:rsid w:val="00D66AEC"/>
    <w:rsid w:val="00D66E24"/>
    <w:rsid w:val="00D66E2B"/>
    <w:rsid w:val="00D6706E"/>
    <w:rsid w:val="00D6722D"/>
    <w:rsid w:val="00D67250"/>
    <w:rsid w:val="00D67442"/>
    <w:rsid w:val="00D676C4"/>
    <w:rsid w:val="00D679F5"/>
    <w:rsid w:val="00D67D7C"/>
    <w:rsid w:val="00D700E8"/>
    <w:rsid w:val="00D70295"/>
    <w:rsid w:val="00D702DB"/>
    <w:rsid w:val="00D702F8"/>
    <w:rsid w:val="00D703ED"/>
    <w:rsid w:val="00D7071E"/>
    <w:rsid w:val="00D70797"/>
    <w:rsid w:val="00D70A1F"/>
    <w:rsid w:val="00D70CD3"/>
    <w:rsid w:val="00D71093"/>
    <w:rsid w:val="00D71407"/>
    <w:rsid w:val="00D71737"/>
    <w:rsid w:val="00D71774"/>
    <w:rsid w:val="00D718B9"/>
    <w:rsid w:val="00D718BB"/>
    <w:rsid w:val="00D71962"/>
    <w:rsid w:val="00D71CFC"/>
    <w:rsid w:val="00D71D55"/>
    <w:rsid w:val="00D720C8"/>
    <w:rsid w:val="00D721BB"/>
    <w:rsid w:val="00D72231"/>
    <w:rsid w:val="00D722DD"/>
    <w:rsid w:val="00D7233B"/>
    <w:rsid w:val="00D723D6"/>
    <w:rsid w:val="00D72525"/>
    <w:rsid w:val="00D725CA"/>
    <w:rsid w:val="00D72807"/>
    <w:rsid w:val="00D72A4E"/>
    <w:rsid w:val="00D72B3D"/>
    <w:rsid w:val="00D72F4E"/>
    <w:rsid w:val="00D72F87"/>
    <w:rsid w:val="00D72F9D"/>
    <w:rsid w:val="00D73160"/>
    <w:rsid w:val="00D7336B"/>
    <w:rsid w:val="00D7345A"/>
    <w:rsid w:val="00D73467"/>
    <w:rsid w:val="00D73846"/>
    <w:rsid w:val="00D7390E"/>
    <w:rsid w:val="00D739B6"/>
    <w:rsid w:val="00D73A80"/>
    <w:rsid w:val="00D73AA9"/>
    <w:rsid w:val="00D73C8A"/>
    <w:rsid w:val="00D741D3"/>
    <w:rsid w:val="00D7438B"/>
    <w:rsid w:val="00D744EA"/>
    <w:rsid w:val="00D745C1"/>
    <w:rsid w:val="00D7467C"/>
    <w:rsid w:val="00D7475A"/>
    <w:rsid w:val="00D7477C"/>
    <w:rsid w:val="00D74906"/>
    <w:rsid w:val="00D74D46"/>
    <w:rsid w:val="00D7500B"/>
    <w:rsid w:val="00D7502F"/>
    <w:rsid w:val="00D75168"/>
    <w:rsid w:val="00D75692"/>
    <w:rsid w:val="00D75764"/>
    <w:rsid w:val="00D75805"/>
    <w:rsid w:val="00D758D8"/>
    <w:rsid w:val="00D75BE2"/>
    <w:rsid w:val="00D75CC2"/>
    <w:rsid w:val="00D75FE4"/>
    <w:rsid w:val="00D7639E"/>
    <w:rsid w:val="00D763D5"/>
    <w:rsid w:val="00D76595"/>
    <w:rsid w:val="00D766E8"/>
    <w:rsid w:val="00D766FE"/>
    <w:rsid w:val="00D76777"/>
    <w:rsid w:val="00D767D3"/>
    <w:rsid w:val="00D7687F"/>
    <w:rsid w:val="00D7694A"/>
    <w:rsid w:val="00D76BCB"/>
    <w:rsid w:val="00D76E96"/>
    <w:rsid w:val="00D76F8B"/>
    <w:rsid w:val="00D773C9"/>
    <w:rsid w:val="00D77432"/>
    <w:rsid w:val="00D7756A"/>
    <w:rsid w:val="00D77775"/>
    <w:rsid w:val="00D777CC"/>
    <w:rsid w:val="00D778B6"/>
    <w:rsid w:val="00D77D5F"/>
    <w:rsid w:val="00D800CC"/>
    <w:rsid w:val="00D8033B"/>
    <w:rsid w:val="00D8058E"/>
    <w:rsid w:val="00D80980"/>
    <w:rsid w:val="00D810AF"/>
    <w:rsid w:val="00D81318"/>
    <w:rsid w:val="00D8155B"/>
    <w:rsid w:val="00D8165B"/>
    <w:rsid w:val="00D816E3"/>
    <w:rsid w:val="00D8178B"/>
    <w:rsid w:val="00D8190A"/>
    <w:rsid w:val="00D81915"/>
    <w:rsid w:val="00D81D1A"/>
    <w:rsid w:val="00D81E6F"/>
    <w:rsid w:val="00D81F8D"/>
    <w:rsid w:val="00D820E9"/>
    <w:rsid w:val="00D822D5"/>
    <w:rsid w:val="00D8260B"/>
    <w:rsid w:val="00D82774"/>
    <w:rsid w:val="00D82B16"/>
    <w:rsid w:val="00D82BB8"/>
    <w:rsid w:val="00D82C9D"/>
    <w:rsid w:val="00D82FE4"/>
    <w:rsid w:val="00D836D9"/>
    <w:rsid w:val="00D836FD"/>
    <w:rsid w:val="00D83767"/>
    <w:rsid w:val="00D838A6"/>
    <w:rsid w:val="00D838BF"/>
    <w:rsid w:val="00D84024"/>
    <w:rsid w:val="00D84095"/>
    <w:rsid w:val="00D846F7"/>
    <w:rsid w:val="00D84A43"/>
    <w:rsid w:val="00D84CC7"/>
    <w:rsid w:val="00D84CD9"/>
    <w:rsid w:val="00D84EFC"/>
    <w:rsid w:val="00D85183"/>
    <w:rsid w:val="00D854D4"/>
    <w:rsid w:val="00D8562C"/>
    <w:rsid w:val="00D85680"/>
    <w:rsid w:val="00D85820"/>
    <w:rsid w:val="00D85869"/>
    <w:rsid w:val="00D85A52"/>
    <w:rsid w:val="00D85F4B"/>
    <w:rsid w:val="00D860D0"/>
    <w:rsid w:val="00D86245"/>
    <w:rsid w:val="00D8629B"/>
    <w:rsid w:val="00D862F7"/>
    <w:rsid w:val="00D86424"/>
    <w:rsid w:val="00D865DF"/>
    <w:rsid w:val="00D8666A"/>
    <w:rsid w:val="00D86966"/>
    <w:rsid w:val="00D869DF"/>
    <w:rsid w:val="00D86A7D"/>
    <w:rsid w:val="00D86BB4"/>
    <w:rsid w:val="00D86E1F"/>
    <w:rsid w:val="00D86E39"/>
    <w:rsid w:val="00D8744F"/>
    <w:rsid w:val="00D87668"/>
    <w:rsid w:val="00D87781"/>
    <w:rsid w:val="00D87976"/>
    <w:rsid w:val="00D87F00"/>
    <w:rsid w:val="00D87FF9"/>
    <w:rsid w:val="00D9027F"/>
    <w:rsid w:val="00D902E7"/>
    <w:rsid w:val="00D9058A"/>
    <w:rsid w:val="00D90617"/>
    <w:rsid w:val="00D90AE5"/>
    <w:rsid w:val="00D90B29"/>
    <w:rsid w:val="00D90C4D"/>
    <w:rsid w:val="00D90D3F"/>
    <w:rsid w:val="00D90E85"/>
    <w:rsid w:val="00D9120F"/>
    <w:rsid w:val="00D912C1"/>
    <w:rsid w:val="00D912E4"/>
    <w:rsid w:val="00D9139F"/>
    <w:rsid w:val="00D9149E"/>
    <w:rsid w:val="00D914F7"/>
    <w:rsid w:val="00D917DD"/>
    <w:rsid w:val="00D91973"/>
    <w:rsid w:val="00D91AC5"/>
    <w:rsid w:val="00D91B48"/>
    <w:rsid w:val="00D91BDA"/>
    <w:rsid w:val="00D91C9B"/>
    <w:rsid w:val="00D92040"/>
    <w:rsid w:val="00D920AC"/>
    <w:rsid w:val="00D92681"/>
    <w:rsid w:val="00D929A2"/>
    <w:rsid w:val="00D92B09"/>
    <w:rsid w:val="00D92B19"/>
    <w:rsid w:val="00D92B55"/>
    <w:rsid w:val="00D92DE9"/>
    <w:rsid w:val="00D9305B"/>
    <w:rsid w:val="00D930E2"/>
    <w:rsid w:val="00D93350"/>
    <w:rsid w:val="00D933D8"/>
    <w:rsid w:val="00D93586"/>
    <w:rsid w:val="00D937E7"/>
    <w:rsid w:val="00D938A1"/>
    <w:rsid w:val="00D93A85"/>
    <w:rsid w:val="00D93C75"/>
    <w:rsid w:val="00D93C98"/>
    <w:rsid w:val="00D93F0A"/>
    <w:rsid w:val="00D94103"/>
    <w:rsid w:val="00D94439"/>
    <w:rsid w:val="00D94678"/>
    <w:rsid w:val="00D94787"/>
    <w:rsid w:val="00D9486F"/>
    <w:rsid w:val="00D94A6D"/>
    <w:rsid w:val="00D94C6B"/>
    <w:rsid w:val="00D94CDF"/>
    <w:rsid w:val="00D94E91"/>
    <w:rsid w:val="00D95424"/>
    <w:rsid w:val="00D95452"/>
    <w:rsid w:val="00D955F2"/>
    <w:rsid w:val="00D9574F"/>
    <w:rsid w:val="00D95ACC"/>
    <w:rsid w:val="00D95C32"/>
    <w:rsid w:val="00D95E81"/>
    <w:rsid w:val="00D95F12"/>
    <w:rsid w:val="00D96117"/>
    <w:rsid w:val="00D9654F"/>
    <w:rsid w:val="00D96742"/>
    <w:rsid w:val="00D968AB"/>
    <w:rsid w:val="00D96A06"/>
    <w:rsid w:val="00D96C70"/>
    <w:rsid w:val="00D96F80"/>
    <w:rsid w:val="00D97024"/>
    <w:rsid w:val="00D97026"/>
    <w:rsid w:val="00D973E3"/>
    <w:rsid w:val="00D976ED"/>
    <w:rsid w:val="00D9773C"/>
    <w:rsid w:val="00D97822"/>
    <w:rsid w:val="00D97913"/>
    <w:rsid w:val="00D97ADD"/>
    <w:rsid w:val="00D97B85"/>
    <w:rsid w:val="00D97EAA"/>
    <w:rsid w:val="00D97F77"/>
    <w:rsid w:val="00D97F85"/>
    <w:rsid w:val="00D97FE8"/>
    <w:rsid w:val="00DA002E"/>
    <w:rsid w:val="00DA02EF"/>
    <w:rsid w:val="00DA0396"/>
    <w:rsid w:val="00DA046F"/>
    <w:rsid w:val="00DA0522"/>
    <w:rsid w:val="00DA076B"/>
    <w:rsid w:val="00DA0B5D"/>
    <w:rsid w:val="00DA0E50"/>
    <w:rsid w:val="00DA0EDD"/>
    <w:rsid w:val="00DA0F5D"/>
    <w:rsid w:val="00DA0F8B"/>
    <w:rsid w:val="00DA1048"/>
    <w:rsid w:val="00DA1150"/>
    <w:rsid w:val="00DA142C"/>
    <w:rsid w:val="00DA14BC"/>
    <w:rsid w:val="00DA1693"/>
    <w:rsid w:val="00DA1791"/>
    <w:rsid w:val="00DA189B"/>
    <w:rsid w:val="00DA1AC8"/>
    <w:rsid w:val="00DA1B2D"/>
    <w:rsid w:val="00DA1B97"/>
    <w:rsid w:val="00DA1CF7"/>
    <w:rsid w:val="00DA24A7"/>
    <w:rsid w:val="00DA26F1"/>
    <w:rsid w:val="00DA2D6F"/>
    <w:rsid w:val="00DA2FC5"/>
    <w:rsid w:val="00DA3043"/>
    <w:rsid w:val="00DA313A"/>
    <w:rsid w:val="00DA31ED"/>
    <w:rsid w:val="00DA32E4"/>
    <w:rsid w:val="00DA338F"/>
    <w:rsid w:val="00DA36F9"/>
    <w:rsid w:val="00DA377D"/>
    <w:rsid w:val="00DA38AA"/>
    <w:rsid w:val="00DA38C7"/>
    <w:rsid w:val="00DA3A56"/>
    <w:rsid w:val="00DA3B73"/>
    <w:rsid w:val="00DA3C86"/>
    <w:rsid w:val="00DA40D3"/>
    <w:rsid w:val="00DA4130"/>
    <w:rsid w:val="00DA4232"/>
    <w:rsid w:val="00DA4395"/>
    <w:rsid w:val="00DA4417"/>
    <w:rsid w:val="00DA447E"/>
    <w:rsid w:val="00DA4553"/>
    <w:rsid w:val="00DA4565"/>
    <w:rsid w:val="00DA4679"/>
    <w:rsid w:val="00DA497B"/>
    <w:rsid w:val="00DA4ACE"/>
    <w:rsid w:val="00DA4AD2"/>
    <w:rsid w:val="00DA4D36"/>
    <w:rsid w:val="00DA4D57"/>
    <w:rsid w:val="00DA4F25"/>
    <w:rsid w:val="00DA4FE3"/>
    <w:rsid w:val="00DA502F"/>
    <w:rsid w:val="00DA5204"/>
    <w:rsid w:val="00DA53DB"/>
    <w:rsid w:val="00DA54A2"/>
    <w:rsid w:val="00DA59AF"/>
    <w:rsid w:val="00DA6501"/>
    <w:rsid w:val="00DA65A6"/>
    <w:rsid w:val="00DA662B"/>
    <w:rsid w:val="00DA6B1E"/>
    <w:rsid w:val="00DA6CA8"/>
    <w:rsid w:val="00DA6F9B"/>
    <w:rsid w:val="00DA70FF"/>
    <w:rsid w:val="00DA75BA"/>
    <w:rsid w:val="00DA77B7"/>
    <w:rsid w:val="00DA7803"/>
    <w:rsid w:val="00DA7817"/>
    <w:rsid w:val="00DA7A8A"/>
    <w:rsid w:val="00DA7AB0"/>
    <w:rsid w:val="00DA7ADF"/>
    <w:rsid w:val="00DA7FBA"/>
    <w:rsid w:val="00DB0057"/>
    <w:rsid w:val="00DB0122"/>
    <w:rsid w:val="00DB0203"/>
    <w:rsid w:val="00DB03BE"/>
    <w:rsid w:val="00DB0721"/>
    <w:rsid w:val="00DB089F"/>
    <w:rsid w:val="00DB093C"/>
    <w:rsid w:val="00DB096E"/>
    <w:rsid w:val="00DB0A57"/>
    <w:rsid w:val="00DB0AE3"/>
    <w:rsid w:val="00DB0C42"/>
    <w:rsid w:val="00DB0C8A"/>
    <w:rsid w:val="00DB0CEF"/>
    <w:rsid w:val="00DB1001"/>
    <w:rsid w:val="00DB1168"/>
    <w:rsid w:val="00DB1176"/>
    <w:rsid w:val="00DB11BB"/>
    <w:rsid w:val="00DB130C"/>
    <w:rsid w:val="00DB1673"/>
    <w:rsid w:val="00DB1C68"/>
    <w:rsid w:val="00DB1DD7"/>
    <w:rsid w:val="00DB1E5B"/>
    <w:rsid w:val="00DB1F1B"/>
    <w:rsid w:val="00DB2156"/>
    <w:rsid w:val="00DB2254"/>
    <w:rsid w:val="00DB2384"/>
    <w:rsid w:val="00DB23B2"/>
    <w:rsid w:val="00DB27D5"/>
    <w:rsid w:val="00DB2CBD"/>
    <w:rsid w:val="00DB3572"/>
    <w:rsid w:val="00DB3639"/>
    <w:rsid w:val="00DB38E5"/>
    <w:rsid w:val="00DB3A8F"/>
    <w:rsid w:val="00DB3F00"/>
    <w:rsid w:val="00DB3F18"/>
    <w:rsid w:val="00DB416D"/>
    <w:rsid w:val="00DB4202"/>
    <w:rsid w:val="00DB4763"/>
    <w:rsid w:val="00DB48E6"/>
    <w:rsid w:val="00DB49E2"/>
    <w:rsid w:val="00DB4C05"/>
    <w:rsid w:val="00DB4FA1"/>
    <w:rsid w:val="00DB55F5"/>
    <w:rsid w:val="00DB578C"/>
    <w:rsid w:val="00DB5F50"/>
    <w:rsid w:val="00DB62F5"/>
    <w:rsid w:val="00DB645A"/>
    <w:rsid w:val="00DB6477"/>
    <w:rsid w:val="00DB64CD"/>
    <w:rsid w:val="00DB66B2"/>
    <w:rsid w:val="00DB6AFF"/>
    <w:rsid w:val="00DB6D8B"/>
    <w:rsid w:val="00DB6DF0"/>
    <w:rsid w:val="00DB711F"/>
    <w:rsid w:val="00DB713F"/>
    <w:rsid w:val="00DB71A3"/>
    <w:rsid w:val="00DB7328"/>
    <w:rsid w:val="00DB74BA"/>
    <w:rsid w:val="00DB74D3"/>
    <w:rsid w:val="00DB7CA5"/>
    <w:rsid w:val="00DB7FD2"/>
    <w:rsid w:val="00DC009D"/>
    <w:rsid w:val="00DC02D7"/>
    <w:rsid w:val="00DC063F"/>
    <w:rsid w:val="00DC07BF"/>
    <w:rsid w:val="00DC08C5"/>
    <w:rsid w:val="00DC0A63"/>
    <w:rsid w:val="00DC0BF6"/>
    <w:rsid w:val="00DC0C85"/>
    <w:rsid w:val="00DC0CBA"/>
    <w:rsid w:val="00DC0D99"/>
    <w:rsid w:val="00DC0E54"/>
    <w:rsid w:val="00DC0FE1"/>
    <w:rsid w:val="00DC13AC"/>
    <w:rsid w:val="00DC14B8"/>
    <w:rsid w:val="00DC15AB"/>
    <w:rsid w:val="00DC180D"/>
    <w:rsid w:val="00DC1813"/>
    <w:rsid w:val="00DC195C"/>
    <w:rsid w:val="00DC1A3C"/>
    <w:rsid w:val="00DC1A57"/>
    <w:rsid w:val="00DC1ADA"/>
    <w:rsid w:val="00DC1CEC"/>
    <w:rsid w:val="00DC1EF3"/>
    <w:rsid w:val="00DC2149"/>
    <w:rsid w:val="00DC21D6"/>
    <w:rsid w:val="00DC23BF"/>
    <w:rsid w:val="00DC24BF"/>
    <w:rsid w:val="00DC29FF"/>
    <w:rsid w:val="00DC36AA"/>
    <w:rsid w:val="00DC3991"/>
    <w:rsid w:val="00DC3AEF"/>
    <w:rsid w:val="00DC3BE8"/>
    <w:rsid w:val="00DC3C17"/>
    <w:rsid w:val="00DC3C1E"/>
    <w:rsid w:val="00DC3C63"/>
    <w:rsid w:val="00DC3E3F"/>
    <w:rsid w:val="00DC40E3"/>
    <w:rsid w:val="00DC4238"/>
    <w:rsid w:val="00DC42E4"/>
    <w:rsid w:val="00DC4623"/>
    <w:rsid w:val="00DC4A69"/>
    <w:rsid w:val="00DC4AAE"/>
    <w:rsid w:val="00DC4CA1"/>
    <w:rsid w:val="00DC4E27"/>
    <w:rsid w:val="00DC4F24"/>
    <w:rsid w:val="00DC4F4C"/>
    <w:rsid w:val="00DC54D0"/>
    <w:rsid w:val="00DC57B2"/>
    <w:rsid w:val="00DC5CAA"/>
    <w:rsid w:val="00DC5D60"/>
    <w:rsid w:val="00DC5D82"/>
    <w:rsid w:val="00DC60BF"/>
    <w:rsid w:val="00DC60D3"/>
    <w:rsid w:val="00DC642B"/>
    <w:rsid w:val="00DC6582"/>
    <w:rsid w:val="00DC68A7"/>
    <w:rsid w:val="00DC6A0D"/>
    <w:rsid w:val="00DC6D6F"/>
    <w:rsid w:val="00DC6D9B"/>
    <w:rsid w:val="00DC6DC0"/>
    <w:rsid w:val="00DC6EB3"/>
    <w:rsid w:val="00DC7168"/>
    <w:rsid w:val="00DC71CB"/>
    <w:rsid w:val="00DC73AC"/>
    <w:rsid w:val="00DC75F0"/>
    <w:rsid w:val="00DC77E0"/>
    <w:rsid w:val="00DC788A"/>
    <w:rsid w:val="00DC7D7C"/>
    <w:rsid w:val="00DD020D"/>
    <w:rsid w:val="00DD048F"/>
    <w:rsid w:val="00DD0702"/>
    <w:rsid w:val="00DD0703"/>
    <w:rsid w:val="00DD0854"/>
    <w:rsid w:val="00DD08DF"/>
    <w:rsid w:val="00DD08F2"/>
    <w:rsid w:val="00DD0BC4"/>
    <w:rsid w:val="00DD1234"/>
    <w:rsid w:val="00DD123C"/>
    <w:rsid w:val="00DD144C"/>
    <w:rsid w:val="00DD1600"/>
    <w:rsid w:val="00DD1840"/>
    <w:rsid w:val="00DD185F"/>
    <w:rsid w:val="00DD1F2C"/>
    <w:rsid w:val="00DD2079"/>
    <w:rsid w:val="00DD2638"/>
    <w:rsid w:val="00DD2652"/>
    <w:rsid w:val="00DD288B"/>
    <w:rsid w:val="00DD2954"/>
    <w:rsid w:val="00DD29EE"/>
    <w:rsid w:val="00DD2D41"/>
    <w:rsid w:val="00DD2E73"/>
    <w:rsid w:val="00DD2FC0"/>
    <w:rsid w:val="00DD3049"/>
    <w:rsid w:val="00DD33A4"/>
    <w:rsid w:val="00DD34AA"/>
    <w:rsid w:val="00DD357F"/>
    <w:rsid w:val="00DD3727"/>
    <w:rsid w:val="00DD37E3"/>
    <w:rsid w:val="00DD3879"/>
    <w:rsid w:val="00DD3914"/>
    <w:rsid w:val="00DD3A73"/>
    <w:rsid w:val="00DD3A98"/>
    <w:rsid w:val="00DD3BA0"/>
    <w:rsid w:val="00DD3C7F"/>
    <w:rsid w:val="00DD3E41"/>
    <w:rsid w:val="00DD406C"/>
    <w:rsid w:val="00DD407E"/>
    <w:rsid w:val="00DD4158"/>
    <w:rsid w:val="00DD43EC"/>
    <w:rsid w:val="00DD4428"/>
    <w:rsid w:val="00DD44BD"/>
    <w:rsid w:val="00DD4852"/>
    <w:rsid w:val="00DD4984"/>
    <w:rsid w:val="00DD49BC"/>
    <w:rsid w:val="00DD4A18"/>
    <w:rsid w:val="00DD4A3B"/>
    <w:rsid w:val="00DD4AF8"/>
    <w:rsid w:val="00DD4BFD"/>
    <w:rsid w:val="00DD4D00"/>
    <w:rsid w:val="00DD4E43"/>
    <w:rsid w:val="00DD50C0"/>
    <w:rsid w:val="00DD5219"/>
    <w:rsid w:val="00DD5567"/>
    <w:rsid w:val="00DD574A"/>
    <w:rsid w:val="00DD5B03"/>
    <w:rsid w:val="00DD5B4C"/>
    <w:rsid w:val="00DD5D60"/>
    <w:rsid w:val="00DD5F16"/>
    <w:rsid w:val="00DD60ED"/>
    <w:rsid w:val="00DD630F"/>
    <w:rsid w:val="00DD6680"/>
    <w:rsid w:val="00DD6747"/>
    <w:rsid w:val="00DD6992"/>
    <w:rsid w:val="00DD6BEA"/>
    <w:rsid w:val="00DD6C50"/>
    <w:rsid w:val="00DD6DF4"/>
    <w:rsid w:val="00DD6EA6"/>
    <w:rsid w:val="00DD6FAB"/>
    <w:rsid w:val="00DD71BC"/>
    <w:rsid w:val="00DD76BE"/>
    <w:rsid w:val="00DD76F7"/>
    <w:rsid w:val="00DD7C49"/>
    <w:rsid w:val="00DD7DF4"/>
    <w:rsid w:val="00DD7DF5"/>
    <w:rsid w:val="00DD7FFD"/>
    <w:rsid w:val="00DE0329"/>
    <w:rsid w:val="00DE0435"/>
    <w:rsid w:val="00DE05E3"/>
    <w:rsid w:val="00DE06D6"/>
    <w:rsid w:val="00DE0749"/>
    <w:rsid w:val="00DE084F"/>
    <w:rsid w:val="00DE09FA"/>
    <w:rsid w:val="00DE0C36"/>
    <w:rsid w:val="00DE0DA8"/>
    <w:rsid w:val="00DE0DFB"/>
    <w:rsid w:val="00DE0DFE"/>
    <w:rsid w:val="00DE0E18"/>
    <w:rsid w:val="00DE0F2F"/>
    <w:rsid w:val="00DE102A"/>
    <w:rsid w:val="00DE1321"/>
    <w:rsid w:val="00DE1581"/>
    <w:rsid w:val="00DE15AF"/>
    <w:rsid w:val="00DE161A"/>
    <w:rsid w:val="00DE1638"/>
    <w:rsid w:val="00DE16E3"/>
    <w:rsid w:val="00DE1767"/>
    <w:rsid w:val="00DE1C88"/>
    <w:rsid w:val="00DE2101"/>
    <w:rsid w:val="00DE2175"/>
    <w:rsid w:val="00DE21A0"/>
    <w:rsid w:val="00DE2286"/>
    <w:rsid w:val="00DE2634"/>
    <w:rsid w:val="00DE26BD"/>
    <w:rsid w:val="00DE2A28"/>
    <w:rsid w:val="00DE2A5C"/>
    <w:rsid w:val="00DE2D21"/>
    <w:rsid w:val="00DE2E37"/>
    <w:rsid w:val="00DE2EBF"/>
    <w:rsid w:val="00DE2F31"/>
    <w:rsid w:val="00DE2F57"/>
    <w:rsid w:val="00DE35F4"/>
    <w:rsid w:val="00DE389E"/>
    <w:rsid w:val="00DE3CA4"/>
    <w:rsid w:val="00DE3EAE"/>
    <w:rsid w:val="00DE3EB6"/>
    <w:rsid w:val="00DE3EBC"/>
    <w:rsid w:val="00DE3F1A"/>
    <w:rsid w:val="00DE4102"/>
    <w:rsid w:val="00DE416D"/>
    <w:rsid w:val="00DE4225"/>
    <w:rsid w:val="00DE4236"/>
    <w:rsid w:val="00DE433C"/>
    <w:rsid w:val="00DE43C0"/>
    <w:rsid w:val="00DE4414"/>
    <w:rsid w:val="00DE4842"/>
    <w:rsid w:val="00DE48DE"/>
    <w:rsid w:val="00DE48FA"/>
    <w:rsid w:val="00DE4914"/>
    <w:rsid w:val="00DE4ADC"/>
    <w:rsid w:val="00DE4C62"/>
    <w:rsid w:val="00DE4D6C"/>
    <w:rsid w:val="00DE4D94"/>
    <w:rsid w:val="00DE4EB8"/>
    <w:rsid w:val="00DE5027"/>
    <w:rsid w:val="00DE5296"/>
    <w:rsid w:val="00DE5322"/>
    <w:rsid w:val="00DE534A"/>
    <w:rsid w:val="00DE5581"/>
    <w:rsid w:val="00DE5A55"/>
    <w:rsid w:val="00DE69B7"/>
    <w:rsid w:val="00DE6A4A"/>
    <w:rsid w:val="00DE6F13"/>
    <w:rsid w:val="00DE6F3F"/>
    <w:rsid w:val="00DE7038"/>
    <w:rsid w:val="00DE7061"/>
    <w:rsid w:val="00DE7064"/>
    <w:rsid w:val="00DE707A"/>
    <w:rsid w:val="00DE7232"/>
    <w:rsid w:val="00DE74AF"/>
    <w:rsid w:val="00DE767A"/>
    <w:rsid w:val="00DE7779"/>
    <w:rsid w:val="00DE78D6"/>
    <w:rsid w:val="00DE78F5"/>
    <w:rsid w:val="00DE7934"/>
    <w:rsid w:val="00DE7D3F"/>
    <w:rsid w:val="00DE7D61"/>
    <w:rsid w:val="00DE7DC9"/>
    <w:rsid w:val="00DE7F9F"/>
    <w:rsid w:val="00DF0065"/>
    <w:rsid w:val="00DF02BC"/>
    <w:rsid w:val="00DF073E"/>
    <w:rsid w:val="00DF0742"/>
    <w:rsid w:val="00DF08B9"/>
    <w:rsid w:val="00DF0AA0"/>
    <w:rsid w:val="00DF0B2C"/>
    <w:rsid w:val="00DF0B40"/>
    <w:rsid w:val="00DF0B88"/>
    <w:rsid w:val="00DF0BF8"/>
    <w:rsid w:val="00DF1092"/>
    <w:rsid w:val="00DF11DB"/>
    <w:rsid w:val="00DF1546"/>
    <w:rsid w:val="00DF1572"/>
    <w:rsid w:val="00DF1AD7"/>
    <w:rsid w:val="00DF1BE2"/>
    <w:rsid w:val="00DF1C15"/>
    <w:rsid w:val="00DF1FC3"/>
    <w:rsid w:val="00DF219D"/>
    <w:rsid w:val="00DF2614"/>
    <w:rsid w:val="00DF2CF9"/>
    <w:rsid w:val="00DF2EB8"/>
    <w:rsid w:val="00DF2EF7"/>
    <w:rsid w:val="00DF2FE7"/>
    <w:rsid w:val="00DF3112"/>
    <w:rsid w:val="00DF351C"/>
    <w:rsid w:val="00DF3680"/>
    <w:rsid w:val="00DF3B5A"/>
    <w:rsid w:val="00DF3BDB"/>
    <w:rsid w:val="00DF420D"/>
    <w:rsid w:val="00DF42BF"/>
    <w:rsid w:val="00DF42C6"/>
    <w:rsid w:val="00DF4483"/>
    <w:rsid w:val="00DF44B0"/>
    <w:rsid w:val="00DF46CC"/>
    <w:rsid w:val="00DF4877"/>
    <w:rsid w:val="00DF49AA"/>
    <w:rsid w:val="00DF4D24"/>
    <w:rsid w:val="00DF4E7B"/>
    <w:rsid w:val="00DF5468"/>
    <w:rsid w:val="00DF5669"/>
    <w:rsid w:val="00DF58D7"/>
    <w:rsid w:val="00DF5A9B"/>
    <w:rsid w:val="00DF5B1B"/>
    <w:rsid w:val="00DF5E6D"/>
    <w:rsid w:val="00DF5FAF"/>
    <w:rsid w:val="00DF60AE"/>
    <w:rsid w:val="00DF61A8"/>
    <w:rsid w:val="00DF626E"/>
    <w:rsid w:val="00DF6296"/>
    <w:rsid w:val="00DF64F2"/>
    <w:rsid w:val="00DF6581"/>
    <w:rsid w:val="00DF686C"/>
    <w:rsid w:val="00DF6A47"/>
    <w:rsid w:val="00DF6ADD"/>
    <w:rsid w:val="00DF6AFE"/>
    <w:rsid w:val="00DF6DBC"/>
    <w:rsid w:val="00DF6EC3"/>
    <w:rsid w:val="00DF6F40"/>
    <w:rsid w:val="00DF72CD"/>
    <w:rsid w:val="00DF75BB"/>
    <w:rsid w:val="00DF75BC"/>
    <w:rsid w:val="00DF7615"/>
    <w:rsid w:val="00DF763B"/>
    <w:rsid w:val="00DF779F"/>
    <w:rsid w:val="00DF799D"/>
    <w:rsid w:val="00DF7A5A"/>
    <w:rsid w:val="00DF7CBB"/>
    <w:rsid w:val="00DF7CC6"/>
    <w:rsid w:val="00DF7D1E"/>
    <w:rsid w:val="00DF7D35"/>
    <w:rsid w:val="00E000ED"/>
    <w:rsid w:val="00E00368"/>
    <w:rsid w:val="00E00B6C"/>
    <w:rsid w:val="00E00DDB"/>
    <w:rsid w:val="00E00E88"/>
    <w:rsid w:val="00E011F2"/>
    <w:rsid w:val="00E01222"/>
    <w:rsid w:val="00E0137B"/>
    <w:rsid w:val="00E013EB"/>
    <w:rsid w:val="00E01415"/>
    <w:rsid w:val="00E01472"/>
    <w:rsid w:val="00E015AA"/>
    <w:rsid w:val="00E01660"/>
    <w:rsid w:val="00E01AC0"/>
    <w:rsid w:val="00E01BAD"/>
    <w:rsid w:val="00E01CDB"/>
    <w:rsid w:val="00E025BF"/>
    <w:rsid w:val="00E0283F"/>
    <w:rsid w:val="00E028A3"/>
    <w:rsid w:val="00E02D97"/>
    <w:rsid w:val="00E02EB8"/>
    <w:rsid w:val="00E02F5B"/>
    <w:rsid w:val="00E02FCE"/>
    <w:rsid w:val="00E03017"/>
    <w:rsid w:val="00E0307F"/>
    <w:rsid w:val="00E0310F"/>
    <w:rsid w:val="00E03457"/>
    <w:rsid w:val="00E038A7"/>
    <w:rsid w:val="00E03B36"/>
    <w:rsid w:val="00E03EB1"/>
    <w:rsid w:val="00E03F38"/>
    <w:rsid w:val="00E0419C"/>
    <w:rsid w:val="00E043B4"/>
    <w:rsid w:val="00E0470B"/>
    <w:rsid w:val="00E04837"/>
    <w:rsid w:val="00E04902"/>
    <w:rsid w:val="00E04924"/>
    <w:rsid w:val="00E04975"/>
    <w:rsid w:val="00E049E8"/>
    <w:rsid w:val="00E04B94"/>
    <w:rsid w:val="00E04BC7"/>
    <w:rsid w:val="00E04BF6"/>
    <w:rsid w:val="00E04BFB"/>
    <w:rsid w:val="00E04C5C"/>
    <w:rsid w:val="00E04D84"/>
    <w:rsid w:val="00E04E7D"/>
    <w:rsid w:val="00E04F26"/>
    <w:rsid w:val="00E05009"/>
    <w:rsid w:val="00E05195"/>
    <w:rsid w:val="00E052ED"/>
    <w:rsid w:val="00E055B9"/>
    <w:rsid w:val="00E055F7"/>
    <w:rsid w:val="00E0573D"/>
    <w:rsid w:val="00E05816"/>
    <w:rsid w:val="00E05852"/>
    <w:rsid w:val="00E059F0"/>
    <w:rsid w:val="00E05AB8"/>
    <w:rsid w:val="00E05B8F"/>
    <w:rsid w:val="00E05C47"/>
    <w:rsid w:val="00E05C7F"/>
    <w:rsid w:val="00E05F84"/>
    <w:rsid w:val="00E062A4"/>
    <w:rsid w:val="00E06355"/>
    <w:rsid w:val="00E0652D"/>
    <w:rsid w:val="00E06A6A"/>
    <w:rsid w:val="00E06C2F"/>
    <w:rsid w:val="00E06E4C"/>
    <w:rsid w:val="00E072A1"/>
    <w:rsid w:val="00E07314"/>
    <w:rsid w:val="00E076C6"/>
    <w:rsid w:val="00E0785A"/>
    <w:rsid w:val="00E07E8D"/>
    <w:rsid w:val="00E10319"/>
    <w:rsid w:val="00E10502"/>
    <w:rsid w:val="00E10544"/>
    <w:rsid w:val="00E10578"/>
    <w:rsid w:val="00E10AF2"/>
    <w:rsid w:val="00E10E17"/>
    <w:rsid w:val="00E10ED1"/>
    <w:rsid w:val="00E11142"/>
    <w:rsid w:val="00E11549"/>
    <w:rsid w:val="00E116DC"/>
    <w:rsid w:val="00E11891"/>
    <w:rsid w:val="00E11B3F"/>
    <w:rsid w:val="00E11D60"/>
    <w:rsid w:val="00E11DBB"/>
    <w:rsid w:val="00E1225C"/>
    <w:rsid w:val="00E123D7"/>
    <w:rsid w:val="00E12431"/>
    <w:rsid w:val="00E124E7"/>
    <w:rsid w:val="00E125A7"/>
    <w:rsid w:val="00E12660"/>
    <w:rsid w:val="00E126C9"/>
    <w:rsid w:val="00E12928"/>
    <w:rsid w:val="00E12A46"/>
    <w:rsid w:val="00E12DCE"/>
    <w:rsid w:val="00E12E9F"/>
    <w:rsid w:val="00E130E3"/>
    <w:rsid w:val="00E13702"/>
    <w:rsid w:val="00E13704"/>
    <w:rsid w:val="00E138D8"/>
    <w:rsid w:val="00E13942"/>
    <w:rsid w:val="00E139A7"/>
    <w:rsid w:val="00E13EFE"/>
    <w:rsid w:val="00E1405C"/>
    <w:rsid w:val="00E14077"/>
    <w:rsid w:val="00E140F1"/>
    <w:rsid w:val="00E14262"/>
    <w:rsid w:val="00E1462C"/>
    <w:rsid w:val="00E148CD"/>
    <w:rsid w:val="00E14A8C"/>
    <w:rsid w:val="00E14CF8"/>
    <w:rsid w:val="00E14E1D"/>
    <w:rsid w:val="00E15115"/>
    <w:rsid w:val="00E154D3"/>
    <w:rsid w:val="00E156FC"/>
    <w:rsid w:val="00E1588A"/>
    <w:rsid w:val="00E15A8E"/>
    <w:rsid w:val="00E15D94"/>
    <w:rsid w:val="00E162CD"/>
    <w:rsid w:val="00E164D0"/>
    <w:rsid w:val="00E168BB"/>
    <w:rsid w:val="00E16A37"/>
    <w:rsid w:val="00E16BC2"/>
    <w:rsid w:val="00E16D94"/>
    <w:rsid w:val="00E16EF0"/>
    <w:rsid w:val="00E16F20"/>
    <w:rsid w:val="00E16F4E"/>
    <w:rsid w:val="00E1707C"/>
    <w:rsid w:val="00E17606"/>
    <w:rsid w:val="00E176E8"/>
    <w:rsid w:val="00E178DD"/>
    <w:rsid w:val="00E17AC1"/>
    <w:rsid w:val="00E17FCD"/>
    <w:rsid w:val="00E20010"/>
    <w:rsid w:val="00E200CF"/>
    <w:rsid w:val="00E202A3"/>
    <w:rsid w:val="00E20387"/>
    <w:rsid w:val="00E2077A"/>
    <w:rsid w:val="00E2083D"/>
    <w:rsid w:val="00E20AEC"/>
    <w:rsid w:val="00E20BE6"/>
    <w:rsid w:val="00E20DB0"/>
    <w:rsid w:val="00E20E9B"/>
    <w:rsid w:val="00E20EF1"/>
    <w:rsid w:val="00E20F41"/>
    <w:rsid w:val="00E210B1"/>
    <w:rsid w:val="00E21198"/>
    <w:rsid w:val="00E213E3"/>
    <w:rsid w:val="00E21468"/>
    <w:rsid w:val="00E21FF0"/>
    <w:rsid w:val="00E2229F"/>
    <w:rsid w:val="00E22577"/>
    <w:rsid w:val="00E2263C"/>
    <w:rsid w:val="00E228D3"/>
    <w:rsid w:val="00E22AA6"/>
    <w:rsid w:val="00E22C95"/>
    <w:rsid w:val="00E22E25"/>
    <w:rsid w:val="00E22E45"/>
    <w:rsid w:val="00E22E6A"/>
    <w:rsid w:val="00E22EDA"/>
    <w:rsid w:val="00E22F67"/>
    <w:rsid w:val="00E22F9B"/>
    <w:rsid w:val="00E2319E"/>
    <w:rsid w:val="00E231E2"/>
    <w:rsid w:val="00E23243"/>
    <w:rsid w:val="00E233C0"/>
    <w:rsid w:val="00E233C9"/>
    <w:rsid w:val="00E235F3"/>
    <w:rsid w:val="00E23727"/>
    <w:rsid w:val="00E23898"/>
    <w:rsid w:val="00E23AE8"/>
    <w:rsid w:val="00E23C84"/>
    <w:rsid w:val="00E23F3C"/>
    <w:rsid w:val="00E241D9"/>
    <w:rsid w:val="00E2430E"/>
    <w:rsid w:val="00E2463D"/>
    <w:rsid w:val="00E24852"/>
    <w:rsid w:val="00E24901"/>
    <w:rsid w:val="00E24B27"/>
    <w:rsid w:val="00E24DB1"/>
    <w:rsid w:val="00E24FE5"/>
    <w:rsid w:val="00E252B5"/>
    <w:rsid w:val="00E2533E"/>
    <w:rsid w:val="00E2539F"/>
    <w:rsid w:val="00E2546E"/>
    <w:rsid w:val="00E2550E"/>
    <w:rsid w:val="00E25619"/>
    <w:rsid w:val="00E2569D"/>
    <w:rsid w:val="00E25723"/>
    <w:rsid w:val="00E257E9"/>
    <w:rsid w:val="00E25A33"/>
    <w:rsid w:val="00E25CBF"/>
    <w:rsid w:val="00E25D1A"/>
    <w:rsid w:val="00E25D9C"/>
    <w:rsid w:val="00E25E32"/>
    <w:rsid w:val="00E25F63"/>
    <w:rsid w:val="00E2608E"/>
    <w:rsid w:val="00E261D0"/>
    <w:rsid w:val="00E26231"/>
    <w:rsid w:val="00E2635E"/>
    <w:rsid w:val="00E26370"/>
    <w:rsid w:val="00E26979"/>
    <w:rsid w:val="00E26A83"/>
    <w:rsid w:val="00E26E1B"/>
    <w:rsid w:val="00E270F9"/>
    <w:rsid w:val="00E2713B"/>
    <w:rsid w:val="00E2742F"/>
    <w:rsid w:val="00E2763A"/>
    <w:rsid w:val="00E27782"/>
    <w:rsid w:val="00E2784F"/>
    <w:rsid w:val="00E27932"/>
    <w:rsid w:val="00E27ACB"/>
    <w:rsid w:val="00E27CB2"/>
    <w:rsid w:val="00E27E12"/>
    <w:rsid w:val="00E27FA7"/>
    <w:rsid w:val="00E30056"/>
    <w:rsid w:val="00E303D9"/>
    <w:rsid w:val="00E30444"/>
    <w:rsid w:val="00E304E0"/>
    <w:rsid w:val="00E30673"/>
    <w:rsid w:val="00E30964"/>
    <w:rsid w:val="00E30971"/>
    <w:rsid w:val="00E30D9E"/>
    <w:rsid w:val="00E31226"/>
    <w:rsid w:val="00E314D9"/>
    <w:rsid w:val="00E31544"/>
    <w:rsid w:val="00E31619"/>
    <w:rsid w:val="00E316FF"/>
    <w:rsid w:val="00E31BA0"/>
    <w:rsid w:val="00E31CFA"/>
    <w:rsid w:val="00E31D5B"/>
    <w:rsid w:val="00E31D96"/>
    <w:rsid w:val="00E31DEA"/>
    <w:rsid w:val="00E3226D"/>
    <w:rsid w:val="00E322BC"/>
    <w:rsid w:val="00E3277D"/>
    <w:rsid w:val="00E3294D"/>
    <w:rsid w:val="00E329EE"/>
    <w:rsid w:val="00E331D0"/>
    <w:rsid w:val="00E332FE"/>
    <w:rsid w:val="00E338BD"/>
    <w:rsid w:val="00E339BE"/>
    <w:rsid w:val="00E33A70"/>
    <w:rsid w:val="00E33DE3"/>
    <w:rsid w:val="00E33FE8"/>
    <w:rsid w:val="00E34129"/>
    <w:rsid w:val="00E3421D"/>
    <w:rsid w:val="00E342F6"/>
    <w:rsid w:val="00E34399"/>
    <w:rsid w:val="00E34423"/>
    <w:rsid w:val="00E34529"/>
    <w:rsid w:val="00E3455F"/>
    <w:rsid w:val="00E34594"/>
    <w:rsid w:val="00E34800"/>
    <w:rsid w:val="00E34904"/>
    <w:rsid w:val="00E34930"/>
    <w:rsid w:val="00E34985"/>
    <w:rsid w:val="00E34AB5"/>
    <w:rsid w:val="00E34C65"/>
    <w:rsid w:val="00E34F0E"/>
    <w:rsid w:val="00E34F79"/>
    <w:rsid w:val="00E35271"/>
    <w:rsid w:val="00E355EA"/>
    <w:rsid w:val="00E35A78"/>
    <w:rsid w:val="00E35B71"/>
    <w:rsid w:val="00E35B8F"/>
    <w:rsid w:val="00E35C04"/>
    <w:rsid w:val="00E35CF3"/>
    <w:rsid w:val="00E35E0F"/>
    <w:rsid w:val="00E35F30"/>
    <w:rsid w:val="00E36190"/>
    <w:rsid w:val="00E3648C"/>
    <w:rsid w:val="00E36511"/>
    <w:rsid w:val="00E365BB"/>
    <w:rsid w:val="00E3664B"/>
    <w:rsid w:val="00E3696A"/>
    <w:rsid w:val="00E36A5A"/>
    <w:rsid w:val="00E36A90"/>
    <w:rsid w:val="00E36CAB"/>
    <w:rsid w:val="00E36D60"/>
    <w:rsid w:val="00E36D8A"/>
    <w:rsid w:val="00E36DC5"/>
    <w:rsid w:val="00E3715A"/>
    <w:rsid w:val="00E3719F"/>
    <w:rsid w:val="00E371A8"/>
    <w:rsid w:val="00E37317"/>
    <w:rsid w:val="00E373B4"/>
    <w:rsid w:val="00E374B8"/>
    <w:rsid w:val="00E37699"/>
    <w:rsid w:val="00E379CE"/>
    <w:rsid w:val="00E37B36"/>
    <w:rsid w:val="00E37B38"/>
    <w:rsid w:val="00E37E04"/>
    <w:rsid w:val="00E37F9D"/>
    <w:rsid w:val="00E40038"/>
    <w:rsid w:val="00E4007B"/>
    <w:rsid w:val="00E4021F"/>
    <w:rsid w:val="00E40459"/>
    <w:rsid w:val="00E4049D"/>
    <w:rsid w:val="00E4054E"/>
    <w:rsid w:val="00E40AA6"/>
    <w:rsid w:val="00E40F13"/>
    <w:rsid w:val="00E4104D"/>
    <w:rsid w:val="00E410D6"/>
    <w:rsid w:val="00E41121"/>
    <w:rsid w:val="00E41176"/>
    <w:rsid w:val="00E411F4"/>
    <w:rsid w:val="00E412E4"/>
    <w:rsid w:val="00E414F6"/>
    <w:rsid w:val="00E416F9"/>
    <w:rsid w:val="00E41895"/>
    <w:rsid w:val="00E41A2E"/>
    <w:rsid w:val="00E41B14"/>
    <w:rsid w:val="00E41C83"/>
    <w:rsid w:val="00E41CE2"/>
    <w:rsid w:val="00E423E3"/>
    <w:rsid w:val="00E4250F"/>
    <w:rsid w:val="00E42712"/>
    <w:rsid w:val="00E42768"/>
    <w:rsid w:val="00E42D4F"/>
    <w:rsid w:val="00E42D75"/>
    <w:rsid w:val="00E42FBF"/>
    <w:rsid w:val="00E4312B"/>
    <w:rsid w:val="00E433FF"/>
    <w:rsid w:val="00E43A1C"/>
    <w:rsid w:val="00E43AB4"/>
    <w:rsid w:val="00E440C6"/>
    <w:rsid w:val="00E44317"/>
    <w:rsid w:val="00E44466"/>
    <w:rsid w:val="00E4470F"/>
    <w:rsid w:val="00E44A0C"/>
    <w:rsid w:val="00E44B16"/>
    <w:rsid w:val="00E44BB1"/>
    <w:rsid w:val="00E44C4F"/>
    <w:rsid w:val="00E44D3E"/>
    <w:rsid w:val="00E44E7B"/>
    <w:rsid w:val="00E4512C"/>
    <w:rsid w:val="00E451D3"/>
    <w:rsid w:val="00E453DD"/>
    <w:rsid w:val="00E454C5"/>
    <w:rsid w:val="00E4566D"/>
    <w:rsid w:val="00E4580C"/>
    <w:rsid w:val="00E459F7"/>
    <w:rsid w:val="00E45A4F"/>
    <w:rsid w:val="00E45B5E"/>
    <w:rsid w:val="00E45BAA"/>
    <w:rsid w:val="00E45BB9"/>
    <w:rsid w:val="00E45D05"/>
    <w:rsid w:val="00E45D57"/>
    <w:rsid w:val="00E460B0"/>
    <w:rsid w:val="00E460C6"/>
    <w:rsid w:val="00E461E5"/>
    <w:rsid w:val="00E462FD"/>
    <w:rsid w:val="00E463BA"/>
    <w:rsid w:val="00E46498"/>
    <w:rsid w:val="00E46509"/>
    <w:rsid w:val="00E467D3"/>
    <w:rsid w:val="00E46A14"/>
    <w:rsid w:val="00E46BA9"/>
    <w:rsid w:val="00E46C6B"/>
    <w:rsid w:val="00E46D76"/>
    <w:rsid w:val="00E46F85"/>
    <w:rsid w:val="00E47081"/>
    <w:rsid w:val="00E47193"/>
    <w:rsid w:val="00E474F3"/>
    <w:rsid w:val="00E47B78"/>
    <w:rsid w:val="00E47D57"/>
    <w:rsid w:val="00E47EBC"/>
    <w:rsid w:val="00E50070"/>
    <w:rsid w:val="00E5016F"/>
    <w:rsid w:val="00E501CB"/>
    <w:rsid w:val="00E5046C"/>
    <w:rsid w:val="00E5063C"/>
    <w:rsid w:val="00E507A0"/>
    <w:rsid w:val="00E50A3C"/>
    <w:rsid w:val="00E50A6F"/>
    <w:rsid w:val="00E50BF1"/>
    <w:rsid w:val="00E50C57"/>
    <w:rsid w:val="00E50CFC"/>
    <w:rsid w:val="00E512D8"/>
    <w:rsid w:val="00E51358"/>
    <w:rsid w:val="00E51610"/>
    <w:rsid w:val="00E51734"/>
    <w:rsid w:val="00E517C5"/>
    <w:rsid w:val="00E51916"/>
    <w:rsid w:val="00E51F7A"/>
    <w:rsid w:val="00E522DC"/>
    <w:rsid w:val="00E5258D"/>
    <w:rsid w:val="00E525DC"/>
    <w:rsid w:val="00E52888"/>
    <w:rsid w:val="00E529FA"/>
    <w:rsid w:val="00E52A68"/>
    <w:rsid w:val="00E52CCC"/>
    <w:rsid w:val="00E52DEB"/>
    <w:rsid w:val="00E52FA8"/>
    <w:rsid w:val="00E52FC2"/>
    <w:rsid w:val="00E53070"/>
    <w:rsid w:val="00E533EE"/>
    <w:rsid w:val="00E53861"/>
    <w:rsid w:val="00E5390D"/>
    <w:rsid w:val="00E53A18"/>
    <w:rsid w:val="00E53AAC"/>
    <w:rsid w:val="00E53B9A"/>
    <w:rsid w:val="00E53D26"/>
    <w:rsid w:val="00E53FD6"/>
    <w:rsid w:val="00E54016"/>
    <w:rsid w:val="00E540EC"/>
    <w:rsid w:val="00E541F4"/>
    <w:rsid w:val="00E542CF"/>
    <w:rsid w:val="00E54466"/>
    <w:rsid w:val="00E546AB"/>
    <w:rsid w:val="00E548B2"/>
    <w:rsid w:val="00E54932"/>
    <w:rsid w:val="00E549E1"/>
    <w:rsid w:val="00E54A2B"/>
    <w:rsid w:val="00E54A5E"/>
    <w:rsid w:val="00E54D9E"/>
    <w:rsid w:val="00E54DE1"/>
    <w:rsid w:val="00E551E5"/>
    <w:rsid w:val="00E55438"/>
    <w:rsid w:val="00E5600E"/>
    <w:rsid w:val="00E560C4"/>
    <w:rsid w:val="00E56253"/>
    <w:rsid w:val="00E5638B"/>
    <w:rsid w:val="00E56A60"/>
    <w:rsid w:val="00E56ABC"/>
    <w:rsid w:val="00E56B30"/>
    <w:rsid w:val="00E56B9D"/>
    <w:rsid w:val="00E56CAF"/>
    <w:rsid w:val="00E572B6"/>
    <w:rsid w:val="00E57B13"/>
    <w:rsid w:val="00E57B74"/>
    <w:rsid w:val="00E60079"/>
    <w:rsid w:val="00E6027F"/>
    <w:rsid w:val="00E60680"/>
    <w:rsid w:val="00E606B2"/>
    <w:rsid w:val="00E60770"/>
    <w:rsid w:val="00E60A33"/>
    <w:rsid w:val="00E60A49"/>
    <w:rsid w:val="00E60B5B"/>
    <w:rsid w:val="00E61000"/>
    <w:rsid w:val="00E6109B"/>
    <w:rsid w:val="00E6112D"/>
    <w:rsid w:val="00E6117A"/>
    <w:rsid w:val="00E611A8"/>
    <w:rsid w:val="00E6143E"/>
    <w:rsid w:val="00E6154D"/>
    <w:rsid w:val="00E61938"/>
    <w:rsid w:val="00E61947"/>
    <w:rsid w:val="00E61B95"/>
    <w:rsid w:val="00E61C2B"/>
    <w:rsid w:val="00E61E1B"/>
    <w:rsid w:val="00E61F69"/>
    <w:rsid w:val="00E61F6C"/>
    <w:rsid w:val="00E620B0"/>
    <w:rsid w:val="00E62237"/>
    <w:rsid w:val="00E62251"/>
    <w:rsid w:val="00E62305"/>
    <w:rsid w:val="00E6236A"/>
    <w:rsid w:val="00E623BE"/>
    <w:rsid w:val="00E62516"/>
    <w:rsid w:val="00E625A2"/>
    <w:rsid w:val="00E62609"/>
    <w:rsid w:val="00E629E8"/>
    <w:rsid w:val="00E62DFA"/>
    <w:rsid w:val="00E62E40"/>
    <w:rsid w:val="00E63062"/>
    <w:rsid w:val="00E6306C"/>
    <w:rsid w:val="00E6310B"/>
    <w:rsid w:val="00E6340E"/>
    <w:rsid w:val="00E6351D"/>
    <w:rsid w:val="00E635F3"/>
    <w:rsid w:val="00E63947"/>
    <w:rsid w:val="00E63B79"/>
    <w:rsid w:val="00E63D75"/>
    <w:rsid w:val="00E63F1A"/>
    <w:rsid w:val="00E6424F"/>
    <w:rsid w:val="00E642AE"/>
    <w:rsid w:val="00E6432C"/>
    <w:rsid w:val="00E64490"/>
    <w:rsid w:val="00E6482A"/>
    <w:rsid w:val="00E64F59"/>
    <w:rsid w:val="00E64F92"/>
    <w:rsid w:val="00E64FBF"/>
    <w:rsid w:val="00E65300"/>
    <w:rsid w:val="00E658A1"/>
    <w:rsid w:val="00E6623C"/>
    <w:rsid w:val="00E66362"/>
    <w:rsid w:val="00E66405"/>
    <w:rsid w:val="00E664D2"/>
    <w:rsid w:val="00E66848"/>
    <w:rsid w:val="00E66C1E"/>
    <w:rsid w:val="00E66CB2"/>
    <w:rsid w:val="00E66DB4"/>
    <w:rsid w:val="00E66EE7"/>
    <w:rsid w:val="00E671B1"/>
    <w:rsid w:val="00E6740A"/>
    <w:rsid w:val="00E6758A"/>
    <w:rsid w:val="00E675D2"/>
    <w:rsid w:val="00E67631"/>
    <w:rsid w:val="00E6780E"/>
    <w:rsid w:val="00E67A4A"/>
    <w:rsid w:val="00E67D01"/>
    <w:rsid w:val="00E67DEA"/>
    <w:rsid w:val="00E70116"/>
    <w:rsid w:val="00E70566"/>
    <w:rsid w:val="00E70595"/>
    <w:rsid w:val="00E7083D"/>
    <w:rsid w:val="00E7086F"/>
    <w:rsid w:val="00E70942"/>
    <w:rsid w:val="00E709F5"/>
    <w:rsid w:val="00E70BBB"/>
    <w:rsid w:val="00E70EE7"/>
    <w:rsid w:val="00E70EEE"/>
    <w:rsid w:val="00E70F6C"/>
    <w:rsid w:val="00E70F7B"/>
    <w:rsid w:val="00E71109"/>
    <w:rsid w:val="00E711AF"/>
    <w:rsid w:val="00E71816"/>
    <w:rsid w:val="00E719A4"/>
    <w:rsid w:val="00E71FF6"/>
    <w:rsid w:val="00E72121"/>
    <w:rsid w:val="00E7257F"/>
    <w:rsid w:val="00E726A9"/>
    <w:rsid w:val="00E72794"/>
    <w:rsid w:val="00E727F2"/>
    <w:rsid w:val="00E728C1"/>
    <w:rsid w:val="00E728E7"/>
    <w:rsid w:val="00E729AE"/>
    <w:rsid w:val="00E72A93"/>
    <w:rsid w:val="00E72AA9"/>
    <w:rsid w:val="00E72B57"/>
    <w:rsid w:val="00E72B97"/>
    <w:rsid w:val="00E730E4"/>
    <w:rsid w:val="00E73159"/>
    <w:rsid w:val="00E731CF"/>
    <w:rsid w:val="00E7343A"/>
    <w:rsid w:val="00E7368A"/>
    <w:rsid w:val="00E737C8"/>
    <w:rsid w:val="00E73915"/>
    <w:rsid w:val="00E7398C"/>
    <w:rsid w:val="00E739B5"/>
    <w:rsid w:val="00E73B40"/>
    <w:rsid w:val="00E73F18"/>
    <w:rsid w:val="00E741C3"/>
    <w:rsid w:val="00E743A4"/>
    <w:rsid w:val="00E7452A"/>
    <w:rsid w:val="00E745F7"/>
    <w:rsid w:val="00E745F9"/>
    <w:rsid w:val="00E74B11"/>
    <w:rsid w:val="00E74CB1"/>
    <w:rsid w:val="00E75063"/>
    <w:rsid w:val="00E75257"/>
    <w:rsid w:val="00E75759"/>
    <w:rsid w:val="00E75765"/>
    <w:rsid w:val="00E759E7"/>
    <w:rsid w:val="00E75B97"/>
    <w:rsid w:val="00E75C7C"/>
    <w:rsid w:val="00E75DD5"/>
    <w:rsid w:val="00E76428"/>
    <w:rsid w:val="00E7652C"/>
    <w:rsid w:val="00E7666B"/>
    <w:rsid w:val="00E768B6"/>
    <w:rsid w:val="00E76982"/>
    <w:rsid w:val="00E76AEB"/>
    <w:rsid w:val="00E76C16"/>
    <w:rsid w:val="00E76D2C"/>
    <w:rsid w:val="00E76D50"/>
    <w:rsid w:val="00E77178"/>
    <w:rsid w:val="00E772D6"/>
    <w:rsid w:val="00E77336"/>
    <w:rsid w:val="00E77344"/>
    <w:rsid w:val="00E7747B"/>
    <w:rsid w:val="00E7749C"/>
    <w:rsid w:val="00E77585"/>
    <w:rsid w:val="00E777A1"/>
    <w:rsid w:val="00E77A17"/>
    <w:rsid w:val="00E77A85"/>
    <w:rsid w:val="00E77E68"/>
    <w:rsid w:val="00E77EC0"/>
    <w:rsid w:val="00E77F5B"/>
    <w:rsid w:val="00E77FD6"/>
    <w:rsid w:val="00E800BE"/>
    <w:rsid w:val="00E801F6"/>
    <w:rsid w:val="00E80306"/>
    <w:rsid w:val="00E804E3"/>
    <w:rsid w:val="00E80539"/>
    <w:rsid w:val="00E805B7"/>
    <w:rsid w:val="00E8076A"/>
    <w:rsid w:val="00E80A11"/>
    <w:rsid w:val="00E80A62"/>
    <w:rsid w:val="00E80F43"/>
    <w:rsid w:val="00E81181"/>
    <w:rsid w:val="00E811DE"/>
    <w:rsid w:val="00E8122D"/>
    <w:rsid w:val="00E81343"/>
    <w:rsid w:val="00E813AD"/>
    <w:rsid w:val="00E814D0"/>
    <w:rsid w:val="00E815D1"/>
    <w:rsid w:val="00E81697"/>
    <w:rsid w:val="00E8178A"/>
    <w:rsid w:val="00E8188C"/>
    <w:rsid w:val="00E8190E"/>
    <w:rsid w:val="00E81AD4"/>
    <w:rsid w:val="00E81AE0"/>
    <w:rsid w:val="00E81D73"/>
    <w:rsid w:val="00E81F15"/>
    <w:rsid w:val="00E8247B"/>
    <w:rsid w:val="00E829EB"/>
    <w:rsid w:val="00E829FC"/>
    <w:rsid w:val="00E82B1F"/>
    <w:rsid w:val="00E82BCD"/>
    <w:rsid w:val="00E82C8C"/>
    <w:rsid w:val="00E82CE2"/>
    <w:rsid w:val="00E82E1A"/>
    <w:rsid w:val="00E83450"/>
    <w:rsid w:val="00E837E5"/>
    <w:rsid w:val="00E838DB"/>
    <w:rsid w:val="00E83953"/>
    <w:rsid w:val="00E83981"/>
    <w:rsid w:val="00E83A9B"/>
    <w:rsid w:val="00E83BE9"/>
    <w:rsid w:val="00E83D3C"/>
    <w:rsid w:val="00E83E3C"/>
    <w:rsid w:val="00E83E74"/>
    <w:rsid w:val="00E84160"/>
    <w:rsid w:val="00E8425F"/>
    <w:rsid w:val="00E8468C"/>
    <w:rsid w:val="00E846EC"/>
    <w:rsid w:val="00E847C8"/>
    <w:rsid w:val="00E849F3"/>
    <w:rsid w:val="00E84B35"/>
    <w:rsid w:val="00E84BBB"/>
    <w:rsid w:val="00E8513F"/>
    <w:rsid w:val="00E85275"/>
    <w:rsid w:val="00E852E3"/>
    <w:rsid w:val="00E8581C"/>
    <w:rsid w:val="00E85938"/>
    <w:rsid w:val="00E85A67"/>
    <w:rsid w:val="00E85C82"/>
    <w:rsid w:val="00E86064"/>
    <w:rsid w:val="00E862A8"/>
    <w:rsid w:val="00E86547"/>
    <w:rsid w:val="00E86555"/>
    <w:rsid w:val="00E8655A"/>
    <w:rsid w:val="00E86868"/>
    <w:rsid w:val="00E86A5E"/>
    <w:rsid w:val="00E86C17"/>
    <w:rsid w:val="00E87176"/>
    <w:rsid w:val="00E8723D"/>
    <w:rsid w:val="00E8727C"/>
    <w:rsid w:val="00E87326"/>
    <w:rsid w:val="00E8743B"/>
    <w:rsid w:val="00E879C6"/>
    <w:rsid w:val="00E87EA1"/>
    <w:rsid w:val="00E87F67"/>
    <w:rsid w:val="00E9009F"/>
    <w:rsid w:val="00E901A2"/>
    <w:rsid w:val="00E902F5"/>
    <w:rsid w:val="00E90392"/>
    <w:rsid w:val="00E904BB"/>
    <w:rsid w:val="00E90ABE"/>
    <w:rsid w:val="00E9143B"/>
    <w:rsid w:val="00E915B0"/>
    <w:rsid w:val="00E917C9"/>
    <w:rsid w:val="00E91A28"/>
    <w:rsid w:val="00E91C54"/>
    <w:rsid w:val="00E91CFF"/>
    <w:rsid w:val="00E91EB7"/>
    <w:rsid w:val="00E91F3D"/>
    <w:rsid w:val="00E9202A"/>
    <w:rsid w:val="00E920DD"/>
    <w:rsid w:val="00E9231B"/>
    <w:rsid w:val="00E925DB"/>
    <w:rsid w:val="00E928C4"/>
    <w:rsid w:val="00E92E17"/>
    <w:rsid w:val="00E92F8D"/>
    <w:rsid w:val="00E9304E"/>
    <w:rsid w:val="00E93058"/>
    <w:rsid w:val="00E93135"/>
    <w:rsid w:val="00E93227"/>
    <w:rsid w:val="00E9327E"/>
    <w:rsid w:val="00E933D8"/>
    <w:rsid w:val="00E93481"/>
    <w:rsid w:val="00E93660"/>
    <w:rsid w:val="00E93723"/>
    <w:rsid w:val="00E93831"/>
    <w:rsid w:val="00E93887"/>
    <w:rsid w:val="00E938CB"/>
    <w:rsid w:val="00E93A59"/>
    <w:rsid w:val="00E93A5B"/>
    <w:rsid w:val="00E93BA9"/>
    <w:rsid w:val="00E93E61"/>
    <w:rsid w:val="00E93EE9"/>
    <w:rsid w:val="00E93FE7"/>
    <w:rsid w:val="00E940AC"/>
    <w:rsid w:val="00E941F9"/>
    <w:rsid w:val="00E94287"/>
    <w:rsid w:val="00E94304"/>
    <w:rsid w:val="00E94368"/>
    <w:rsid w:val="00E94480"/>
    <w:rsid w:val="00E94525"/>
    <w:rsid w:val="00E94600"/>
    <w:rsid w:val="00E9468B"/>
    <w:rsid w:val="00E94801"/>
    <w:rsid w:val="00E94942"/>
    <w:rsid w:val="00E94A11"/>
    <w:rsid w:val="00E94BF8"/>
    <w:rsid w:val="00E94CE0"/>
    <w:rsid w:val="00E950FF"/>
    <w:rsid w:val="00E95350"/>
    <w:rsid w:val="00E955F1"/>
    <w:rsid w:val="00E957D5"/>
    <w:rsid w:val="00E95961"/>
    <w:rsid w:val="00E95993"/>
    <w:rsid w:val="00E95DAB"/>
    <w:rsid w:val="00E95E8C"/>
    <w:rsid w:val="00E9616E"/>
    <w:rsid w:val="00E96281"/>
    <w:rsid w:val="00E96453"/>
    <w:rsid w:val="00E964B6"/>
    <w:rsid w:val="00E964FF"/>
    <w:rsid w:val="00E9679C"/>
    <w:rsid w:val="00E96C36"/>
    <w:rsid w:val="00E96D2C"/>
    <w:rsid w:val="00E97171"/>
    <w:rsid w:val="00E9718E"/>
    <w:rsid w:val="00E971DF"/>
    <w:rsid w:val="00E972D0"/>
    <w:rsid w:val="00E972ED"/>
    <w:rsid w:val="00E974F7"/>
    <w:rsid w:val="00E977D4"/>
    <w:rsid w:val="00E97DE6"/>
    <w:rsid w:val="00E97F71"/>
    <w:rsid w:val="00EA00A6"/>
    <w:rsid w:val="00EA00F4"/>
    <w:rsid w:val="00EA04A3"/>
    <w:rsid w:val="00EA04A5"/>
    <w:rsid w:val="00EA061B"/>
    <w:rsid w:val="00EA0672"/>
    <w:rsid w:val="00EA08FB"/>
    <w:rsid w:val="00EA094E"/>
    <w:rsid w:val="00EA0AA0"/>
    <w:rsid w:val="00EA1080"/>
    <w:rsid w:val="00EA11CF"/>
    <w:rsid w:val="00EA1402"/>
    <w:rsid w:val="00EA141B"/>
    <w:rsid w:val="00EA157B"/>
    <w:rsid w:val="00EA17CA"/>
    <w:rsid w:val="00EA192D"/>
    <w:rsid w:val="00EA19E5"/>
    <w:rsid w:val="00EA1A61"/>
    <w:rsid w:val="00EA1E13"/>
    <w:rsid w:val="00EA2363"/>
    <w:rsid w:val="00EA25AA"/>
    <w:rsid w:val="00EA28C9"/>
    <w:rsid w:val="00EA293F"/>
    <w:rsid w:val="00EA297C"/>
    <w:rsid w:val="00EA2BFB"/>
    <w:rsid w:val="00EA2FA8"/>
    <w:rsid w:val="00EA2FE2"/>
    <w:rsid w:val="00EA3088"/>
    <w:rsid w:val="00EA3830"/>
    <w:rsid w:val="00EA38FB"/>
    <w:rsid w:val="00EA39ED"/>
    <w:rsid w:val="00EA3F23"/>
    <w:rsid w:val="00EA3FA5"/>
    <w:rsid w:val="00EA410E"/>
    <w:rsid w:val="00EA411F"/>
    <w:rsid w:val="00EA4316"/>
    <w:rsid w:val="00EA4319"/>
    <w:rsid w:val="00EA439E"/>
    <w:rsid w:val="00EA44CA"/>
    <w:rsid w:val="00EA4AEA"/>
    <w:rsid w:val="00EA4F9B"/>
    <w:rsid w:val="00EA5124"/>
    <w:rsid w:val="00EA52FF"/>
    <w:rsid w:val="00EA531E"/>
    <w:rsid w:val="00EA53C8"/>
    <w:rsid w:val="00EA5495"/>
    <w:rsid w:val="00EA5694"/>
    <w:rsid w:val="00EA591C"/>
    <w:rsid w:val="00EA59B9"/>
    <w:rsid w:val="00EA5A51"/>
    <w:rsid w:val="00EA5AD2"/>
    <w:rsid w:val="00EA5F64"/>
    <w:rsid w:val="00EA61E3"/>
    <w:rsid w:val="00EA62A9"/>
    <w:rsid w:val="00EA661B"/>
    <w:rsid w:val="00EA6782"/>
    <w:rsid w:val="00EA699B"/>
    <w:rsid w:val="00EA6BB6"/>
    <w:rsid w:val="00EA6BD4"/>
    <w:rsid w:val="00EA6F73"/>
    <w:rsid w:val="00EA714E"/>
    <w:rsid w:val="00EA7190"/>
    <w:rsid w:val="00EA7322"/>
    <w:rsid w:val="00EA734E"/>
    <w:rsid w:val="00EA7379"/>
    <w:rsid w:val="00EA77A8"/>
    <w:rsid w:val="00EA78D2"/>
    <w:rsid w:val="00EB036A"/>
    <w:rsid w:val="00EB03A8"/>
    <w:rsid w:val="00EB0546"/>
    <w:rsid w:val="00EB0610"/>
    <w:rsid w:val="00EB06A6"/>
    <w:rsid w:val="00EB0C6A"/>
    <w:rsid w:val="00EB0E12"/>
    <w:rsid w:val="00EB0FF7"/>
    <w:rsid w:val="00EB1144"/>
    <w:rsid w:val="00EB1192"/>
    <w:rsid w:val="00EB1277"/>
    <w:rsid w:val="00EB12DB"/>
    <w:rsid w:val="00EB1337"/>
    <w:rsid w:val="00EB1471"/>
    <w:rsid w:val="00EB1663"/>
    <w:rsid w:val="00EB17F9"/>
    <w:rsid w:val="00EB18B7"/>
    <w:rsid w:val="00EB18D5"/>
    <w:rsid w:val="00EB1996"/>
    <w:rsid w:val="00EB1A5F"/>
    <w:rsid w:val="00EB1CD2"/>
    <w:rsid w:val="00EB1D20"/>
    <w:rsid w:val="00EB1E3B"/>
    <w:rsid w:val="00EB27B3"/>
    <w:rsid w:val="00EB2A86"/>
    <w:rsid w:val="00EB2C32"/>
    <w:rsid w:val="00EB2C40"/>
    <w:rsid w:val="00EB2CA1"/>
    <w:rsid w:val="00EB2E57"/>
    <w:rsid w:val="00EB2E6B"/>
    <w:rsid w:val="00EB2EBA"/>
    <w:rsid w:val="00EB2EFD"/>
    <w:rsid w:val="00EB2FD5"/>
    <w:rsid w:val="00EB2FEA"/>
    <w:rsid w:val="00EB2FF1"/>
    <w:rsid w:val="00EB30CC"/>
    <w:rsid w:val="00EB376C"/>
    <w:rsid w:val="00EB39D1"/>
    <w:rsid w:val="00EB3E5E"/>
    <w:rsid w:val="00EB3F03"/>
    <w:rsid w:val="00EB419B"/>
    <w:rsid w:val="00EB4335"/>
    <w:rsid w:val="00EB479C"/>
    <w:rsid w:val="00EB47D7"/>
    <w:rsid w:val="00EB494D"/>
    <w:rsid w:val="00EB49D6"/>
    <w:rsid w:val="00EB4BBB"/>
    <w:rsid w:val="00EB4BE9"/>
    <w:rsid w:val="00EB4C26"/>
    <w:rsid w:val="00EB4C7C"/>
    <w:rsid w:val="00EB507A"/>
    <w:rsid w:val="00EB51C1"/>
    <w:rsid w:val="00EB51F2"/>
    <w:rsid w:val="00EB5223"/>
    <w:rsid w:val="00EB5396"/>
    <w:rsid w:val="00EB5481"/>
    <w:rsid w:val="00EB5599"/>
    <w:rsid w:val="00EB566A"/>
    <w:rsid w:val="00EB6000"/>
    <w:rsid w:val="00EB6395"/>
    <w:rsid w:val="00EB6565"/>
    <w:rsid w:val="00EB67A2"/>
    <w:rsid w:val="00EB6AEC"/>
    <w:rsid w:val="00EB6B42"/>
    <w:rsid w:val="00EB6CBA"/>
    <w:rsid w:val="00EB6D65"/>
    <w:rsid w:val="00EB7164"/>
    <w:rsid w:val="00EB71B9"/>
    <w:rsid w:val="00EB7286"/>
    <w:rsid w:val="00EB72B0"/>
    <w:rsid w:val="00EB7420"/>
    <w:rsid w:val="00EB790C"/>
    <w:rsid w:val="00EB7BEC"/>
    <w:rsid w:val="00EB7DD2"/>
    <w:rsid w:val="00EB7F4C"/>
    <w:rsid w:val="00EB7F85"/>
    <w:rsid w:val="00EB7FEB"/>
    <w:rsid w:val="00EC007A"/>
    <w:rsid w:val="00EC010F"/>
    <w:rsid w:val="00EC0170"/>
    <w:rsid w:val="00EC05B8"/>
    <w:rsid w:val="00EC08C9"/>
    <w:rsid w:val="00EC0925"/>
    <w:rsid w:val="00EC0F70"/>
    <w:rsid w:val="00EC14D4"/>
    <w:rsid w:val="00EC1691"/>
    <w:rsid w:val="00EC1761"/>
    <w:rsid w:val="00EC186F"/>
    <w:rsid w:val="00EC1D92"/>
    <w:rsid w:val="00EC1E6D"/>
    <w:rsid w:val="00EC2256"/>
    <w:rsid w:val="00EC27C9"/>
    <w:rsid w:val="00EC2B14"/>
    <w:rsid w:val="00EC2D03"/>
    <w:rsid w:val="00EC2D18"/>
    <w:rsid w:val="00EC2D6E"/>
    <w:rsid w:val="00EC31E5"/>
    <w:rsid w:val="00EC3392"/>
    <w:rsid w:val="00EC3490"/>
    <w:rsid w:val="00EC355C"/>
    <w:rsid w:val="00EC3628"/>
    <w:rsid w:val="00EC36E0"/>
    <w:rsid w:val="00EC3921"/>
    <w:rsid w:val="00EC397F"/>
    <w:rsid w:val="00EC3A79"/>
    <w:rsid w:val="00EC3C8E"/>
    <w:rsid w:val="00EC3F70"/>
    <w:rsid w:val="00EC3F99"/>
    <w:rsid w:val="00EC4754"/>
    <w:rsid w:val="00EC49E5"/>
    <w:rsid w:val="00EC49F3"/>
    <w:rsid w:val="00EC4A4C"/>
    <w:rsid w:val="00EC5006"/>
    <w:rsid w:val="00EC5020"/>
    <w:rsid w:val="00EC52DA"/>
    <w:rsid w:val="00EC5366"/>
    <w:rsid w:val="00EC5402"/>
    <w:rsid w:val="00EC54A0"/>
    <w:rsid w:val="00EC5538"/>
    <w:rsid w:val="00EC55FD"/>
    <w:rsid w:val="00EC5817"/>
    <w:rsid w:val="00EC5CD0"/>
    <w:rsid w:val="00EC5D62"/>
    <w:rsid w:val="00EC61A6"/>
    <w:rsid w:val="00EC61CF"/>
    <w:rsid w:val="00EC629F"/>
    <w:rsid w:val="00EC6304"/>
    <w:rsid w:val="00EC638D"/>
    <w:rsid w:val="00EC6663"/>
    <w:rsid w:val="00EC6859"/>
    <w:rsid w:val="00EC6A41"/>
    <w:rsid w:val="00EC6CE0"/>
    <w:rsid w:val="00EC6F75"/>
    <w:rsid w:val="00EC7189"/>
    <w:rsid w:val="00EC720E"/>
    <w:rsid w:val="00EC7259"/>
    <w:rsid w:val="00EC726A"/>
    <w:rsid w:val="00EC7395"/>
    <w:rsid w:val="00EC7572"/>
    <w:rsid w:val="00EC757B"/>
    <w:rsid w:val="00EC7793"/>
    <w:rsid w:val="00EC794A"/>
    <w:rsid w:val="00EC7956"/>
    <w:rsid w:val="00EC79FD"/>
    <w:rsid w:val="00EC7AD4"/>
    <w:rsid w:val="00EC7D6A"/>
    <w:rsid w:val="00EC7E67"/>
    <w:rsid w:val="00ED03ED"/>
    <w:rsid w:val="00ED056C"/>
    <w:rsid w:val="00ED0600"/>
    <w:rsid w:val="00ED0A7C"/>
    <w:rsid w:val="00ED0A94"/>
    <w:rsid w:val="00ED0BA3"/>
    <w:rsid w:val="00ED0C6C"/>
    <w:rsid w:val="00ED0E08"/>
    <w:rsid w:val="00ED0E3A"/>
    <w:rsid w:val="00ED125B"/>
    <w:rsid w:val="00ED134C"/>
    <w:rsid w:val="00ED14C1"/>
    <w:rsid w:val="00ED172F"/>
    <w:rsid w:val="00ED1893"/>
    <w:rsid w:val="00ED1A06"/>
    <w:rsid w:val="00ED1C5F"/>
    <w:rsid w:val="00ED1D23"/>
    <w:rsid w:val="00ED1E46"/>
    <w:rsid w:val="00ED21A3"/>
    <w:rsid w:val="00ED2340"/>
    <w:rsid w:val="00ED26F3"/>
    <w:rsid w:val="00ED2739"/>
    <w:rsid w:val="00ED29BD"/>
    <w:rsid w:val="00ED2A89"/>
    <w:rsid w:val="00ED2AEF"/>
    <w:rsid w:val="00ED2B0B"/>
    <w:rsid w:val="00ED2D43"/>
    <w:rsid w:val="00ED3286"/>
    <w:rsid w:val="00ED3339"/>
    <w:rsid w:val="00ED33C2"/>
    <w:rsid w:val="00ED3604"/>
    <w:rsid w:val="00ED36F7"/>
    <w:rsid w:val="00ED3848"/>
    <w:rsid w:val="00ED3A5E"/>
    <w:rsid w:val="00ED3E45"/>
    <w:rsid w:val="00ED3E80"/>
    <w:rsid w:val="00ED41CC"/>
    <w:rsid w:val="00ED42DA"/>
    <w:rsid w:val="00ED45A0"/>
    <w:rsid w:val="00ED45AC"/>
    <w:rsid w:val="00ED487B"/>
    <w:rsid w:val="00ED50F1"/>
    <w:rsid w:val="00ED5250"/>
    <w:rsid w:val="00ED5485"/>
    <w:rsid w:val="00ED551F"/>
    <w:rsid w:val="00ED5560"/>
    <w:rsid w:val="00ED55EC"/>
    <w:rsid w:val="00ED56A4"/>
    <w:rsid w:val="00ED57FA"/>
    <w:rsid w:val="00ED57FB"/>
    <w:rsid w:val="00ED584F"/>
    <w:rsid w:val="00ED5A2D"/>
    <w:rsid w:val="00ED60A9"/>
    <w:rsid w:val="00ED6582"/>
    <w:rsid w:val="00ED65FF"/>
    <w:rsid w:val="00ED6D72"/>
    <w:rsid w:val="00ED6EE8"/>
    <w:rsid w:val="00ED7345"/>
    <w:rsid w:val="00ED7585"/>
    <w:rsid w:val="00ED76EC"/>
    <w:rsid w:val="00ED773A"/>
    <w:rsid w:val="00ED7B35"/>
    <w:rsid w:val="00ED7D59"/>
    <w:rsid w:val="00ED7F6F"/>
    <w:rsid w:val="00ED7F85"/>
    <w:rsid w:val="00EE006D"/>
    <w:rsid w:val="00EE01BE"/>
    <w:rsid w:val="00EE044B"/>
    <w:rsid w:val="00EE0808"/>
    <w:rsid w:val="00EE0816"/>
    <w:rsid w:val="00EE0830"/>
    <w:rsid w:val="00EE0BFB"/>
    <w:rsid w:val="00EE0E29"/>
    <w:rsid w:val="00EE1009"/>
    <w:rsid w:val="00EE131A"/>
    <w:rsid w:val="00EE1775"/>
    <w:rsid w:val="00EE17E0"/>
    <w:rsid w:val="00EE1865"/>
    <w:rsid w:val="00EE1D69"/>
    <w:rsid w:val="00EE1F5E"/>
    <w:rsid w:val="00EE210F"/>
    <w:rsid w:val="00EE2162"/>
    <w:rsid w:val="00EE2703"/>
    <w:rsid w:val="00EE2D70"/>
    <w:rsid w:val="00EE2DE5"/>
    <w:rsid w:val="00EE30CA"/>
    <w:rsid w:val="00EE31F3"/>
    <w:rsid w:val="00EE3404"/>
    <w:rsid w:val="00EE3565"/>
    <w:rsid w:val="00EE36EF"/>
    <w:rsid w:val="00EE3865"/>
    <w:rsid w:val="00EE39BA"/>
    <w:rsid w:val="00EE3A40"/>
    <w:rsid w:val="00EE3CEB"/>
    <w:rsid w:val="00EE3CF0"/>
    <w:rsid w:val="00EE3E63"/>
    <w:rsid w:val="00EE3ECE"/>
    <w:rsid w:val="00EE4066"/>
    <w:rsid w:val="00EE4275"/>
    <w:rsid w:val="00EE43DB"/>
    <w:rsid w:val="00EE4985"/>
    <w:rsid w:val="00EE4A19"/>
    <w:rsid w:val="00EE4A66"/>
    <w:rsid w:val="00EE4B1D"/>
    <w:rsid w:val="00EE5209"/>
    <w:rsid w:val="00EE5450"/>
    <w:rsid w:val="00EE5482"/>
    <w:rsid w:val="00EE55F5"/>
    <w:rsid w:val="00EE5656"/>
    <w:rsid w:val="00EE578E"/>
    <w:rsid w:val="00EE57BE"/>
    <w:rsid w:val="00EE580B"/>
    <w:rsid w:val="00EE5CC8"/>
    <w:rsid w:val="00EE5D3D"/>
    <w:rsid w:val="00EE5EE7"/>
    <w:rsid w:val="00EE5EED"/>
    <w:rsid w:val="00EE60FD"/>
    <w:rsid w:val="00EE615B"/>
    <w:rsid w:val="00EE63DD"/>
    <w:rsid w:val="00EE6634"/>
    <w:rsid w:val="00EE686F"/>
    <w:rsid w:val="00EE6A56"/>
    <w:rsid w:val="00EE6C44"/>
    <w:rsid w:val="00EE6CE0"/>
    <w:rsid w:val="00EE6DF2"/>
    <w:rsid w:val="00EE6E81"/>
    <w:rsid w:val="00EE7008"/>
    <w:rsid w:val="00EE708B"/>
    <w:rsid w:val="00EE70A4"/>
    <w:rsid w:val="00EE7139"/>
    <w:rsid w:val="00EE7375"/>
    <w:rsid w:val="00EE7A5E"/>
    <w:rsid w:val="00EE7C64"/>
    <w:rsid w:val="00EE7D89"/>
    <w:rsid w:val="00EE7F76"/>
    <w:rsid w:val="00EF0109"/>
    <w:rsid w:val="00EF011C"/>
    <w:rsid w:val="00EF01E8"/>
    <w:rsid w:val="00EF059F"/>
    <w:rsid w:val="00EF05D8"/>
    <w:rsid w:val="00EF078D"/>
    <w:rsid w:val="00EF07DD"/>
    <w:rsid w:val="00EF0B7A"/>
    <w:rsid w:val="00EF0BFF"/>
    <w:rsid w:val="00EF0C3E"/>
    <w:rsid w:val="00EF0CB5"/>
    <w:rsid w:val="00EF0DB9"/>
    <w:rsid w:val="00EF0EC7"/>
    <w:rsid w:val="00EF1152"/>
    <w:rsid w:val="00EF11F0"/>
    <w:rsid w:val="00EF12B1"/>
    <w:rsid w:val="00EF1456"/>
    <w:rsid w:val="00EF1D3E"/>
    <w:rsid w:val="00EF2003"/>
    <w:rsid w:val="00EF2203"/>
    <w:rsid w:val="00EF27C7"/>
    <w:rsid w:val="00EF288C"/>
    <w:rsid w:val="00EF2DC2"/>
    <w:rsid w:val="00EF351F"/>
    <w:rsid w:val="00EF3767"/>
    <w:rsid w:val="00EF3C71"/>
    <w:rsid w:val="00EF3DB8"/>
    <w:rsid w:val="00EF4013"/>
    <w:rsid w:val="00EF431D"/>
    <w:rsid w:val="00EF44A4"/>
    <w:rsid w:val="00EF44DB"/>
    <w:rsid w:val="00EF488C"/>
    <w:rsid w:val="00EF4A59"/>
    <w:rsid w:val="00EF4B8F"/>
    <w:rsid w:val="00EF4D62"/>
    <w:rsid w:val="00EF4D73"/>
    <w:rsid w:val="00EF4E9E"/>
    <w:rsid w:val="00EF50FC"/>
    <w:rsid w:val="00EF515D"/>
    <w:rsid w:val="00EF518B"/>
    <w:rsid w:val="00EF550D"/>
    <w:rsid w:val="00EF557C"/>
    <w:rsid w:val="00EF562A"/>
    <w:rsid w:val="00EF563C"/>
    <w:rsid w:val="00EF578A"/>
    <w:rsid w:val="00EF5B8C"/>
    <w:rsid w:val="00EF5E37"/>
    <w:rsid w:val="00EF5EAB"/>
    <w:rsid w:val="00EF64F9"/>
    <w:rsid w:val="00EF652F"/>
    <w:rsid w:val="00EF676A"/>
    <w:rsid w:val="00EF687B"/>
    <w:rsid w:val="00EF6ACB"/>
    <w:rsid w:val="00EF6C52"/>
    <w:rsid w:val="00EF6CA0"/>
    <w:rsid w:val="00EF6EFE"/>
    <w:rsid w:val="00EF74A7"/>
    <w:rsid w:val="00EF7529"/>
    <w:rsid w:val="00EF79F0"/>
    <w:rsid w:val="00EF7A93"/>
    <w:rsid w:val="00EF7C1E"/>
    <w:rsid w:val="00F003B7"/>
    <w:rsid w:val="00F003EB"/>
    <w:rsid w:val="00F0065E"/>
    <w:rsid w:val="00F00918"/>
    <w:rsid w:val="00F0092A"/>
    <w:rsid w:val="00F00B99"/>
    <w:rsid w:val="00F00BBE"/>
    <w:rsid w:val="00F00BD5"/>
    <w:rsid w:val="00F00DB5"/>
    <w:rsid w:val="00F00E85"/>
    <w:rsid w:val="00F00F1E"/>
    <w:rsid w:val="00F01563"/>
    <w:rsid w:val="00F015ED"/>
    <w:rsid w:val="00F01977"/>
    <w:rsid w:val="00F01F93"/>
    <w:rsid w:val="00F020FC"/>
    <w:rsid w:val="00F02293"/>
    <w:rsid w:val="00F023F2"/>
    <w:rsid w:val="00F02637"/>
    <w:rsid w:val="00F02697"/>
    <w:rsid w:val="00F02990"/>
    <w:rsid w:val="00F02AF2"/>
    <w:rsid w:val="00F02E0E"/>
    <w:rsid w:val="00F02F3B"/>
    <w:rsid w:val="00F03201"/>
    <w:rsid w:val="00F03698"/>
    <w:rsid w:val="00F0371A"/>
    <w:rsid w:val="00F03B63"/>
    <w:rsid w:val="00F03CA6"/>
    <w:rsid w:val="00F03D91"/>
    <w:rsid w:val="00F03DBB"/>
    <w:rsid w:val="00F03DD2"/>
    <w:rsid w:val="00F03DEE"/>
    <w:rsid w:val="00F03E1B"/>
    <w:rsid w:val="00F03F2F"/>
    <w:rsid w:val="00F03FD9"/>
    <w:rsid w:val="00F03FFA"/>
    <w:rsid w:val="00F0401E"/>
    <w:rsid w:val="00F0402A"/>
    <w:rsid w:val="00F04148"/>
    <w:rsid w:val="00F0429E"/>
    <w:rsid w:val="00F046C0"/>
    <w:rsid w:val="00F04A3A"/>
    <w:rsid w:val="00F04A6D"/>
    <w:rsid w:val="00F04C02"/>
    <w:rsid w:val="00F04C24"/>
    <w:rsid w:val="00F04EA6"/>
    <w:rsid w:val="00F04ED2"/>
    <w:rsid w:val="00F05454"/>
    <w:rsid w:val="00F0566C"/>
    <w:rsid w:val="00F05936"/>
    <w:rsid w:val="00F05A43"/>
    <w:rsid w:val="00F05D52"/>
    <w:rsid w:val="00F05DFE"/>
    <w:rsid w:val="00F05F31"/>
    <w:rsid w:val="00F0630A"/>
    <w:rsid w:val="00F06332"/>
    <w:rsid w:val="00F0633F"/>
    <w:rsid w:val="00F064F5"/>
    <w:rsid w:val="00F066BB"/>
    <w:rsid w:val="00F0682F"/>
    <w:rsid w:val="00F069C9"/>
    <w:rsid w:val="00F06A76"/>
    <w:rsid w:val="00F06BAC"/>
    <w:rsid w:val="00F06C04"/>
    <w:rsid w:val="00F07014"/>
    <w:rsid w:val="00F07108"/>
    <w:rsid w:val="00F0713B"/>
    <w:rsid w:val="00F071A2"/>
    <w:rsid w:val="00F074D5"/>
    <w:rsid w:val="00F076BD"/>
    <w:rsid w:val="00F077B4"/>
    <w:rsid w:val="00F079C7"/>
    <w:rsid w:val="00F07A4D"/>
    <w:rsid w:val="00F07D70"/>
    <w:rsid w:val="00F07EB4"/>
    <w:rsid w:val="00F100B1"/>
    <w:rsid w:val="00F10724"/>
    <w:rsid w:val="00F10852"/>
    <w:rsid w:val="00F10D1D"/>
    <w:rsid w:val="00F11029"/>
    <w:rsid w:val="00F110AD"/>
    <w:rsid w:val="00F11242"/>
    <w:rsid w:val="00F112F1"/>
    <w:rsid w:val="00F11497"/>
    <w:rsid w:val="00F119B5"/>
    <w:rsid w:val="00F120C4"/>
    <w:rsid w:val="00F12546"/>
    <w:rsid w:val="00F126C0"/>
    <w:rsid w:val="00F127AB"/>
    <w:rsid w:val="00F12A59"/>
    <w:rsid w:val="00F12DBE"/>
    <w:rsid w:val="00F12F90"/>
    <w:rsid w:val="00F1347A"/>
    <w:rsid w:val="00F134F5"/>
    <w:rsid w:val="00F1363E"/>
    <w:rsid w:val="00F13A41"/>
    <w:rsid w:val="00F13B75"/>
    <w:rsid w:val="00F13DAD"/>
    <w:rsid w:val="00F13F70"/>
    <w:rsid w:val="00F1403A"/>
    <w:rsid w:val="00F142DB"/>
    <w:rsid w:val="00F142FE"/>
    <w:rsid w:val="00F143E9"/>
    <w:rsid w:val="00F14567"/>
    <w:rsid w:val="00F146AE"/>
    <w:rsid w:val="00F1490D"/>
    <w:rsid w:val="00F14BDA"/>
    <w:rsid w:val="00F14D53"/>
    <w:rsid w:val="00F14DDC"/>
    <w:rsid w:val="00F14EFF"/>
    <w:rsid w:val="00F14F9E"/>
    <w:rsid w:val="00F150BE"/>
    <w:rsid w:val="00F150F8"/>
    <w:rsid w:val="00F1514E"/>
    <w:rsid w:val="00F15173"/>
    <w:rsid w:val="00F15262"/>
    <w:rsid w:val="00F15284"/>
    <w:rsid w:val="00F1529F"/>
    <w:rsid w:val="00F152BE"/>
    <w:rsid w:val="00F152FA"/>
    <w:rsid w:val="00F15694"/>
    <w:rsid w:val="00F15796"/>
    <w:rsid w:val="00F1590E"/>
    <w:rsid w:val="00F1595F"/>
    <w:rsid w:val="00F15A5E"/>
    <w:rsid w:val="00F15BDB"/>
    <w:rsid w:val="00F15CE1"/>
    <w:rsid w:val="00F15D0E"/>
    <w:rsid w:val="00F15DFB"/>
    <w:rsid w:val="00F15E5E"/>
    <w:rsid w:val="00F15F87"/>
    <w:rsid w:val="00F15FEC"/>
    <w:rsid w:val="00F16072"/>
    <w:rsid w:val="00F16101"/>
    <w:rsid w:val="00F16227"/>
    <w:rsid w:val="00F16386"/>
    <w:rsid w:val="00F16815"/>
    <w:rsid w:val="00F16A37"/>
    <w:rsid w:val="00F16AB2"/>
    <w:rsid w:val="00F16AF3"/>
    <w:rsid w:val="00F16BA4"/>
    <w:rsid w:val="00F16C1E"/>
    <w:rsid w:val="00F16E6E"/>
    <w:rsid w:val="00F16EDC"/>
    <w:rsid w:val="00F16F43"/>
    <w:rsid w:val="00F170AE"/>
    <w:rsid w:val="00F1727A"/>
    <w:rsid w:val="00F172D3"/>
    <w:rsid w:val="00F17682"/>
    <w:rsid w:val="00F178E2"/>
    <w:rsid w:val="00F17B6A"/>
    <w:rsid w:val="00F17BE2"/>
    <w:rsid w:val="00F17E73"/>
    <w:rsid w:val="00F201F5"/>
    <w:rsid w:val="00F20227"/>
    <w:rsid w:val="00F20241"/>
    <w:rsid w:val="00F207EF"/>
    <w:rsid w:val="00F20ADF"/>
    <w:rsid w:val="00F20CEA"/>
    <w:rsid w:val="00F20E65"/>
    <w:rsid w:val="00F20EF9"/>
    <w:rsid w:val="00F20FB3"/>
    <w:rsid w:val="00F210AB"/>
    <w:rsid w:val="00F213A7"/>
    <w:rsid w:val="00F21723"/>
    <w:rsid w:val="00F21942"/>
    <w:rsid w:val="00F21DA7"/>
    <w:rsid w:val="00F21EB7"/>
    <w:rsid w:val="00F21FEA"/>
    <w:rsid w:val="00F222BC"/>
    <w:rsid w:val="00F22843"/>
    <w:rsid w:val="00F2293F"/>
    <w:rsid w:val="00F22A01"/>
    <w:rsid w:val="00F22B0C"/>
    <w:rsid w:val="00F22EA0"/>
    <w:rsid w:val="00F23033"/>
    <w:rsid w:val="00F23090"/>
    <w:rsid w:val="00F2325B"/>
    <w:rsid w:val="00F235A1"/>
    <w:rsid w:val="00F23663"/>
    <w:rsid w:val="00F23AA7"/>
    <w:rsid w:val="00F23ADE"/>
    <w:rsid w:val="00F23C0A"/>
    <w:rsid w:val="00F23F49"/>
    <w:rsid w:val="00F243F2"/>
    <w:rsid w:val="00F243FF"/>
    <w:rsid w:val="00F245C6"/>
    <w:rsid w:val="00F2481A"/>
    <w:rsid w:val="00F24955"/>
    <w:rsid w:val="00F24C30"/>
    <w:rsid w:val="00F24D30"/>
    <w:rsid w:val="00F2566A"/>
    <w:rsid w:val="00F2572D"/>
    <w:rsid w:val="00F25949"/>
    <w:rsid w:val="00F25F78"/>
    <w:rsid w:val="00F25FC3"/>
    <w:rsid w:val="00F2611D"/>
    <w:rsid w:val="00F26393"/>
    <w:rsid w:val="00F263D0"/>
    <w:rsid w:val="00F263E7"/>
    <w:rsid w:val="00F2651A"/>
    <w:rsid w:val="00F2663A"/>
    <w:rsid w:val="00F26756"/>
    <w:rsid w:val="00F2682A"/>
    <w:rsid w:val="00F26B95"/>
    <w:rsid w:val="00F26CAC"/>
    <w:rsid w:val="00F26F54"/>
    <w:rsid w:val="00F27014"/>
    <w:rsid w:val="00F27380"/>
    <w:rsid w:val="00F273AF"/>
    <w:rsid w:val="00F2746C"/>
    <w:rsid w:val="00F27598"/>
    <w:rsid w:val="00F276EB"/>
    <w:rsid w:val="00F27FE7"/>
    <w:rsid w:val="00F30244"/>
    <w:rsid w:val="00F303A7"/>
    <w:rsid w:val="00F30413"/>
    <w:rsid w:val="00F30458"/>
    <w:rsid w:val="00F304E0"/>
    <w:rsid w:val="00F30BFE"/>
    <w:rsid w:val="00F30D79"/>
    <w:rsid w:val="00F312AB"/>
    <w:rsid w:val="00F31633"/>
    <w:rsid w:val="00F31718"/>
    <w:rsid w:val="00F31826"/>
    <w:rsid w:val="00F31B75"/>
    <w:rsid w:val="00F31E38"/>
    <w:rsid w:val="00F3205D"/>
    <w:rsid w:val="00F32067"/>
    <w:rsid w:val="00F321CA"/>
    <w:rsid w:val="00F326E4"/>
    <w:rsid w:val="00F3278C"/>
    <w:rsid w:val="00F327B8"/>
    <w:rsid w:val="00F32AED"/>
    <w:rsid w:val="00F32E26"/>
    <w:rsid w:val="00F3300C"/>
    <w:rsid w:val="00F33125"/>
    <w:rsid w:val="00F3320C"/>
    <w:rsid w:val="00F333AB"/>
    <w:rsid w:val="00F3351F"/>
    <w:rsid w:val="00F33723"/>
    <w:rsid w:val="00F337C8"/>
    <w:rsid w:val="00F33900"/>
    <w:rsid w:val="00F339E2"/>
    <w:rsid w:val="00F33A49"/>
    <w:rsid w:val="00F33E79"/>
    <w:rsid w:val="00F33EDF"/>
    <w:rsid w:val="00F33F2C"/>
    <w:rsid w:val="00F33F92"/>
    <w:rsid w:val="00F34024"/>
    <w:rsid w:val="00F342FF"/>
    <w:rsid w:val="00F34326"/>
    <w:rsid w:val="00F34407"/>
    <w:rsid w:val="00F345A5"/>
    <w:rsid w:val="00F34764"/>
    <w:rsid w:val="00F348AA"/>
    <w:rsid w:val="00F348B5"/>
    <w:rsid w:val="00F3490A"/>
    <w:rsid w:val="00F34D3B"/>
    <w:rsid w:val="00F34ED6"/>
    <w:rsid w:val="00F34F9A"/>
    <w:rsid w:val="00F35185"/>
    <w:rsid w:val="00F35365"/>
    <w:rsid w:val="00F3552D"/>
    <w:rsid w:val="00F356B7"/>
    <w:rsid w:val="00F35801"/>
    <w:rsid w:val="00F35AC8"/>
    <w:rsid w:val="00F35B3D"/>
    <w:rsid w:val="00F35C9F"/>
    <w:rsid w:val="00F362A7"/>
    <w:rsid w:val="00F36414"/>
    <w:rsid w:val="00F365E9"/>
    <w:rsid w:val="00F366BA"/>
    <w:rsid w:val="00F366E4"/>
    <w:rsid w:val="00F366FB"/>
    <w:rsid w:val="00F36AE7"/>
    <w:rsid w:val="00F36C1C"/>
    <w:rsid w:val="00F36C6B"/>
    <w:rsid w:val="00F36D7B"/>
    <w:rsid w:val="00F36E87"/>
    <w:rsid w:val="00F36E89"/>
    <w:rsid w:val="00F3733C"/>
    <w:rsid w:val="00F3737F"/>
    <w:rsid w:val="00F3773E"/>
    <w:rsid w:val="00F37773"/>
    <w:rsid w:val="00F379CD"/>
    <w:rsid w:val="00F379CE"/>
    <w:rsid w:val="00F37A61"/>
    <w:rsid w:val="00F37BFB"/>
    <w:rsid w:val="00F37D07"/>
    <w:rsid w:val="00F37E9A"/>
    <w:rsid w:val="00F37F3F"/>
    <w:rsid w:val="00F40750"/>
    <w:rsid w:val="00F40782"/>
    <w:rsid w:val="00F407C1"/>
    <w:rsid w:val="00F40932"/>
    <w:rsid w:val="00F409D7"/>
    <w:rsid w:val="00F40B7F"/>
    <w:rsid w:val="00F40C29"/>
    <w:rsid w:val="00F40F47"/>
    <w:rsid w:val="00F411CE"/>
    <w:rsid w:val="00F41269"/>
    <w:rsid w:val="00F413CA"/>
    <w:rsid w:val="00F414F6"/>
    <w:rsid w:val="00F4160E"/>
    <w:rsid w:val="00F41745"/>
    <w:rsid w:val="00F41977"/>
    <w:rsid w:val="00F41C3A"/>
    <w:rsid w:val="00F41C97"/>
    <w:rsid w:val="00F41D9C"/>
    <w:rsid w:val="00F42056"/>
    <w:rsid w:val="00F42092"/>
    <w:rsid w:val="00F420BB"/>
    <w:rsid w:val="00F420CF"/>
    <w:rsid w:val="00F420FC"/>
    <w:rsid w:val="00F4218C"/>
    <w:rsid w:val="00F42787"/>
    <w:rsid w:val="00F427F6"/>
    <w:rsid w:val="00F433FA"/>
    <w:rsid w:val="00F4346D"/>
    <w:rsid w:val="00F434B4"/>
    <w:rsid w:val="00F435B7"/>
    <w:rsid w:val="00F435EF"/>
    <w:rsid w:val="00F43728"/>
    <w:rsid w:val="00F43755"/>
    <w:rsid w:val="00F43767"/>
    <w:rsid w:val="00F43847"/>
    <w:rsid w:val="00F439B7"/>
    <w:rsid w:val="00F43AB0"/>
    <w:rsid w:val="00F441B1"/>
    <w:rsid w:val="00F444AC"/>
    <w:rsid w:val="00F4497D"/>
    <w:rsid w:val="00F44B4E"/>
    <w:rsid w:val="00F45013"/>
    <w:rsid w:val="00F450C9"/>
    <w:rsid w:val="00F45117"/>
    <w:rsid w:val="00F45150"/>
    <w:rsid w:val="00F451EE"/>
    <w:rsid w:val="00F4525E"/>
    <w:rsid w:val="00F45271"/>
    <w:rsid w:val="00F452A4"/>
    <w:rsid w:val="00F452A8"/>
    <w:rsid w:val="00F4537A"/>
    <w:rsid w:val="00F458A8"/>
    <w:rsid w:val="00F45D07"/>
    <w:rsid w:val="00F45DA5"/>
    <w:rsid w:val="00F462BB"/>
    <w:rsid w:val="00F462F5"/>
    <w:rsid w:val="00F46487"/>
    <w:rsid w:val="00F466B4"/>
    <w:rsid w:val="00F467E1"/>
    <w:rsid w:val="00F46873"/>
    <w:rsid w:val="00F4689F"/>
    <w:rsid w:val="00F46A50"/>
    <w:rsid w:val="00F46D8E"/>
    <w:rsid w:val="00F46E1F"/>
    <w:rsid w:val="00F46E63"/>
    <w:rsid w:val="00F470F9"/>
    <w:rsid w:val="00F47120"/>
    <w:rsid w:val="00F4730C"/>
    <w:rsid w:val="00F4733C"/>
    <w:rsid w:val="00F47733"/>
    <w:rsid w:val="00F47839"/>
    <w:rsid w:val="00F47852"/>
    <w:rsid w:val="00F4785B"/>
    <w:rsid w:val="00F47997"/>
    <w:rsid w:val="00F47B26"/>
    <w:rsid w:val="00F47B7B"/>
    <w:rsid w:val="00F47F50"/>
    <w:rsid w:val="00F501DF"/>
    <w:rsid w:val="00F50302"/>
    <w:rsid w:val="00F50329"/>
    <w:rsid w:val="00F50386"/>
    <w:rsid w:val="00F50450"/>
    <w:rsid w:val="00F50525"/>
    <w:rsid w:val="00F50663"/>
    <w:rsid w:val="00F50692"/>
    <w:rsid w:val="00F506D9"/>
    <w:rsid w:val="00F50949"/>
    <w:rsid w:val="00F50C80"/>
    <w:rsid w:val="00F510E7"/>
    <w:rsid w:val="00F511B1"/>
    <w:rsid w:val="00F51419"/>
    <w:rsid w:val="00F51542"/>
    <w:rsid w:val="00F515DE"/>
    <w:rsid w:val="00F5178C"/>
    <w:rsid w:val="00F517D1"/>
    <w:rsid w:val="00F51B3F"/>
    <w:rsid w:val="00F51D7E"/>
    <w:rsid w:val="00F51F7B"/>
    <w:rsid w:val="00F522FA"/>
    <w:rsid w:val="00F5230F"/>
    <w:rsid w:val="00F52726"/>
    <w:rsid w:val="00F5281D"/>
    <w:rsid w:val="00F52A32"/>
    <w:rsid w:val="00F52A62"/>
    <w:rsid w:val="00F53166"/>
    <w:rsid w:val="00F5332A"/>
    <w:rsid w:val="00F53476"/>
    <w:rsid w:val="00F5350B"/>
    <w:rsid w:val="00F535D2"/>
    <w:rsid w:val="00F5398E"/>
    <w:rsid w:val="00F53C73"/>
    <w:rsid w:val="00F53F0B"/>
    <w:rsid w:val="00F53F9F"/>
    <w:rsid w:val="00F53FEC"/>
    <w:rsid w:val="00F54159"/>
    <w:rsid w:val="00F54207"/>
    <w:rsid w:val="00F542C0"/>
    <w:rsid w:val="00F54440"/>
    <w:rsid w:val="00F54553"/>
    <w:rsid w:val="00F5482E"/>
    <w:rsid w:val="00F54999"/>
    <w:rsid w:val="00F55016"/>
    <w:rsid w:val="00F550C0"/>
    <w:rsid w:val="00F5546E"/>
    <w:rsid w:val="00F55487"/>
    <w:rsid w:val="00F55763"/>
    <w:rsid w:val="00F557D2"/>
    <w:rsid w:val="00F557F7"/>
    <w:rsid w:val="00F55A0D"/>
    <w:rsid w:val="00F55A89"/>
    <w:rsid w:val="00F55E55"/>
    <w:rsid w:val="00F55ED1"/>
    <w:rsid w:val="00F55FC3"/>
    <w:rsid w:val="00F563C2"/>
    <w:rsid w:val="00F564F1"/>
    <w:rsid w:val="00F564F2"/>
    <w:rsid w:val="00F56577"/>
    <w:rsid w:val="00F56A10"/>
    <w:rsid w:val="00F56AF6"/>
    <w:rsid w:val="00F56BB1"/>
    <w:rsid w:val="00F56E2C"/>
    <w:rsid w:val="00F56FD4"/>
    <w:rsid w:val="00F5700E"/>
    <w:rsid w:val="00F5707C"/>
    <w:rsid w:val="00F575F4"/>
    <w:rsid w:val="00F57937"/>
    <w:rsid w:val="00F57A7D"/>
    <w:rsid w:val="00F57B47"/>
    <w:rsid w:val="00F57B5D"/>
    <w:rsid w:val="00F57CAA"/>
    <w:rsid w:val="00F57EFB"/>
    <w:rsid w:val="00F602EC"/>
    <w:rsid w:val="00F603A0"/>
    <w:rsid w:val="00F6073F"/>
    <w:rsid w:val="00F60777"/>
    <w:rsid w:val="00F60DD5"/>
    <w:rsid w:val="00F611FA"/>
    <w:rsid w:val="00F614DC"/>
    <w:rsid w:val="00F61818"/>
    <w:rsid w:val="00F61AD0"/>
    <w:rsid w:val="00F61AEE"/>
    <w:rsid w:val="00F61AEF"/>
    <w:rsid w:val="00F61B4B"/>
    <w:rsid w:val="00F61D59"/>
    <w:rsid w:val="00F61EA4"/>
    <w:rsid w:val="00F61F0D"/>
    <w:rsid w:val="00F61F87"/>
    <w:rsid w:val="00F626E9"/>
    <w:rsid w:val="00F6278B"/>
    <w:rsid w:val="00F6282C"/>
    <w:rsid w:val="00F628D6"/>
    <w:rsid w:val="00F62997"/>
    <w:rsid w:val="00F62C7B"/>
    <w:rsid w:val="00F62DA9"/>
    <w:rsid w:val="00F62DF4"/>
    <w:rsid w:val="00F636AA"/>
    <w:rsid w:val="00F637A4"/>
    <w:rsid w:val="00F638E6"/>
    <w:rsid w:val="00F63D2C"/>
    <w:rsid w:val="00F63D64"/>
    <w:rsid w:val="00F63E49"/>
    <w:rsid w:val="00F6402F"/>
    <w:rsid w:val="00F640C3"/>
    <w:rsid w:val="00F64275"/>
    <w:rsid w:val="00F64491"/>
    <w:rsid w:val="00F64555"/>
    <w:rsid w:val="00F6465D"/>
    <w:rsid w:val="00F6479E"/>
    <w:rsid w:val="00F64993"/>
    <w:rsid w:val="00F64B9B"/>
    <w:rsid w:val="00F64BC5"/>
    <w:rsid w:val="00F64C78"/>
    <w:rsid w:val="00F64F5F"/>
    <w:rsid w:val="00F64F98"/>
    <w:rsid w:val="00F65046"/>
    <w:rsid w:val="00F650EC"/>
    <w:rsid w:val="00F65121"/>
    <w:rsid w:val="00F6514C"/>
    <w:rsid w:val="00F651D7"/>
    <w:rsid w:val="00F651F9"/>
    <w:rsid w:val="00F65319"/>
    <w:rsid w:val="00F655AC"/>
    <w:rsid w:val="00F655BB"/>
    <w:rsid w:val="00F6566F"/>
    <w:rsid w:val="00F657DF"/>
    <w:rsid w:val="00F6589A"/>
    <w:rsid w:val="00F6590A"/>
    <w:rsid w:val="00F65945"/>
    <w:rsid w:val="00F65A71"/>
    <w:rsid w:val="00F65AAA"/>
    <w:rsid w:val="00F65B68"/>
    <w:rsid w:val="00F65BEB"/>
    <w:rsid w:val="00F66298"/>
    <w:rsid w:val="00F66339"/>
    <w:rsid w:val="00F6634F"/>
    <w:rsid w:val="00F66493"/>
    <w:rsid w:val="00F66BC9"/>
    <w:rsid w:val="00F66CC8"/>
    <w:rsid w:val="00F66DEC"/>
    <w:rsid w:val="00F6719B"/>
    <w:rsid w:val="00F675CA"/>
    <w:rsid w:val="00F6767F"/>
    <w:rsid w:val="00F677DF"/>
    <w:rsid w:val="00F6794E"/>
    <w:rsid w:val="00F67A9C"/>
    <w:rsid w:val="00F67AAD"/>
    <w:rsid w:val="00F67F1D"/>
    <w:rsid w:val="00F70180"/>
    <w:rsid w:val="00F70198"/>
    <w:rsid w:val="00F7020C"/>
    <w:rsid w:val="00F705E7"/>
    <w:rsid w:val="00F708EA"/>
    <w:rsid w:val="00F709FE"/>
    <w:rsid w:val="00F70A13"/>
    <w:rsid w:val="00F70B47"/>
    <w:rsid w:val="00F70D19"/>
    <w:rsid w:val="00F70DB9"/>
    <w:rsid w:val="00F70E72"/>
    <w:rsid w:val="00F70F74"/>
    <w:rsid w:val="00F70F92"/>
    <w:rsid w:val="00F710E3"/>
    <w:rsid w:val="00F7131A"/>
    <w:rsid w:val="00F71366"/>
    <w:rsid w:val="00F71425"/>
    <w:rsid w:val="00F7155E"/>
    <w:rsid w:val="00F715B6"/>
    <w:rsid w:val="00F717AB"/>
    <w:rsid w:val="00F718B0"/>
    <w:rsid w:val="00F71D0C"/>
    <w:rsid w:val="00F71D2A"/>
    <w:rsid w:val="00F71E31"/>
    <w:rsid w:val="00F7212B"/>
    <w:rsid w:val="00F723F8"/>
    <w:rsid w:val="00F72687"/>
    <w:rsid w:val="00F726F6"/>
    <w:rsid w:val="00F72843"/>
    <w:rsid w:val="00F728A2"/>
    <w:rsid w:val="00F728B2"/>
    <w:rsid w:val="00F729BB"/>
    <w:rsid w:val="00F72D7C"/>
    <w:rsid w:val="00F72F49"/>
    <w:rsid w:val="00F72FBC"/>
    <w:rsid w:val="00F72FD4"/>
    <w:rsid w:val="00F732AD"/>
    <w:rsid w:val="00F73376"/>
    <w:rsid w:val="00F73703"/>
    <w:rsid w:val="00F73721"/>
    <w:rsid w:val="00F73825"/>
    <w:rsid w:val="00F738A9"/>
    <w:rsid w:val="00F73CC1"/>
    <w:rsid w:val="00F73F3E"/>
    <w:rsid w:val="00F73FCA"/>
    <w:rsid w:val="00F747BB"/>
    <w:rsid w:val="00F74885"/>
    <w:rsid w:val="00F74AA7"/>
    <w:rsid w:val="00F74C84"/>
    <w:rsid w:val="00F74D4F"/>
    <w:rsid w:val="00F74ECC"/>
    <w:rsid w:val="00F751FF"/>
    <w:rsid w:val="00F757B6"/>
    <w:rsid w:val="00F758B2"/>
    <w:rsid w:val="00F759A3"/>
    <w:rsid w:val="00F75CAB"/>
    <w:rsid w:val="00F7614A"/>
    <w:rsid w:val="00F76226"/>
    <w:rsid w:val="00F76240"/>
    <w:rsid w:val="00F767E8"/>
    <w:rsid w:val="00F76DBA"/>
    <w:rsid w:val="00F77287"/>
    <w:rsid w:val="00F774FA"/>
    <w:rsid w:val="00F778A5"/>
    <w:rsid w:val="00F778F5"/>
    <w:rsid w:val="00F77B44"/>
    <w:rsid w:val="00F800B8"/>
    <w:rsid w:val="00F80132"/>
    <w:rsid w:val="00F80236"/>
    <w:rsid w:val="00F8039E"/>
    <w:rsid w:val="00F803D7"/>
    <w:rsid w:val="00F8088A"/>
    <w:rsid w:val="00F80C68"/>
    <w:rsid w:val="00F80CBF"/>
    <w:rsid w:val="00F80E69"/>
    <w:rsid w:val="00F80EEB"/>
    <w:rsid w:val="00F80F9F"/>
    <w:rsid w:val="00F81088"/>
    <w:rsid w:val="00F812A2"/>
    <w:rsid w:val="00F81436"/>
    <w:rsid w:val="00F8166F"/>
    <w:rsid w:val="00F81A92"/>
    <w:rsid w:val="00F81A94"/>
    <w:rsid w:val="00F81AB3"/>
    <w:rsid w:val="00F81B5B"/>
    <w:rsid w:val="00F81D86"/>
    <w:rsid w:val="00F81DED"/>
    <w:rsid w:val="00F81EBF"/>
    <w:rsid w:val="00F81F25"/>
    <w:rsid w:val="00F81FE6"/>
    <w:rsid w:val="00F82053"/>
    <w:rsid w:val="00F820C3"/>
    <w:rsid w:val="00F82321"/>
    <w:rsid w:val="00F8255B"/>
    <w:rsid w:val="00F826B7"/>
    <w:rsid w:val="00F826D1"/>
    <w:rsid w:val="00F82811"/>
    <w:rsid w:val="00F82831"/>
    <w:rsid w:val="00F829F8"/>
    <w:rsid w:val="00F82BBD"/>
    <w:rsid w:val="00F82C8C"/>
    <w:rsid w:val="00F82DD8"/>
    <w:rsid w:val="00F82E3E"/>
    <w:rsid w:val="00F8305D"/>
    <w:rsid w:val="00F83262"/>
    <w:rsid w:val="00F833D9"/>
    <w:rsid w:val="00F8340D"/>
    <w:rsid w:val="00F8358E"/>
    <w:rsid w:val="00F835F3"/>
    <w:rsid w:val="00F837FE"/>
    <w:rsid w:val="00F83AEE"/>
    <w:rsid w:val="00F83B28"/>
    <w:rsid w:val="00F83CF9"/>
    <w:rsid w:val="00F83D23"/>
    <w:rsid w:val="00F83FEE"/>
    <w:rsid w:val="00F84087"/>
    <w:rsid w:val="00F840CF"/>
    <w:rsid w:val="00F8431C"/>
    <w:rsid w:val="00F84330"/>
    <w:rsid w:val="00F8465B"/>
    <w:rsid w:val="00F846CC"/>
    <w:rsid w:val="00F8478E"/>
    <w:rsid w:val="00F848D4"/>
    <w:rsid w:val="00F84CFC"/>
    <w:rsid w:val="00F84EC0"/>
    <w:rsid w:val="00F84F83"/>
    <w:rsid w:val="00F850A5"/>
    <w:rsid w:val="00F85106"/>
    <w:rsid w:val="00F85179"/>
    <w:rsid w:val="00F8524C"/>
    <w:rsid w:val="00F85268"/>
    <w:rsid w:val="00F855DC"/>
    <w:rsid w:val="00F855F0"/>
    <w:rsid w:val="00F85610"/>
    <w:rsid w:val="00F85992"/>
    <w:rsid w:val="00F85AD8"/>
    <w:rsid w:val="00F85D47"/>
    <w:rsid w:val="00F85EAF"/>
    <w:rsid w:val="00F85F65"/>
    <w:rsid w:val="00F85F74"/>
    <w:rsid w:val="00F860D1"/>
    <w:rsid w:val="00F861B8"/>
    <w:rsid w:val="00F862F6"/>
    <w:rsid w:val="00F863C8"/>
    <w:rsid w:val="00F86519"/>
    <w:rsid w:val="00F8667E"/>
    <w:rsid w:val="00F86752"/>
    <w:rsid w:val="00F86829"/>
    <w:rsid w:val="00F8686D"/>
    <w:rsid w:val="00F869D0"/>
    <w:rsid w:val="00F86D32"/>
    <w:rsid w:val="00F86D6A"/>
    <w:rsid w:val="00F86DEF"/>
    <w:rsid w:val="00F86FCF"/>
    <w:rsid w:val="00F87100"/>
    <w:rsid w:val="00F871E0"/>
    <w:rsid w:val="00F871F1"/>
    <w:rsid w:val="00F8771D"/>
    <w:rsid w:val="00F87735"/>
    <w:rsid w:val="00F87823"/>
    <w:rsid w:val="00F87E1C"/>
    <w:rsid w:val="00F87E55"/>
    <w:rsid w:val="00F87FE2"/>
    <w:rsid w:val="00F901FE"/>
    <w:rsid w:val="00F902E2"/>
    <w:rsid w:val="00F9034C"/>
    <w:rsid w:val="00F90596"/>
    <w:rsid w:val="00F90773"/>
    <w:rsid w:val="00F90780"/>
    <w:rsid w:val="00F909EE"/>
    <w:rsid w:val="00F90D21"/>
    <w:rsid w:val="00F914F8"/>
    <w:rsid w:val="00F91529"/>
    <w:rsid w:val="00F91550"/>
    <w:rsid w:val="00F9160B"/>
    <w:rsid w:val="00F9173C"/>
    <w:rsid w:val="00F918B3"/>
    <w:rsid w:val="00F91984"/>
    <w:rsid w:val="00F919C2"/>
    <w:rsid w:val="00F91A62"/>
    <w:rsid w:val="00F91B36"/>
    <w:rsid w:val="00F91E66"/>
    <w:rsid w:val="00F91EFD"/>
    <w:rsid w:val="00F922D9"/>
    <w:rsid w:val="00F92311"/>
    <w:rsid w:val="00F923AE"/>
    <w:rsid w:val="00F92716"/>
    <w:rsid w:val="00F9272A"/>
    <w:rsid w:val="00F92772"/>
    <w:rsid w:val="00F92BE6"/>
    <w:rsid w:val="00F92CFB"/>
    <w:rsid w:val="00F92DC1"/>
    <w:rsid w:val="00F92E4C"/>
    <w:rsid w:val="00F93018"/>
    <w:rsid w:val="00F930F4"/>
    <w:rsid w:val="00F9375D"/>
    <w:rsid w:val="00F93779"/>
    <w:rsid w:val="00F93A1B"/>
    <w:rsid w:val="00F93A24"/>
    <w:rsid w:val="00F93D5A"/>
    <w:rsid w:val="00F93D7D"/>
    <w:rsid w:val="00F9435A"/>
    <w:rsid w:val="00F944E9"/>
    <w:rsid w:val="00F949EB"/>
    <w:rsid w:val="00F94A8D"/>
    <w:rsid w:val="00F94AB4"/>
    <w:rsid w:val="00F94EF1"/>
    <w:rsid w:val="00F950EB"/>
    <w:rsid w:val="00F9521E"/>
    <w:rsid w:val="00F9545C"/>
    <w:rsid w:val="00F955D5"/>
    <w:rsid w:val="00F958C9"/>
    <w:rsid w:val="00F95C33"/>
    <w:rsid w:val="00F95FB5"/>
    <w:rsid w:val="00F96006"/>
    <w:rsid w:val="00F9625F"/>
    <w:rsid w:val="00F96317"/>
    <w:rsid w:val="00F96324"/>
    <w:rsid w:val="00F96395"/>
    <w:rsid w:val="00F964A8"/>
    <w:rsid w:val="00F96554"/>
    <w:rsid w:val="00F96707"/>
    <w:rsid w:val="00F9672A"/>
    <w:rsid w:val="00F968D6"/>
    <w:rsid w:val="00F968F7"/>
    <w:rsid w:val="00F96ABA"/>
    <w:rsid w:val="00F96B01"/>
    <w:rsid w:val="00F96B1E"/>
    <w:rsid w:val="00F96E6D"/>
    <w:rsid w:val="00F96F81"/>
    <w:rsid w:val="00F972D8"/>
    <w:rsid w:val="00F97933"/>
    <w:rsid w:val="00F9796D"/>
    <w:rsid w:val="00F97BA3"/>
    <w:rsid w:val="00F97BD0"/>
    <w:rsid w:val="00F97C46"/>
    <w:rsid w:val="00F97EDE"/>
    <w:rsid w:val="00FA004D"/>
    <w:rsid w:val="00FA0193"/>
    <w:rsid w:val="00FA05E3"/>
    <w:rsid w:val="00FA06E1"/>
    <w:rsid w:val="00FA0872"/>
    <w:rsid w:val="00FA08CD"/>
    <w:rsid w:val="00FA0988"/>
    <w:rsid w:val="00FA09AB"/>
    <w:rsid w:val="00FA1379"/>
    <w:rsid w:val="00FA13BC"/>
    <w:rsid w:val="00FA15A2"/>
    <w:rsid w:val="00FA1C39"/>
    <w:rsid w:val="00FA1CFD"/>
    <w:rsid w:val="00FA1D81"/>
    <w:rsid w:val="00FA1DF3"/>
    <w:rsid w:val="00FA1E3E"/>
    <w:rsid w:val="00FA1F5E"/>
    <w:rsid w:val="00FA2501"/>
    <w:rsid w:val="00FA2524"/>
    <w:rsid w:val="00FA2F92"/>
    <w:rsid w:val="00FA30BB"/>
    <w:rsid w:val="00FA30BE"/>
    <w:rsid w:val="00FA311F"/>
    <w:rsid w:val="00FA3152"/>
    <w:rsid w:val="00FA31F4"/>
    <w:rsid w:val="00FA335A"/>
    <w:rsid w:val="00FA350A"/>
    <w:rsid w:val="00FA3664"/>
    <w:rsid w:val="00FA37D4"/>
    <w:rsid w:val="00FA3852"/>
    <w:rsid w:val="00FA387C"/>
    <w:rsid w:val="00FA3BA1"/>
    <w:rsid w:val="00FA3D06"/>
    <w:rsid w:val="00FA3D3B"/>
    <w:rsid w:val="00FA3FCB"/>
    <w:rsid w:val="00FA40B2"/>
    <w:rsid w:val="00FA4387"/>
    <w:rsid w:val="00FA46F5"/>
    <w:rsid w:val="00FA48FE"/>
    <w:rsid w:val="00FA4926"/>
    <w:rsid w:val="00FA4BCA"/>
    <w:rsid w:val="00FA4BF0"/>
    <w:rsid w:val="00FA4FEC"/>
    <w:rsid w:val="00FA559C"/>
    <w:rsid w:val="00FA57EE"/>
    <w:rsid w:val="00FA597F"/>
    <w:rsid w:val="00FA5B56"/>
    <w:rsid w:val="00FA5CE2"/>
    <w:rsid w:val="00FA5CE8"/>
    <w:rsid w:val="00FA5EA1"/>
    <w:rsid w:val="00FA6147"/>
    <w:rsid w:val="00FA61A0"/>
    <w:rsid w:val="00FA6752"/>
    <w:rsid w:val="00FA67A5"/>
    <w:rsid w:val="00FA6B9A"/>
    <w:rsid w:val="00FA6C09"/>
    <w:rsid w:val="00FA6C46"/>
    <w:rsid w:val="00FA6CB6"/>
    <w:rsid w:val="00FA6D33"/>
    <w:rsid w:val="00FA7560"/>
    <w:rsid w:val="00FA75AB"/>
    <w:rsid w:val="00FA764C"/>
    <w:rsid w:val="00FA77F9"/>
    <w:rsid w:val="00FB00EF"/>
    <w:rsid w:val="00FB020C"/>
    <w:rsid w:val="00FB05C3"/>
    <w:rsid w:val="00FB067D"/>
    <w:rsid w:val="00FB071F"/>
    <w:rsid w:val="00FB0772"/>
    <w:rsid w:val="00FB0A90"/>
    <w:rsid w:val="00FB0C0A"/>
    <w:rsid w:val="00FB0DC8"/>
    <w:rsid w:val="00FB1089"/>
    <w:rsid w:val="00FB109F"/>
    <w:rsid w:val="00FB1471"/>
    <w:rsid w:val="00FB15FD"/>
    <w:rsid w:val="00FB1666"/>
    <w:rsid w:val="00FB175B"/>
    <w:rsid w:val="00FB1858"/>
    <w:rsid w:val="00FB1EA7"/>
    <w:rsid w:val="00FB20C2"/>
    <w:rsid w:val="00FB26A4"/>
    <w:rsid w:val="00FB2A8F"/>
    <w:rsid w:val="00FB2BC8"/>
    <w:rsid w:val="00FB2C6C"/>
    <w:rsid w:val="00FB2FEF"/>
    <w:rsid w:val="00FB31F5"/>
    <w:rsid w:val="00FB348B"/>
    <w:rsid w:val="00FB35EF"/>
    <w:rsid w:val="00FB363F"/>
    <w:rsid w:val="00FB369D"/>
    <w:rsid w:val="00FB37A7"/>
    <w:rsid w:val="00FB3851"/>
    <w:rsid w:val="00FB3DD7"/>
    <w:rsid w:val="00FB3E10"/>
    <w:rsid w:val="00FB4116"/>
    <w:rsid w:val="00FB417A"/>
    <w:rsid w:val="00FB42F1"/>
    <w:rsid w:val="00FB456D"/>
    <w:rsid w:val="00FB45DC"/>
    <w:rsid w:val="00FB4710"/>
    <w:rsid w:val="00FB47D2"/>
    <w:rsid w:val="00FB483B"/>
    <w:rsid w:val="00FB485A"/>
    <w:rsid w:val="00FB4873"/>
    <w:rsid w:val="00FB4A15"/>
    <w:rsid w:val="00FB4A78"/>
    <w:rsid w:val="00FB4CA0"/>
    <w:rsid w:val="00FB4E26"/>
    <w:rsid w:val="00FB5248"/>
    <w:rsid w:val="00FB54B5"/>
    <w:rsid w:val="00FB55EC"/>
    <w:rsid w:val="00FB588E"/>
    <w:rsid w:val="00FB5909"/>
    <w:rsid w:val="00FB59C5"/>
    <w:rsid w:val="00FB5C17"/>
    <w:rsid w:val="00FB5DFE"/>
    <w:rsid w:val="00FB5EA3"/>
    <w:rsid w:val="00FB5F3D"/>
    <w:rsid w:val="00FB5F8E"/>
    <w:rsid w:val="00FB613C"/>
    <w:rsid w:val="00FB61ED"/>
    <w:rsid w:val="00FB6253"/>
    <w:rsid w:val="00FB6480"/>
    <w:rsid w:val="00FB6561"/>
    <w:rsid w:val="00FB6617"/>
    <w:rsid w:val="00FB66B0"/>
    <w:rsid w:val="00FB673A"/>
    <w:rsid w:val="00FB6791"/>
    <w:rsid w:val="00FB69C7"/>
    <w:rsid w:val="00FB6C93"/>
    <w:rsid w:val="00FB6D65"/>
    <w:rsid w:val="00FB6DBD"/>
    <w:rsid w:val="00FB7164"/>
    <w:rsid w:val="00FB769A"/>
    <w:rsid w:val="00FB77ED"/>
    <w:rsid w:val="00FB7C2D"/>
    <w:rsid w:val="00FB7D9F"/>
    <w:rsid w:val="00FC0614"/>
    <w:rsid w:val="00FC079D"/>
    <w:rsid w:val="00FC0DCA"/>
    <w:rsid w:val="00FC110B"/>
    <w:rsid w:val="00FC12B1"/>
    <w:rsid w:val="00FC12F5"/>
    <w:rsid w:val="00FC1315"/>
    <w:rsid w:val="00FC1480"/>
    <w:rsid w:val="00FC166B"/>
    <w:rsid w:val="00FC16FA"/>
    <w:rsid w:val="00FC1708"/>
    <w:rsid w:val="00FC17FE"/>
    <w:rsid w:val="00FC1816"/>
    <w:rsid w:val="00FC1A1D"/>
    <w:rsid w:val="00FC1B59"/>
    <w:rsid w:val="00FC1D4E"/>
    <w:rsid w:val="00FC2046"/>
    <w:rsid w:val="00FC224B"/>
    <w:rsid w:val="00FC2270"/>
    <w:rsid w:val="00FC22E7"/>
    <w:rsid w:val="00FC22FC"/>
    <w:rsid w:val="00FC235E"/>
    <w:rsid w:val="00FC272E"/>
    <w:rsid w:val="00FC2778"/>
    <w:rsid w:val="00FC278C"/>
    <w:rsid w:val="00FC29A2"/>
    <w:rsid w:val="00FC2EAA"/>
    <w:rsid w:val="00FC2EBA"/>
    <w:rsid w:val="00FC30A7"/>
    <w:rsid w:val="00FC3166"/>
    <w:rsid w:val="00FC3232"/>
    <w:rsid w:val="00FC3569"/>
    <w:rsid w:val="00FC382B"/>
    <w:rsid w:val="00FC3A1F"/>
    <w:rsid w:val="00FC3B52"/>
    <w:rsid w:val="00FC3D47"/>
    <w:rsid w:val="00FC3D90"/>
    <w:rsid w:val="00FC3F7D"/>
    <w:rsid w:val="00FC3F81"/>
    <w:rsid w:val="00FC41ED"/>
    <w:rsid w:val="00FC47A5"/>
    <w:rsid w:val="00FC4863"/>
    <w:rsid w:val="00FC489E"/>
    <w:rsid w:val="00FC48FC"/>
    <w:rsid w:val="00FC4918"/>
    <w:rsid w:val="00FC49A2"/>
    <w:rsid w:val="00FC49C9"/>
    <w:rsid w:val="00FC4A97"/>
    <w:rsid w:val="00FC4B6F"/>
    <w:rsid w:val="00FC5242"/>
    <w:rsid w:val="00FC5341"/>
    <w:rsid w:val="00FC549C"/>
    <w:rsid w:val="00FC5CD4"/>
    <w:rsid w:val="00FC5D75"/>
    <w:rsid w:val="00FC5E3A"/>
    <w:rsid w:val="00FC5F86"/>
    <w:rsid w:val="00FC6106"/>
    <w:rsid w:val="00FC61E2"/>
    <w:rsid w:val="00FC657A"/>
    <w:rsid w:val="00FC65E1"/>
    <w:rsid w:val="00FC6714"/>
    <w:rsid w:val="00FC67EA"/>
    <w:rsid w:val="00FC68AF"/>
    <w:rsid w:val="00FC6B8E"/>
    <w:rsid w:val="00FC6CE0"/>
    <w:rsid w:val="00FC6E42"/>
    <w:rsid w:val="00FC6F63"/>
    <w:rsid w:val="00FC6FF1"/>
    <w:rsid w:val="00FC70A4"/>
    <w:rsid w:val="00FC7201"/>
    <w:rsid w:val="00FC74F9"/>
    <w:rsid w:val="00FC7538"/>
    <w:rsid w:val="00FC76CE"/>
    <w:rsid w:val="00FC778D"/>
    <w:rsid w:val="00FD00E0"/>
    <w:rsid w:val="00FD0401"/>
    <w:rsid w:val="00FD0472"/>
    <w:rsid w:val="00FD0722"/>
    <w:rsid w:val="00FD07D0"/>
    <w:rsid w:val="00FD0959"/>
    <w:rsid w:val="00FD09F4"/>
    <w:rsid w:val="00FD0BAF"/>
    <w:rsid w:val="00FD0BC2"/>
    <w:rsid w:val="00FD1038"/>
    <w:rsid w:val="00FD10D7"/>
    <w:rsid w:val="00FD13EB"/>
    <w:rsid w:val="00FD15F4"/>
    <w:rsid w:val="00FD1717"/>
    <w:rsid w:val="00FD1D4C"/>
    <w:rsid w:val="00FD1DA2"/>
    <w:rsid w:val="00FD1F60"/>
    <w:rsid w:val="00FD2117"/>
    <w:rsid w:val="00FD236A"/>
    <w:rsid w:val="00FD2605"/>
    <w:rsid w:val="00FD2825"/>
    <w:rsid w:val="00FD2AB4"/>
    <w:rsid w:val="00FD2D5D"/>
    <w:rsid w:val="00FD319E"/>
    <w:rsid w:val="00FD3496"/>
    <w:rsid w:val="00FD34DA"/>
    <w:rsid w:val="00FD381F"/>
    <w:rsid w:val="00FD3909"/>
    <w:rsid w:val="00FD396E"/>
    <w:rsid w:val="00FD3A03"/>
    <w:rsid w:val="00FD3F3D"/>
    <w:rsid w:val="00FD4334"/>
    <w:rsid w:val="00FD433C"/>
    <w:rsid w:val="00FD4483"/>
    <w:rsid w:val="00FD44D2"/>
    <w:rsid w:val="00FD4511"/>
    <w:rsid w:val="00FD458C"/>
    <w:rsid w:val="00FD4826"/>
    <w:rsid w:val="00FD4A54"/>
    <w:rsid w:val="00FD4AC6"/>
    <w:rsid w:val="00FD4DCE"/>
    <w:rsid w:val="00FD4E6B"/>
    <w:rsid w:val="00FD4FBA"/>
    <w:rsid w:val="00FD50EC"/>
    <w:rsid w:val="00FD5160"/>
    <w:rsid w:val="00FD5308"/>
    <w:rsid w:val="00FD5370"/>
    <w:rsid w:val="00FD545F"/>
    <w:rsid w:val="00FD56EF"/>
    <w:rsid w:val="00FD5B57"/>
    <w:rsid w:val="00FD5BC2"/>
    <w:rsid w:val="00FD5D41"/>
    <w:rsid w:val="00FD5DE1"/>
    <w:rsid w:val="00FD5DF3"/>
    <w:rsid w:val="00FD613D"/>
    <w:rsid w:val="00FD61B4"/>
    <w:rsid w:val="00FD6450"/>
    <w:rsid w:val="00FD6737"/>
    <w:rsid w:val="00FD6B02"/>
    <w:rsid w:val="00FD6BB6"/>
    <w:rsid w:val="00FD6C5B"/>
    <w:rsid w:val="00FD6F03"/>
    <w:rsid w:val="00FD6F12"/>
    <w:rsid w:val="00FD703E"/>
    <w:rsid w:val="00FD7391"/>
    <w:rsid w:val="00FD74C1"/>
    <w:rsid w:val="00FD7503"/>
    <w:rsid w:val="00FD7586"/>
    <w:rsid w:val="00FD78C3"/>
    <w:rsid w:val="00FD7BF7"/>
    <w:rsid w:val="00FD7E3B"/>
    <w:rsid w:val="00FD7F9A"/>
    <w:rsid w:val="00FE012F"/>
    <w:rsid w:val="00FE06DC"/>
    <w:rsid w:val="00FE0812"/>
    <w:rsid w:val="00FE09AD"/>
    <w:rsid w:val="00FE11FB"/>
    <w:rsid w:val="00FE133E"/>
    <w:rsid w:val="00FE1374"/>
    <w:rsid w:val="00FE13D6"/>
    <w:rsid w:val="00FE15B9"/>
    <w:rsid w:val="00FE18F0"/>
    <w:rsid w:val="00FE1AC2"/>
    <w:rsid w:val="00FE1CD3"/>
    <w:rsid w:val="00FE1DE6"/>
    <w:rsid w:val="00FE1F23"/>
    <w:rsid w:val="00FE204F"/>
    <w:rsid w:val="00FE20D7"/>
    <w:rsid w:val="00FE2337"/>
    <w:rsid w:val="00FE240B"/>
    <w:rsid w:val="00FE274B"/>
    <w:rsid w:val="00FE276B"/>
    <w:rsid w:val="00FE2CBB"/>
    <w:rsid w:val="00FE2F95"/>
    <w:rsid w:val="00FE312F"/>
    <w:rsid w:val="00FE3241"/>
    <w:rsid w:val="00FE3720"/>
    <w:rsid w:val="00FE3727"/>
    <w:rsid w:val="00FE37A6"/>
    <w:rsid w:val="00FE37D8"/>
    <w:rsid w:val="00FE380A"/>
    <w:rsid w:val="00FE3B01"/>
    <w:rsid w:val="00FE3E47"/>
    <w:rsid w:val="00FE3FFD"/>
    <w:rsid w:val="00FE40BC"/>
    <w:rsid w:val="00FE418E"/>
    <w:rsid w:val="00FE42F4"/>
    <w:rsid w:val="00FE43D3"/>
    <w:rsid w:val="00FE43DD"/>
    <w:rsid w:val="00FE43E0"/>
    <w:rsid w:val="00FE4410"/>
    <w:rsid w:val="00FE4633"/>
    <w:rsid w:val="00FE477C"/>
    <w:rsid w:val="00FE4812"/>
    <w:rsid w:val="00FE48CA"/>
    <w:rsid w:val="00FE48E6"/>
    <w:rsid w:val="00FE49E6"/>
    <w:rsid w:val="00FE4A15"/>
    <w:rsid w:val="00FE4D7C"/>
    <w:rsid w:val="00FE4EF8"/>
    <w:rsid w:val="00FE50CF"/>
    <w:rsid w:val="00FE52DF"/>
    <w:rsid w:val="00FE53FD"/>
    <w:rsid w:val="00FE542E"/>
    <w:rsid w:val="00FE55D7"/>
    <w:rsid w:val="00FE5B95"/>
    <w:rsid w:val="00FE5BE5"/>
    <w:rsid w:val="00FE5C19"/>
    <w:rsid w:val="00FE5C94"/>
    <w:rsid w:val="00FE5D58"/>
    <w:rsid w:val="00FE5F07"/>
    <w:rsid w:val="00FE6008"/>
    <w:rsid w:val="00FE6384"/>
    <w:rsid w:val="00FE65D2"/>
    <w:rsid w:val="00FE664A"/>
    <w:rsid w:val="00FE66D5"/>
    <w:rsid w:val="00FE67F0"/>
    <w:rsid w:val="00FE6BB9"/>
    <w:rsid w:val="00FE77F1"/>
    <w:rsid w:val="00FE7829"/>
    <w:rsid w:val="00FE78CA"/>
    <w:rsid w:val="00FE78F9"/>
    <w:rsid w:val="00FE79EA"/>
    <w:rsid w:val="00FE7E87"/>
    <w:rsid w:val="00FE7F4D"/>
    <w:rsid w:val="00FE7F54"/>
    <w:rsid w:val="00FF0026"/>
    <w:rsid w:val="00FF00A7"/>
    <w:rsid w:val="00FF0114"/>
    <w:rsid w:val="00FF01DC"/>
    <w:rsid w:val="00FF0408"/>
    <w:rsid w:val="00FF050B"/>
    <w:rsid w:val="00FF0895"/>
    <w:rsid w:val="00FF094E"/>
    <w:rsid w:val="00FF097F"/>
    <w:rsid w:val="00FF0F32"/>
    <w:rsid w:val="00FF158C"/>
    <w:rsid w:val="00FF168D"/>
    <w:rsid w:val="00FF16A8"/>
    <w:rsid w:val="00FF1B17"/>
    <w:rsid w:val="00FF1B5C"/>
    <w:rsid w:val="00FF1FA7"/>
    <w:rsid w:val="00FF2079"/>
    <w:rsid w:val="00FF24E3"/>
    <w:rsid w:val="00FF2577"/>
    <w:rsid w:val="00FF289D"/>
    <w:rsid w:val="00FF2950"/>
    <w:rsid w:val="00FF2A8A"/>
    <w:rsid w:val="00FF2EDD"/>
    <w:rsid w:val="00FF33FA"/>
    <w:rsid w:val="00FF3513"/>
    <w:rsid w:val="00FF373A"/>
    <w:rsid w:val="00FF38CE"/>
    <w:rsid w:val="00FF39F8"/>
    <w:rsid w:val="00FF3C65"/>
    <w:rsid w:val="00FF3D15"/>
    <w:rsid w:val="00FF3D1B"/>
    <w:rsid w:val="00FF406A"/>
    <w:rsid w:val="00FF41E8"/>
    <w:rsid w:val="00FF42BE"/>
    <w:rsid w:val="00FF4616"/>
    <w:rsid w:val="00FF4777"/>
    <w:rsid w:val="00FF47E1"/>
    <w:rsid w:val="00FF49A3"/>
    <w:rsid w:val="00FF4E04"/>
    <w:rsid w:val="00FF4E91"/>
    <w:rsid w:val="00FF506C"/>
    <w:rsid w:val="00FF519A"/>
    <w:rsid w:val="00FF5258"/>
    <w:rsid w:val="00FF5687"/>
    <w:rsid w:val="00FF5784"/>
    <w:rsid w:val="00FF58C6"/>
    <w:rsid w:val="00FF58F4"/>
    <w:rsid w:val="00FF5B03"/>
    <w:rsid w:val="00FF5D82"/>
    <w:rsid w:val="00FF5E42"/>
    <w:rsid w:val="00FF5F2E"/>
    <w:rsid w:val="00FF5F79"/>
    <w:rsid w:val="00FF6032"/>
    <w:rsid w:val="00FF62D8"/>
    <w:rsid w:val="00FF62D9"/>
    <w:rsid w:val="00FF6464"/>
    <w:rsid w:val="00FF647F"/>
    <w:rsid w:val="00FF650F"/>
    <w:rsid w:val="00FF6644"/>
    <w:rsid w:val="00FF6809"/>
    <w:rsid w:val="00FF6894"/>
    <w:rsid w:val="00FF692E"/>
    <w:rsid w:val="00FF6DE5"/>
    <w:rsid w:val="00FF6E22"/>
    <w:rsid w:val="00FF6F40"/>
    <w:rsid w:val="00FF7124"/>
    <w:rsid w:val="00FF7A6C"/>
    <w:rsid w:val="00FF7BAF"/>
    <w:rsid w:val="00FF7D02"/>
    <w:rsid w:val="00FF7D0E"/>
    <w:rsid w:val="00FF7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4767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lotextu">
    <w:name w:val="Tělo textu"/>
    <w:basedOn w:val="Normln"/>
    <w:rsid w:val="001F4767"/>
    <w:pPr>
      <w:spacing w:after="140" w:line="288" w:lineRule="auto"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1F4767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4767"/>
    <w:rPr>
      <w:rFonts w:ascii="Liberation Serif" w:eastAsia="Arial Unicode MS" w:hAnsi="Liberation Serif" w:cs="Mangal"/>
      <w:color w:val="00000A"/>
      <w:sz w:val="20"/>
      <w:szCs w:val="18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1F4767"/>
    <w:rPr>
      <w:sz w:val="16"/>
      <w:szCs w:val="16"/>
    </w:rPr>
  </w:style>
  <w:style w:type="table" w:styleId="Mkatabulky">
    <w:name w:val="Table Grid"/>
    <w:basedOn w:val="Normlntabulka"/>
    <w:uiPriority w:val="39"/>
    <w:rsid w:val="001F4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F4767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4767"/>
    <w:rPr>
      <w:rFonts w:ascii="Tahoma" w:eastAsia="Arial Unicode MS" w:hAnsi="Tahoma" w:cs="Mangal"/>
      <w:color w:val="00000A"/>
      <w:sz w:val="16"/>
      <w:szCs w:val="14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1F476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1F4767"/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1F476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1F4767"/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  <w:style w:type="paragraph" w:styleId="Seznamsodrkami">
    <w:name w:val="List Bullet"/>
    <w:basedOn w:val="Normln"/>
    <w:uiPriority w:val="99"/>
    <w:unhideWhenUsed/>
    <w:rsid w:val="008018DD"/>
    <w:pPr>
      <w:numPr>
        <w:numId w:val="1"/>
      </w:numPr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AppData\Local\Temp\Uprava%20TUL_vzor%20Zentiva%20pro%20objedn&#225;vky_161014_v1-3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A460B-A10D-4F02-A51C-C79D50EA7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Uprava TUL_vzor Zentiva pro objednávky_161014_v1-3.dotx</Template>
  <TotalTime>0</TotalTime>
  <Pages>1</Pages>
  <Words>295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2017-02-23T11:58:00Z</dcterms:created>
  <dcterms:modified xsi:type="dcterms:W3CDTF">2017-02-23T11:58:00Z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GEAAO+/T9t20xwk5XBGGOvKtolF0xMocQfbpEk/j9YBSlcd8SKmu6koJ9bzbQypQPRUPE6Yh8i0tcwJ9
+1aYV2RU60euftxNd+eujzEjT3thofXsjhP1B7ANaD5CMaNykCzMcK+rhTcTSu4zolMmNKmuYARQ
aEnKmondbwPrOv8L9leqc/Fm6v9ly1+LByBsFqhKiaHLkBFxWnFqRpQMqvDDBimLeS0de/XABWV+
jVKnziq95pNR4KYXM</vt:lpwstr>
  </property>
  <property fmtid="{D5CDD505-2E9C-101B-9397-08002B2CF9AE}" pid="3" name="MAIL_MSG_ID2">
    <vt:lpwstr>tgOHZoqgF0O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4AAA6DouqOs9baFXUIvh2VAIa/6nUkodmZgst1APV+J1bIJltDr4+yDiRw==</vt:lpwstr>
  </property>
  <property fmtid="{D5CDD505-2E9C-101B-9397-08002B2CF9AE}" pid="6" name="WS_TRACKING_ID">
    <vt:lpwstr>e3cd2192-306d-4996-8abf-a9f889cdd1c9</vt:lpwstr>
  </property>
</Properties>
</file>