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37192" w:rsidP="0013719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137192" w:rsidRDefault="00137192" w:rsidP="0013719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982707-1661/2016, E2016/8792/D1</w:t>
      </w:r>
    </w:p>
    <w:p w:rsidR="00137192" w:rsidRDefault="00137192" w:rsidP="0013719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 w:rsidR="00864A03">
        <w:tab/>
      </w:r>
      <w:r>
        <w:t>obchod SM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</w:p>
    <w:p w:rsidR="00137192" w:rsidRDefault="00137192" w:rsidP="0013719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37192" w:rsidRDefault="00137192" w:rsidP="00137192">
      <w:pPr>
        <w:numPr>
          <w:ilvl w:val="0"/>
          <w:numId w:val="0"/>
        </w:numPr>
        <w:spacing w:after="0" w:line="240" w:lineRule="auto"/>
        <w:ind w:left="142"/>
      </w:pPr>
    </w:p>
    <w:p w:rsidR="00137192" w:rsidRDefault="005F7684" w:rsidP="0013719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F7684">
        <w:t>x</w:t>
      </w:r>
    </w:p>
    <w:p w:rsidR="00137192" w:rsidRDefault="00137192" w:rsidP="0013719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37192" w:rsidRDefault="0013719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37192" w:rsidRPr="00137192" w:rsidRDefault="00137192" w:rsidP="00137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64A03" w:rsidRDefault="00137192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982707-1661/2016 ze dne </w:t>
      </w:r>
      <w:proofErr w:type="gramStart"/>
      <w:r>
        <w:t>1.11.2016</w:t>
      </w:r>
      <w:proofErr w:type="gramEnd"/>
      <w:r>
        <w:t xml:space="preserve"> (dále jen "Dohoda"), a to následujícím způsobem:</w:t>
      </w:r>
    </w:p>
    <w:p w:rsidR="00864A03" w:rsidRDefault="00864A03" w:rsidP="00864A03">
      <w:pPr>
        <w:numPr>
          <w:ilvl w:val="0"/>
          <w:numId w:val="0"/>
        </w:numPr>
        <w:spacing w:after="120"/>
        <w:ind w:left="624"/>
        <w:jc w:val="both"/>
      </w:pPr>
    </w:p>
    <w:p w:rsidR="00864A03" w:rsidRDefault="00864A03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Pr="00864A03">
        <w:rPr>
          <w:b/>
        </w:rPr>
        <w:t xml:space="preserve">přidání dalšího technologického čísla: C </w:t>
      </w:r>
      <w:r w:rsidR="005F7684">
        <w:rPr>
          <w:b/>
        </w:rPr>
        <w:t>x</w:t>
      </w:r>
    </w:p>
    <w:p w:rsidR="00137192" w:rsidRPr="00137192" w:rsidRDefault="00137192" w:rsidP="001371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37192" w:rsidRDefault="00137192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37192" w:rsidRDefault="00137192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137192" w:rsidRDefault="00137192" w:rsidP="00864A0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137192" w:rsidRDefault="0013719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  <w:sectPr w:rsidR="0013719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37192" w:rsidRDefault="00864A03" w:rsidP="00137192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864A03" w:rsidRDefault="00864A03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</w:pPr>
      <w:r>
        <w:t>Za ČP:</w:t>
      </w:r>
    </w:p>
    <w:p w:rsidR="00137192" w:rsidRDefault="0013719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137192" w:rsidRDefault="00137192" w:rsidP="0013719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5F7684">
        <w:t>x</w:t>
      </w:r>
      <w:bookmarkStart w:id="0" w:name="_GoBack"/>
      <w:bookmarkEnd w:id="0"/>
      <w:r>
        <w:t xml:space="preserve"> dne </w:t>
      </w:r>
    </w:p>
    <w:p w:rsidR="00137192" w:rsidRDefault="0013719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</w:pPr>
      <w:r>
        <w:t>Za Odesílatele:</w:t>
      </w:r>
    </w:p>
    <w:p w:rsidR="00137192" w:rsidRDefault="00137192" w:rsidP="00137192">
      <w:pPr>
        <w:numPr>
          <w:ilvl w:val="0"/>
          <w:numId w:val="0"/>
        </w:numPr>
        <w:spacing w:after="120"/>
      </w:pP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37192" w:rsidRDefault="00137192" w:rsidP="00137192">
      <w:pPr>
        <w:numPr>
          <w:ilvl w:val="0"/>
          <w:numId w:val="0"/>
        </w:numPr>
        <w:spacing w:after="120"/>
        <w:jc w:val="center"/>
      </w:pPr>
    </w:p>
    <w:p w:rsidR="007C4DA9" w:rsidRDefault="005F7684" w:rsidP="00137192">
      <w:pPr>
        <w:numPr>
          <w:ilvl w:val="0"/>
          <w:numId w:val="0"/>
        </w:numPr>
        <w:spacing w:after="120"/>
        <w:jc w:val="center"/>
      </w:pPr>
      <w:r>
        <w:t>x</w:t>
      </w:r>
    </w:p>
    <w:p w:rsidR="00137192" w:rsidRPr="00137192" w:rsidRDefault="005F7684" w:rsidP="00137192">
      <w:pPr>
        <w:numPr>
          <w:ilvl w:val="0"/>
          <w:numId w:val="0"/>
        </w:numPr>
        <w:spacing w:after="120"/>
        <w:jc w:val="center"/>
      </w:pPr>
      <w:r>
        <w:t>x</w:t>
      </w:r>
    </w:p>
    <w:sectPr w:rsidR="00137192" w:rsidRPr="00137192" w:rsidSect="001371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F768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F768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826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C8D8D2" wp14:editId="5C32CCF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3719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3EE60BF" wp14:editId="0B0255A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3719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982707-1661/2016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9BDDF2" wp14:editId="3D9E92A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DC084E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192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7684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6B9E"/>
    <w:rsid w:val="007826F9"/>
    <w:rsid w:val="007A53F2"/>
    <w:rsid w:val="007A5C30"/>
    <w:rsid w:val="007C4DA9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4A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1480"/>
    <w:rsid w:val="00F50469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E7A3-AD2D-4507-832C-D04AA5F4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246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2017-01-30T08:16:00Z</cp:lastPrinted>
  <dcterms:created xsi:type="dcterms:W3CDTF">2017-02-24T06:48:00Z</dcterms:created>
  <dcterms:modified xsi:type="dcterms:W3CDTF">2017-02-24T06:48:00Z</dcterms:modified>
</cp:coreProperties>
</file>