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1D549F" w:rsidP="001D549F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1D549F" w:rsidRDefault="00C631BD" w:rsidP="001D549F">
      <w:pPr>
        <w:numPr>
          <w:ilvl w:val="1"/>
          <w:numId w:val="21"/>
        </w:numPr>
      </w:pPr>
      <w:r>
        <w:t>x</w:t>
      </w:r>
    </w:p>
    <w:p w:rsidR="001D549F" w:rsidRDefault="00C631BD" w:rsidP="001D549F">
      <w:pPr>
        <w:numPr>
          <w:ilvl w:val="1"/>
          <w:numId w:val="21"/>
        </w:numPr>
      </w:pPr>
      <w:r>
        <w:t>x</w:t>
      </w:r>
    </w:p>
    <w:p w:rsidR="001D549F" w:rsidRDefault="00C631BD" w:rsidP="001D549F">
      <w:pPr>
        <w:numPr>
          <w:ilvl w:val="1"/>
          <w:numId w:val="21"/>
        </w:numPr>
      </w:pPr>
      <w:r>
        <w:t>x</w:t>
      </w:r>
    </w:p>
    <w:p w:rsidR="001D549F" w:rsidRDefault="00C631BD" w:rsidP="001D549F">
      <w:pPr>
        <w:numPr>
          <w:ilvl w:val="3"/>
          <w:numId w:val="21"/>
        </w:numPr>
      </w:pPr>
      <w:r>
        <w:t>x</w:t>
      </w:r>
    </w:p>
    <w:p w:rsidR="001D549F" w:rsidRDefault="00C631BD" w:rsidP="001D549F">
      <w:pPr>
        <w:numPr>
          <w:ilvl w:val="3"/>
          <w:numId w:val="21"/>
        </w:numPr>
      </w:pPr>
      <w:r>
        <w:t>x</w:t>
      </w:r>
    </w:p>
    <w:p w:rsidR="001D549F" w:rsidRDefault="00C631BD" w:rsidP="001D549F">
      <w:pPr>
        <w:numPr>
          <w:ilvl w:val="3"/>
          <w:numId w:val="21"/>
        </w:numPr>
      </w:pPr>
      <w:r>
        <w:t>x</w:t>
      </w:r>
    </w:p>
    <w:p w:rsidR="001D549F" w:rsidRDefault="00C631BD" w:rsidP="001D549F">
      <w:pPr>
        <w:numPr>
          <w:ilvl w:val="3"/>
          <w:numId w:val="21"/>
        </w:numPr>
      </w:pPr>
      <w:r>
        <w:t>x</w:t>
      </w:r>
    </w:p>
    <w:p w:rsidR="001D549F" w:rsidRDefault="00C631BD" w:rsidP="001D549F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1D549F" w:rsidRDefault="00C631BD" w:rsidP="001D549F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1D549F" w:rsidRDefault="00C631BD" w:rsidP="001D549F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1D549F" w:rsidRDefault="00C631BD" w:rsidP="001D549F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1D549F" w:rsidRDefault="00C631BD" w:rsidP="001D549F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1D549F" w:rsidRDefault="00C631BD" w:rsidP="001D549F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1D549F" w:rsidRDefault="00C631BD" w:rsidP="001D549F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1D549F" w:rsidRDefault="00C631BD" w:rsidP="001D549F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1D549F" w:rsidRDefault="00C631BD" w:rsidP="001D549F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1D549F" w:rsidRDefault="00C631BD" w:rsidP="001D549F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1D549F" w:rsidRDefault="00C631BD" w:rsidP="001D549F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1D549F" w:rsidRDefault="00C631BD" w:rsidP="001D549F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1D549F" w:rsidRDefault="001D549F" w:rsidP="001D549F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1D549F" w:rsidRDefault="001D549F" w:rsidP="001D549F">
      <w:pPr>
        <w:numPr>
          <w:ilvl w:val="0"/>
          <w:numId w:val="0"/>
        </w:numPr>
        <w:spacing w:after="0" w:line="240" w:lineRule="auto"/>
        <w:jc w:val="both"/>
        <w:sectPr w:rsidR="001D549F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1D549F" w:rsidRDefault="001D549F" w:rsidP="001D549F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1D549F" w:rsidRDefault="001D549F" w:rsidP="001D549F">
      <w:pPr>
        <w:numPr>
          <w:ilvl w:val="0"/>
          <w:numId w:val="0"/>
        </w:numPr>
        <w:spacing w:after="0" w:line="240" w:lineRule="auto"/>
        <w:jc w:val="both"/>
      </w:pPr>
    </w:p>
    <w:p w:rsidR="001D549F" w:rsidRDefault="001D549F" w:rsidP="001D549F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1D549F" w:rsidRDefault="001D549F" w:rsidP="001D549F">
      <w:pPr>
        <w:numPr>
          <w:ilvl w:val="0"/>
          <w:numId w:val="0"/>
        </w:numPr>
        <w:spacing w:after="0" w:line="240" w:lineRule="auto"/>
        <w:jc w:val="both"/>
      </w:pPr>
    </w:p>
    <w:p w:rsidR="001D549F" w:rsidRDefault="001D549F" w:rsidP="001D549F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1D549F" w:rsidRDefault="001D549F" w:rsidP="001D549F">
      <w:pPr>
        <w:numPr>
          <w:ilvl w:val="0"/>
          <w:numId w:val="0"/>
        </w:numPr>
        <w:spacing w:after="0" w:line="240" w:lineRule="auto"/>
        <w:jc w:val="center"/>
      </w:pPr>
    </w:p>
    <w:p w:rsidR="001D549F" w:rsidRDefault="001D549F" w:rsidP="001D549F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1D549F" w:rsidRDefault="001D549F" w:rsidP="001D549F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1D549F" w:rsidRDefault="001D549F" w:rsidP="001D549F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707765">
        <w:t>……………………</w:t>
      </w:r>
      <w:r>
        <w:t xml:space="preserve"> dne </w:t>
      </w:r>
    </w:p>
    <w:p w:rsidR="001D549F" w:rsidRDefault="001D549F" w:rsidP="001D549F">
      <w:pPr>
        <w:numPr>
          <w:ilvl w:val="0"/>
          <w:numId w:val="0"/>
        </w:numPr>
        <w:spacing w:after="0" w:line="240" w:lineRule="auto"/>
      </w:pPr>
    </w:p>
    <w:p w:rsidR="001D549F" w:rsidRDefault="001D549F" w:rsidP="001D549F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1D549F" w:rsidRDefault="001D549F" w:rsidP="001D549F">
      <w:pPr>
        <w:numPr>
          <w:ilvl w:val="0"/>
          <w:numId w:val="0"/>
        </w:numPr>
        <w:spacing w:after="0" w:line="240" w:lineRule="auto"/>
      </w:pPr>
    </w:p>
    <w:p w:rsidR="001D549F" w:rsidRDefault="001D549F" w:rsidP="001D549F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1D549F" w:rsidRDefault="001D549F" w:rsidP="001D549F">
      <w:pPr>
        <w:numPr>
          <w:ilvl w:val="0"/>
          <w:numId w:val="0"/>
        </w:numPr>
        <w:spacing w:after="0" w:line="240" w:lineRule="auto"/>
        <w:jc w:val="center"/>
      </w:pPr>
    </w:p>
    <w:p w:rsidR="001D549F" w:rsidRDefault="00C631BD" w:rsidP="001D549F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1D549F" w:rsidRPr="001D549F" w:rsidRDefault="00C631BD" w:rsidP="001D549F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1D549F" w:rsidRPr="001D549F" w:rsidSect="001D549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C631BD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C631BD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63316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ABB5B0" wp14:editId="4066165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1D549F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7744673" wp14:editId="32BF75C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1D549F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982707-2024/2014 -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6154DFE" wp14:editId="2A5E042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CE72E8C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549F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3165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07765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31028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31BD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978025-6B8E-45F7-8782-394FBBC7D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148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Vlčková Adéla Ing.</cp:lastModifiedBy>
  <cp:revision>3</cp:revision>
  <cp:lastPrinted>2016-12-29T05:45:00Z</cp:lastPrinted>
  <dcterms:created xsi:type="dcterms:W3CDTF">2017-02-24T06:38:00Z</dcterms:created>
  <dcterms:modified xsi:type="dcterms:W3CDTF">2017-02-24T06:39:00Z</dcterms:modified>
</cp:coreProperties>
</file>