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310CA" w:rsidRDefault="002310CA" w:rsidP="002310C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[</w:t>
      </w:r>
      <w:hyperlink r:id="rId5" w:history="1">
        <w:r>
          <w:rPr>
            <w:rStyle w:val="Hypertextovodkaz"/>
          </w:rPr>
          <w:t>mailto:info.cz@app.sodexo.com</w:t>
        </w:r>
      </w:hyperlink>
      <w:r>
        <w:t xml:space="preserve">] </w:t>
      </w:r>
    </w:p>
    <w:p w:rsidR="002310CA" w:rsidRDefault="002310CA" w:rsidP="002310CA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17, 2017 1:17 PM</w:t>
      </w:r>
    </w:p>
    <w:p w:rsidR="002310CA" w:rsidRDefault="002310CA" w:rsidP="002310CA">
      <w:pPr>
        <w:pStyle w:val="Prosttext"/>
      </w:pPr>
      <w:r>
        <w:t xml:space="preserve">To: </w:t>
      </w:r>
      <w:bookmarkStart w:id="0" w:name="_GoBack"/>
      <w:proofErr w:type="spellStart"/>
      <w:r w:rsidR="00ED062F" w:rsidRPr="00ED062F">
        <w:rPr>
          <w:highlight w:val="black"/>
        </w:rPr>
        <w:t>xxxxxxxxxxxxxxxxxxxx</w:t>
      </w:r>
      <w:bookmarkEnd w:id="0"/>
      <w:proofErr w:type="spellEnd"/>
    </w:p>
    <w:p w:rsidR="002310CA" w:rsidRDefault="002310CA" w:rsidP="002310CA">
      <w:pPr>
        <w:pStyle w:val="Prosttext"/>
      </w:pPr>
      <w:proofErr w:type="spellStart"/>
      <w:r>
        <w:t>Subject</w:t>
      </w:r>
      <w:proofErr w:type="spellEnd"/>
      <w:r>
        <w:t xml:space="preserve">: Potvrzení </w:t>
      </w:r>
      <w:proofErr w:type="spellStart"/>
      <w:r>
        <w:t>Sodexo</w:t>
      </w:r>
      <w:proofErr w:type="spellEnd"/>
      <w:r>
        <w:t xml:space="preserve"> objednávky číslo 0679012246</w:t>
      </w:r>
    </w:p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  <w:r>
        <w:t>Dobrý den,</w:t>
      </w:r>
    </w:p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  <w:r>
        <w:t xml:space="preserve">Děkujeme za Vaši objednávku! </w:t>
      </w:r>
    </w:p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  <w:r>
        <w:t>Vaše objednávka číslo 0679012246 byla úspěšně vytvořena</w:t>
      </w:r>
    </w:p>
    <w:p w:rsidR="002310CA" w:rsidRDefault="002310CA" w:rsidP="002310CA">
      <w:pPr>
        <w:pStyle w:val="Prosttext"/>
      </w:pPr>
      <w:r>
        <w:t xml:space="preserve">Společnost: C069603726 Obvodní soud pro Prahu 10 </w:t>
      </w:r>
    </w:p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  <w:r>
        <w:t>Objednaný produkt: Stravenka</w:t>
      </w:r>
    </w:p>
    <w:p w:rsidR="002310CA" w:rsidRDefault="002310CA" w:rsidP="002310CA">
      <w:pPr>
        <w:pStyle w:val="Prosttext"/>
      </w:pPr>
      <w:r>
        <w:t>Počet kusů: 6000</w:t>
      </w:r>
    </w:p>
    <w:p w:rsidR="002310CA" w:rsidRDefault="002310CA" w:rsidP="002310CA">
      <w:pPr>
        <w:pStyle w:val="Prosttext"/>
      </w:pPr>
      <w:r>
        <w:t>Počet obálek: 0</w:t>
      </w:r>
    </w:p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  <w:r>
        <w:t>Celková cena objednávky: 600 000,00 Kč</w:t>
      </w:r>
    </w:p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  <w:r>
        <w:t>Těšíme se na další spolupráci!</w:t>
      </w:r>
    </w:p>
    <w:p w:rsidR="002310CA" w:rsidRDefault="002310CA" w:rsidP="002310CA">
      <w:pPr>
        <w:pStyle w:val="Prosttext"/>
      </w:pPr>
      <w:proofErr w:type="spellStart"/>
      <w:r>
        <w:t>Sodexo</w:t>
      </w:r>
      <w:proofErr w:type="spellEnd"/>
      <w:r>
        <w:t xml:space="preserve"> - Řešení pro motivaci</w:t>
      </w:r>
    </w:p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  <w:proofErr w:type="spellStart"/>
      <w:r>
        <w:t>Sodexo</w:t>
      </w:r>
      <w:proofErr w:type="spellEnd"/>
      <w:r>
        <w:t xml:space="preserve"> garantuje kvalitu svých služeb a nabízí je KVALITNĚ NEBO ZDARMA. </w:t>
      </w:r>
    </w:p>
    <w:p w:rsidR="002310CA" w:rsidRDefault="002310CA" w:rsidP="002310CA">
      <w:pPr>
        <w:pStyle w:val="Prosttext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</w:p>
    <w:p w:rsidR="002310CA" w:rsidRDefault="002310CA" w:rsidP="002310CA">
      <w:pPr>
        <w:pStyle w:val="Prosttext"/>
      </w:pPr>
    </w:p>
    <w:p w:rsidR="00F20AF3" w:rsidRPr="001D1BF6" w:rsidRDefault="00F20AF3">
      <w:pPr>
        <w:rPr>
          <w:rFonts w:ascii="Times New Roman" w:hAnsi="Times New Roman" w:cs="Times New Roman"/>
          <w:sz w:val="24"/>
          <w:szCs w:val="24"/>
        </w:rPr>
      </w:pPr>
    </w:p>
    <w:sectPr w:rsidR="00F20AF3" w:rsidRPr="001D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CA"/>
    <w:rsid w:val="001D1BF6"/>
    <w:rsid w:val="002310CA"/>
    <w:rsid w:val="00ED062F"/>
    <w:rsid w:val="00F2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10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310C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10C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10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310C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10C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5" Type="http://schemas.openxmlformats.org/officeDocument/2006/relationships/hyperlink" Target="mailto:info.cz@app.sodex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49F9DB40.dotm</Template>
  <TotalTime>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Balikova Hana</dc:creator>
  <cp:lastModifiedBy>Balikova Hana</cp:lastModifiedBy>
  <cp:revision>2</cp:revision>
  <dcterms:created xsi:type="dcterms:W3CDTF">2017-02-23T14:16:00Z</dcterms:created>
  <dcterms:modified xsi:type="dcterms:W3CDTF">2017-02-23T14:20:00Z</dcterms:modified>
</cp:coreProperties>
</file>