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91" w:rsidRPr="00B969E6" w:rsidRDefault="00466881">
      <w:pPr>
        <w:pStyle w:val="Nadpis1"/>
      </w:pPr>
      <w:bookmarkStart w:id="0" w:name="_GoBack"/>
      <w:bookmarkEnd w:id="0"/>
      <w:r w:rsidRPr="00B969E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12B91" w:rsidRPr="00B969E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2B91" w:rsidRPr="00B969E6" w:rsidRDefault="0046688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B969E6">
              <w:rPr>
                <w:rFonts w:ascii="Arial" w:hAnsi="Arial" w:cs="Arial"/>
                <w:b/>
                <w:bCs/>
              </w:rPr>
              <w:t>ODBĚRATEL:</w:t>
            </w:r>
          </w:p>
          <w:p w:rsidR="00012B91" w:rsidRPr="00B969E6" w:rsidRDefault="00012B91">
            <w:pPr>
              <w:rPr>
                <w:rFonts w:ascii="Arial" w:hAnsi="Arial" w:cs="Arial"/>
                <w:b/>
                <w:bCs/>
              </w:rPr>
            </w:pP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Obvodní soud pro Prahu 10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28. pluku 1533/29b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100 83 Praha 10</w:t>
            </w:r>
          </w:p>
          <w:p w:rsidR="00012B91" w:rsidRPr="00B969E6" w:rsidRDefault="00012B91">
            <w:pPr>
              <w:rPr>
                <w:rFonts w:ascii="Arial" w:hAnsi="Arial" w:cs="Arial"/>
              </w:rPr>
            </w:pPr>
          </w:p>
          <w:p w:rsidR="00012B91" w:rsidRPr="00B969E6" w:rsidRDefault="00012B91">
            <w:pPr>
              <w:rPr>
                <w:rFonts w:ascii="Arial" w:hAnsi="Arial" w:cs="Arial"/>
              </w:rPr>
            </w:pPr>
          </w:p>
          <w:p w:rsidR="00012B91" w:rsidRPr="00B969E6" w:rsidRDefault="00466881">
            <w:pPr>
              <w:rPr>
                <w:rFonts w:ascii="Arial" w:hAnsi="Arial" w:cs="Arial"/>
                <w:b/>
                <w:bCs/>
              </w:rPr>
            </w:pPr>
            <w:r w:rsidRPr="00B969E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2B91" w:rsidRPr="00B969E6" w:rsidRDefault="00466881">
            <w:pPr>
              <w:spacing w:before="60"/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  <w:b/>
                <w:bCs/>
              </w:rPr>
              <w:t xml:space="preserve">IČ:  </w:t>
            </w:r>
            <w:r w:rsidRPr="00B969E6">
              <w:rPr>
                <w:rFonts w:ascii="Arial" w:hAnsi="Arial" w:cs="Arial"/>
              </w:rPr>
              <w:t>00024473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B91" w:rsidRPr="00B969E6" w:rsidRDefault="00466881">
            <w:pPr>
              <w:spacing w:before="60"/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 xml:space="preserve">Číslo objednávky: </w:t>
            </w:r>
          </w:p>
          <w:p w:rsidR="00012B91" w:rsidRPr="00B969E6" w:rsidRDefault="00466881">
            <w:pPr>
              <w:spacing w:before="60"/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2017 / OB / 17</w:t>
            </w:r>
          </w:p>
          <w:p w:rsidR="00012B91" w:rsidRPr="00B969E6" w:rsidRDefault="00012B91">
            <w:pPr>
              <w:rPr>
                <w:rFonts w:ascii="Arial" w:hAnsi="Arial" w:cs="Arial"/>
              </w:rPr>
            </w:pP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Spisová značka: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 xml:space="preserve"> </w:t>
            </w:r>
          </w:p>
        </w:tc>
      </w:tr>
      <w:tr w:rsidR="00012B91" w:rsidRPr="00B969E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28. pluku 1533/29b</w:t>
            </w:r>
          </w:p>
          <w:p w:rsidR="00012B91" w:rsidRPr="00B969E6" w:rsidRDefault="00466881">
            <w:pPr>
              <w:spacing w:after="120"/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100 83 Praha 10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12B91" w:rsidRPr="00B969E6" w:rsidRDefault="00466881">
            <w:pPr>
              <w:rPr>
                <w:rFonts w:ascii="Arial" w:hAnsi="Arial" w:cs="Arial"/>
                <w:sz w:val="28"/>
                <w:szCs w:val="28"/>
              </w:rPr>
            </w:pPr>
            <w:r w:rsidRPr="00B969E6">
              <w:rPr>
                <w:rFonts w:ascii="Arial" w:hAnsi="Arial" w:cs="Arial"/>
              </w:rPr>
              <w:t>IČ: 61860476</w:t>
            </w:r>
          </w:p>
          <w:p w:rsidR="00012B91" w:rsidRPr="00B969E6" w:rsidRDefault="0046688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DIČ: CZ61860476</w:t>
            </w:r>
          </w:p>
        </w:tc>
      </w:tr>
      <w:tr w:rsidR="00012B91" w:rsidRPr="00B969E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03.03.2017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Sodexo Pass Česká Republika a.s.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Radlická 2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150 00  Praha 5</w:t>
            </w:r>
          </w:p>
        </w:tc>
      </w:tr>
      <w:tr w:rsidR="00012B91" w:rsidRPr="00B969E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Datum objednání: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Datum dodání: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17.02.2017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03.03.2017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B91" w:rsidRPr="00B969E6" w:rsidRDefault="00012B91">
            <w:pPr>
              <w:rPr>
                <w:rFonts w:ascii="Arial" w:hAnsi="Arial" w:cs="Arial"/>
              </w:rPr>
            </w:pPr>
          </w:p>
        </w:tc>
      </w:tr>
      <w:tr w:rsidR="00012B91" w:rsidRPr="00B969E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1" w:rsidRPr="00B969E6" w:rsidRDefault="0046688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 xml:space="preserve">Text: </w:t>
            </w:r>
          </w:p>
          <w:p w:rsidR="00012B91" w:rsidRPr="00B969E6" w:rsidRDefault="0046688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stravenky 6.000 ks</w:t>
            </w:r>
          </w:p>
        </w:tc>
      </w:tr>
      <w:tr w:rsidR="00012B91" w:rsidRPr="00B969E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  <w:b/>
                <w:bCs/>
              </w:rPr>
            </w:pPr>
            <w:r w:rsidRPr="00B969E6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  <w:b/>
                <w:bCs/>
              </w:rPr>
            </w:pPr>
            <w:r w:rsidRPr="00B969E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  <w:b/>
                <w:bCs/>
              </w:rPr>
            </w:pPr>
            <w:r w:rsidRPr="00B969E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B91" w:rsidRPr="00B969E6" w:rsidRDefault="00466881">
            <w:pPr>
              <w:rPr>
                <w:rFonts w:ascii="Arial" w:hAnsi="Arial" w:cs="Arial"/>
                <w:b/>
                <w:bCs/>
              </w:rPr>
            </w:pPr>
            <w:r w:rsidRPr="00B969E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012B91" w:rsidRPr="00B969E6" w:rsidRDefault="00012B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12B91" w:rsidRPr="00B969E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stravenky 6.000 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12B91" w:rsidRPr="00B969E6" w:rsidRDefault="00012B9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012B91" w:rsidRPr="00B969E6" w:rsidRDefault="00466881">
            <w:pPr>
              <w:jc w:val="right"/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6000,00</w:t>
            </w:r>
          </w:p>
        </w:tc>
      </w:tr>
    </w:tbl>
    <w:p w:rsidR="00012B91" w:rsidRPr="00B969E6" w:rsidRDefault="00012B91"/>
    <w:p w:rsidR="00012B91" w:rsidRPr="00B969E6" w:rsidRDefault="00012B9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12B91" w:rsidRPr="00B969E6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Počet příloh: 0</w:t>
            </w:r>
          </w:p>
          <w:p w:rsidR="00012B91" w:rsidRPr="00B969E6" w:rsidRDefault="00012B9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Vyřizuje: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Telefon:</w:t>
            </w:r>
          </w:p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B91" w:rsidRPr="00B969E6" w:rsidRDefault="00012B91">
            <w:pPr>
              <w:rPr>
                <w:rFonts w:ascii="Arial" w:hAnsi="Arial" w:cs="Arial"/>
              </w:rPr>
            </w:pPr>
          </w:p>
          <w:p w:rsidR="00012B91" w:rsidRPr="00B969E6" w:rsidRDefault="00012B91">
            <w:pPr>
              <w:rPr>
                <w:rFonts w:ascii="Arial" w:hAnsi="Arial" w:cs="Arial"/>
              </w:rPr>
            </w:pPr>
          </w:p>
          <w:p w:rsidR="00012B91" w:rsidRPr="00B969E6" w:rsidRDefault="00012B9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91" w:rsidRPr="00B969E6" w:rsidRDefault="00466881">
            <w:pPr>
              <w:rPr>
                <w:rFonts w:ascii="Arial" w:hAnsi="Arial" w:cs="Arial"/>
              </w:rPr>
            </w:pPr>
            <w:r w:rsidRPr="00B969E6">
              <w:rPr>
                <w:rFonts w:ascii="Arial" w:hAnsi="Arial" w:cs="Arial"/>
              </w:rPr>
              <w:t>Razítko a podpis:</w:t>
            </w:r>
          </w:p>
        </w:tc>
      </w:tr>
    </w:tbl>
    <w:p w:rsidR="00012B91" w:rsidRPr="00B969E6" w:rsidRDefault="00012B91">
      <w:pPr>
        <w:rPr>
          <w:rFonts w:ascii="Arial" w:hAnsi="Arial" w:cs="Arial"/>
        </w:rPr>
      </w:pPr>
    </w:p>
    <w:p w:rsidR="00012B91" w:rsidRPr="00B969E6" w:rsidRDefault="00012B91">
      <w:pPr>
        <w:rPr>
          <w:rFonts w:ascii="Arial" w:hAnsi="Arial" w:cs="Arial"/>
        </w:rPr>
      </w:pPr>
    </w:p>
    <w:sectPr w:rsidR="00012B91" w:rsidRPr="00B969E6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B91" w:rsidRDefault="00466881">
      <w:r>
        <w:separator/>
      </w:r>
    </w:p>
  </w:endnote>
  <w:endnote w:type="continuationSeparator" w:id="0">
    <w:p w:rsidR="00012B91" w:rsidRDefault="0046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91" w:rsidRDefault="00466881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B91" w:rsidRDefault="00466881">
      <w:r>
        <w:separator/>
      </w:r>
    </w:p>
  </w:footnote>
  <w:footnote w:type="continuationSeparator" w:id="0">
    <w:p w:rsidR="00012B91" w:rsidRDefault="0046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2"/>
    <w:docVar w:name="PODMINKA" w:val="A.Id_skupiny = 5429122"/>
    <w:docVar w:name="TYP_SOUBORU" w:val="RTF"/>
  </w:docVars>
  <w:rsids>
    <w:rsidRoot w:val="00466881"/>
    <w:rsid w:val="00012B91"/>
    <w:rsid w:val="00466881"/>
    <w:rsid w:val="00B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85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Balikova Hana</cp:lastModifiedBy>
  <cp:revision>2</cp:revision>
  <dcterms:created xsi:type="dcterms:W3CDTF">2017-02-23T14:15:00Z</dcterms:created>
  <dcterms:modified xsi:type="dcterms:W3CDTF">2017-02-23T14:15:00Z</dcterms:modified>
</cp:coreProperties>
</file>