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2DA855FD" w:rsidR="0044313E" w:rsidRPr="00C74D4C" w:rsidRDefault="0093493F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>Dodatek</w:t>
      </w:r>
      <w:r w:rsidR="00D1097D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 č. 2</w:t>
      </w:r>
      <w:r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 ke k</w:t>
      </w:r>
      <w:r w:rsidR="0044313E"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>upní smlouv</w:t>
      </w:r>
      <w:r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>ě ze dne 11. 12. 2020</w:t>
      </w:r>
      <w:r w:rsidR="0035650E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 (dále Smlouva)</w:t>
      </w:r>
      <w:r w:rsidR="0044313E" w:rsidRPr="00C74D4C">
        <w:rPr>
          <w:rFonts w:eastAsia="Arial Unicode MS" w:cstheme="minorHAnsi"/>
          <w:color w:val="000000"/>
          <w:kern w:val="1"/>
          <w:sz w:val="23"/>
          <w:szCs w:val="23"/>
        </w:rPr>
        <w:br/>
      </w:r>
    </w:p>
    <w:p w14:paraId="635BB6F0" w14:textId="77777777" w:rsidR="0044313E" w:rsidRPr="00C74D4C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smluvní strany</w:t>
      </w:r>
    </w:p>
    <w:p w14:paraId="50860A99" w14:textId="77777777" w:rsidR="0044313E" w:rsidRPr="00C74D4C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51198511" w14:textId="519DF917" w:rsidR="00E026E7" w:rsidRPr="00C74D4C" w:rsidRDefault="00E427FE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CZC.cz s.r.o.</w:t>
      </w:r>
    </w:p>
    <w:p w14:paraId="5B12B8BD" w14:textId="42293606" w:rsidR="00E026E7" w:rsidRPr="00C74D4C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Adresa: </w:t>
      </w:r>
      <w:r w:rsidR="00E427FE" w:rsidRPr="00C74D4C">
        <w:rPr>
          <w:rFonts w:eastAsia="Arial Unicode MS" w:cstheme="minorHAnsi"/>
          <w:color w:val="000000"/>
          <w:kern w:val="1"/>
          <w:sz w:val="23"/>
          <w:szCs w:val="23"/>
        </w:rPr>
        <w:t>1. máje 3236/103, 703 00 Ostrava</w:t>
      </w:r>
    </w:p>
    <w:p w14:paraId="2B215853" w14:textId="38FB4162" w:rsidR="00CD16A1" w:rsidRPr="00C74D4C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IČ: </w:t>
      </w:r>
      <w:r w:rsidR="00E427FE" w:rsidRPr="00C74D4C">
        <w:rPr>
          <w:rFonts w:eastAsia="Arial Unicode MS" w:cstheme="minorHAnsi"/>
          <w:color w:val="000000"/>
          <w:kern w:val="1"/>
          <w:sz w:val="23"/>
          <w:szCs w:val="23"/>
        </w:rPr>
        <w:t>25655701</w:t>
      </w:r>
    </w:p>
    <w:p w14:paraId="78460326" w14:textId="25077BAC" w:rsidR="00E026E7" w:rsidRPr="00C74D4C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DIČ: </w:t>
      </w:r>
      <w:r w:rsidR="00E427FE" w:rsidRPr="00C74D4C">
        <w:rPr>
          <w:rFonts w:eastAsia="Arial Unicode MS" w:cstheme="minorHAnsi"/>
          <w:color w:val="000000"/>
          <w:kern w:val="1"/>
          <w:sz w:val="23"/>
          <w:szCs w:val="23"/>
        </w:rPr>
        <w:t>CZ25655701</w:t>
      </w:r>
    </w:p>
    <w:p w14:paraId="30F3B680" w14:textId="5305395B" w:rsidR="00E026E7" w:rsidRPr="00C74D4C" w:rsidRDefault="0064284C" w:rsidP="00E427F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OR</w:t>
      </w:r>
      <w:r w:rsidR="00E026E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: </w:t>
      </w:r>
      <w:r w:rsidR="00E427FE" w:rsidRPr="00C74D4C">
        <w:rPr>
          <w:rFonts w:eastAsia="Arial Unicode MS" w:cstheme="minorHAnsi"/>
          <w:color w:val="000000"/>
          <w:kern w:val="1"/>
          <w:sz w:val="23"/>
          <w:szCs w:val="23"/>
        </w:rPr>
        <w:t>spis. zn. C 58549 vedená u Městského soudu v Praze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br/>
        <w:t>Bank. spojení:</w:t>
      </w:r>
      <w:r w:rsidR="008E47ED" w:rsidRPr="00C74D4C">
        <w:rPr>
          <w:rFonts w:cstheme="minorHAnsi"/>
          <w:sz w:val="23"/>
          <w:szCs w:val="23"/>
        </w:rPr>
        <w:t xml:space="preserve"> </w:t>
      </w:r>
      <w:r w:rsidR="00D043DB">
        <w:rPr>
          <w:rFonts w:eastAsia="Arial Unicode MS" w:cstheme="minorHAnsi"/>
          <w:color w:val="000000"/>
          <w:kern w:val="1"/>
          <w:sz w:val="23"/>
          <w:szCs w:val="23"/>
        </w:rPr>
        <w:t>XXX</w:t>
      </w:r>
      <w:r w:rsidR="008E47ED" w:rsidRPr="00C74D4C">
        <w:rPr>
          <w:rFonts w:eastAsia="Arial Unicode MS" w:cstheme="minorHAnsi"/>
          <w:color w:val="000000"/>
          <w:kern w:val="1"/>
          <w:sz w:val="23"/>
          <w:szCs w:val="23"/>
        </w:rPr>
        <w:tab/>
      </w:r>
    </w:p>
    <w:p w14:paraId="7FD770B6" w14:textId="31506D2F" w:rsidR="00E026E7" w:rsidRPr="00C74D4C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zastoupená:</w:t>
      </w:r>
      <w:r w:rsidR="00CD16A1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</w:t>
      </w:r>
      <w:r w:rsidR="00D043DB">
        <w:rPr>
          <w:rFonts w:eastAsia="Arial Unicode MS" w:cstheme="minorHAnsi"/>
          <w:color w:val="000000"/>
          <w:kern w:val="1"/>
          <w:sz w:val="23"/>
          <w:szCs w:val="23"/>
        </w:rPr>
        <w:t>XXX</w:t>
      </w:r>
      <w:r w:rsidR="005F6035" w:rsidRPr="00C74D4C">
        <w:rPr>
          <w:rFonts w:eastAsia="Arial Unicode MS" w:cstheme="minorHAnsi"/>
          <w:color w:val="000000"/>
          <w:kern w:val="1"/>
          <w:sz w:val="23"/>
          <w:szCs w:val="23"/>
        </w:rPr>
        <w:t>, jednatel</w:t>
      </w:r>
    </w:p>
    <w:p w14:paraId="2AF3220C" w14:textId="4BF7E34A" w:rsidR="0044313E" w:rsidRPr="00C74D4C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(dále jen </w:t>
      </w:r>
      <w:r w:rsidRPr="00C74D4C">
        <w:rPr>
          <w:rFonts w:eastAsia="Arial Unicode MS" w:cstheme="minorHAnsi"/>
          <w:i/>
          <w:iCs/>
          <w:color w:val="000000"/>
          <w:kern w:val="1"/>
          <w:sz w:val="23"/>
          <w:szCs w:val="23"/>
        </w:rPr>
        <w:t>prodávající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)</w:t>
      </w:r>
    </w:p>
    <w:p w14:paraId="7D5BF5F6" w14:textId="77777777" w:rsidR="00E026E7" w:rsidRPr="00C74D4C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2"/>
          <w:szCs w:val="12"/>
        </w:rPr>
      </w:pPr>
    </w:p>
    <w:p w14:paraId="4C6DEBF8" w14:textId="77777777" w:rsidR="0044313E" w:rsidRPr="00C74D4C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a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C74D4C">
        <w:rPr>
          <w:rFonts w:eastAsia="Arial Unicode MS" w:cstheme="minorHAnsi"/>
          <w:color w:val="000000"/>
          <w:kern w:val="1"/>
          <w:sz w:val="12"/>
          <w:szCs w:val="12"/>
        </w:rPr>
        <w:br/>
      </w: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Centrum experimentálního divadla, příspěvková organizace</w:t>
      </w:r>
    </w:p>
    <w:p w14:paraId="3002591E" w14:textId="77777777" w:rsidR="0044313E" w:rsidRPr="00C74D4C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C74D4C">
        <w:rPr>
          <w:rFonts w:eastAsia="Arial Unicode MS" w:cstheme="minorHAnsi"/>
          <w:kern w:val="1"/>
          <w:sz w:val="23"/>
          <w:szCs w:val="23"/>
        </w:rPr>
        <w:t>Zelný trh 294/9, Brno 602 00,</w:t>
      </w:r>
    </w:p>
    <w:p w14:paraId="6521AD70" w14:textId="54954816" w:rsidR="0044313E" w:rsidRPr="00C74D4C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C74D4C">
        <w:rPr>
          <w:rFonts w:eastAsia="Arial Unicode MS" w:cstheme="minorHAnsi"/>
          <w:kern w:val="1"/>
          <w:sz w:val="23"/>
          <w:szCs w:val="23"/>
        </w:rPr>
        <w:t>IČ: 004 009 21</w:t>
      </w:r>
    </w:p>
    <w:p w14:paraId="7DFB63B5" w14:textId="3319AF4D" w:rsidR="00DA28FD" w:rsidRPr="00C74D4C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C74D4C">
        <w:rPr>
          <w:rFonts w:eastAsia="Arial Unicode MS" w:cstheme="minorHAnsi"/>
          <w:kern w:val="1"/>
          <w:sz w:val="23"/>
          <w:szCs w:val="23"/>
        </w:rPr>
        <w:t>DIČ: CZ00400921</w:t>
      </w:r>
    </w:p>
    <w:p w14:paraId="58077DD9" w14:textId="3E1B70EA" w:rsidR="0044313E" w:rsidRPr="00C74D4C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C74D4C">
        <w:rPr>
          <w:rFonts w:eastAsia="Arial Unicode MS" w:cstheme="minorHAnsi"/>
          <w:kern w:val="1"/>
          <w:sz w:val="23"/>
          <w:szCs w:val="23"/>
        </w:rPr>
        <w:t>OR: spis</w:t>
      </w:r>
      <w:r w:rsidR="009757A8" w:rsidRPr="00C74D4C">
        <w:rPr>
          <w:rFonts w:eastAsia="Arial Unicode MS" w:cstheme="minorHAnsi"/>
          <w:kern w:val="1"/>
          <w:sz w:val="23"/>
          <w:szCs w:val="23"/>
        </w:rPr>
        <w:t>ová</w:t>
      </w:r>
      <w:r w:rsidRPr="00C74D4C">
        <w:rPr>
          <w:rFonts w:eastAsia="Arial Unicode MS" w:cstheme="minorHAnsi"/>
          <w:kern w:val="1"/>
          <w:sz w:val="23"/>
          <w:szCs w:val="23"/>
        </w:rPr>
        <w:t xml:space="preserve"> zn</w:t>
      </w:r>
      <w:r w:rsidR="009757A8" w:rsidRPr="00C74D4C">
        <w:rPr>
          <w:rFonts w:eastAsia="Arial Unicode MS" w:cstheme="minorHAnsi"/>
          <w:kern w:val="1"/>
          <w:sz w:val="23"/>
          <w:szCs w:val="23"/>
        </w:rPr>
        <w:t>ačka</w:t>
      </w:r>
      <w:r w:rsidRPr="00C74D4C">
        <w:rPr>
          <w:rFonts w:eastAsia="Arial Unicode MS" w:cstheme="minorHAnsi"/>
          <w:kern w:val="1"/>
          <w:sz w:val="23"/>
          <w:szCs w:val="23"/>
        </w:rPr>
        <w:t xml:space="preserve"> </w:t>
      </w:r>
      <w:proofErr w:type="spellStart"/>
      <w:r w:rsidRPr="00C74D4C">
        <w:rPr>
          <w:rFonts w:eastAsia="Arial Unicode MS" w:cstheme="minorHAnsi"/>
          <w:kern w:val="1"/>
          <w:sz w:val="23"/>
          <w:szCs w:val="23"/>
        </w:rPr>
        <w:t>Pr</w:t>
      </w:r>
      <w:proofErr w:type="spellEnd"/>
      <w:r w:rsidRPr="00C74D4C">
        <w:rPr>
          <w:rFonts w:eastAsia="Arial Unicode MS" w:cstheme="minorHAnsi"/>
          <w:kern w:val="1"/>
          <w:sz w:val="23"/>
          <w:szCs w:val="23"/>
        </w:rPr>
        <w:t xml:space="preserve"> 29</w:t>
      </w:r>
      <w:r w:rsidR="009757A8" w:rsidRPr="00C74D4C">
        <w:rPr>
          <w:rFonts w:eastAsia="Arial Unicode MS" w:cstheme="minorHAnsi"/>
          <w:kern w:val="1"/>
          <w:sz w:val="23"/>
          <w:szCs w:val="23"/>
        </w:rPr>
        <w:t xml:space="preserve"> vedená u </w:t>
      </w:r>
      <w:r w:rsidRPr="00C74D4C">
        <w:rPr>
          <w:rFonts w:eastAsia="Arial Unicode MS" w:cstheme="minorHAnsi"/>
          <w:kern w:val="1"/>
          <w:sz w:val="23"/>
          <w:szCs w:val="23"/>
        </w:rPr>
        <w:t>Krajsk</w:t>
      </w:r>
      <w:r w:rsidR="009757A8" w:rsidRPr="00C74D4C">
        <w:rPr>
          <w:rFonts w:eastAsia="Arial Unicode MS" w:cstheme="minorHAnsi"/>
          <w:kern w:val="1"/>
          <w:sz w:val="23"/>
          <w:szCs w:val="23"/>
        </w:rPr>
        <w:t>ého</w:t>
      </w:r>
      <w:r w:rsidRPr="00C74D4C">
        <w:rPr>
          <w:rFonts w:eastAsia="Arial Unicode MS" w:cstheme="minorHAnsi"/>
          <w:kern w:val="1"/>
          <w:sz w:val="23"/>
          <w:szCs w:val="23"/>
        </w:rPr>
        <w:t xml:space="preserve"> soud</w:t>
      </w:r>
      <w:r w:rsidR="009757A8" w:rsidRPr="00C74D4C">
        <w:rPr>
          <w:rFonts w:eastAsia="Arial Unicode MS" w:cstheme="minorHAnsi"/>
          <w:kern w:val="1"/>
          <w:sz w:val="23"/>
          <w:szCs w:val="23"/>
        </w:rPr>
        <w:t>u</w:t>
      </w:r>
      <w:r w:rsidRPr="00C74D4C">
        <w:rPr>
          <w:rFonts w:eastAsia="Arial Unicode MS" w:cstheme="minorHAnsi"/>
          <w:kern w:val="1"/>
          <w:sz w:val="23"/>
          <w:szCs w:val="23"/>
        </w:rPr>
        <w:t xml:space="preserve"> v Brně</w:t>
      </w:r>
    </w:p>
    <w:p w14:paraId="3273D7B5" w14:textId="3E444CD6" w:rsidR="0044313E" w:rsidRPr="00C74D4C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</w:rPr>
      </w:pPr>
      <w:r w:rsidRPr="00C74D4C">
        <w:rPr>
          <w:rFonts w:eastAsia="Arial Unicode MS" w:cstheme="minorHAnsi"/>
          <w:kern w:val="1"/>
          <w:sz w:val="23"/>
          <w:szCs w:val="23"/>
        </w:rPr>
        <w:t xml:space="preserve">Bank. spojení: </w:t>
      </w:r>
      <w:r w:rsidR="00D043DB">
        <w:rPr>
          <w:rFonts w:eastAsia="Arial Unicode MS" w:cstheme="minorHAnsi"/>
          <w:kern w:val="1"/>
          <w:sz w:val="23"/>
          <w:szCs w:val="23"/>
        </w:rPr>
        <w:t>XXX</w:t>
      </w:r>
    </w:p>
    <w:p w14:paraId="2127077C" w14:textId="77777777" w:rsidR="0044313E" w:rsidRPr="00C74D4C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zastoupená: MgA. Miroslav </w:t>
      </w:r>
      <w:proofErr w:type="spellStart"/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Oščatka</w:t>
      </w:r>
      <w:proofErr w:type="spellEnd"/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, ředitel organizace </w:t>
      </w:r>
    </w:p>
    <w:p w14:paraId="7156D385" w14:textId="77777777" w:rsidR="0044313E" w:rsidRPr="00C74D4C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(dále jen </w:t>
      </w:r>
      <w:r w:rsidRPr="00C74D4C">
        <w:rPr>
          <w:rFonts w:eastAsia="Arial Unicode MS" w:cstheme="minorHAnsi"/>
          <w:i/>
          <w:iCs/>
          <w:color w:val="000000"/>
          <w:kern w:val="1"/>
          <w:sz w:val="23"/>
          <w:szCs w:val="23"/>
        </w:rPr>
        <w:t>kupující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)</w:t>
      </w:r>
    </w:p>
    <w:p w14:paraId="45A38491" w14:textId="77777777" w:rsidR="0044313E" w:rsidRPr="00C74D4C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2"/>
          <w:szCs w:val="12"/>
        </w:rPr>
      </w:pPr>
    </w:p>
    <w:p w14:paraId="0197CCF6" w14:textId="7BD8D1D5" w:rsidR="0044313E" w:rsidRPr="00C74D4C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uzavírají t</w:t>
      </w:r>
      <w:r w:rsidR="0093493F" w:rsidRPr="00C74D4C">
        <w:rPr>
          <w:rFonts w:eastAsia="Arial Unicode MS" w:cstheme="minorHAnsi"/>
          <w:color w:val="000000"/>
          <w:kern w:val="1"/>
          <w:sz w:val="23"/>
          <w:szCs w:val="23"/>
        </w:rPr>
        <w:t>ento dodatek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: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br/>
      </w: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Článek </w:t>
      </w:r>
      <w:r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I. </w:t>
      </w:r>
    </w:p>
    <w:p w14:paraId="379EBCE1" w14:textId="01144B3D" w:rsidR="0044313E" w:rsidRPr="00C74D4C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 xml:space="preserve">Předmět </w:t>
      </w:r>
      <w:r w:rsidR="0093493F" w:rsidRPr="00C74D4C">
        <w:rPr>
          <w:rFonts w:eastAsia="Arial Unicode MS" w:cstheme="minorHAnsi"/>
          <w:b/>
          <w:color w:val="000000"/>
          <w:kern w:val="1"/>
          <w:sz w:val="23"/>
          <w:szCs w:val="23"/>
        </w:rPr>
        <w:t>dodatku</w:t>
      </w:r>
    </w:p>
    <w:p w14:paraId="47EF2832" w14:textId="63646D38" w:rsidR="00D1097D" w:rsidRDefault="0044313E" w:rsidP="0093493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Předmětem </w:t>
      </w:r>
      <w:r w:rsidR="0093493F" w:rsidRPr="00C74D4C">
        <w:rPr>
          <w:rFonts w:eastAsia="Arial Unicode MS" w:cstheme="minorHAnsi"/>
          <w:color w:val="000000"/>
          <w:kern w:val="1"/>
          <w:sz w:val="23"/>
          <w:szCs w:val="23"/>
        </w:rPr>
        <w:t>dodatku je změna</w:t>
      </w:r>
      <w:r w:rsidR="00D1097D">
        <w:rPr>
          <w:rFonts w:eastAsia="Arial Unicode MS" w:cstheme="minorHAnsi"/>
          <w:color w:val="000000"/>
          <w:kern w:val="1"/>
          <w:sz w:val="23"/>
          <w:szCs w:val="23"/>
        </w:rPr>
        <w:t xml:space="preserve"> dílčích cen v článku II.</w:t>
      </w:r>
      <w:r w:rsidR="0035650E">
        <w:rPr>
          <w:rFonts w:eastAsia="Arial Unicode MS" w:cstheme="minorHAnsi"/>
          <w:color w:val="000000"/>
          <w:kern w:val="1"/>
          <w:sz w:val="23"/>
          <w:szCs w:val="23"/>
        </w:rPr>
        <w:t xml:space="preserve"> Smlouvy</w:t>
      </w:r>
      <w:r w:rsidR="00D1097D">
        <w:rPr>
          <w:rFonts w:eastAsia="Arial Unicode MS" w:cstheme="minorHAnsi"/>
          <w:color w:val="000000"/>
          <w:kern w:val="1"/>
          <w:sz w:val="23"/>
          <w:szCs w:val="23"/>
        </w:rPr>
        <w:t xml:space="preserve"> </w:t>
      </w:r>
      <w:r w:rsidR="0035650E">
        <w:rPr>
          <w:rFonts w:eastAsia="Arial Unicode MS" w:cstheme="minorHAnsi"/>
          <w:color w:val="000000"/>
          <w:kern w:val="1"/>
          <w:sz w:val="23"/>
          <w:szCs w:val="23"/>
        </w:rPr>
        <w:t>„</w:t>
      </w:r>
      <w:r w:rsidR="00D1097D">
        <w:rPr>
          <w:rFonts w:eastAsia="Arial Unicode MS" w:cstheme="minorHAnsi"/>
          <w:color w:val="000000"/>
          <w:kern w:val="1"/>
          <w:sz w:val="23"/>
          <w:szCs w:val="23"/>
        </w:rPr>
        <w:t>Kupní cena</w:t>
      </w:r>
      <w:r w:rsidR="0035650E">
        <w:rPr>
          <w:rFonts w:eastAsia="Arial Unicode MS" w:cstheme="minorHAnsi"/>
          <w:color w:val="000000"/>
          <w:kern w:val="1"/>
          <w:sz w:val="23"/>
          <w:szCs w:val="23"/>
        </w:rPr>
        <w:t>“ v návaznosti na finální korekci ze strany prodávajícího</w:t>
      </w:r>
      <w:r w:rsidR="00D1097D">
        <w:rPr>
          <w:rFonts w:eastAsia="Arial Unicode MS" w:cstheme="minorHAnsi"/>
          <w:color w:val="000000"/>
          <w:kern w:val="1"/>
          <w:sz w:val="23"/>
          <w:szCs w:val="23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275"/>
        <w:gridCol w:w="1418"/>
        <w:gridCol w:w="1411"/>
      </w:tblGrid>
      <w:tr w:rsidR="00D1097D" w:rsidRPr="00D1097D" w14:paraId="24560767" w14:textId="77777777" w:rsidTr="0077317F">
        <w:tc>
          <w:tcPr>
            <w:tcW w:w="4673" w:type="dxa"/>
          </w:tcPr>
          <w:p w14:paraId="3E95B6FC" w14:textId="77777777" w:rsidR="00D1097D" w:rsidRPr="00D1097D" w:rsidRDefault="00D1097D" w:rsidP="005342EA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název zboží</w:t>
            </w:r>
          </w:p>
        </w:tc>
        <w:tc>
          <w:tcPr>
            <w:tcW w:w="851" w:type="dxa"/>
          </w:tcPr>
          <w:p w14:paraId="1099B1E0" w14:textId="77777777" w:rsidR="00D1097D" w:rsidRPr="00D1097D" w:rsidRDefault="00D1097D" w:rsidP="005342EA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počet ks</w:t>
            </w:r>
          </w:p>
        </w:tc>
        <w:tc>
          <w:tcPr>
            <w:tcW w:w="1275" w:type="dxa"/>
          </w:tcPr>
          <w:p w14:paraId="7349870F" w14:textId="77777777" w:rsidR="00D1097D" w:rsidRPr="00D1097D" w:rsidRDefault="00D1097D" w:rsidP="005342EA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cena za ks</w:t>
            </w:r>
          </w:p>
        </w:tc>
        <w:tc>
          <w:tcPr>
            <w:tcW w:w="1418" w:type="dxa"/>
          </w:tcPr>
          <w:p w14:paraId="66CF3C7D" w14:textId="77777777" w:rsidR="00D1097D" w:rsidRPr="00D1097D" w:rsidRDefault="00D1097D" w:rsidP="005342EA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cena celkem bez DPH</w:t>
            </w:r>
          </w:p>
        </w:tc>
        <w:tc>
          <w:tcPr>
            <w:tcW w:w="1411" w:type="dxa"/>
          </w:tcPr>
          <w:p w14:paraId="375072EF" w14:textId="77777777" w:rsidR="00D1097D" w:rsidRPr="00D1097D" w:rsidRDefault="00D1097D" w:rsidP="005342EA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cena celkem vč. DPH</w:t>
            </w:r>
          </w:p>
        </w:tc>
      </w:tr>
      <w:tr w:rsidR="00D1097D" w:rsidRPr="00D1097D" w14:paraId="43FE5182" w14:textId="77777777" w:rsidTr="0077317F">
        <w:tc>
          <w:tcPr>
            <w:tcW w:w="4673" w:type="dxa"/>
          </w:tcPr>
          <w:p w14:paraId="1366C653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MON LD Acer Nitro VG240Ybmiix 24“ FHD</w:t>
            </w:r>
          </w:p>
        </w:tc>
        <w:tc>
          <w:tcPr>
            <w:tcW w:w="851" w:type="dxa"/>
          </w:tcPr>
          <w:p w14:paraId="68D311B3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14:paraId="045AFF09" w14:textId="4B6ABE0B" w:rsidR="00D1097D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2 636,36</w:t>
            </w:r>
          </w:p>
        </w:tc>
        <w:tc>
          <w:tcPr>
            <w:tcW w:w="1418" w:type="dxa"/>
          </w:tcPr>
          <w:p w14:paraId="31F6AB2D" w14:textId="0E3CA9AF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10 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45,44</w:t>
            </w:r>
          </w:p>
        </w:tc>
        <w:tc>
          <w:tcPr>
            <w:tcW w:w="1411" w:type="dxa"/>
          </w:tcPr>
          <w:p w14:paraId="5F11ABF2" w14:textId="1C1E2FC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12 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759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,98</w:t>
            </w:r>
          </w:p>
        </w:tc>
      </w:tr>
      <w:tr w:rsidR="00D1097D" w:rsidRPr="00D1097D" w14:paraId="6ABCB1E0" w14:textId="77777777" w:rsidTr="0077317F">
        <w:tc>
          <w:tcPr>
            <w:tcW w:w="4673" w:type="dxa"/>
          </w:tcPr>
          <w:p w14:paraId="0E89C5F7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NB ACER </w:t>
            </w:r>
            <w:proofErr w:type="spellStart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Aspire</w:t>
            </w:r>
            <w:proofErr w:type="spellEnd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5 (A514-</w:t>
            </w:r>
            <w:proofErr w:type="gramStart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54-50TJ</w:t>
            </w:r>
            <w:proofErr w:type="gramEnd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) 14“ FHD</w:t>
            </w:r>
          </w:p>
        </w:tc>
        <w:tc>
          <w:tcPr>
            <w:tcW w:w="851" w:type="dxa"/>
          </w:tcPr>
          <w:p w14:paraId="567C511F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14:paraId="7A40FB88" w14:textId="4329B40F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16 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242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,92</w:t>
            </w:r>
          </w:p>
        </w:tc>
        <w:tc>
          <w:tcPr>
            <w:tcW w:w="1418" w:type="dxa"/>
          </w:tcPr>
          <w:p w14:paraId="29FE987A" w14:textId="096BC5BD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16 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242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,92</w:t>
            </w:r>
          </w:p>
        </w:tc>
        <w:tc>
          <w:tcPr>
            <w:tcW w:w="1411" w:type="dxa"/>
          </w:tcPr>
          <w:p w14:paraId="272C54C4" w14:textId="61B92B33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19 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653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93</w:t>
            </w:r>
          </w:p>
        </w:tc>
      </w:tr>
      <w:tr w:rsidR="00D1097D" w:rsidRPr="00D1097D" w14:paraId="497D974E" w14:textId="77777777" w:rsidTr="0077317F">
        <w:tc>
          <w:tcPr>
            <w:tcW w:w="4673" w:type="dxa"/>
          </w:tcPr>
          <w:p w14:paraId="6400D3F0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NB ASUS X415JA-EB110T 14,0“ FHD</w:t>
            </w:r>
          </w:p>
        </w:tc>
        <w:tc>
          <w:tcPr>
            <w:tcW w:w="851" w:type="dxa"/>
          </w:tcPr>
          <w:p w14:paraId="0ECF77CE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</w:t>
            </w:r>
          </w:p>
        </w:tc>
        <w:tc>
          <w:tcPr>
            <w:tcW w:w="1275" w:type="dxa"/>
          </w:tcPr>
          <w:p w14:paraId="4833D69A" w14:textId="05488CF4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13 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851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00</w:t>
            </w:r>
          </w:p>
        </w:tc>
        <w:tc>
          <w:tcPr>
            <w:tcW w:w="1418" w:type="dxa"/>
          </w:tcPr>
          <w:p w14:paraId="07BCB7B4" w14:textId="0393262B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13 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851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00</w:t>
            </w:r>
          </w:p>
        </w:tc>
        <w:tc>
          <w:tcPr>
            <w:tcW w:w="1411" w:type="dxa"/>
          </w:tcPr>
          <w:p w14:paraId="6DE01B20" w14:textId="69D6B02E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16 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759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71</w:t>
            </w:r>
          </w:p>
        </w:tc>
      </w:tr>
      <w:tr w:rsidR="00A37554" w:rsidRPr="005342EA" w14:paraId="1055CFE1" w14:textId="77777777" w:rsidTr="00716B40">
        <w:tc>
          <w:tcPr>
            <w:tcW w:w="9628" w:type="dxa"/>
            <w:gridSpan w:val="5"/>
          </w:tcPr>
          <w:p w14:paraId="3B463B18" w14:textId="4D2DE9BF" w:rsidR="00A37554" w:rsidRPr="005342EA" w:rsidRDefault="00A37554" w:rsidP="0035650E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5342EA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Stolní počítač (2x)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 xml:space="preserve"> se skládá z položek</w:t>
            </w:r>
            <w:r w:rsidRPr="005342EA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:</w:t>
            </w:r>
          </w:p>
        </w:tc>
      </w:tr>
      <w:tr w:rsidR="00D1097D" w:rsidRPr="00D1097D" w14:paraId="34D0C019" w14:textId="77777777" w:rsidTr="0077317F">
        <w:tc>
          <w:tcPr>
            <w:tcW w:w="4673" w:type="dxa"/>
          </w:tcPr>
          <w:p w14:paraId="72226EC3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SOFT Microsoft Windows 10 PRO CZ 64-bit</w:t>
            </w:r>
          </w:p>
        </w:tc>
        <w:tc>
          <w:tcPr>
            <w:tcW w:w="851" w:type="dxa"/>
          </w:tcPr>
          <w:p w14:paraId="2E003078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5850285C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2 471,07</w:t>
            </w:r>
          </w:p>
        </w:tc>
        <w:tc>
          <w:tcPr>
            <w:tcW w:w="1418" w:type="dxa"/>
          </w:tcPr>
          <w:p w14:paraId="1629372D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4 942,14</w:t>
            </w:r>
          </w:p>
        </w:tc>
        <w:tc>
          <w:tcPr>
            <w:tcW w:w="1411" w:type="dxa"/>
          </w:tcPr>
          <w:p w14:paraId="46368673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5 979,99</w:t>
            </w:r>
          </w:p>
        </w:tc>
      </w:tr>
      <w:tr w:rsidR="00D1097D" w:rsidRPr="00D1097D" w14:paraId="636D3B6A" w14:textId="77777777" w:rsidTr="0077317F">
        <w:tc>
          <w:tcPr>
            <w:tcW w:w="4673" w:type="dxa"/>
          </w:tcPr>
          <w:p w14:paraId="47663C26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HDD SSD CRUCIAL BX500, 2,5“, SATA III-</w:t>
            </w:r>
            <w:proofErr w:type="gramStart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480GB</w:t>
            </w:r>
            <w:proofErr w:type="gramEnd"/>
          </w:p>
        </w:tc>
        <w:tc>
          <w:tcPr>
            <w:tcW w:w="851" w:type="dxa"/>
          </w:tcPr>
          <w:p w14:paraId="381E5911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7F4BC427" w14:textId="597708B9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1 17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7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20</w:t>
            </w:r>
          </w:p>
        </w:tc>
        <w:tc>
          <w:tcPr>
            <w:tcW w:w="1418" w:type="dxa"/>
          </w:tcPr>
          <w:p w14:paraId="18B10A5A" w14:textId="21088EFB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354,40</w:t>
            </w:r>
          </w:p>
        </w:tc>
        <w:tc>
          <w:tcPr>
            <w:tcW w:w="1411" w:type="dxa"/>
          </w:tcPr>
          <w:p w14:paraId="5AE6CDAD" w14:textId="6B3A7A86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 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84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8,82</w:t>
            </w:r>
          </w:p>
        </w:tc>
      </w:tr>
      <w:tr w:rsidR="00D1097D" w:rsidRPr="00D1097D" w14:paraId="0254E186" w14:textId="77777777" w:rsidTr="0077317F">
        <w:tc>
          <w:tcPr>
            <w:tcW w:w="4673" w:type="dxa"/>
          </w:tcPr>
          <w:p w14:paraId="708D3BFA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RAM Kingston </w:t>
            </w:r>
            <w:proofErr w:type="gramStart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8GB</w:t>
            </w:r>
            <w:proofErr w:type="gramEnd"/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DDR4 2666MHz CL16</w:t>
            </w:r>
          </w:p>
        </w:tc>
        <w:tc>
          <w:tcPr>
            <w:tcW w:w="851" w:type="dxa"/>
          </w:tcPr>
          <w:p w14:paraId="7542EA4A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23231E7B" w14:textId="324BCD1D" w:rsidR="00D1097D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693</w:t>
            </w:r>
            <w:r w:rsidR="00D1097D"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,00</w:t>
            </w:r>
          </w:p>
        </w:tc>
        <w:tc>
          <w:tcPr>
            <w:tcW w:w="1418" w:type="dxa"/>
          </w:tcPr>
          <w:p w14:paraId="1555296E" w14:textId="42114A15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386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,00</w:t>
            </w:r>
          </w:p>
        </w:tc>
        <w:tc>
          <w:tcPr>
            <w:tcW w:w="1411" w:type="dxa"/>
          </w:tcPr>
          <w:p w14:paraId="7F232524" w14:textId="3367D415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1 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677</w:t>
            </w: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,0</w:t>
            </w:r>
            <w:r w:rsidR="005342EA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6</w:t>
            </w:r>
          </w:p>
        </w:tc>
      </w:tr>
      <w:tr w:rsidR="005342EA" w:rsidRPr="00D1097D" w14:paraId="34A21407" w14:textId="77777777" w:rsidTr="0077317F">
        <w:tc>
          <w:tcPr>
            <w:tcW w:w="4673" w:type="dxa"/>
          </w:tcPr>
          <w:p w14:paraId="771B373C" w14:textId="3764D75B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CPU Intel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Core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i5-10400 (2,9 GHz, LGA 1200),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Comet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Lake</w:t>
            </w:r>
            <w:proofErr w:type="spellEnd"/>
          </w:p>
        </w:tc>
        <w:tc>
          <w:tcPr>
            <w:tcW w:w="851" w:type="dxa"/>
          </w:tcPr>
          <w:p w14:paraId="6A22EE0F" w14:textId="32A68863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591399A1" w14:textId="2D3208E8" w:rsidR="005342EA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3 893,00</w:t>
            </w:r>
          </w:p>
        </w:tc>
        <w:tc>
          <w:tcPr>
            <w:tcW w:w="1418" w:type="dxa"/>
          </w:tcPr>
          <w:p w14:paraId="5FF989B5" w14:textId="5557EDCD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7 786,00</w:t>
            </w:r>
          </w:p>
        </w:tc>
        <w:tc>
          <w:tcPr>
            <w:tcW w:w="1411" w:type="dxa"/>
          </w:tcPr>
          <w:p w14:paraId="0324C4E4" w14:textId="13208887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9 421,06</w:t>
            </w:r>
          </w:p>
        </w:tc>
      </w:tr>
      <w:tr w:rsidR="005342EA" w:rsidRPr="00D1097D" w14:paraId="0B4030D5" w14:textId="77777777" w:rsidTr="0077317F">
        <w:tc>
          <w:tcPr>
            <w:tcW w:w="4673" w:type="dxa"/>
          </w:tcPr>
          <w:p w14:paraId="3DF0E19B" w14:textId="4C8DE983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MB MSI B460M PRO-VDH WIFI</w:t>
            </w:r>
          </w:p>
        </w:tc>
        <w:tc>
          <w:tcPr>
            <w:tcW w:w="851" w:type="dxa"/>
          </w:tcPr>
          <w:p w14:paraId="5D0BDF62" w14:textId="7B442333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2B8597E8" w14:textId="4082B14B" w:rsidR="005342EA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2 113,00</w:t>
            </w:r>
          </w:p>
        </w:tc>
        <w:tc>
          <w:tcPr>
            <w:tcW w:w="1418" w:type="dxa"/>
          </w:tcPr>
          <w:p w14:paraId="3F2168F0" w14:textId="52E44D28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4 226,00</w:t>
            </w:r>
          </w:p>
        </w:tc>
        <w:tc>
          <w:tcPr>
            <w:tcW w:w="1411" w:type="dxa"/>
          </w:tcPr>
          <w:p w14:paraId="7FC387DD" w14:textId="189943EF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5 113,46</w:t>
            </w:r>
          </w:p>
        </w:tc>
      </w:tr>
      <w:tr w:rsidR="005342EA" w:rsidRPr="00D1097D" w14:paraId="0EF6E130" w14:textId="77777777" w:rsidTr="0077317F">
        <w:tc>
          <w:tcPr>
            <w:tcW w:w="4673" w:type="dxa"/>
          </w:tcPr>
          <w:p w14:paraId="09C519B5" w14:textId="37434D4B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Zdroj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Be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quiet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!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System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Power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9 – 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400W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(80Plus bronze)</w:t>
            </w:r>
          </w:p>
        </w:tc>
        <w:tc>
          <w:tcPr>
            <w:tcW w:w="851" w:type="dxa"/>
          </w:tcPr>
          <w:p w14:paraId="6977EF32" w14:textId="2BF8F723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39204514" w14:textId="1DA786F6" w:rsidR="005342EA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990,91</w:t>
            </w:r>
          </w:p>
        </w:tc>
        <w:tc>
          <w:tcPr>
            <w:tcW w:w="1418" w:type="dxa"/>
          </w:tcPr>
          <w:p w14:paraId="2606EA08" w14:textId="08326FB4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1 981,82</w:t>
            </w:r>
          </w:p>
        </w:tc>
        <w:tc>
          <w:tcPr>
            <w:tcW w:w="1411" w:type="dxa"/>
          </w:tcPr>
          <w:p w14:paraId="724CFF9B" w14:textId="3A44B0D3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2 398,00</w:t>
            </w:r>
          </w:p>
        </w:tc>
      </w:tr>
      <w:tr w:rsidR="005342EA" w:rsidRPr="00D1097D" w14:paraId="29A4DBC0" w14:textId="77777777" w:rsidTr="0077317F">
        <w:tc>
          <w:tcPr>
            <w:tcW w:w="4673" w:type="dxa"/>
          </w:tcPr>
          <w:p w14:paraId="1696CBC3" w14:textId="254BB685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Case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SilentiumPC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Armios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AR1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Pure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 Black</w:t>
            </w:r>
          </w:p>
        </w:tc>
        <w:tc>
          <w:tcPr>
            <w:tcW w:w="851" w:type="dxa"/>
          </w:tcPr>
          <w:p w14:paraId="3213B5A8" w14:textId="64A5E435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392CC240" w14:textId="3DB37E23" w:rsidR="005342EA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530,00</w:t>
            </w:r>
          </w:p>
        </w:tc>
        <w:tc>
          <w:tcPr>
            <w:tcW w:w="1418" w:type="dxa"/>
          </w:tcPr>
          <w:p w14:paraId="0524F163" w14:textId="0534723F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1 060,00</w:t>
            </w:r>
          </w:p>
        </w:tc>
        <w:tc>
          <w:tcPr>
            <w:tcW w:w="1411" w:type="dxa"/>
          </w:tcPr>
          <w:p w14:paraId="754D1829" w14:textId="60AB6A08" w:rsidR="005342EA" w:rsidRPr="00D1097D" w:rsidRDefault="005342EA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1 282,60 </w:t>
            </w:r>
          </w:p>
        </w:tc>
      </w:tr>
      <w:tr w:rsidR="005342EA" w:rsidRPr="00D1097D" w14:paraId="3D869EB1" w14:textId="77777777" w:rsidTr="0077317F">
        <w:tc>
          <w:tcPr>
            <w:tcW w:w="4673" w:type="dxa"/>
          </w:tcPr>
          <w:p w14:paraId="64EC8550" w14:textId="77777777" w:rsidR="005342EA" w:rsidRPr="00D1097D" w:rsidRDefault="005342EA" w:rsidP="0077317F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Servisní práce – montáž, konfigurace, testování PC</w:t>
            </w:r>
          </w:p>
        </w:tc>
        <w:tc>
          <w:tcPr>
            <w:tcW w:w="851" w:type="dxa"/>
          </w:tcPr>
          <w:p w14:paraId="60C32C3F" w14:textId="77777777" w:rsidR="005342EA" w:rsidRPr="00D1097D" w:rsidRDefault="005342EA" w:rsidP="0077317F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</w:t>
            </w:r>
          </w:p>
        </w:tc>
        <w:tc>
          <w:tcPr>
            <w:tcW w:w="1275" w:type="dxa"/>
          </w:tcPr>
          <w:p w14:paraId="3A855317" w14:textId="77777777" w:rsidR="005342EA" w:rsidRPr="00D1097D" w:rsidRDefault="005342EA" w:rsidP="0077317F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247,11</w:t>
            </w:r>
          </w:p>
        </w:tc>
        <w:tc>
          <w:tcPr>
            <w:tcW w:w="1418" w:type="dxa"/>
          </w:tcPr>
          <w:p w14:paraId="27D169E8" w14:textId="77777777" w:rsidR="005342EA" w:rsidRPr="00D1097D" w:rsidRDefault="005342EA" w:rsidP="0077317F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494,22</w:t>
            </w:r>
          </w:p>
        </w:tc>
        <w:tc>
          <w:tcPr>
            <w:tcW w:w="1411" w:type="dxa"/>
          </w:tcPr>
          <w:p w14:paraId="27D8A6E0" w14:textId="77777777" w:rsidR="005342EA" w:rsidRPr="00D1097D" w:rsidRDefault="005342EA" w:rsidP="0077317F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598,01</w:t>
            </w:r>
          </w:p>
        </w:tc>
      </w:tr>
      <w:tr w:rsidR="00D1097D" w:rsidRPr="00D1097D" w14:paraId="028103F3" w14:textId="77777777" w:rsidTr="0077317F">
        <w:tc>
          <w:tcPr>
            <w:tcW w:w="4673" w:type="dxa"/>
          </w:tcPr>
          <w:p w14:paraId="3A25A15C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Cena celkem bez DPH</w:t>
            </w:r>
          </w:p>
        </w:tc>
        <w:tc>
          <w:tcPr>
            <w:tcW w:w="851" w:type="dxa"/>
          </w:tcPr>
          <w:p w14:paraId="50AC159F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74C64E60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6B99C01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1" w:type="dxa"/>
          </w:tcPr>
          <w:p w14:paraId="49A2B831" w14:textId="390EC03E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64</w:t>
            </w:r>
            <w:r w:rsidR="005342EA" w:rsidRPr="00A37554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 869,94</w:t>
            </w:r>
          </w:p>
        </w:tc>
      </w:tr>
      <w:tr w:rsidR="00D1097D" w:rsidRPr="00D1097D" w14:paraId="5ED15BC5" w14:textId="77777777" w:rsidTr="0077317F">
        <w:tc>
          <w:tcPr>
            <w:tcW w:w="4673" w:type="dxa"/>
          </w:tcPr>
          <w:p w14:paraId="2A813415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DPH 21 %</w:t>
            </w:r>
          </w:p>
        </w:tc>
        <w:tc>
          <w:tcPr>
            <w:tcW w:w="851" w:type="dxa"/>
          </w:tcPr>
          <w:p w14:paraId="39B7C2F4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59BED365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8C0B1D8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1" w:type="dxa"/>
          </w:tcPr>
          <w:p w14:paraId="63737160" w14:textId="324DD332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13</w:t>
            </w:r>
            <w:r w:rsidR="005342EA" w:rsidRPr="00A37554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 622,69</w:t>
            </w:r>
          </w:p>
        </w:tc>
      </w:tr>
      <w:tr w:rsidR="00D1097D" w:rsidRPr="00D1097D" w14:paraId="78C3D056" w14:textId="77777777" w:rsidTr="0077317F">
        <w:tc>
          <w:tcPr>
            <w:tcW w:w="4673" w:type="dxa"/>
          </w:tcPr>
          <w:p w14:paraId="20BA83FD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Cena celkem včetně DPH</w:t>
            </w:r>
          </w:p>
        </w:tc>
        <w:tc>
          <w:tcPr>
            <w:tcW w:w="851" w:type="dxa"/>
          </w:tcPr>
          <w:p w14:paraId="2E663835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2287250B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5A4DE07" w14:textId="77777777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411" w:type="dxa"/>
          </w:tcPr>
          <w:p w14:paraId="10E693E1" w14:textId="3FFD7935" w:rsidR="00D1097D" w:rsidRPr="00D1097D" w:rsidRDefault="00D1097D" w:rsidP="00D1097D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</w:pP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7</w:t>
            </w:r>
            <w:r w:rsidR="005342EA" w:rsidRPr="00A37554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8</w:t>
            </w: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 </w:t>
            </w:r>
            <w:r w:rsidR="005342EA" w:rsidRPr="00A37554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493</w:t>
            </w:r>
            <w:r w:rsidRPr="00D1097D">
              <w:rPr>
                <w:rFonts w:eastAsia="Arial Unicode MS" w:cstheme="minorHAnsi"/>
                <w:b/>
                <w:bCs/>
                <w:color w:val="000000"/>
                <w:kern w:val="1"/>
                <w:sz w:val="23"/>
                <w:szCs w:val="23"/>
              </w:rPr>
              <w:t>,00</w:t>
            </w:r>
          </w:p>
        </w:tc>
      </w:tr>
    </w:tbl>
    <w:p w14:paraId="5AF76AB7" w14:textId="77777777" w:rsidR="00D1097D" w:rsidRDefault="00D1097D" w:rsidP="0093493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16F43FFA" w14:textId="6649D88F" w:rsidR="004346A1" w:rsidRDefault="0093493F" w:rsidP="0093493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Ostatní smluvní ujednání včetně sjednané </w:t>
      </w:r>
      <w:r w:rsidR="0035650E">
        <w:rPr>
          <w:rFonts w:eastAsia="Arial Unicode MS" w:cstheme="minorHAnsi"/>
          <w:color w:val="000000"/>
          <w:kern w:val="1"/>
          <w:sz w:val="23"/>
          <w:szCs w:val="23"/>
        </w:rPr>
        <w:t xml:space="preserve">celkové 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kupní ceny zůstávají beze změny.</w:t>
      </w:r>
    </w:p>
    <w:p w14:paraId="0FF6AA4C" w14:textId="04EFE095" w:rsidR="00D1097D" w:rsidRDefault="00D1097D" w:rsidP="0093493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4DBFA5E6" w14:textId="317F596D" w:rsidR="0044313E" w:rsidRPr="00C74D4C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lastRenderedPageBreak/>
        <w:t xml:space="preserve">Článek </w:t>
      </w:r>
      <w:r w:rsidR="00D1097D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I</w:t>
      </w:r>
      <w:r w:rsidR="000A0878"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I</w:t>
      </w: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.</w:t>
      </w:r>
    </w:p>
    <w:p w14:paraId="4C4C4AB6" w14:textId="37DF0F9B" w:rsidR="0044313E" w:rsidRPr="00C74D4C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Závěrečná ustanovení </w:t>
      </w:r>
    </w:p>
    <w:p w14:paraId="2C3D29E0" w14:textId="514835D8" w:rsidR="006E58C7" w:rsidRPr="00C74D4C" w:rsidRDefault="0093493F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1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>. Smluvní strany prohlašují, že skutečnosti uvedené v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 tomto dodatku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nepovažují za důvěrné ani za obchodní tajemství a udělují svolení k jejich užití a zveřejnění bez stanovení jakýchkoliv dalších podmínek. </w:t>
      </w:r>
    </w:p>
    <w:p w14:paraId="417C3132" w14:textId="039928FE" w:rsidR="006E58C7" w:rsidRPr="00C74D4C" w:rsidRDefault="0093493F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2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>. K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 dodatku 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se váže povinnost jeho uveřejnění v registru smluv dle zákona č. 340/2015 Sb., v platném znění (zákon o registru smluv). Smluvní strany souhlasí bez výhrad s uveřejněním 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tohoto dodatku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v registru smluv, při dodržení podmínek stanovených zákona č. 110/2019 Sb., o zpracování osobních údajů, ve znění pozdějších předpisů. 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Dodatek 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>zašle do registru smluv kupující.</w:t>
      </w:r>
    </w:p>
    <w:p w14:paraId="54781531" w14:textId="16A8311D" w:rsidR="006E58C7" w:rsidRPr="00C74D4C" w:rsidRDefault="0093493F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3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. 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Tento dodatek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je vyhotoven ve dvou stejnopisech, z nichž každá strana obdrží po jednom vyhotovení.</w:t>
      </w:r>
    </w:p>
    <w:p w14:paraId="6977B0F7" w14:textId="5B879E3D" w:rsidR="0044313E" w:rsidRPr="00C74D4C" w:rsidRDefault="0093493F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4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. Smluvní strany prohlašují, že si text 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dodatku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přečetly, s je</w:t>
      </w:r>
      <w:r w:rsidRPr="00C74D4C">
        <w:rPr>
          <w:rFonts w:eastAsia="Arial Unicode MS" w:cstheme="minorHAnsi"/>
          <w:color w:val="000000"/>
          <w:kern w:val="1"/>
          <w:sz w:val="23"/>
          <w:szCs w:val="23"/>
        </w:rPr>
        <w:t>ho</w:t>
      </w:r>
      <w:r w:rsidR="006E58C7" w:rsidRPr="00C74D4C">
        <w:rPr>
          <w:rFonts w:eastAsia="Arial Unicode MS" w:cstheme="minorHAnsi"/>
          <w:color w:val="000000"/>
          <w:kern w:val="1"/>
          <w:sz w:val="23"/>
          <w:szCs w:val="23"/>
        </w:rPr>
        <w:t xml:space="preserve"> obsahem bezvýhradně souhlasí a na důkaz toho připojují své podpisy.</w:t>
      </w:r>
    </w:p>
    <w:p w14:paraId="50929A02" w14:textId="77777777" w:rsidR="000A0878" w:rsidRPr="00C74D4C" w:rsidRDefault="000A0878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1F0630" w:rsidRPr="00C74D4C" w14:paraId="4028BD53" w14:textId="77777777" w:rsidTr="001F0630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0A0B20" w14:textId="4C4AC13D" w:rsidR="001F0630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V Brně dne </w:t>
            </w:r>
          </w:p>
          <w:p w14:paraId="2A74862A" w14:textId="77777777" w:rsidR="00C74D4C" w:rsidRPr="00C74D4C" w:rsidRDefault="00C74D4C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7EF33539" w14:textId="5A07530D" w:rsidR="000A0878" w:rsidRPr="00C74D4C" w:rsidRDefault="000A087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C74D4C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210BBABB" w:rsidR="001F0630" w:rsidRPr="00C74D4C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1F0630" w:rsidRPr="00C74D4C" w14:paraId="41B8E0CB" w14:textId="77777777" w:rsidTr="001F0630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9138E9" w14:textId="6F411F1A" w:rsidR="001F0630" w:rsidRPr="00C74D4C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30532E32" w14:textId="77777777" w:rsidR="000A0878" w:rsidRPr="00C74D4C" w:rsidRDefault="000A087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  <w:p w14:paraId="75F3E38E" w14:textId="232B0CA7" w:rsidR="000A0878" w:rsidRPr="00C74D4C" w:rsidRDefault="000A087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56B41D4" w14:textId="77777777" w:rsidR="001F0630" w:rsidRPr="00C74D4C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C74D4C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</w:tr>
      <w:tr w:rsidR="001F0630" w:rsidRPr="00C74D4C" w14:paraId="15525816" w14:textId="77777777" w:rsidTr="001F0630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508C2D25" w:rsidR="001F0630" w:rsidRPr="00C74D4C" w:rsidRDefault="005F6035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  <w:highlight w:val="yellow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CZC.cz s.r.o.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15BD3A" w14:textId="77777777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CED, p. o.</w:t>
            </w:r>
          </w:p>
        </w:tc>
      </w:tr>
      <w:tr w:rsidR="001F0630" w:rsidRPr="00C74D4C" w14:paraId="751F7AEB" w14:textId="77777777" w:rsidTr="001F0630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4F5007DE" w:rsidR="001F0630" w:rsidRPr="00C74D4C" w:rsidRDefault="00D043DB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XXX</w:t>
            </w:r>
            <w:r w:rsidR="005F6035"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DDA5" w14:textId="77777777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 xml:space="preserve">MgA. Miroslav </w:t>
            </w:r>
            <w:proofErr w:type="spellStart"/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Oščatka</w:t>
            </w:r>
            <w:proofErr w:type="spellEnd"/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, ředitel</w:t>
            </w:r>
          </w:p>
        </w:tc>
      </w:tr>
      <w:tr w:rsidR="001F0630" w:rsidRPr="00C74D4C" w14:paraId="566CD267" w14:textId="77777777" w:rsidTr="000A0878">
        <w:trPr>
          <w:trHeight w:val="3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(prodávající)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C74D4C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</w:pPr>
            <w:r w:rsidRPr="00C74D4C">
              <w:rPr>
                <w:rFonts w:eastAsia="Arial Unicode MS" w:cstheme="minorHAnsi"/>
                <w:color w:val="000000"/>
                <w:kern w:val="1"/>
                <w:sz w:val="23"/>
                <w:szCs w:val="23"/>
              </w:rPr>
              <w:t>(kupující)</w:t>
            </w:r>
          </w:p>
        </w:tc>
      </w:tr>
    </w:tbl>
    <w:p w14:paraId="36EDC846" w14:textId="77777777" w:rsidR="001F0630" w:rsidRPr="00C74D4C" w:rsidRDefault="001F0630" w:rsidP="00C74D4C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3"/>
          <w:szCs w:val="23"/>
        </w:rPr>
      </w:pPr>
    </w:p>
    <w:sectPr w:rsidR="001F0630" w:rsidRPr="00C74D4C" w:rsidSect="00C74D4C">
      <w:headerReference w:type="default" r:id="rId8"/>
      <w:footerReference w:type="default" r:id="rId9"/>
      <w:pgSz w:w="11906" w:h="16838"/>
      <w:pgMar w:top="1702" w:right="991" w:bottom="993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28696" w14:textId="77777777" w:rsidR="0015620D" w:rsidRDefault="0015620D" w:rsidP="00FB039B">
      <w:pPr>
        <w:spacing w:after="0"/>
      </w:pPr>
      <w:r>
        <w:separator/>
      </w:r>
    </w:p>
  </w:endnote>
  <w:endnote w:type="continuationSeparator" w:id="0">
    <w:p w14:paraId="1DDAD9AE" w14:textId="77777777" w:rsidR="0015620D" w:rsidRDefault="0015620D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7705" w14:textId="77777777" w:rsidR="0015620D" w:rsidRDefault="0015620D" w:rsidP="00FB039B">
      <w:pPr>
        <w:spacing w:after="0"/>
      </w:pPr>
      <w:r>
        <w:separator/>
      </w:r>
    </w:p>
  </w:footnote>
  <w:footnote w:type="continuationSeparator" w:id="0">
    <w:p w14:paraId="5BAA01B9" w14:textId="77777777" w:rsidR="0015620D" w:rsidRDefault="0015620D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504"/>
    <w:multiLevelType w:val="hybridMultilevel"/>
    <w:tmpl w:val="3092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3033"/>
    <w:multiLevelType w:val="hybridMultilevel"/>
    <w:tmpl w:val="C624C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100D"/>
    <w:multiLevelType w:val="hybridMultilevel"/>
    <w:tmpl w:val="E5F0B4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15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A0878"/>
    <w:rsid w:val="000C6591"/>
    <w:rsid w:val="000D3042"/>
    <w:rsid w:val="000D495C"/>
    <w:rsid w:val="000F4892"/>
    <w:rsid w:val="001239B5"/>
    <w:rsid w:val="00124041"/>
    <w:rsid w:val="00133BEC"/>
    <w:rsid w:val="0015620D"/>
    <w:rsid w:val="00172367"/>
    <w:rsid w:val="001C4EC1"/>
    <w:rsid w:val="001D731A"/>
    <w:rsid w:val="001E47D6"/>
    <w:rsid w:val="001F0630"/>
    <w:rsid w:val="001F62C3"/>
    <w:rsid w:val="00207033"/>
    <w:rsid w:val="00237576"/>
    <w:rsid w:val="002516A3"/>
    <w:rsid w:val="002735CD"/>
    <w:rsid w:val="00274917"/>
    <w:rsid w:val="00277E96"/>
    <w:rsid w:val="002E3821"/>
    <w:rsid w:val="00305D96"/>
    <w:rsid w:val="00325D07"/>
    <w:rsid w:val="00344897"/>
    <w:rsid w:val="0035650E"/>
    <w:rsid w:val="00384237"/>
    <w:rsid w:val="003C6522"/>
    <w:rsid w:val="003C73C4"/>
    <w:rsid w:val="003E274D"/>
    <w:rsid w:val="00402E7F"/>
    <w:rsid w:val="00411FE3"/>
    <w:rsid w:val="00415343"/>
    <w:rsid w:val="004346A1"/>
    <w:rsid w:val="0044313E"/>
    <w:rsid w:val="004649BD"/>
    <w:rsid w:val="004A2DB7"/>
    <w:rsid w:val="004D628E"/>
    <w:rsid w:val="005342EA"/>
    <w:rsid w:val="00555B63"/>
    <w:rsid w:val="005A1801"/>
    <w:rsid w:val="005F6035"/>
    <w:rsid w:val="0064284C"/>
    <w:rsid w:val="00656C50"/>
    <w:rsid w:val="006A11DE"/>
    <w:rsid w:val="006A63F8"/>
    <w:rsid w:val="006C0A2B"/>
    <w:rsid w:val="006E58C7"/>
    <w:rsid w:val="0072370A"/>
    <w:rsid w:val="0075454D"/>
    <w:rsid w:val="0075596F"/>
    <w:rsid w:val="0077138B"/>
    <w:rsid w:val="007B41D4"/>
    <w:rsid w:val="00807945"/>
    <w:rsid w:val="008873BF"/>
    <w:rsid w:val="0089345B"/>
    <w:rsid w:val="008A1085"/>
    <w:rsid w:val="008B1C39"/>
    <w:rsid w:val="008D0029"/>
    <w:rsid w:val="008D1451"/>
    <w:rsid w:val="008E039D"/>
    <w:rsid w:val="008E47ED"/>
    <w:rsid w:val="0093493F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23448"/>
    <w:rsid w:val="00A338CC"/>
    <w:rsid w:val="00A37554"/>
    <w:rsid w:val="00A91F96"/>
    <w:rsid w:val="00AF18F2"/>
    <w:rsid w:val="00B36255"/>
    <w:rsid w:val="00B64016"/>
    <w:rsid w:val="00B95CBB"/>
    <w:rsid w:val="00BC39FF"/>
    <w:rsid w:val="00C0527D"/>
    <w:rsid w:val="00C0744A"/>
    <w:rsid w:val="00C153ED"/>
    <w:rsid w:val="00C23F7F"/>
    <w:rsid w:val="00C30709"/>
    <w:rsid w:val="00C40D05"/>
    <w:rsid w:val="00C54754"/>
    <w:rsid w:val="00C7095C"/>
    <w:rsid w:val="00C715FD"/>
    <w:rsid w:val="00C74D4C"/>
    <w:rsid w:val="00C95CF2"/>
    <w:rsid w:val="00CA6877"/>
    <w:rsid w:val="00CD16A1"/>
    <w:rsid w:val="00CE738F"/>
    <w:rsid w:val="00CF3B6C"/>
    <w:rsid w:val="00D043DB"/>
    <w:rsid w:val="00D1097D"/>
    <w:rsid w:val="00D214B6"/>
    <w:rsid w:val="00DA12E2"/>
    <w:rsid w:val="00DA28FD"/>
    <w:rsid w:val="00DB3342"/>
    <w:rsid w:val="00DB742B"/>
    <w:rsid w:val="00DE2F92"/>
    <w:rsid w:val="00E026E7"/>
    <w:rsid w:val="00E12F09"/>
    <w:rsid w:val="00E22083"/>
    <w:rsid w:val="00E427FE"/>
    <w:rsid w:val="00E7312F"/>
    <w:rsid w:val="00E73220"/>
    <w:rsid w:val="00F766C3"/>
    <w:rsid w:val="00FB039B"/>
    <w:rsid w:val="00FD738A"/>
    <w:rsid w:val="00FE573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2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2021-01-06T10:39:00Z</dcterms:created>
  <dcterms:modified xsi:type="dcterms:W3CDTF">2021-01-06T10:39:00Z</dcterms:modified>
</cp:coreProperties>
</file>