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E" w:rsidRPr="004F4681" w:rsidRDefault="00BC225E" w:rsidP="004F4681">
      <w:pPr>
        <w:pStyle w:val="cpNzevsmlouvy"/>
        <w:spacing w:after="240"/>
      </w:pPr>
      <w:r w:rsidRPr="004F4681">
        <w:t xml:space="preserve">Dodatek č. </w:t>
      </w:r>
      <w:r w:rsidR="001D4179">
        <w:rPr>
          <w:noProof/>
        </w:rPr>
        <w:t>2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BC7967">
        <w:rPr>
          <w:noProof/>
        </w:rPr>
        <w:t>2020/05393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BC225E" w:rsidRPr="001C2D26" w:rsidRDefault="00BC225E" w:rsidP="00EC134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  <w:r w:rsidRPr="001C2D26">
              <w:t xml:space="preserve">  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BC225E" w:rsidRPr="001C2D26" w:rsidRDefault="00BC225E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BC225E" w:rsidRPr="001C2D26" w:rsidRDefault="00BC225E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BC225E" w:rsidRPr="001C2D26" w:rsidRDefault="00BC225E" w:rsidP="001C2D26"/>
    <w:p w:rsidR="00BC225E" w:rsidRPr="001C2D26" w:rsidRDefault="00BC225E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BC225E" w:rsidRPr="001C2D26" w:rsidTr="003C5BF8">
        <w:tc>
          <w:tcPr>
            <w:tcW w:w="3528" w:type="dxa"/>
          </w:tcPr>
          <w:p w:rsidR="00BC225E" w:rsidRPr="001C2D26" w:rsidRDefault="00565CF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BC225E" w:rsidRPr="001C2D26" w:rsidRDefault="00565CF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BC225E" w:rsidRPr="001C2D26" w:rsidRDefault="00565CF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BC225E" w:rsidRPr="001C2D26" w:rsidRDefault="00565CF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BC225E" w:rsidRPr="001C2D26" w:rsidRDefault="00565CF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BC225E" w:rsidRPr="001C2D26" w:rsidRDefault="00565CF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BC225E" w:rsidRPr="001C2D26" w:rsidRDefault="00565CF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BC225E" w:rsidRPr="001C2D26" w:rsidRDefault="00565CF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BC225E" w:rsidRPr="001C2D26" w:rsidRDefault="00565CF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225E" w:rsidRPr="001C2D26" w:rsidTr="003C5BF8">
        <w:tc>
          <w:tcPr>
            <w:tcW w:w="3528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BC225E" w:rsidRPr="001C2D26" w:rsidRDefault="00BC225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225E" w:rsidRPr="001C2D26" w:rsidTr="001C2D26">
        <w:tc>
          <w:tcPr>
            <w:tcW w:w="9851" w:type="dxa"/>
            <w:gridSpan w:val="2"/>
          </w:tcPr>
          <w:p w:rsidR="00BC225E" w:rsidRDefault="00BC225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BC225E" w:rsidRPr="001C2D26" w:rsidRDefault="00BC225E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BC225E" w:rsidRDefault="00BC225E" w:rsidP="00473FA7">
      <w:pPr>
        <w:spacing w:after="200" w:line="276" w:lineRule="auto"/>
      </w:pPr>
    </w:p>
    <w:p w:rsidR="00BC225E" w:rsidRDefault="00BC225E" w:rsidP="00473FA7">
      <w:pPr>
        <w:spacing w:after="200" w:line="276" w:lineRule="auto"/>
      </w:pPr>
    </w:p>
    <w:p w:rsidR="00BC225E" w:rsidRPr="004916DF" w:rsidRDefault="00BC225E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1D4179">
        <w:rPr>
          <w:noProof/>
          <w:lang w:eastAsia="cs-CZ"/>
        </w:rPr>
        <w:t>2</w:t>
      </w:r>
      <w:r>
        <w:t xml:space="preserve"> ke Smlouvě o zajištění služeb pro Českou poštu, s.p. číslo </w:t>
      </w:r>
      <w:r>
        <w:rPr>
          <w:noProof/>
          <w:lang w:eastAsia="cs-CZ"/>
        </w:rPr>
        <w:t>2020/05393</w:t>
      </w:r>
      <w:r>
        <w:t xml:space="preserve"> ze dne </w:t>
      </w:r>
      <w:r>
        <w:rPr>
          <w:noProof/>
        </w:rPr>
        <w:t>26</w:t>
      </w:r>
      <w:r>
        <w:t>.</w:t>
      </w:r>
      <w:r>
        <w:rPr>
          <w:noProof/>
        </w:rPr>
        <w:t>8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:rsidR="00BC225E" w:rsidRPr="001C2D26" w:rsidRDefault="00BC225E" w:rsidP="001C2D26">
      <w:pPr>
        <w:spacing w:after="480"/>
      </w:pPr>
    </w:p>
    <w:p w:rsidR="00BC225E" w:rsidRPr="00A05A24" w:rsidRDefault="00BC225E" w:rsidP="00473FA7">
      <w:pPr>
        <w:pStyle w:val="cplnekslovan"/>
      </w:pPr>
      <w:r w:rsidRPr="00A05A24">
        <w:lastRenderedPageBreak/>
        <w:t>Ujednání</w:t>
      </w:r>
    </w:p>
    <w:p w:rsidR="00BC225E" w:rsidRPr="003124BA" w:rsidRDefault="00BC225E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BC225E" w:rsidRPr="003124BA" w:rsidRDefault="00BC225E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BC225E" w:rsidRPr="003124BA" w:rsidRDefault="00BC225E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BC7967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BC225E" w:rsidRPr="003124BA" w:rsidRDefault="00BC225E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BC225E" w:rsidRPr="00246C9E" w:rsidRDefault="00BC225E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BC7967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BC225E" w:rsidRPr="00246C9E" w:rsidRDefault="00BC225E" w:rsidP="00C10478">
      <w:pPr>
        <w:pStyle w:val="cpodstavecslovan1"/>
      </w:pPr>
      <w:r w:rsidRPr="00246C9E">
        <w:t xml:space="preserve">Smluvní strany se dohodly na nahrazení čl. 6. bodu </w:t>
      </w:r>
      <w:r w:rsidRPr="00BC7967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BC225E" w:rsidRPr="00246C9E" w:rsidRDefault="00BC225E" w:rsidP="00AA3554">
      <w:pPr>
        <w:pStyle w:val="cpodstavecslovan1"/>
        <w:numPr>
          <w:ilvl w:val="0"/>
          <w:numId w:val="0"/>
        </w:numPr>
        <w:ind w:left="624"/>
      </w:pPr>
      <w:r w:rsidRPr="00BC7967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BC7967">
        <w:rPr>
          <w:noProof/>
        </w:rPr>
        <w:t>13, 14, 16, 17, 18</w:t>
      </w:r>
      <w:r w:rsidRPr="00246C9E">
        <w:t xml:space="preserve"> má přednost znění těchto příloh.</w:t>
      </w:r>
    </w:p>
    <w:p w:rsidR="00BC225E" w:rsidRPr="00246C9E" w:rsidRDefault="00BC225E" w:rsidP="00C10478">
      <w:pPr>
        <w:pStyle w:val="cpodstavecslovan1"/>
      </w:pPr>
      <w:r w:rsidRPr="00246C9E">
        <w:t>Smluvní strany se dále dohodly na vložení nové přílohy č.</w:t>
      </w:r>
      <w:r w:rsidRPr="00BC7967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BC7967">
        <w:rPr>
          <w:noProof/>
        </w:rPr>
        <w:t>6.19.</w:t>
      </w:r>
      <w:r w:rsidRPr="00246C9E">
        <w:t>. o následující text:</w:t>
      </w:r>
    </w:p>
    <w:p w:rsidR="00BC225E" w:rsidRPr="00246C9E" w:rsidRDefault="00BC225E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BC7967">
        <w:rPr>
          <w:noProof/>
        </w:rPr>
        <w:t>18</w:t>
      </w:r>
      <w:r w:rsidRPr="00246C9E">
        <w:t xml:space="preserve"> Pravidla prodeje elektronických dálničních známek“.</w:t>
      </w:r>
    </w:p>
    <w:p w:rsidR="00BC225E" w:rsidRPr="00246C9E" w:rsidRDefault="00BC225E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BC225E" w:rsidRPr="00246C9E" w:rsidRDefault="00BC225E" w:rsidP="00B00543">
      <w:pPr>
        <w:pStyle w:val="cpodstavecslovan1"/>
      </w:pPr>
      <w:r w:rsidRPr="00246C9E">
        <w:t>Smluvní strany se dohodly na ukončení platnosti přílohy č.</w:t>
      </w:r>
      <w:r w:rsidRPr="00BC7967">
        <w:rPr>
          <w:noProof/>
        </w:rPr>
        <w:t>17</w:t>
      </w:r>
      <w:r w:rsidRPr="00246C9E">
        <w:t xml:space="preserve"> Pravidla prodeje dálničních kupónů k 31. 12. 2020.</w:t>
      </w:r>
    </w:p>
    <w:p w:rsidR="00BC225E" w:rsidRPr="00246C9E" w:rsidRDefault="00BC225E" w:rsidP="00637AA3">
      <w:pPr>
        <w:pStyle w:val="cplnekslovan"/>
      </w:pPr>
      <w:r w:rsidRPr="00246C9E">
        <w:t>Závěrečná ustanovení</w:t>
      </w:r>
    </w:p>
    <w:p w:rsidR="00BC225E" w:rsidRPr="00246C9E" w:rsidRDefault="00BC225E" w:rsidP="00637AA3">
      <w:pPr>
        <w:pStyle w:val="cpodstavecslovan1"/>
      </w:pPr>
      <w:r w:rsidRPr="00246C9E">
        <w:t>Ostatní ujednání Smlouvy se nemění.</w:t>
      </w:r>
    </w:p>
    <w:p w:rsidR="00BC225E" w:rsidRPr="00246C9E" w:rsidRDefault="00BC225E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BC225E" w:rsidRPr="00246C9E" w:rsidRDefault="00BC225E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BC225E" w:rsidRPr="00246C9E" w:rsidRDefault="00BC225E" w:rsidP="00CF6003">
      <w:pPr>
        <w:pStyle w:val="cpodstavecslovan1"/>
        <w:numPr>
          <w:ilvl w:val="0"/>
          <w:numId w:val="0"/>
        </w:numPr>
        <w:ind w:left="624"/>
      </w:pPr>
    </w:p>
    <w:p w:rsidR="00BC225E" w:rsidRPr="00246C9E" w:rsidRDefault="00BC225E" w:rsidP="00CF6003">
      <w:pPr>
        <w:pStyle w:val="cpodstavecslovan1"/>
        <w:numPr>
          <w:ilvl w:val="0"/>
          <w:numId w:val="0"/>
        </w:numPr>
        <w:ind w:left="624"/>
      </w:pPr>
    </w:p>
    <w:p w:rsidR="00BC225E" w:rsidRPr="00246C9E" w:rsidRDefault="00BC225E" w:rsidP="00CF6003">
      <w:pPr>
        <w:pStyle w:val="cpodstavecslovan1"/>
        <w:numPr>
          <w:ilvl w:val="0"/>
          <w:numId w:val="0"/>
        </w:numPr>
        <w:ind w:left="624"/>
      </w:pPr>
    </w:p>
    <w:p w:rsidR="00BC225E" w:rsidRPr="00246C9E" w:rsidRDefault="00BC225E" w:rsidP="00CF6003">
      <w:pPr>
        <w:pStyle w:val="cpodstavecslovan1"/>
        <w:numPr>
          <w:ilvl w:val="0"/>
          <w:numId w:val="0"/>
        </w:numPr>
        <w:ind w:left="624"/>
      </w:pPr>
    </w:p>
    <w:p w:rsidR="00BC225E" w:rsidRPr="00246C9E" w:rsidRDefault="00BC225E" w:rsidP="00CF6003">
      <w:pPr>
        <w:pStyle w:val="cpodstavecslovan1"/>
        <w:numPr>
          <w:ilvl w:val="0"/>
          <w:numId w:val="0"/>
        </w:numPr>
        <w:ind w:left="624"/>
      </w:pPr>
    </w:p>
    <w:p w:rsidR="00BC225E" w:rsidRPr="00246C9E" w:rsidRDefault="00BC225E" w:rsidP="00CF6003">
      <w:pPr>
        <w:pStyle w:val="cpodstavecslovan1"/>
        <w:numPr>
          <w:ilvl w:val="0"/>
          <w:numId w:val="0"/>
        </w:numPr>
        <w:ind w:left="624"/>
      </w:pPr>
    </w:p>
    <w:p w:rsidR="00BC225E" w:rsidRPr="00246C9E" w:rsidRDefault="00BC225E" w:rsidP="00CF6003">
      <w:pPr>
        <w:pStyle w:val="cpodstavecslovan1"/>
        <w:numPr>
          <w:ilvl w:val="0"/>
          <w:numId w:val="0"/>
        </w:numPr>
        <w:ind w:left="624"/>
      </w:pPr>
    </w:p>
    <w:p w:rsidR="00BC225E" w:rsidRPr="00246C9E" w:rsidRDefault="00BC225E" w:rsidP="00CF6003">
      <w:pPr>
        <w:pStyle w:val="cpodstavecslovan1"/>
        <w:numPr>
          <w:ilvl w:val="0"/>
          <w:numId w:val="0"/>
        </w:numPr>
        <w:ind w:left="624"/>
      </w:pPr>
    </w:p>
    <w:p w:rsidR="00BC225E" w:rsidRPr="00246C9E" w:rsidRDefault="00BC225E" w:rsidP="00CF6003">
      <w:pPr>
        <w:pStyle w:val="cpodstavecslovan1"/>
        <w:numPr>
          <w:ilvl w:val="0"/>
          <w:numId w:val="0"/>
        </w:numPr>
        <w:ind w:left="624"/>
      </w:pPr>
    </w:p>
    <w:p w:rsidR="00BC225E" w:rsidRPr="00246C9E" w:rsidRDefault="00BC225E" w:rsidP="00CF6003">
      <w:pPr>
        <w:pStyle w:val="cpodstavecslovan1"/>
        <w:numPr>
          <w:ilvl w:val="0"/>
          <w:numId w:val="0"/>
        </w:numPr>
        <w:ind w:left="624"/>
      </w:pPr>
    </w:p>
    <w:p w:rsidR="00BC225E" w:rsidRPr="00246C9E" w:rsidRDefault="00BC225E" w:rsidP="00CF6003">
      <w:pPr>
        <w:pStyle w:val="cpodstavecslovan1"/>
        <w:numPr>
          <w:ilvl w:val="0"/>
          <w:numId w:val="0"/>
        </w:numPr>
        <w:ind w:left="624"/>
      </w:pPr>
    </w:p>
    <w:p w:rsidR="00BC225E" w:rsidRPr="00246C9E" w:rsidRDefault="00BC225E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BC225E" w:rsidRPr="00246C9E" w:rsidRDefault="00BC225E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BC225E" w:rsidRPr="00246C9E" w:rsidTr="0058785D">
        <w:trPr>
          <w:trHeight w:val="709"/>
        </w:trPr>
        <w:tc>
          <w:tcPr>
            <w:tcW w:w="4826" w:type="dxa"/>
          </w:tcPr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C225E" w:rsidRPr="00246C9E" w:rsidRDefault="00BC225E" w:rsidP="00850750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  <w:r>
              <w:t>9.12.2020</w:t>
            </w:r>
          </w:p>
        </w:tc>
        <w:tc>
          <w:tcPr>
            <w:tcW w:w="4812" w:type="dxa"/>
          </w:tcPr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C225E" w:rsidRPr="00246C9E" w:rsidRDefault="00BC225E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BC225E" w:rsidRPr="00246C9E" w:rsidTr="0058785D">
        <w:trPr>
          <w:trHeight w:val="703"/>
        </w:trPr>
        <w:tc>
          <w:tcPr>
            <w:tcW w:w="4826" w:type="dxa"/>
          </w:tcPr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BC225E" w:rsidRPr="00246C9E" w:rsidRDefault="00BC225E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BC225E" w:rsidRPr="00246C9E" w:rsidTr="0058785D">
        <w:trPr>
          <w:trHeight w:val="583"/>
        </w:trPr>
        <w:tc>
          <w:tcPr>
            <w:tcW w:w="4826" w:type="dxa"/>
          </w:tcPr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BC225E" w:rsidRPr="00246C9E" w:rsidRDefault="00BC225E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BC225E" w:rsidRPr="00246C9E" w:rsidTr="0058785D">
        <w:tc>
          <w:tcPr>
            <w:tcW w:w="4826" w:type="dxa"/>
          </w:tcPr>
          <w:p w:rsidR="00BC225E" w:rsidRPr="00246C9E" w:rsidRDefault="00BC225E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Ing. Miroslav Štěpán</w:t>
            </w:r>
          </w:p>
          <w:p w:rsidR="00BC225E" w:rsidRPr="00246C9E" w:rsidRDefault="00BC225E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 w:rsidRPr="00246C9E">
              <w:t xml:space="preserve"> </w:t>
            </w:r>
            <w:r w:rsidRPr="00246C9E">
              <w:br/>
            </w:r>
            <w:r w:rsidRPr="0081615C">
              <w:t>divize státní poštovní služby</w:t>
            </w:r>
          </w:p>
        </w:tc>
        <w:tc>
          <w:tcPr>
            <w:tcW w:w="4812" w:type="dxa"/>
          </w:tcPr>
          <w:p w:rsidR="00BC225E" w:rsidRPr="00246C9E" w:rsidRDefault="00565CFF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BC225E" w:rsidRPr="00246C9E" w:rsidRDefault="00565CFF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BC225E" w:rsidRDefault="00BC225E" w:rsidP="00542FD9">
      <w:pPr>
        <w:rPr>
          <w:b/>
        </w:rPr>
        <w:sectPr w:rsidR="00BC225E" w:rsidSect="00BC225E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BC225E" w:rsidRPr="00246C9E" w:rsidRDefault="00BC225E" w:rsidP="00542FD9">
      <w:pPr>
        <w:rPr>
          <w:b/>
        </w:rPr>
      </w:pPr>
    </w:p>
    <w:sectPr w:rsidR="00BC225E" w:rsidRPr="00246C9E" w:rsidSect="00BC225E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2F9" w:rsidRDefault="00E502F9" w:rsidP="00BB2C84">
      <w:pPr>
        <w:spacing w:after="0" w:line="240" w:lineRule="auto"/>
      </w:pPr>
      <w:r>
        <w:separator/>
      </w:r>
    </w:p>
  </w:endnote>
  <w:endnote w:type="continuationSeparator" w:id="0">
    <w:p w:rsidR="00E502F9" w:rsidRDefault="00E502F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5E" w:rsidRPr="00160A6D" w:rsidRDefault="00BC225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565CFF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565CFF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BC225E" w:rsidRDefault="00BC22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D" w:rsidRPr="00160A6D" w:rsidRDefault="00717FDD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BC225E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BC225E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717FDD" w:rsidRDefault="00717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2F9" w:rsidRDefault="00E502F9" w:rsidP="00BB2C84">
      <w:pPr>
        <w:spacing w:after="0" w:line="240" w:lineRule="auto"/>
      </w:pPr>
      <w:r>
        <w:separator/>
      </w:r>
    </w:p>
  </w:footnote>
  <w:footnote w:type="continuationSeparator" w:id="0">
    <w:p w:rsidR="00E502F9" w:rsidRDefault="00E502F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25E" w:rsidRPr="00E6080F" w:rsidRDefault="00BC225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E09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BC225E" w:rsidRDefault="00BC225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1D4179">
      <w:rPr>
        <w:rFonts w:ascii="Arial" w:hAnsi="Arial" w:cs="Arial"/>
        <w:noProof/>
        <w:lang w:eastAsia="cs-CZ"/>
      </w:rPr>
      <w:t xml:space="preserve">2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BC225E" w:rsidRPr="00BB2C84" w:rsidRDefault="00BC225E" w:rsidP="003124B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FDD" w:rsidRPr="00E6080F" w:rsidRDefault="00717FD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338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17FDD" w:rsidRDefault="00717FDD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67738C" w:rsidRPr="00BC7967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717FDD" w:rsidRPr="00BB2C84" w:rsidRDefault="00717FDD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67738C" w:rsidRPr="00BC7967">
      <w:rPr>
        <w:rFonts w:ascii="Arial" w:hAnsi="Arial" w:cs="Arial"/>
        <w:noProof/>
        <w:lang w:eastAsia="cs-CZ"/>
      </w:rPr>
      <w:t>Šestajovice (PH)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1382"/>
    <w:rsid w:val="001C2581"/>
    <w:rsid w:val="001C2D26"/>
    <w:rsid w:val="001D4179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74354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0711B"/>
    <w:rsid w:val="005309D7"/>
    <w:rsid w:val="00542FD9"/>
    <w:rsid w:val="00544C5C"/>
    <w:rsid w:val="00552FEF"/>
    <w:rsid w:val="00562334"/>
    <w:rsid w:val="00565CFF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21B31"/>
    <w:rsid w:val="00637AA3"/>
    <w:rsid w:val="00653849"/>
    <w:rsid w:val="00672CB2"/>
    <w:rsid w:val="00675251"/>
    <w:rsid w:val="00675F2D"/>
    <w:rsid w:val="0067738C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17FDD"/>
    <w:rsid w:val="00723E84"/>
    <w:rsid w:val="00730D64"/>
    <w:rsid w:val="00731911"/>
    <w:rsid w:val="0073595F"/>
    <w:rsid w:val="00741D12"/>
    <w:rsid w:val="00743655"/>
    <w:rsid w:val="00761DAF"/>
    <w:rsid w:val="0076716B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0750"/>
    <w:rsid w:val="00856DE9"/>
    <w:rsid w:val="00857729"/>
    <w:rsid w:val="008610AA"/>
    <w:rsid w:val="00867BD7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225E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315D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D1D0D"/>
    <w:rsid w:val="00DE11B0"/>
    <w:rsid w:val="00DF1C6B"/>
    <w:rsid w:val="00E109A3"/>
    <w:rsid w:val="00E13657"/>
    <w:rsid w:val="00E17391"/>
    <w:rsid w:val="00E22C2C"/>
    <w:rsid w:val="00E25713"/>
    <w:rsid w:val="00E502F9"/>
    <w:rsid w:val="00E50681"/>
    <w:rsid w:val="00E5459E"/>
    <w:rsid w:val="00E6080F"/>
    <w:rsid w:val="00E608B8"/>
    <w:rsid w:val="00E75510"/>
    <w:rsid w:val="00E97F68"/>
    <w:rsid w:val="00EC1341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09A3"/>
    <w:rsid w:val="00F71C08"/>
    <w:rsid w:val="00F8458D"/>
    <w:rsid w:val="00FA143C"/>
    <w:rsid w:val="00FB3734"/>
    <w:rsid w:val="00FB4AFD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4D39B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1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5</cp:revision>
  <dcterms:created xsi:type="dcterms:W3CDTF">2020-12-21T11:53:00Z</dcterms:created>
  <dcterms:modified xsi:type="dcterms:W3CDTF">2021-01-05T06:23:00Z</dcterms:modified>
</cp:coreProperties>
</file>